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D73B2AE34AD44D1293A62BCABB8B6259"/>
        </w:placeholder>
        <w:text/>
      </w:sdtPr>
      <w:sdtEndPr/>
      <w:sdtContent>
        <w:p w:rsidRPr="009B062B" w:rsidR="00AF30DD" w:rsidP="00AE224E" w:rsidRDefault="00AF30DD" w14:paraId="4EA713D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ac04c02-2375-46ec-b4c9-e6f82577d4e0"/>
        <w:id w:val="1011500784"/>
        <w:lock w:val="sdtLocked"/>
      </w:sdtPr>
      <w:sdtEndPr/>
      <w:sdtContent>
        <w:p w:rsidR="00CD1E6D" w:rsidRDefault="000A464B" w14:paraId="7C9B705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möjliggöra att dömda brottslingar som inte är svenska medborgare kan utvisas för att avtjäna sitt straff i hemlandet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A6027CF4FE64639A37387FD7BD78783"/>
        </w:placeholder>
        <w:text/>
      </w:sdtPr>
      <w:sdtEndPr/>
      <w:sdtContent>
        <w:p w:rsidRPr="009B062B" w:rsidR="006D79C9" w:rsidP="00333E95" w:rsidRDefault="006D79C9" w14:paraId="7159B872" w14:textId="77777777">
          <w:pPr>
            <w:pStyle w:val="Rubrik1"/>
          </w:pPr>
          <w:r>
            <w:t>Motivering</w:t>
          </w:r>
        </w:p>
      </w:sdtContent>
    </w:sdt>
    <w:p w:rsidR="00EB792D" w:rsidP="007379B3" w:rsidRDefault="005562D8" w14:paraId="6C99038C" w14:textId="77777777">
      <w:pPr>
        <w:pStyle w:val="Normalutanindragellerluft"/>
      </w:pPr>
      <w:r>
        <w:t>Brottsligheten ökar i ett Sverige där vi idag ser att det råder stor brist på platser inom Kriminalvården. En helt ohållbar utveckling med ökad otrygghet och än fler brott till följd.</w:t>
      </w:r>
    </w:p>
    <w:p w:rsidR="00EB792D" w:rsidP="007379B3" w:rsidRDefault="005562D8" w14:paraId="7FEE95E0" w14:textId="6E225F6B">
      <w:r>
        <w:t>Uppskattningsvis saknas</w:t>
      </w:r>
      <w:r w:rsidR="009E776E">
        <w:t xml:space="preserve"> mer än</w:t>
      </w:r>
      <w:r>
        <w:t xml:space="preserve"> 1</w:t>
      </w:r>
      <w:r w:rsidR="000A464B">
        <w:t> </w:t>
      </w:r>
      <w:r>
        <w:t>000 platser på svenska häkten och anstalter. Det är en utveckling som beror på flera faktorer, bland annat att fler kriminella döms till skärpta straff för ett antal brott</w:t>
      </w:r>
      <w:r w:rsidR="00944F58">
        <w:t>,</w:t>
      </w:r>
      <w:r>
        <w:t xml:space="preserve"> något som i sig är positivt. </w:t>
      </w:r>
    </w:p>
    <w:p w:rsidR="00EB792D" w:rsidP="007379B3" w:rsidRDefault="005562D8" w14:paraId="7DB16B41" w14:textId="2EDC7EE3">
      <w:r>
        <w:t>För att snabbt få till stånd en ändring och få bort kriminella från gatorna ute i det fria samhället bör vi agera skyndsamt. Som komplement till att skapa fler platser</w:t>
      </w:r>
      <w:r w:rsidR="00944F58">
        <w:t xml:space="preserve"> inom Kriminalvården</w:t>
      </w:r>
      <w:r>
        <w:t xml:space="preserve"> bör vi förändra systemet så att kriminella</w:t>
      </w:r>
      <w:r w:rsidR="009E776E">
        <w:t xml:space="preserve"> som inte har svenskt medborgar</w:t>
      </w:r>
      <w:r w:rsidR="007379B3">
        <w:softHyphen/>
      </w:r>
      <w:r w:rsidR="009E776E">
        <w:t>skap</w:t>
      </w:r>
      <w:r>
        <w:t xml:space="preserve"> avtjäna</w:t>
      </w:r>
      <w:r w:rsidR="00944F58">
        <w:t>r</w:t>
      </w:r>
      <w:r>
        <w:t xml:space="preserve"> sitt straff i hemlandet. Detta innebär att brottslingar som inte är svenska medborgare men begår brott och döms för dessa i Sverige överförs till hem</w:t>
      </w:r>
      <w:r w:rsidR="007379B3">
        <w:softHyphen/>
      </w:r>
      <w:r>
        <w:t xml:space="preserve">landet för att avtjäna straffet där.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6FEFC95B347485FA7E76023F908FE22"/>
        </w:placeholder>
      </w:sdtPr>
      <w:sdtEndPr>
        <w:rPr>
          <w:i w:val="0"/>
          <w:noProof w:val="0"/>
        </w:rPr>
      </w:sdtEndPr>
      <w:sdtContent>
        <w:p w:rsidR="00AE224E" w:rsidP="007917B3" w:rsidRDefault="00AE224E" w14:paraId="5A03259C" w14:textId="77777777"/>
        <w:p w:rsidRPr="008E0FE2" w:rsidR="004801AC" w:rsidP="007917B3" w:rsidRDefault="007379B3" w14:paraId="2019692B" w14:textId="061DDDD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D1E6D" w14:paraId="3808F0E7" w14:textId="77777777">
        <w:trPr>
          <w:cantSplit/>
        </w:trPr>
        <w:tc>
          <w:tcPr>
            <w:tcW w:w="50" w:type="pct"/>
            <w:vAlign w:val="bottom"/>
          </w:tcPr>
          <w:p w:rsidR="00CD1E6D" w:rsidRDefault="000A464B" w14:paraId="53043118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CD1E6D" w:rsidRDefault="00CD1E6D" w14:paraId="62DC49D2" w14:textId="77777777">
            <w:pPr>
              <w:pStyle w:val="Underskrifter"/>
              <w:spacing w:after="0"/>
            </w:pPr>
          </w:p>
        </w:tc>
      </w:tr>
    </w:tbl>
    <w:p w:rsidR="0004553B" w:rsidRDefault="0004553B" w14:paraId="0BA53F0E" w14:textId="77777777"/>
    <w:sectPr w:rsidR="0004553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24F4" w14:textId="77777777" w:rsidR="00FE0C9C" w:rsidRDefault="00FE0C9C" w:rsidP="000C1CAD">
      <w:pPr>
        <w:spacing w:line="240" w:lineRule="auto"/>
      </w:pPr>
      <w:r>
        <w:separator/>
      </w:r>
    </w:p>
  </w:endnote>
  <w:endnote w:type="continuationSeparator" w:id="0">
    <w:p w14:paraId="67FD3D30" w14:textId="77777777" w:rsidR="00FE0C9C" w:rsidRDefault="00FE0C9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53C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704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6D74" w14:textId="7825691D" w:rsidR="00262EA3" w:rsidRPr="007917B3" w:rsidRDefault="00262EA3" w:rsidP="007917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79B9" w14:textId="77777777" w:rsidR="00FE0C9C" w:rsidRDefault="00FE0C9C" w:rsidP="000C1CAD">
      <w:pPr>
        <w:spacing w:line="240" w:lineRule="auto"/>
      </w:pPr>
      <w:r>
        <w:separator/>
      </w:r>
    </w:p>
  </w:footnote>
  <w:footnote w:type="continuationSeparator" w:id="0">
    <w:p w14:paraId="65471EBF" w14:textId="77777777" w:rsidR="00FE0C9C" w:rsidRDefault="00FE0C9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262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E6F328" wp14:editId="500B31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D0A9A" w14:textId="15697D05" w:rsidR="00262EA3" w:rsidRDefault="007379B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67BC177DBFE4519A111716616BD46B2"/>
                              </w:placeholder>
                              <w:text/>
                            </w:sdtPr>
                            <w:sdtEndPr/>
                            <w:sdtContent>
                              <w:r w:rsidR="005562D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FCC91F3777A4F8780F0BC41E2D6AB54"/>
                              </w:placeholder>
                              <w:text/>
                            </w:sdtPr>
                            <w:sdtEndPr/>
                            <w:sdtContent>
                              <w:r w:rsidR="007B70AE">
                                <w:t>1234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E6F32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56D0A9A" w14:textId="15697D05" w:rsidR="00262EA3" w:rsidRDefault="007379B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67BC177DBFE4519A111716616BD46B2"/>
                        </w:placeholder>
                        <w:text/>
                      </w:sdtPr>
                      <w:sdtEndPr/>
                      <w:sdtContent>
                        <w:r w:rsidR="005562D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FCC91F3777A4F8780F0BC41E2D6AB54"/>
                        </w:placeholder>
                        <w:text/>
                      </w:sdtPr>
                      <w:sdtEndPr/>
                      <w:sdtContent>
                        <w:r w:rsidR="007B70AE">
                          <w:t>1234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8EFEC3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D290" w14:textId="77777777" w:rsidR="00262EA3" w:rsidRDefault="00262EA3" w:rsidP="008563AC">
    <w:pPr>
      <w:jc w:val="right"/>
    </w:pPr>
  </w:p>
  <w:p w14:paraId="22F6B07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048D" w14:textId="77777777" w:rsidR="00262EA3" w:rsidRDefault="007379B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86B727A" wp14:editId="2D13A35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746D44" w14:textId="656D7548" w:rsidR="00262EA3" w:rsidRDefault="007379B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917B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562D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B70AE">
          <w:t>1234</w:t>
        </w:r>
      </w:sdtContent>
    </w:sdt>
  </w:p>
  <w:p w14:paraId="18908D97" w14:textId="77777777" w:rsidR="00262EA3" w:rsidRPr="008227B3" w:rsidRDefault="007379B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C94A30F" w14:textId="73AD4F14" w:rsidR="00262EA3" w:rsidRPr="008227B3" w:rsidRDefault="007379B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917B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917B3">
          <w:t>:2157</w:t>
        </w:r>
      </w:sdtContent>
    </w:sdt>
  </w:p>
  <w:p w14:paraId="6D40620B" w14:textId="77777777" w:rsidR="00262EA3" w:rsidRDefault="007379B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917B3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9FE39E7" w14:textId="3255C4B4" w:rsidR="00262EA3" w:rsidRDefault="009E776E" w:rsidP="00283E0F">
        <w:pPr>
          <w:pStyle w:val="FSHRub2"/>
        </w:pPr>
        <w:r>
          <w:t>Avtjänande av fängelsestraff i hemlandet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900412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562D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53B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4B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6F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D7D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50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378DD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2D8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9B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9E6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7B3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0AE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4C2F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4F58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02B"/>
    <w:rsid w:val="009D3B17"/>
    <w:rsid w:val="009D3B81"/>
    <w:rsid w:val="009D4D26"/>
    <w:rsid w:val="009D4EC6"/>
    <w:rsid w:val="009D5B25"/>
    <w:rsid w:val="009D5D2B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76E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24E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E6D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154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92D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0C9C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AF950E"/>
  <w15:chartTrackingRefBased/>
  <w15:docId w15:val="{67226A34-90F7-467F-A1DB-834239DC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B2AE34AD44D1293A62BCABB8B62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37C1F-EE36-42EF-8A00-52FB156EFAA1}"/>
      </w:docPartPr>
      <w:docPartBody>
        <w:p w:rsidR="00B65A38" w:rsidRDefault="00621AE7">
          <w:pPr>
            <w:pStyle w:val="D73B2AE34AD44D1293A62BCABB8B625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A6027CF4FE64639A37387FD7BD78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3E4B1-E794-4784-9690-172098FEDF24}"/>
      </w:docPartPr>
      <w:docPartBody>
        <w:p w:rsidR="00B65A38" w:rsidRDefault="00621AE7">
          <w:pPr>
            <w:pStyle w:val="DA6027CF4FE64639A37387FD7BD787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7BC177DBFE4519A111716616BD4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455C3-C2B2-4E2D-9228-D48F746D7D5A}"/>
      </w:docPartPr>
      <w:docPartBody>
        <w:p w:rsidR="00B65A38" w:rsidRDefault="00621AE7">
          <w:pPr>
            <w:pStyle w:val="D67BC177DBFE4519A111716616BD46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CC91F3777A4F8780F0BC41E2D6A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E9FCD8-412A-4313-8D19-517C6E4C060C}"/>
      </w:docPartPr>
      <w:docPartBody>
        <w:p w:rsidR="00B65A38" w:rsidRDefault="00621AE7">
          <w:pPr>
            <w:pStyle w:val="3FCC91F3777A4F8780F0BC41E2D6AB54"/>
          </w:pPr>
          <w:r>
            <w:t xml:space="preserve"> </w:t>
          </w:r>
        </w:p>
      </w:docPartBody>
    </w:docPart>
    <w:docPart>
      <w:docPartPr>
        <w:name w:val="76FEFC95B347485FA7E76023F908FE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2E903B-7A27-406F-BB2E-49BEE4CFCA92}"/>
      </w:docPartPr>
      <w:docPartBody>
        <w:p w:rsidR="0045307F" w:rsidRDefault="004530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E7"/>
    <w:rsid w:val="00265438"/>
    <w:rsid w:val="0045307F"/>
    <w:rsid w:val="00621AE7"/>
    <w:rsid w:val="008137DE"/>
    <w:rsid w:val="00B65A38"/>
    <w:rsid w:val="00F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73B2AE34AD44D1293A62BCABB8B6259">
    <w:name w:val="D73B2AE34AD44D1293A62BCABB8B6259"/>
  </w:style>
  <w:style w:type="paragraph" w:customStyle="1" w:styleId="DA6027CF4FE64639A37387FD7BD78783">
    <w:name w:val="DA6027CF4FE64639A37387FD7BD78783"/>
  </w:style>
  <w:style w:type="paragraph" w:customStyle="1" w:styleId="D67BC177DBFE4519A111716616BD46B2">
    <w:name w:val="D67BC177DBFE4519A111716616BD46B2"/>
  </w:style>
  <w:style w:type="paragraph" w:customStyle="1" w:styleId="3FCC91F3777A4F8780F0BC41E2D6AB54">
    <w:name w:val="3FCC91F3777A4F8780F0BC41E2D6A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AF346-31FB-4FE1-8095-2C26160EC514}"/>
</file>

<file path=customXml/itemProps2.xml><?xml version="1.0" encoding="utf-8"?>
<ds:datastoreItem xmlns:ds="http://schemas.openxmlformats.org/officeDocument/2006/customXml" ds:itemID="{AB88CD2A-0CA2-4F90-A189-2351D0CC3EDD}"/>
</file>

<file path=customXml/itemProps3.xml><?xml version="1.0" encoding="utf-8"?>
<ds:datastoreItem xmlns:ds="http://schemas.openxmlformats.org/officeDocument/2006/customXml" ds:itemID="{FD4EDED5-161D-42A0-937E-CFB6F0D89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190</Words>
  <Characters>989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M1234 Möjliggör att fängelsestraff avtjänas i hemlandet</vt:lpstr>
      <vt:lpstr>
      </vt:lpstr>
    </vt:vector>
  </TitlesOfParts>
  <Company>Sveriges riksdag</Company>
  <LinksUpToDate>false</LinksUpToDate>
  <CharactersWithSpaces>1171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