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73D2B" w:rsidRDefault="006E04A4">
      <w:pPr>
        <w:pStyle w:val="Dokumentbeteckning"/>
        <w:rPr>
          <w:u w:val="single"/>
        </w:rPr>
      </w:pPr>
      <w:r w:rsidRPr="00F73D2B">
        <w:fldChar w:fldCharType="begin" w:fldLock="1"/>
      </w:r>
      <w:r w:rsidRPr="00F73D2B">
        <w:instrText xml:space="preserve"> DOCPROPERTY "DocumentYear" </w:instrText>
      </w:r>
      <w:r w:rsidRPr="00F73D2B">
        <w:fldChar w:fldCharType="separate"/>
      </w:r>
      <w:r w:rsidR="00130308" w:rsidRPr="00F73D2B">
        <w:t>2010/11</w:t>
      </w:r>
      <w:r w:rsidRPr="00F73D2B">
        <w:fldChar w:fldCharType="end"/>
      </w:r>
      <w:r w:rsidRPr="00F73D2B">
        <w:t>:</w:t>
      </w:r>
      <w:r w:rsidRPr="00F73D2B">
        <w:fldChar w:fldCharType="begin" w:fldLock="1"/>
      </w:r>
      <w:r w:rsidRPr="00F73D2B">
        <w:instrText xml:space="preserve"> DOCPROPERTY "DocumentNumber" </w:instrText>
      </w:r>
      <w:r w:rsidRPr="00F73D2B">
        <w:fldChar w:fldCharType="separate"/>
      </w:r>
      <w:r w:rsidR="00130308" w:rsidRPr="00F73D2B">
        <w:t>126</w:t>
      </w:r>
      <w:r w:rsidRPr="00F73D2B">
        <w:fldChar w:fldCharType="end"/>
      </w:r>
    </w:p>
    <w:p w:rsidR="006E04A4" w:rsidRPr="00F73D2B" w:rsidRDefault="006E04A4">
      <w:pPr>
        <w:pStyle w:val="Datum"/>
        <w:outlineLvl w:val="0"/>
      </w:pPr>
      <w:r w:rsidRPr="00F73D2B">
        <w:fldChar w:fldCharType="begin" w:fldLock="1"/>
      </w:r>
      <w:r w:rsidRPr="00F73D2B">
        <w:instrText xml:space="preserve"> DOCPROPERTY "DocumentDate" </w:instrText>
      </w:r>
      <w:r w:rsidRPr="00F73D2B">
        <w:fldChar w:fldCharType="separate"/>
      </w:r>
      <w:r w:rsidR="00130308" w:rsidRPr="00F73D2B">
        <w:t>Torsdagen den 25 augusti 2011</w:t>
      </w:r>
      <w:r w:rsidRPr="00F73D2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73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73D2B" w:rsidRDefault="00130308">
            <w:pPr>
              <w:pStyle w:val="Plenum"/>
              <w:tabs>
                <w:tab w:val="clear" w:pos="1418"/>
              </w:tabs>
            </w:pPr>
            <w:r w:rsidRPr="00F73D2B">
              <w:t>Kl.</w:t>
            </w:r>
          </w:p>
        </w:tc>
        <w:tc>
          <w:tcPr>
            <w:tcW w:w="851" w:type="dxa"/>
          </w:tcPr>
          <w:p w:rsidR="006E04A4" w:rsidRPr="00F73D2B" w:rsidRDefault="0013030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73D2B">
              <w:t>13.00</w:t>
            </w:r>
          </w:p>
        </w:tc>
        <w:tc>
          <w:tcPr>
            <w:tcW w:w="397" w:type="dxa"/>
          </w:tcPr>
          <w:p w:rsidR="006E04A4" w:rsidRPr="00F73D2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73D2B" w:rsidRDefault="00130308">
            <w:pPr>
              <w:pStyle w:val="Plenum"/>
              <w:tabs>
                <w:tab w:val="clear" w:pos="1418"/>
              </w:tabs>
              <w:ind w:right="1"/>
            </w:pPr>
            <w:r w:rsidRPr="00F73D2B">
              <w:t>Interpellationssvar</w:t>
            </w:r>
          </w:p>
        </w:tc>
      </w:tr>
    </w:tbl>
    <w:p w:rsidR="006E04A4" w:rsidRPr="00F73D2B" w:rsidRDefault="006E04A4">
      <w:pPr>
        <w:pStyle w:val="StreckLngt"/>
      </w:pPr>
      <w:r w:rsidRPr="00F73D2B">
        <w:tab/>
      </w:r>
    </w:p>
    <w:p w:rsidR="001519D7" w:rsidRPr="00F73D2B" w:rsidRDefault="00705F12" w:rsidP="003675A0">
      <w:pPr>
        <w:pStyle w:val="Blankrad"/>
      </w:pPr>
      <w:r w:rsidRPr="00F73D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19D7" w:rsidRPr="00F73D2B" w:rsidTr="00A044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19D7" w:rsidRPr="00F73D2B" w:rsidRDefault="001519D7" w:rsidP="00A044FC">
            <w:pPr>
              <w:pStyle w:val="HuvudrubrikFlisteNr"/>
            </w:pPr>
          </w:p>
        </w:tc>
        <w:tc>
          <w:tcPr>
            <w:tcW w:w="6237" w:type="dxa"/>
          </w:tcPr>
          <w:p w:rsidR="001519D7" w:rsidRPr="00F73D2B" w:rsidRDefault="001519D7" w:rsidP="00A044FC">
            <w:pPr>
              <w:pStyle w:val="HuvudrubrikEnsam"/>
            </w:pPr>
            <w:r w:rsidRPr="00F73D2B">
              <w:t>Justering av protokoll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pStyle w:val="HuvudrubrikKolumn3"/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19D7" w:rsidRPr="00F73D2B" w:rsidRDefault="001519D7" w:rsidP="00A044FC">
            <w:pPr>
              <w:pStyle w:val="FlistaNrText"/>
            </w:pPr>
          </w:p>
        </w:tc>
        <w:tc>
          <w:tcPr>
            <w:tcW w:w="6237" w:type="dxa"/>
          </w:tcPr>
          <w:p w:rsidR="001519D7" w:rsidRPr="00F73D2B" w:rsidRDefault="001519D7" w:rsidP="00A044FC">
            <w:r w:rsidRPr="00F73D2B">
              <w:t>Protokollen från sammanträdena måndagen den 27, tisdagen den 28 och torsdagen den 30 juni samt från fredagen den 1 juli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rPr>
                <w:spacing w:val="-4"/>
              </w:rPr>
            </w:pPr>
          </w:p>
        </w:tc>
      </w:tr>
    </w:tbl>
    <w:p w:rsidR="00BC375D" w:rsidRPr="00F73D2B" w:rsidRDefault="00705F12" w:rsidP="003675A0">
      <w:pPr>
        <w:pStyle w:val="Blankrad"/>
      </w:pPr>
      <w:r w:rsidRPr="00F73D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C375D" w:rsidRPr="00F73D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C375D" w:rsidRPr="00F73D2B" w:rsidRDefault="00BC375D" w:rsidP="00BC375D">
            <w:pPr>
              <w:pStyle w:val="FlistaNrRubrik"/>
            </w:pPr>
          </w:p>
        </w:tc>
        <w:tc>
          <w:tcPr>
            <w:tcW w:w="6237" w:type="dxa"/>
          </w:tcPr>
          <w:p w:rsidR="00BC375D" w:rsidRPr="00F73D2B" w:rsidRDefault="00BC375D">
            <w:pPr>
              <w:pStyle w:val="HuvudrubrikEnsam"/>
            </w:pPr>
            <w:bookmarkStart w:id="1" w:name="TypRubrik"/>
            <w:bookmarkEnd w:id="1"/>
            <w:r w:rsidRPr="00F73D2B">
              <w:t>Anmälan om interpellationer</w:t>
            </w:r>
          </w:p>
        </w:tc>
        <w:tc>
          <w:tcPr>
            <w:tcW w:w="2481" w:type="dxa"/>
          </w:tcPr>
          <w:p w:rsidR="00BC375D" w:rsidRPr="00F73D2B" w:rsidRDefault="00BC375D" w:rsidP="00A044FC">
            <w:pPr>
              <w:pStyle w:val="HuvudrubrikKolumn3"/>
            </w:pPr>
          </w:p>
        </w:tc>
      </w:tr>
    </w:tbl>
    <w:p w:rsidR="00BC375D" w:rsidRPr="00F73D2B" w:rsidRDefault="00BC375D">
      <w:pPr>
        <w:pStyle w:val="Blankrad"/>
      </w:pPr>
      <w:bookmarkStart w:id="2" w:name="StartText"/>
      <w:bookmarkEnd w:id="2"/>
      <w:r w:rsidRPr="00F73D2B">
        <w:t>     </w:t>
      </w:r>
    </w:p>
    <w:p w:rsidR="00BC375D" w:rsidRPr="00F73D2B" w:rsidRDefault="00BC375D">
      <w:pPr>
        <w:pStyle w:val="Blankrad"/>
      </w:pPr>
      <w:r w:rsidRPr="00F73D2B">
        <w:t>     </w:t>
      </w:r>
    </w:p>
    <w:p w:rsidR="00BC375D" w:rsidRPr="00F73D2B" w:rsidRDefault="00BC375D">
      <w:pPr>
        <w:pStyle w:val="Blankrad"/>
      </w:pPr>
      <w:bookmarkStart w:id="3" w:name="Start"/>
      <w:bookmarkEnd w:id="3"/>
      <w:r w:rsidRPr="00F73D2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C375D" w:rsidRPr="00F73D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C375D" w:rsidRPr="00F73D2B" w:rsidRDefault="00BC375D" w:rsidP="00BC375D">
            <w:pPr>
              <w:pStyle w:val="FlistaNrRubrik"/>
            </w:pPr>
          </w:p>
        </w:tc>
        <w:tc>
          <w:tcPr>
            <w:tcW w:w="6237" w:type="dxa"/>
          </w:tcPr>
          <w:p w:rsidR="00BC375D" w:rsidRPr="00F73D2B" w:rsidRDefault="00BC375D">
            <w:pPr>
              <w:pStyle w:val="HuvudrubrikEnsam"/>
            </w:pPr>
            <w:r w:rsidRPr="00F73D2B">
              <w:t>Anmälan om skriftliga frågor och svar</w:t>
            </w:r>
          </w:p>
        </w:tc>
        <w:tc>
          <w:tcPr>
            <w:tcW w:w="2481" w:type="dxa"/>
          </w:tcPr>
          <w:p w:rsidR="00BC375D" w:rsidRPr="00F73D2B" w:rsidRDefault="00BC375D" w:rsidP="00A044FC">
            <w:pPr>
              <w:pStyle w:val="HuvudrubrikKolumn3"/>
            </w:pPr>
          </w:p>
        </w:tc>
      </w:tr>
    </w:tbl>
    <w:p w:rsidR="00BC375D" w:rsidRPr="00F73D2B" w:rsidRDefault="00BC375D">
      <w:pPr>
        <w:pStyle w:val="Blankrad"/>
      </w:pPr>
      <w:r w:rsidRPr="00F73D2B">
        <w:t>     </w:t>
      </w:r>
    </w:p>
    <w:p w:rsidR="00BC375D" w:rsidRPr="00F73D2B" w:rsidRDefault="00BC375D">
      <w:pPr>
        <w:pStyle w:val="Blankrad"/>
      </w:pPr>
      <w:r w:rsidRPr="00F73D2B">
        <w:t>     </w:t>
      </w:r>
    </w:p>
    <w:p w:rsidR="00BC375D" w:rsidRPr="00F73D2B" w:rsidRDefault="00BC375D">
      <w:pPr>
        <w:pStyle w:val="Blankrad"/>
      </w:pPr>
      <w:r w:rsidRPr="00F73D2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19D7" w:rsidRPr="00F73D2B" w:rsidTr="00A044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19D7" w:rsidRPr="00F73D2B" w:rsidRDefault="001519D7" w:rsidP="00A044FC">
            <w:pPr>
              <w:pStyle w:val="HuvudrubrikFlisteNr"/>
            </w:pPr>
          </w:p>
        </w:tc>
        <w:tc>
          <w:tcPr>
            <w:tcW w:w="6237" w:type="dxa"/>
          </w:tcPr>
          <w:p w:rsidR="001519D7" w:rsidRPr="00F73D2B" w:rsidRDefault="001519D7" w:rsidP="00A044FC">
            <w:pPr>
              <w:pStyle w:val="HuvudrubrikEnsam"/>
            </w:pPr>
            <w:r w:rsidRPr="00F73D2B">
              <w:t>Anmälan om återtagande av plats i riksdagen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pStyle w:val="HuvudrubrikKolumn3"/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>
            <w:pPr>
              <w:pStyle w:val="FlistaNrText"/>
            </w:pPr>
          </w:p>
        </w:tc>
        <w:tc>
          <w:tcPr>
            <w:tcW w:w="6237" w:type="dxa"/>
          </w:tcPr>
          <w:p w:rsidR="001519D7" w:rsidRPr="00F73D2B" w:rsidRDefault="001519D7" w:rsidP="00A044FC">
            <w:r w:rsidRPr="00F73D2B">
              <w:t xml:space="preserve">Maryam Yazdanfar (S) fr.o.m. den </w:t>
            </w:r>
            <w:r w:rsidR="00AE25EA" w:rsidRPr="00F73D2B">
              <w:t>2</w:t>
            </w:r>
            <w:r w:rsidRPr="00F73D2B">
              <w:t xml:space="preserve"> augusti</w:t>
            </w:r>
          </w:p>
          <w:p w:rsidR="001519D7" w:rsidRPr="00F73D2B" w:rsidRDefault="001519D7" w:rsidP="00A044FC">
            <w:r w:rsidRPr="00F73D2B">
              <w:t>Därmed upphörde Meeri Wasbergs (S) uppdrag som ersättare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rPr>
                <w:spacing w:val="-4"/>
              </w:rPr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>
            <w:pPr>
              <w:pStyle w:val="FlistaNrText"/>
            </w:pPr>
          </w:p>
        </w:tc>
        <w:tc>
          <w:tcPr>
            <w:tcW w:w="6237" w:type="dxa"/>
          </w:tcPr>
          <w:p w:rsidR="001519D7" w:rsidRPr="00F73D2B" w:rsidRDefault="001519D7" w:rsidP="00A044FC">
            <w:r w:rsidRPr="00F73D2B">
              <w:t>Ibrahim Baylan (S) fr.o.m. den 1</w:t>
            </w:r>
            <w:r w:rsidR="00AE25EA" w:rsidRPr="00F73D2B">
              <w:t>6</w:t>
            </w:r>
            <w:r w:rsidRPr="00F73D2B">
              <w:t xml:space="preserve"> augusti</w:t>
            </w:r>
          </w:p>
          <w:p w:rsidR="001519D7" w:rsidRPr="00F73D2B" w:rsidRDefault="001519D7" w:rsidP="00A044FC">
            <w:r w:rsidRPr="00F73D2B">
              <w:t>Därmed upphörde Lars Liljas (S) uppdrag som ersättare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rPr>
                <w:spacing w:val="-4"/>
              </w:rPr>
            </w:pPr>
          </w:p>
        </w:tc>
      </w:tr>
    </w:tbl>
    <w:p w:rsidR="001519D7" w:rsidRPr="00F73D2B" w:rsidRDefault="00705F12" w:rsidP="003675A0">
      <w:pPr>
        <w:pStyle w:val="Blankrad"/>
      </w:pPr>
      <w:r w:rsidRPr="00F73D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19D7" w:rsidRPr="00F73D2B" w:rsidTr="00A044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19D7" w:rsidRPr="00F73D2B" w:rsidRDefault="001519D7" w:rsidP="00A044FC">
            <w:pPr>
              <w:pStyle w:val="HuvudrubrikFlisteNr"/>
            </w:pPr>
          </w:p>
        </w:tc>
        <w:tc>
          <w:tcPr>
            <w:tcW w:w="6237" w:type="dxa"/>
          </w:tcPr>
          <w:p w:rsidR="001519D7" w:rsidRPr="00F73D2B" w:rsidRDefault="001519D7" w:rsidP="00A044FC">
            <w:pPr>
              <w:pStyle w:val="HuvudrubrikEnsam"/>
            </w:pPr>
            <w:r w:rsidRPr="00F73D2B">
              <w:t>Ansökan om ledighet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pStyle w:val="HuvudrubrikKolumn3"/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>
            <w:pPr>
              <w:pStyle w:val="FlistaNrText"/>
            </w:pPr>
          </w:p>
        </w:tc>
        <w:tc>
          <w:tcPr>
            <w:tcW w:w="6237" w:type="dxa"/>
          </w:tcPr>
          <w:p w:rsidR="001519D7" w:rsidRPr="00F73D2B" w:rsidRDefault="001519D7" w:rsidP="00A044FC">
            <w:r w:rsidRPr="00F73D2B">
              <w:t>Linda Arvidsson Wemmert (M) fr.o.m. den 10 oktober t.o.m. den 23 december</w:t>
            </w:r>
          </w:p>
          <w:p w:rsidR="001519D7" w:rsidRPr="00F73D2B" w:rsidRDefault="001519D7" w:rsidP="00A044FC">
            <w:r w:rsidRPr="00F73D2B">
              <w:t>Ersättare Tomas Avenborg (M)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rPr>
                <w:spacing w:val="-4"/>
              </w:rPr>
            </w:pPr>
          </w:p>
        </w:tc>
      </w:tr>
    </w:tbl>
    <w:p w:rsidR="001519D7" w:rsidRPr="00F73D2B" w:rsidRDefault="00705F12" w:rsidP="003675A0">
      <w:pPr>
        <w:pStyle w:val="Blankrad"/>
      </w:pPr>
      <w:r w:rsidRPr="00F73D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19D7" w:rsidRPr="00F73D2B" w:rsidTr="00A044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19D7" w:rsidRPr="00F73D2B" w:rsidRDefault="001519D7" w:rsidP="00A044FC">
            <w:pPr>
              <w:pStyle w:val="HuvudrubrikFlisteNr"/>
            </w:pPr>
          </w:p>
        </w:tc>
        <w:tc>
          <w:tcPr>
            <w:tcW w:w="6237" w:type="dxa"/>
          </w:tcPr>
          <w:p w:rsidR="001519D7" w:rsidRPr="00F73D2B" w:rsidRDefault="001519D7" w:rsidP="00A044FC">
            <w:pPr>
              <w:pStyle w:val="HuvudrubrikEnsam"/>
            </w:pPr>
            <w:r w:rsidRPr="00F73D2B">
              <w:t>Meddelande om namnändring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pStyle w:val="HuvudrubrikKolumn3"/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>
            <w:pPr>
              <w:pStyle w:val="FlistaNrText"/>
            </w:pPr>
          </w:p>
        </w:tc>
        <w:tc>
          <w:tcPr>
            <w:tcW w:w="6237" w:type="dxa"/>
          </w:tcPr>
          <w:p w:rsidR="001519D7" w:rsidRPr="00F73D2B" w:rsidRDefault="001519D7" w:rsidP="00A044FC">
            <w:r w:rsidRPr="00F73D2B">
              <w:t>Annie Johansson (C) har bytt namn till Annie Lööf (C)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rPr>
                <w:spacing w:val="-4"/>
              </w:rPr>
            </w:pPr>
          </w:p>
        </w:tc>
      </w:tr>
    </w:tbl>
    <w:p w:rsidR="001519D7" w:rsidRPr="00F73D2B" w:rsidRDefault="00705F12" w:rsidP="003675A0">
      <w:pPr>
        <w:pStyle w:val="Blankrad"/>
      </w:pPr>
      <w:r w:rsidRPr="00F73D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19D7" w:rsidRPr="00F73D2B" w:rsidTr="00A044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19D7" w:rsidRPr="00F73D2B" w:rsidRDefault="001519D7" w:rsidP="00A044FC">
            <w:pPr>
              <w:pStyle w:val="HuvudrubrikFlisteNr"/>
            </w:pPr>
          </w:p>
        </w:tc>
        <w:tc>
          <w:tcPr>
            <w:tcW w:w="6237" w:type="dxa"/>
          </w:tcPr>
          <w:p w:rsidR="001519D7" w:rsidRPr="00F73D2B" w:rsidRDefault="001519D7" w:rsidP="00A044FC">
            <w:pPr>
              <w:pStyle w:val="HuvudrubrikEnsam"/>
            </w:pPr>
            <w:r w:rsidRPr="00F73D2B">
              <w:t>Avsägelse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pStyle w:val="HuvudrubrikKolumn3"/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>
            <w:pPr>
              <w:pStyle w:val="FlistaNrText"/>
            </w:pPr>
          </w:p>
        </w:tc>
        <w:tc>
          <w:tcPr>
            <w:tcW w:w="6237" w:type="dxa"/>
          </w:tcPr>
          <w:p w:rsidR="001519D7" w:rsidRPr="00F73D2B" w:rsidRDefault="001519D7" w:rsidP="00A044FC">
            <w:r w:rsidRPr="00F73D2B">
              <w:t>Ebba Lindsö som suppleant i riksbanksfullmäktige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rPr>
                <w:spacing w:val="-4"/>
              </w:rPr>
            </w:pPr>
          </w:p>
        </w:tc>
      </w:tr>
    </w:tbl>
    <w:p w:rsidR="001519D7" w:rsidRPr="00F73D2B" w:rsidRDefault="00705F12" w:rsidP="003675A0">
      <w:pPr>
        <w:pStyle w:val="Blankrad"/>
      </w:pPr>
      <w:r w:rsidRPr="00F73D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19D7" w:rsidRPr="00F73D2B" w:rsidTr="00A044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19D7" w:rsidRPr="00F73D2B" w:rsidRDefault="001519D7" w:rsidP="00A044FC">
            <w:pPr>
              <w:pStyle w:val="HuvudrubrikFlisteNr"/>
            </w:pPr>
          </w:p>
        </w:tc>
        <w:tc>
          <w:tcPr>
            <w:tcW w:w="6237" w:type="dxa"/>
          </w:tcPr>
          <w:p w:rsidR="001519D7" w:rsidRPr="00F73D2B" w:rsidRDefault="001519D7" w:rsidP="00A044FC">
            <w:pPr>
              <w:pStyle w:val="HuvudrubrikEnsam"/>
            </w:pPr>
            <w:r w:rsidRPr="00F73D2B">
              <w:t>Anmälan om kompletteringsval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pStyle w:val="HuvudrubrikKolumn3"/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>
            <w:pPr>
              <w:pStyle w:val="FlistaNrText"/>
            </w:pPr>
          </w:p>
        </w:tc>
        <w:tc>
          <w:tcPr>
            <w:tcW w:w="6237" w:type="dxa"/>
          </w:tcPr>
          <w:p w:rsidR="001519D7" w:rsidRPr="00F73D2B" w:rsidRDefault="001519D7" w:rsidP="00A044FC">
            <w:r w:rsidRPr="00F73D2B">
              <w:t>Maryam Yazdanfar (S) som ledamot i finansutskottet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rPr>
                <w:spacing w:val="-4"/>
              </w:rPr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>
            <w:pPr>
              <w:pStyle w:val="FlistaNrText"/>
            </w:pPr>
          </w:p>
        </w:tc>
        <w:tc>
          <w:tcPr>
            <w:tcW w:w="6237" w:type="dxa"/>
          </w:tcPr>
          <w:p w:rsidR="001519D7" w:rsidRPr="00F73D2B" w:rsidRDefault="001519D7" w:rsidP="00A044FC">
            <w:r w:rsidRPr="00F73D2B">
              <w:t>Per Landgren som suppleant i riksbanksfullmäktige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rPr>
                <w:spacing w:val="-4"/>
              </w:rPr>
            </w:pPr>
          </w:p>
        </w:tc>
      </w:tr>
    </w:tbl>
    <w:p w:rsidR="00705F12" w:rsidRPr="00F73D2B" w:rsidRDefault="00705F12" w:rsidP="003675A0">
      <w:pPr>
        <w:pStyle w:val="Blankrad"/>
      </w:pPr>
      <w:r w:rsidRPr="00F73D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05F12" w:rsidRPr="00F73D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05F12" w:rsidRPr="00F73D2B" w:rsidRDefault="00705F12" w:rsidP="00A044FC">
            <w:pPr>
              <w:pStyle w:val="HuvudrubrikFlisteNr"/>
            </w:pPr>
          </w:p>
        </w:tc>
        <w:tc>
          <w:tcPr>
            <w:tcW w:w="6237" w:type="dxa"/>
          </w:tcPr>
          <w:p w:rsidR="00705F12" w:rsidRPr="00F73D2B" w:rsidRDefault="00705F12">
            <w:pPr>
              <w:pStyle w:val="HuvudrubrikEnsam"/>
            </w:pPr>
            <w:r w:rsidRPr="00F73D2B">
              <w:t>Anmälan om protokollsutdrag från utskott</w:t>
            </w:r>
          </w:p>
        </w:tc>
        <w:tc>
          <w:tcPr>
            <w:tcW w:w="2481" w:type="dxa"/>
          </w:tcPr>
          <w:p w:rsidR="00705F12" w:rsidRPr="00F73D2B" w:rsidRDefault="00705F12" w:rsidP="00A044FC">
            <w:pPr>
              <w:pStyle w:val="HuvudrubrikKolumn3"/>
            </w:pPr>
          </w:p>
        </w:tc>
      </w:tr>
      <w:tr w:rsidR="001E4C9A" w:rsidRPr="00F73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4C9A" w:rsidRPr="00F73D2B" w:rsidRDefault="001E4C9A" w:rsidP="00705F12">
            <w:pPr>
              <w:pStyle w:val="FlistaNrText"/>
            </w:pPr>
          </w:p>
        </w:tc>
        <w:tc>
          <w:tcPr>
            <w:tcW w:w="6237" w:type="dxa"/>
          </w:tcPr>
          <w:p w:rsidR="001E4C9A" w:rsidRPr="00F73D2B" w:rsidRDefault="001E4C9A" w:rsidP="00A044FC">
            <w:r w:rsidRPr="00F73D2B">
              <w:t>2010/11:30 Torsdagen den 16 juni</w:t>
            </w:r>
          </w:p>
        </w:tc>
        <w:tc>
          <w:tcPr>
            <w:tcW w:w="2481" w:type="dxa"/>
          </w:tcPr>
          <w:p w:rsidR="001E4C9A" w:rsidRPr="00F73D2B" w:rsidRDefault="001E4C9A" w:rsidP="00A044FC">
            <w:pPr>
              <w:rPr>
                <w:spacing w:val="-4"/>
              </w:rPr>
            </w:pPr>
            <w:r w:rsidRPr="00F73D2B">
              <w:rPr>
                <w:spacing w:val="-4"/>
              </w:rPr>
              <w:t>SfU</w:t>
            </w:r>
          </w:p>
        </w:tc>
      </w:tr>
      <w:tr w:rsidR="001E4C9A" w:rsidRPr="00F73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4C9A" w:rsidRPr="00F73D2B" w:rsidRDefault="001E4C9A" w:rsidP="00705F12">
            <w:pPr>
              <w:pStyle w:val="FlistaNrText"/>
            </w:pPr>
          </w:p>
        </w:tc>
        <w:tc>
          <w:tcPr>
            <w:tcW w:w="6237" w:type="dxa"/>
          </w:tcPr>
          <w:p w:rsidR="001E4C9A" w:rsidRPr="00F73D2B" w:rsidRDefault="001E4C9A">
            <w:r w:rsidRPr="00F73D2B">
              <w:t>2010/11:40 Torsdagen den 16 juni</w:t>
            </w:r>
          </w:p>
        </w:tc>
        <w:tc>
          <w:tcPr>
            <w:tcW w:w="2481" w:type="dxa"/>
          </w:tcPr>
          <w:p w:rsidR="001E4C9A" w:rsidRPr="00F73D2B" w:rsidRDefault="001E4C9A">
            <w:pPr>
              <w:rPr>
                <w:spacing w:val="-4"/>
              </w:rPr>
            </w:pPr>
            <w:r w:rsidRPr="00F73D2B">
              <w:rPr>
                <w:spacing w:val="-4"/>
              </w:rPr>
              <w:t>NU</w:t>
            </w:r>
          </w:p>
        </w:tc>
      </w:tr>
      <w:tr w:rsidR="001E4C9A" w:rsidRPr="00F73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4C9A" w:rsidRPr="00F73D2B" w:rsidRDefault="001E4C9A" w:rsidP="00705F12">
            <w:pPr>
              <w:pStyle w:val="FlistaNrText"/>
            </w:pPr>
          </w:p>
        </w:tc>
        <w:tc>
          <w:tcPr>
            <w:tcW w:w="6237" w:type="dxa"/>
          </w:tcPr>
          <w:p w:rsidR="001E4C9A" w:rsidRPr="00F73D2B" w:rsidRDefault="001E4C9A">
            <w:r w:rsidRPr="00F73D2B">
              <w:t>2010/11:41 Tisdagen den 23 augusti</w:t>
            </w:r>
          </w:p>
        </w:tc>
        <w:tc>
          <w:tcPr>
            <w:tcW w:w="2481" w:type="dxa"/>
          </w:tcPr>
          <w:p w:rsidR="001E4C9A" w:rsidRPr="00F73D2B" w:rsidRDefault="001E4C9A">
            <w:pPr>
              <w:rPr>
                <w:spacing w:val="-4"/>
              </w:rPr>
            </w:pPr>
            <w:r w:rsidRPr="00F73D2B">
              <w:rPr>
                <w:spacing w:val="-4"/>
              </w:rPr>
              <w:t>JuU</w:t>
            </w:r>
          </w:p>
        </w:tc>
      </w:tr>
    </w:tbl>
    <w:p w:rsidR="00705F12" w:rsidRPr="00F73D2B" w:rsidRDefault="00705F12">
      <w:pPr>
        <w:pStyle w:val="Blankrad"/>
      </w:pPr>
      <w:r w:rsidRPr="00F73D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19D7" w:rsidRPr="00F73D2B" w:rsidTr="00A044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19D7" w:rsidRPr="00F73D2B" w:rsidRDefault="001519D7" w:rsidP="00A044FC">
            <w:pPr>
              <w:pStyle w:val="HuvudrubrikFlisteNr"/>
            </w:pPr>
          </w:p>
        </w:tc>
        <w:tc>
          <w:tcPr>
            <w:tcW w:w="6237" w:type="dxa"/>
          </w:tcPr>
          <w:p w:rsidR="001519D7" w:rsidRPr="00F73D2B" w:rsidRDefault="001519D7" w:rsidP="00A044FC">
            <w:pPr>
              <w:pStyle w:val="HuvudrubrikEnsam"/>
            </w:pPr>
            <w:r w:rsidRPr="00F73D2B">
              <w:t>Anmälan om uppteckningar vid EU-nämndens sammanträden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pStyle w:val="HuvudrubrikKolumn3"/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>
            <w:pPr>
              <w:pStyle w:val="FlistaNrText"/>
            </w:pPr>
          </w:p>
        </w:tc>
        <w:tc>
          <w:tcPr>
            <w:tcW w:w="6237" w:type="dxa"/>
          </w:tcPr>
          <w:p w:rsidR="001519D7" w:rsidRPr="00F73D2B" w:rsidRDefault="001519D7" w:rsidP="00A044FC">
            <w:r w:rsidRPr="00F73D2B">
              <w:t>2010/11:38 Tisdagen den 14 juni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rPr>
                <w:spacing w:val="-4"/>
              </w:rPr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>
            <w:pPr>
              <w:pStyle w:val="FlistaNrText"/>
            </w:pPr>
          </w:p>
        </w:tc>
        <w:tc>
          <w:tcPr>
            <w:tcW w:w="6237" w:type="dxa"/>
          </w:tcPr>
          <w:p w:rsidR="001519D7" w:rsidRPr="00F73D2B" w:rsidRDefault="001519D7" w:rsidP="00A044FC">
            <w:r w:rsidRPr="00F73D2B">
              <w:t>2010/11:39 Onsdagen den 15 juni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rPr>
                <w:spacing w:val="-4"/>
              </w:rPr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>
            <w:pPr>
              <w:pStyle w:val="FlistaNrText"/>
            </w:pPr>
          </w:p>
        </w:tc>
        <w:tc>
          <w:tcPr>
            <w:tcW w:w="6237" w:type="dxa"/>
          </w:tcPr>
          <w:p w:rsidR="001519D7" w:rsidRPr="00F73D2B" w:rsidRDefault="001519D7" w:rsidP="00A044FC">
            <w:r w:rsidRPr="00F73D2B">
              <w:t>2010/11:40 Fredagen den 17 juni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rPr>
                <w:spacing w:val="-4"/>
              </w:rPr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>
            <w:pPr>
              <w:pStyle w:val="FlistaNrText"/>
            </w:pPr>
          </w:p>
        </w:tc>
        <w:tc>
          <w:tcPr>
            <w:tcW w:w="6237" w:type="dxa"/>
          </w:tcPr>
          <w:p w:rsidR="001519D7" w:rsidRPr="00F73D2B" w:rsidRDefault="001519D7" w:rsidP="00A044FC">
            <w:r w:rsidRPr="00F73D2B">
              <w:t>2010/11:41 Tisdagen den 21 juni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rPr>
                <w:spacing w:val="-4"/>
              </w:rPr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>
            <w:pPr>
              <w:pStyle w:val="FlistaNrText"/>
            </w:pPr>
          </w:p>
        </w:tc>
        <w:tc>
          <w:tcPr>
            <w:tcW w:w="6237" w:type="dxa"/>
          </w:tcPr>
          <w:p w:rsidR="001519D7" w:rsidRPr="00F73D2B" w:rsidRDefault="001519D7" w:rsidP="00A044FC">
            <w:r w:rsidRPr="00F73D2B">
              <w:t>2010/11:42 Onsdagen den 22 juni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rPr>
                <w:spacing w:val="-4"/>
              </w:rPr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>
            <w:pPr>
              <w:pStyle w:val="FlistaNrText"/>
            </w:pPr>
          </w:p>
        </w:tc>
        <w:tc>
          <w:tcPr>
            <w:tcW w:w="6237" w:type="dxa"/>
          </w:tcPr>
          <w:p w:rsidR="001519D7" w:rsidRPr="00F73D2B" w:rsidRDefault="001519D7" w:rsidP="00A044FC">
            <w:r w:rsidRPr="00F73D2B">
              <w:t>2010/11:43 Onsdagen den 22 juni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rPr>
                <w:spacing w:val="-4"/>
              </w:rPr>
            </w:pPr>
          </w:p>
        </w:tc>
      </w:tr>
    </w:tbl>
    <w:p w:rsidR="001519D7" w:rsidRPr="00F73D2B" w:rsidRDefault="00705F12" w:rsidP="003675A0">
      <w:pPr>
        <w:pStyle w:val="Blankrad"/>
      </w:pPr>
      <w:r w:rsidRPr="00F73D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19D7" w:rsidRPr="00F73D2B" w:rsidTr="00A044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19D7" w:rsidRPr="00F73D2B" w:rsidRDefault="001519D7" w:rsidP="00A044FC">
            <w:pPr>
              <w:pStyle w:val="HuvudrubrikFlisteNr"/>
            </w:pPr>
          </w:p>
        </w:tc>
        <w:tc>
          <w:tcPr>
            <w:tcW w:w="6237" w:type="dxa"/>
          </w:tcPr>
          <w:p w:rsidR="001519D7" w:rsidRPr="00F73D2B" w:rsidRDefault="001519D7" w:rsidP="00A044FC">
            <w:pPr>
              <w:pStyle w:val="HuvudrubrikEnsam"/>
            </w:pPr>
            <w:bookmarkStart w:id="4" w:name="Start_EUdokumentFaktapromemoria"/>
            <w:bookmarkEnd w:id="4"/>
            <w:r w:rsidRPr="00F73D2B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pStyle w:val="HuvudrubrikKolumn3"/>
            </w:pPr>
            <w:r w:rsidRPr="00F73D2B">
              <w:t>Ansvarigt utskott</w:t>
            </w:r>
          </w:p>
        </w:tc>
      </w:tr>
      <w:tr w:rsidR="00D9779D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779D" w:rsidRPr="00F73D2B" w:rsidRDefault="00D9779D" w:rsidP="00A044FC">
            <w:pPr>
              <w:pStyle w:val="FlistaNrText"/>
            </w:pPr>
          </w:p>
        </w:tc>
        <w:tc>
          <w:tcPr>
            <w:tcW w:w="6237" w:type="dxa"/>
          </w:tcPr>
          <w:p w:rsidR="00D9779D" w:rsidRPr="00F73D2B" w:rsidRDefault="00D9779D" w:rsidP="00A044FC">
            <w:r w:rsidRPr="00F73D2B">
              <w:t>2010/11:FPM130 Förordning om tullens kontroll av att immateriella rättigheter efterlevs</w:t>
            </w:r>
            <w:r w:rsidRPr="00F73D2B">
              <w:rPr>
                <w:i/>
              </w:rPr>
              <w:t xml:space="preserve"> KOM(2011) 285</w:t>
            </w:r>
          </w:p>
        </w:tc>
        <w:tc>
          <w:tcPr>
            <w:tcW w:w="2481" w:type="dxa"/>
          </w:tcPr>
          <w:p w:rsidR="00D9779D" w:rsidRPr="00F73D2B" w:rsidRDefault="00D9779D" w:rsidP="00A044FC">
            <w:pPr>
              <w:rPr>
                <w:spacing w:val="-4"/>
              </w:rPr>
            </w:pPr>
            <w:r w:rsidRPr="00F73D2B">
              <w:rPr>
                <w:spacing w:val="-4"/>
              </w:rPr>
              <w:t xml:space="preserve">SkU </w:t>
            </w:r>
          </w:p>
        </w:tc>
      </w:tr>
      <w:tr w:rsidR="00D9779D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779D" w:rsidRPr="00F73D2B" w:rsidRDefault="00D9779D" w:rsidP="00A044FC">
            <w:pPr>
              <w:pStyle w:val="FlistaNrText"/>
            </w:pPr>
          </w:p>
        </w:tc>
        <w:tc>
          <w:tcPr>
            <w:tcW w:w="6237" w:type="dxa"/>
          </w:tcPr>
          <w:p w:rsidR="00D9779D" w:rsidRPr="00F73D2B" w:rsidRDefault="00D9779D" w:rsidP="00A044FC">
            <w:r w:rsidRPr="00F73D2B">
              <w:t>2010/11:FPM131 Standardiseringspaketet</w:t>
            </w:r>
            <w:r w:rsidR="00D553E5" w:rsidRPr="00F73D2B">
              <w:rPr>
                <w:i/>
              </w:rPr>
              <w:t xml:space="preserve"> KOM(2011) 311, </w:t>
            </w:r>
            <w:r w:rsidRPr="00F73D2B">
              <w:rPr>
                <w:i/>
              </w:rPr>
              <w:t>KOM(2011) 31</w:t>
            </w:r>
            <w:r w:rsidR="00D553E5" w:rsidRPr="00F73D2B">
              <w:rPr>
                <w:i/>
              </w:rPr>
              <w:t>5</w:t>
            </w:r>
          </w:p>
        </w:tc>
        <w:tc>
          <w:tcPr>
            <w:tcW w:w="2481" w:type="dxa"/>
          </w:tcPr>
          <w:p w:rsidR="00D9779D" w:rsidRPr="00F73D2B" w:rsidRDefault="00D9779D" w:rsidP="00A044FC">
            <w:pPr>
              <w:rPr>
                <w:spacing w:val="-4"/>
              </w:rPr>
            </w:pPr>
            <w:r w:rsidRPr="00F73D2B">
              <w:rPr>
                <w:spacing w:val="-4"/>
              </w:rPr>
              <w:t xml:space="preserve">NU </w:t>
            </w:r>
          </w:p>
        </w:tc>
      </w:tr>
      <w:tr w:rsidR="00D9779D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779D" w:rsidRPr="00F73D2B" w:rsidRDefault="00D9779D" w:rsidP="00A044FC">
            <w:pPr>
              <w:pStyle w:val="FlistaNrText"/>
            </w:pPr>
          </w:p>
        </w:tc>
        <w:tc>
          <w:tcPr>
            <w:tcW w:w="6237" w:type="dxa"/>
          </w:tcPr>
          <w:p w:rsidR="00D9779D" w:rsidRPr="00F73D2B" w:rsidRDefault="00D9779D" w:rsidP="00A044FC">
            <w:r w:rsidRPr="00F73D2B">
              <w:t>2010/11:FPM132 Direktivet om elektromagnetiska fält i arbetsmiljön</w:t>
            </w:r>
            <w:r w:rsidRPr="00F73D2B">
              <w:rPr>
                <w:i/>
              </w:rPr>
              <w:t xml:space="preserve"> KOM(2011) 348</w:t>
            </w:r>
          </w:p>
        </w:tc>
        <w:tc>
          <w:tcPr>
            <w:tcW w:w="2481" w:type="dxa"/>
          </w:tcPr>
          <w:p w:rsidR="00D9779D" w:rsidRPr="00F73D2B" w:rsidRDefault="00D9779D" w:rsidP="00A044FC">
            <w:pPr>
              <w:rPr>
                <w:spacing w:val="-4"/>
              </w:rPr>
            </w:pPr>
            <w:r w:rsidRPr="00F73D2B">
              <w:rPr>
                <w:spacing w:val="-4"/>
              </w:rPr>
              <w:t xml:space="preserve">AU </w:t>
            </w:r>
          </w:p>
        </w:tc>
      </w:tr>
      <w:tr w:rsidR="00D9779D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779D" w:rsidRPr="00F73D2B" w:rsidRDefault="00D9779D" w:rsidP="00A044FC">
            <w:pPr>
              <w:pStyle w:val="FlistaNrText"/>
            </w:pPr>
          </w:p>
        </w:tc>
        <w:tc>
          <w:tcPr>
            <w:tcW w:w="6237" w:type="dxa"/>
          </w:tcPr>
          <w:p w:rsidR="00D9779D" w:rsidRPr="00F73D2B" w:rsidRDefault="00D9779D" w:rsidP="00A044FC">
            <w:r w:rsidRPr="00F73D2B">
              <w:t>2010/11:FPM133 Revidering av förordningen om Globaliseringsfonden: Förlängning av det tillfälliga krisundantaget</w:t>
            </w:r>
            <w:r w:rsidRPr="00F73D2B">
              <w:rPr>
                <w:i/>
              </w:rPr>
              <w:t xml:space="preserve"> KOM(2011) 336</w:t>
            </w:r>
          </w:p>
        </w:tc>
        <w:tc>
          <w:tcPr>
            <w:tcW w:w="2481" w:type="dxa"/>
          </w:tcPr>
          <w:p w:rsidR="00D9779D" w:rsidRPr="00F73D2B" w:rsidRDefault="00D9779D" w:rsidP="00A044FC">
            <w:pPr>
              <w:rPr>
                <w:spacing w:val="-4"/>
              </w:rPr>
            </w:pPr>
            <w:r w:rsidRPr="00F73D2B">
              <w:rPr>
                <w:spacing w:val="-4"/>
              </w:rPr>
              <w:t xml:space="preserve">AU </w:t>
            </w:r>
          </w:p>
        </w:tc>
      </w:tr>
      <w:tr w:rsidR="00D9779D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779D" w:rsidRPr="00F73D2B" w:rsidRDefault="00D9779D" w:rsidP="00A044FC">
            <w:pPr>
              <w:pStyle w:val="FlistaNrText"/>
            </w:pPr>
          </w:p>
        </w:tc>
        <w:tc>
          <w:tcPr>
            <w:tcW w:w="6237" w:type="dxa"/>
          </w:tcPr>
          <w:p w:rsidR="00D9779D" w:rsidRPr="00F73D2B" w:rsidRDefault="00D9779D" w:rsidP="00A044FC">
            <w:r w:rsidRPr="00F73D2B">
              <w:t>2010/11:FPM134 Grönbok om tillämpningen av EU:s straffrättsliga lagstiftning på frågor som rör frihetsberövande</w:t>
            </w:r>
            <w:r w:rsidRPr="00F73D2B">
              <w:rPr>
                <w:i/>
              </w:rPr>
              <w:t xml:space="preserve"> KOM(2011) 327</w:t>
            </w:r>
          </w:p>
        </w:tc>
        <w:tc>
          <w:tcPr>
            <w:tcW w:w="2481" w:type="dxa"/>
          </w:tcPr>
          <w:p w:rsidR="00D9779D" w:rsidRPr="00F73D2B" w:rsidRDefault="00D9779D" w:rsidP="00A044FC">
            <w:pPr>
              <w:rPr>
                <w:spacing w:val="-4"/>
              </w:rPr>
            </w:pPr>
            <w:r w:rsidRPr="00F73D2B">
              <w:rPr>
                <w:spacing w:val="-4"/>
              </w:rPr>
              <w:t xml:space="preserve">JuU </w:t>
            </w:r>
          </w:p>
        </w:tc>
      </w:tr>
      <w:tr w:rsidR="00D9779D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779D" w:rsidRPr="00F73D2B" w:rsidRDefault="00D9779D" w:rsidP="00A044FC">
            <w:pPr>
              <w:pStyle w:val="FlistaNrText"/>
            </w:pPr>
          </w:p>
        </w:tc>
        <w:tc>
          <w:tcPr>
            <w:tcW w:w="6237" w:type="dxa"/>
          </w:tcPr>
          <w:p w:rsidR="00D9779D" w:rsidRPr="00F73D2B" w:rsidRDefault="00D9779D" w:rsidP="00A044FC">
            <w:r w:rsidRPr="00F73D2B">
              <w:t>2010/11:FPM135 Grönbok om yrkeskvalifikationsdirektivet</w:t>
            </w:r>
            <w:r w:rsidRPr="00F73D2B">
              <w:rPr>
                <w:i/>
              </w:rPr>
              <w:t xml:space="preserve"> KOM(2011) 367</w:t>
            </w:r>
          </w:p>
        </w:tc>
        <w:tc>
          <w:tcPr>
            <w:tcW w:w="2481" w:type="dxa"/>
          </w:tcPr>
          <w:p w:rsidR="00D9779D" w:rsidRPr="00F73D2B" w:rsidRDefault="00D9779D" w:rsidP="00A044FC">
            <w:pPr>
              <w:rPr>
                <w:spacing w:val="-4"/>
              </w:rPr>
            </w:pPr>
            <w:r w:rsidRPr="00F73D2B">
              <w:rPr>
                <w:spacing w:val="-4"/>
              </w:rPr>
              <w:t xml:space="preserve">UbU </w:t>
            </w:r>
          </w:p>
        </w:tc>
      </w:tr>
      <w:tr w:rsidR="00D9779D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779D" w:rsidRPr="00F73D2B" w:rsidRDefault="00D9779D" w:rsidP="00A044FC">
            <w:pPr>
              <w:pStyle w:val="FlistaNrText"/>
            </w:pPr>
          </w:p>
        </w:tc>
        <w:tc>
          <w:tcPr>
            <w:tcW w:w="6237" w:type="dxa"/>
          </w:tcPr>
          <w:p w:rsidR="00D9779D" w:rsidRPr="00F73D2B" w:rsidRDefault="00D9779D" w:rsidP="00A044FC">
            <w:r w:rsidRPr="00F73D2B">
              <w:t>2010/11:FPM136 En EU-ram för nationella strategier för integrering av romer fram till 2020</w:t>
            </w:r>
            <w:r w:rsidRPr="00F73D2B">
              <w:rPr>
                <w:i/>
              </w:rPr>
              <w:t xml:space="preserve"> KOM(2011) 173</w:t>
            </w:r>
          </w:p>
        </w:tc>
        <w:tc>
          <w:tcPr>
            <w:tcW w:w="2481" w:type="dxa"/>
          </w:tcPr>
          <w:p w:rsidR="00D9779D" w:rsidRPr="00F73D2B" w:rsidRDefault="00D9779D" w:rsidP="00A044FC">
            <w:pPr>
              <w:rPr>
                <w:spacing w:val="-4"/>
              </w:rPr>
            </w:pPr>
            <w:r w:rsidRPr="00F73D2B">
              <w:rPr>
                <w:spacing w:val="-4"/>
              </w:rPr>
              <w:t xml:space="preserve">KU </w:t>
            </w:r>
          </w:p>
        </w:tc>
      </w:tr>
      <w:tr w:rsidR="00D9779D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779D" w:rsidRPr="00F73D2B" w:rsidRDefault="00D9779D" w:rsidP="00A044FC">
            <w:pPr>
              <w:pStyle w:val="FlistaNrText"/>
            </w:pPr>
          </w:p>
        </w:tc>
        <w:tc>
          <w:tcPr>
            <w:tcW w:w="6237" w:type="dxa"/>
          </w:tcPr>
          <w:p w:rsidR="00D9779D" w:rsidRPr="00F73D2B" w:rsidRDefault="00D9779D" w:rsidP="00A044FC">
            <w:r w:rsidRPr="00F73D2B">
              <w:t>2010/11:FPM137 Kommissionens meddelande om avslutningen av den europeiska terminen</w:t>
            </w:r>
            <w:r w:rsidRPr="00F73D2B">
              <w:rPr>
                <w:i/>
              </w:rPr>
              <w:t xml:space="preserve"> KOM(2011) 400</w:t>
            </w:r>
          </w:p>
        </w:tc>
        <w:tc>
          <w:tcPr>
            <w:tcW w:w="2481" w:type="dxa"/>
          </w:tcPr>
          <w:p w:rsidR="00D9779D" w:rsidRPr="00F73D2B" w:rsidRDefault="00D9779D" w:rsidP="00A044FC">
            <w:pPr>
              <w:rPr>
                <w:spacing w:val="-4"/>
              </w:rPr>
            </w:pPr>
            <w:r w:rsidRPr="00F73D2B">
              <w:rPr>
                <w:spacing w:val="-4"/>
              </w:rPr>
              <w:t xml:space="preserve">FiU </w:t>
            </w:r>
          </w:p>
        </w:tc>
      </w:tr>
      <w:tr w:rsidR="00D9779D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779D" w:rsidRPr="00F73D2B" w:rsidRDefault="00D9779D" w:rsidP="00A044FC">
            <w:pPr>
              <w:pStyle w:val="FlistaNrText"/>
            </w:pPr>
          </w:p>
        </w:tc>
        <w:tc>
          <w:tcPr>
            <w:tcW w:w="6237" w:type="dxa"/>
          </w:tcPr>
          <w:p w:rsidR="00D9779D" w:rsidRPr="00F73D2B" w:rsidRDefault="00D9779D" w:rsidP="00A044FC">
            <w:r w:rsidRPr="00F73D2B">
              <w:t>2010/11:FPM138 Direktiv om anonyma verk</w:t>
            </w:r>
            <w:r w:rsidRPr="00F73D2B">
              <w:rPr>
                <w:i/>
              </w:rPr>
              <w:t xml:space="preserve"> KOM(2011) 289</w:t>
            </w:r>
          </w:p>
        </w:tc>
        <w:tc>
          <w:tcPr>
            <w:tcW w:w="2481" w:type="dxa"/>
          </w:tcPr>
          <w:p w:rsidR="00D9779D" w:rsidRPr="00F73D2B" w:rsidRDefault="00D9779D" w:rsidP="00A044FC">
            <w:pPr>
              <w:rPr>
                <w:spacing w:val="-4"/>
              </w:rPr>
            </w:pPr>
            <w:r w:rsidRPr="00F73D2B">
              <w:rPr>
                <w:spacing w:val="-4"/>
              </w:rPr>
              <w:t xml:space="preserve">NU </w:t>
            </w:r>
          </w:p>
        </w:tc>
      </w:tr>
      <w:tr w:rsidR="00D9779D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779D" w:rsidRPr="00F73D2B" w:rsidRDefault="00D9779D" w:rsidP="00A044FC">
            <w:pPr>
              <w:pStyle w:val="FlistaNrText"/>
            </w:pPr>
          </w:p>
        </w:tc>
        <w:tc>
          <w:tcPr>
            <w:tcW w:w="6237" w:type="dxa"/>
          </w:tcPr>
          <w:p w:rsidR="00D9779D" w:rsidRPr="00F73D2B" w:rsidRDefault="00D9779D" w:rsidP="00A044FC">
            <w:r w:rsidRPr="00F73D2B">
              <w:t>2010/11:FPM139 Förslag till en enhetlig europeisk patentdomstol</w:t>
            </w:r>
          </w:p>
        </w:tc>
        <w:tc>
          <w:tcPr>
            <w:tcW w:w="2481" w:type="dxa"/>
          </w:tcPr>
          <w:p w:rsidR="00D9779D" w:rsidRPr="00F73D2B" w:rsidRDefault="00D9779D" w:rsidP="00A044FC">
            <w:pPr>
              <w:rPr>
                <w:spacing w:val="-4"/>
              </w:rPr>
            </w:pPr>
            <w:r w:rsidRPr="00F73D2B">
              <w:rPr>
                <w:spacing w:val="-4"/>
              </w:rPr>
              <w:t xml:space="preserve">NU </w:t>
            </w:r>
          </w:p>
        </w:tc>
      </w:tr>
      <w:tr w:rsidR="00D9779D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779D" w:rsidRPr="00F73D2B" w:rsidRDefault="00D9779D" w:rsidP="00A044FC">
            <w:pPr>
              <w:pStyle w:val="FlistaNrText"/>
            </w:pPr>
          </w:p>
        </w:tc>
        <w:tc>
          <w:tcPr>
            <w:tcW w:w="6237" w:type="dxa"/>
          </w:tcPr>
          <w:p w:rsidR="00D9779D" w:rsidRPr="00F73D2B" w:rsidRDefault="00D9779D" w:rsidP="00A044FC">
            <w:r w:rsidRPr="00F73D2B">
              <w:t>2010/11:FPM140 Förordning om europeisk statistik om trygghet mot brott</w:t>
            </w:r>
            <w:r w:rsidRPr="00F73D2B">
              <w:rPr>
                <w:i/>
              </w:rPr>
              <w:t xml:space="preserve"> KOM(2011) 335</w:t>
            </w:r>
          </w:p>
        </w:tc>
        <w:tc>
          <w:tcPr>
            <w:tcW w:w="2481" w:type="dxa"/>
          </w:tcPr>
          <w:p w:rsidR="00D9779D" w:rsidRPr="00F73D2B" w:rsidRDefault="00D9779D" w:rsidP="00A044FC">
            <w:pPr>
              <w:rPr>
                <w:spacing w:val="-4"/>
              </w:rPr>
            </w:pPr>
            <w:r w:rsidRPr="00F73D2B">
              <w:rPr>
                <w:spacing w:val="-4"/>
              </w:rPr>
              <w:t xml:space="preserve">JuU </w:t>
            </w:r>
          </w:p>
        </w:tc>
      </w:tr>
      <w:tr w:rsidR="00D9779D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779D" w:rsidRPr="00F73D2B" w:rsidRDefault="00D9779D" w:rsidP="00A044FC">
            <w:pPr>
              <w:pStyle w:val="FlistaNrText"/>
            </w:pPr>
          </w:p>
        </w:tc>
        <w:tc>
          <w:tcPr>
            <w:tcW w:w="6237" w:type="dxa"/>
          </w:tcPr>
          <w:p w:rsidR="00D9779D" w:rsidRPr="00F73D2B" w:rsidRDefault="00D9779D" w:rsidP="00A044FC">
            <w:r w:rsidRPr="00F73D2B">
              <w:t>2010/11:FPM141 Förslag till energieffektiviseringsdirektiv</w:t>
            </w:r>
            <w:r w:rsidRPr="00F73D2B">
              <w:rPr>
                <w:i/>
              </w:rPr>
              <w:t xml:space="preserve"> KOM(2011) 370</w:t>
            </w:r>
          </w:p>
        </w:tc>
        <w:tc>
          <w:tcPr>
            <w:tcW w:w="2481" w:type="dxa"/>
          </w:tcPr>
          <w:p w:rsidR="00D9779D" w:rsidRPr="00F73D2B" w:rsidRDefault="00D9779D" w:rsidP="00A044FC">
            <w:pPr>
              <w:rPr>
                <w:spacing w:val="-4"/>
              </w:rPr>
            </w:pPr>
            <w:r w:rsidRPr="00F73D2B">
              <w:rPr>
                <w:spacing w:val="-4"/>
              </w:rPr>
              <w:t xml:space="preserve">NU </w:t>
            </w:r>
          </w:p>
        </w:tc>
      </w:tr>
      <w:tr w:rsidR="00D9779D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779D" w:rsidRPr="00F73D2B" w:rsidRDefault="00D9779D" w:rsidP="00A044FC">
            <w:pPr>
              <w:pStyle w:val="FlistaNrText"/>
            </w:pPr>
          </w:p>
        </w:tc>
        <w:tc>
          <w:tcPr>
            <w:tcW w:w="6237" w:type="dxa"/>
          </w:tcPr>
          <w:p w:rsidR="00D9779D" w:rsidRPr="00F73D2B" w:rsidRDefault="00D9779D" w:rsidP="00A044FC">
            <w:r w:rsidRPr="00F73D2B">
              <w:t>2010/11:FPM142 Meddelande om hållbar utveckling inför Rio +20</w:t>
            </w:r>
            <w:r w:rsidRPr="00F73D2B">
              <w:rPr>
                <w:i/>
              </w:rPr>
              <w:t xml:space="preserve"> KOM(2011) 363</w:t>
            </w:r>
          </w:p>
        </w:tc>
        <w:tc>
          <w:tcPr>
            <w:tcW w:w="2481" w:type="dxa"/>
          </w:tcPr>
          <w:p w:rsidR="00D9779D" w:rsidRPr="00F73D2B" w:rsidRDefault="00D9779D" w:rsidP="00A044FC">
            <w:pPr>
              <w:rPr>
                <w:spacing w:val="-4"/>
              </w:rPr>
            </w:pPr>
            <w:r w:rsidRPr="00F73D2B">
              <w:rPr>
                <w:spacing w:val="-4"/>
              </w:rPr>
              <w:t xml:space="preserve">MJU </w:t>
            </w:r>
          </w:p>
        </w:tc>
      </w:tr>
      <w:tr w:rsidR="00D9779D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779D" w:rsidRPr="00F73D2B" w:rsidRDefault="00D9779D" w:rsidP="00A044FC">
            <w:pPr>
              <w:pStyle w:val="FlistaNrText"/>
            </w:pPr>
          </w:p>
        </w:tc>
        <w:tc>
          <w:tcPr>
            <w:tcW w:w="6237" w:type="dxa"/>
          </w:tcPr>
          <w:p w:rsidR="00D9779D" w:rsidRPr="00F73D2B" w:rsidRDefault="00D9779D" w:rsidP="00A044FC">
            <w:r w:rsidRPr="00F73D2B">
              <w:t>2010/11:FPM143 Den fleråriga budgetramen 2014-2020 och systemet för egna medel</w:t>
            </w:r>
            <w:r w:rsidRPr="00F73D2B">
              <w:rPr>
                <w:i/>
              </w:rPr>
              <w:t xml:space="preserve"> KOM(2011) </w:t>
            </w:r>
            <w:r w:rsidR="004C5940" w:rsidRPr="00F73D2B">
              <w:rPr>
                <w:i/>
              </w:rPr>
              <w:t>500,</w:t>
            </w:r>
            <w:r w:rsidRPr="00F73D2B">
              <w:rPr>
                <w:i/>
              </w:rPr>
              <w:t xml:space="preserve"> KOM(2011) </w:t>
            </w:r>
            <w:r w:rsidR="004C5940" w:rsidRPr="00F73D2B">
              <w:rPr>
                <w:i/>
              </w:rPr>
              <w:t>398,</w:t>
            </w:r>
            <w:r w:rsidRPr="00F73D2B">
              <w:rPr>
                <w:i/>
              </w:rPr>
              <w:t xml:space="preserve"> KOM(2011) </w:t>
            </w:r>
            <w:r w:rsidR="004C5940" w:rsidRPr="00F73D2B">
              <w:rPr>
                <w:i/>
              </w:rPr>
              <w:t>403,</w:t>
            </w:r>
            <w:r w:rsidRPr="00F73D2B">
              <w:rPr>
                <w:i/>
              </w:rPr>
              <w:t xml:space="preserve"> KOM(2011) </w:t>
            </w:r>
            <w:r w:rsidR="004C5940" w:rsidRPr="00F73D2B">
              <w:rPr>
                <w:i/>
              </w:rPr>
              <w:t>5</w:t>
            </w:r>
            <w:r w:rsidRPr="00F73D2B">
              <w:rPr>
                <w:i/>
              </w:rPr>
              <w:t>10</w:t>
            </w:r>
            <w:r w:rsidR="004C5940" w:rsidRPr="00F73D2B">
              <w:rPr>
                <w:i/>
              </w:rPr>
              <w:t>,</w:t>
            </w:r>
            <w:r w:rsidRPr="00F73D2B">
              <w:rPr>
                <w:i/>
              </w:rPr>
              <w:t xml:space="preserve"> KOM(2011) </w:t>
            </w:r>
            <w:r w:rsidR="004C5940" w:rsidRPr="00F73D2B">
              <w:rPr>
                <w:i/>
              </w:rPr>
              <w:t>511,</w:t>
            </w:r>
            <w:r w:rsidRPr="00F73D2B">
              <w:rPr>
                <w:i/>
              </w:rPr>
              <w:t xml:space="preserve"> KOM(2011) 5</w:t>
            </w:r>
            <w:r w:rsidR="004C5940" w:rsidRPr="00F73D2B">
              <w:rPr>
                <w:i/>
              </w:rPr>
              <w:t>12</w:t>
            </w:r>
          </w:p>
        </w:tc>
        <w:tc>
          <w:tcPr>
            <w:tcW w:w="2481" w:type="dxa"/>
          </w:tcPr>
          <w:p w:rsidR="00D9779D" w:rsidRPr="00F73D2B" w:rsidRDefault="00D9779D" w:rsidP="00A044FC">
            <w:pPr>
              <w:rPr>
                <w:spacing w:val="-4"/>
              </w:rPr>
            </w:pPr>
            <w:r w:rsidRPr="00F73D2B">
              <w:rPr>
                <w:spacing w:val="-4"/>
              </w:rPr>
              <w:t xml:space="preserve">FiU </w:t>
            </w:r>
          </w:p>
        </w:tc>
      </w:tr>
      <w:tr w:rsidR="00D9779D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779D" w:rsidRPr="00F73D2B" w:rsidRDefault="00D9779D" w:rsidP="00A044FC">
            <w:pPr>
              <w:pStyle w:val="FlistaNrText"/>
            </w:pPr>
          </w:p>
        </w:tc>
        <w:tc>
          <w:tcPr>
            <w:tcW w:w="6237" w:type="dxa"/>
          </w:tcPr>
          <w:p w:rsidR="00D9779D" w:rsidRPr="00F73D2B" w:rsidRDefault="00D9779D" w:rsidP="00A044FC">
            <w:r w:rsidRPr="00F73D2B">
              <w:t>2010/11:FPM144 Meddelande om EU och dess grannregioner: En ny strategi för transportsamarbete</w:t>
            </w:r>
            <w:r w:rsidRPr="00F73D2B">
              <w:rPr>
                <w:i/>
              </w:rPr>
              <w:t xml:space="preserve"> KOM(2011) 415</w:t>
            </w:r>
          </w:p>
        </w:tc>
        <w:tc>
          <w:tcPr>
            <w:tcW w:w="2481" w:type="dxa"/>
          </w:tcPr>
          <w:p w:rsidR="00D9779D" w:rsidRPr="00F73D2B" w:rsidRDefault="00D9779D" w:rsidP="00A044FC">
            <w:pPr>
              <w:rPr>
                <w:spacing w:val="-4"/>
              </w:rPr>
            </w:pPr>
            <w:r w:rsidRPr="00F73D2B">
              <w:rPr>
                <w:spacing w:val="-4"/>
              </w:rPr>
              <w:t xml:space="preserve">TU </w:t>
            </w:r>
          </w:p>
        </w:tc>
      </w:tr>
      <w:tr w:rsidR="00D9779D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779D" w:rsidRPr="00F73D2B" w:rsidRDefault="00D9779D" w:rsidP="00A044FC">
            <w:pPr>
              <w:pStyle w:val="FlistaNrText"/>
            </w:pPr>
          </w:p>
        </w:tc>
        <w:tc>
          <w:tcPr>
            <w:tcW w:w="6237" w:type="dxa"/>
          </w:tcPr>
          <w:p w:rsidR="00D9779D" w:rsidRPr="00F73D2B" w:rsidRDefault="00D9779D" w:rsidP="00A044FC">
            <w:r w:rsidRPr="00F73D2B">
              <w:t>2010/11:FPM145 Ny förordning om roaming i mobilnät</w:t>
            </w:r>
            <w:r w:rsidRPr="00F73D2B">
              <w:rPr>
                <w:i/>
              </w:rPr>
              <w:t xml:space="preserve"> KOM(2011) 402 KOM(2011) 407</w:t>
            </w:r>
          </w:p>
        </w:tc>
        <w:tc>
          <w:tcPr>
            <w:tcW w:w="2481" w:type="dxa"/>
          </w:tcPr>
          <w:p w:rsidR="00D9779D" w:rsidRPr="00F73D2B" w:rsidRDefault="00D9779D" w:rsidP="00A044FC">
            <w:pPr>
              <w:rPr>
                <w:spacing w:val="-4"/>
              </w:rPr>
            </w:pPr>
            <w:r w:rsidRPr="00F73D2B">
              <w:rPr>
                <w:spacing w:val="-4"/>
              </w:rPr>
              <w:t xml:space="preserve">TU </w:t>
            </w:r>
          </w:p>
        </w:tc>
      </w:tr>
    </w:tbl>
    <w:p w:rsidR="001519D7" w:rsidRPr="00F73D2B" w:rsidRDefault="00705F12" w:rsidP="003675A0">
      <w:pPr>
        <w:pStyle w:val="Blankrad"/>
      </w:pPr>
      <w:r w:rsidRPr="00F73D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19D7" w:rsidRPr="00F73D2B" w:rsidTr="00A044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19D7" w:rsidRPr="00F73D2B" w:rsidRDefault="001519D7" w:rsidP="00A044FC">
            <w:pPr>
              <w:pStyle w:val="HuvudrubrikFlisteNr"/>
            </w:pPr>
          </w:p>
        </w:tc>
        <w:tc>
          <w:tcPr>
            <w:tcW w:w="6237" w:type="dxa"/>
          </w:tcPr>
          <w:p w:rsidR="001519D7" w:rsidRPr="00F73D2B" w:rsidRDefault="00705F12" w:rsidP="00A044FC">
            <w:pPr>
              <w:pStyle w:val="HuvudrubrikEnsam"/>
            </w:pPr>
            <w:bookmarkStart w:id="5" w:name="Start_FördröjdaInterpellationer"/>
            <w:bookmarkEnd w:id="5"/>
            <w:r w:rsidRPr="00F73D2B">
              <w:t>Anmälan om fördröjda svar på interpellationer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pStyle w:val="HuvudrubrikKolumn3"/>
            </w:pPr>
          </w:p>
        </w:tc>
      </w:tr>
      <w:tr w:rsidR="00D553E5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53E5" w:rsidRPr="00F73D2B" w:rsidRDefault="00D553E5" w:rsidP="00705F12">
            <w:pPr>
              <w:pStyle w:val="FlistaNrText"/>
            </w:pPr>
          </w:p>
        </w:tc>
        <w:tc>
          <w:tcPr>
            <w:tcW w:w="6237" w:type="dxa"/>
          </w:tcPr>
          <w:p w:rsidR="00D553E5" w:rsidRPr="00F73D2B" w:rsidRDefault="00D553E5" w:rsidP="00D553E5">
            <w:r w:rsidRPr="00F73D2B">
              <w:t>2010/11:437 av Monica Green (S)</w:t>
            </w:r>
          </w:p>
          <w:p w:rsidR="00D553E5" w:rsidRPr="00F73D2B" w:rsidRDefault="00D553E5" w:rsidP="00D553E5">
            <w:r w:rsidRPr="00F73D2B">
              <w:t>Olovlig tung trafik</w:t>
            </w:r>
          </w:p>
        </w:tc>
        <w:tc>
          <w:tcPr>
            <w:tcW w:w="2481" w:type="dxa"/>
          </w:tcPr>
          <w:p w:rsidR="00D553E5" w:rsidRPr="00F73D2B" w:rsidRDefault="00D553E5" w:rsidP="00A044FC">
            <w:pPr>
              <w:rPr>
                <w:spacing w:val="-4"/>
              </w:rPr>
            </w:pPr>
          </w:p>
        </w:tc>
      </w:tr>
      <w:tr w:rsidR="00D553E5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53E5" w:rsidRPr="00F73D2B" w:rsidRDefault="00D553E5" w:rsidP="00705F12">
            <w:pPr>
              <w:pStyle w:val="FlistaNrText"/>
            </w:pPr>
          </w:p>
        </w:tc>
        <w:tc>
          <w:tcPr>
            <w:tcW w:w="6237" w:type="dxa"/>
          </w:tcPr>
          <w:p w:rsidR="00D553E5" w:rsidRPr="00F73D2B" w:rsidRDefault="00D553E5" w:rsidP="00D553E5">
            <w:r w:rsidRPr="00F73D2B">
              <w:t>2010/11:438 av Peter Persson (S)</w:t>
            </w:r>
          </w:p>
          <w:p w:rsidR="00D553E5" w:rsidRPr="00F73D2B" w:rsidRDefault="00D553E5" w:rsidP="00D553E5">
            <w:r w:rsidRPr="00F73D2B">
              <w:t>Kommunanställdas löner och inkomstökningar</w:t>
            </w:r>
          </w:p>
        </w:tc>
        <w:tc>
          <w:tcPr>
            <w:tcW w:w="2481" w:type="dxa"/>
          </w:tcPr>
          <w:p w:rsidR="00D553E5" w:rsidRPr="00F73D2B" w:rsidRDefault="00D553E5" w:rsidP="00A044FC">
            <w:pPr>
              <w:rPr>
                <w:spacing w:val="-4"/>
              </w:rPr>
            </w:pPr>
          </w:p>
        </w:tc>
      </w:tr>
      <w:tr w:rsidR="00D553E5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53E5" w:rsidRPr="00F73D2B" w:rsidRDefault="00D553E5" w:rsidP="00705F12">
            <w:pPr>
              <w:pStyle w:val="FlistaNrText"/>
            </w:pPr>
          </w:p>
        </w:tc>
        <w:tc>
          <w:tcPr>
            <w:tcW w:w="6237" w:type="dxa"/>
          </w:tcPr>
          <w:p w:rsidR="00D553E5" w:rsidRPr="00F73D2B" w:rsidRDefault="00D553E5" w:rsidP="00D553E5">
            <w:r w:rsidRPr="00F73D2B">
              <w:t>2010/11:439 av Peter Persson (S)</w:t>
            </w:r>
          </w:p>
          <w:p w:rsidR="00D553E5" w:rsidRPr="00F73D2B" w:rsidRDefault="00D553E5" w:rsidP="00D553E5">
            <w:r w:rsidRPr="00F73D2B">
              <w:t>Forskningsanslag till högskolor och nyare universitet</w:t>
            </w:r>
          </w:p>
        </w:tc>
        <w:tc>
          <w:tcPr>
            <w:tcW w:w="2481" w:type="dxa"/>
          </w:tcPr>
          <w:p w:rsidR="00D553E5" w:rsidRPr="00F73D2B" w:rsidRDefault="00D553E5" w:rsidP="00A044FC">
            <w:pPr>
              <w:rPr>
                <w:spacing w:val="-4"/>
              </w:rPr>
            </w:pPr>
          </w:p>
        </w:tc>
      </w:tr>
      <w:tr w:rsidR="00D553E5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53E5" w:rsidRPr="00F73D2B" w:rsidRDefault="00D553E5" w:rsidP="00705F12">
            <w:pPr>
              <w:pStyle w:val="FlistaNrText"/>
            </w:pPr>
          </w:p>
        </w:tc>
        <w:tc>
          <w:tcPr>
            <w:tcW w:w="6237" w:type="dxa"/>
          </w:tcPr>
          <w:p w:rsidR="00D553E5" w:rsidRPr="00F73D2B" w:rsidRDefault="00D553E5" w:rsidP="00D553E5">
            <w:r w:rsidRPr="00F73D2B">
              <w:t>2010/11:441 av Monica Green (S)</w:t>
            </w:r>
          </w:p>
          <w:p w:rsidR="00D553E5" w:rsidRPr="00F73D2B" w:rsidRDefault="00D553E5" w:rsidP="00D553E5">
            <w:r w:rsidRPr="00F73D2B">
              <w:t>Yrkestrafik på lika villkor</w:t>
            </w:r>
          </w:p>
        </w:tc>
        <w:tc>
          <w:tcPr>
            <w:tcW w:w="2481" w:type="dxa"/>
          </w:tcPr>
          <w:p w:rsidR="00D553E5" w:rsidRPr="00F73D2B" w:rsidRDefault="00D553E5" w:rsidP="00A044FC">
            <w:pPr>
              <w:rPr>
                <w:spacing w:val="-4"/>
              </w:rPr>
            </w:pPr>
          </w:p>
        </w:tc>
      </w:tr>
      <w:tr w:rsidR="00D553E5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53E5" w:rsidRPr="00F73D2B" w:rsidRDefault="00D553E5" w:rsidP="00705F12">
            <w:pPr>
              <w:pStyle w:val="FlistaNrText"/>
            </w:pPr>
          </w:p>
        </w:tc>
        <w:tc>
          <w:tcPr>
            <w:tcW w:w="6237" w:type="dxa"/>
          </w:tcPr>
          <w:p w:rsidR="00D553E5" w:rsidRPr="00F73D2B" w:rsidRDefault="00D553E5" w:rsidP="00D553E5">
            <w:r w:rsidRPr="00F73D2B">
              <w:t>2010/11:442 av Monica Green (S)</w:t>
            </w:r>
          </w:p>
          <w:p w:rsidR="00D553E5" w:rsidRPr="00F73D2B" w:rsidRDefault="00D553E5" w:rsidP="00D553E5">
            <w:r w:rsidRPr="00F73D2B">
              <w:t>Olovlig tung trafik i Sverige</w:t>
            </w:r>
          </w:p>
        </w:tc>
        <w:tc>
          <w:tcPr>
            <w:tcW w:w="2481" w:type="dxa"/>
          </w:tcPr>
          <w:p w:rsidR="00D553E5" w:rsidRPr="00F73D2B" w:rsidRDefault="00D553E5" w:rsidP="00A044FC">
            <w:pPr>
              <w:rPr>
                <w:spacing w:val="-4"/>
              </w:rPr>
            </w:pPr>
          </w:p>
        </w:tc>
      </w:tr>
      <w:tr w:rsidR="00D553E5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53E5" w:rsidRPr="00F73D2B" w:rsidRDefault="00D553E5" w:rsidP="00705F12">
            <w:pPr>
              <w:pStyle w:val="FlistaNrText"/>
            </w:pPr>
          </w:p>
        </w:tc>
        <w:tc>
          <w:tcPr>
            <w:tcW w:w="6237" w:type="dxa"/>
          </w:tcPr>
          <w:p w:rsidR="00D553E5" w:rsidRPr="00F73D2B" w:rsidRDefault="00D553E5" w:rsidP="00D553E5">
            <w:r w:rsidRPr="00F73D2B">
              <w:t>2010/11:443 av Helene Petersson i Stockaryd (S)</w:t>
            </w:r>
          </w:p>
          <w:p w:rsidR="00D553E5" w:rsidRPr="00F73D2B" w:rsidRDefault="00D553E5" w:rsidP="00D553E5">
            <w:r w:rsidRPr="00F73D2B">
              <w:t>Regeringens styrning av Svenska Kraftnät</w:t>
            </w:r>
          </w:p>
        </w:tc>
        <w:tc>
          <w:tcPr>
            <w:tcW w:w="2481" w:type="dxa"/>
          </w:tcPr>
          <w:p w:rsidR="00D553E5" w:rsidRPr="00F73D2B" w:rsidRDefault="00D553E5" w:rsidP="00A044FC">
            <w:pPr>
              <w:rPr>
                <w:spacing w:val="-4"/>
              </w:rPr>
            </w:pPr>
          </w:p>
        </w:tc>
      </w:tr>
    </w:tbl>
    <w:p w:rsidR="001519D7" w:rsidRPr="00F73D2B" w:rsidRDefault="00705F12" w:rsidP="003675A0">
      <w:pPr>
        <w:pStyle w:val="Blankrad"/>
      </w:pPr>
      <w:r w:rsidRPr="00F73D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19D7" w:rsidRPr="00F73D2B" w:rsidTr="00A044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19D7" w:rsidRPr="00F73D2B" w:rsidRDefault="001519D7" w:rsidP="00A044FC">
            <w:pPr>
              <w:pStyle w:val="HuvudrubrikFlisteNr"/>
            </w:pPr>
          </w:p>
        </w:tc>
        <w:tc>
          <w:tcPr>
            <w:tcW w:w="6237" w:type="dxa"/>
          </w:tcPr>
          <w:p w:rsidR="001519D7" w:rsidRPr="00F73D2B" w:rsidRDefault="001519D7" w:rsidP="00A044FC">
            <w:pPr>
              <w:pStyle w:val="HuvudrubrikEnsam"/>
            </w:pPr>
            <w:bookmarkStart w:id="6" w:name="Start_Interpellationer"/>
            <w:bookmarkEnd w:id="6"/>
            <w:r w:rsidRPr="00F73D2B">
              <w:t>Svar på interpellationer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pStyle w:val="HuvudrubrikKolumn3"/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>
            <w:pPr>
              <w:pStyle w:val="Underrubrik"/>
            </w:pPr>
          </w:p>
        </w:tc>
        <w:tc>
          <w:tcPr>
            <w:tcW w:w="6237" w:type="dxa"/>
          </w:tcPr>
          <w:p w:rsidR="001519D7" w:rsidRPr="00F73D2B" w:rsidRDefault="001519D7" w:rsidP="00A044FC">
            <w:pPr>
              <w:pStyle w:val="Underrubrik"/>
            </w:pPr>
            <w:bookmarkStart w:id="7" w:name="TypUnderrubrik"/>
            <w:bookmarkEnd w:id="7"/>
            <w:r w:rsidRPr="00F73D2B">
              <w:t>Interpellationer upptagna under samma punkt besvaras i ett sammanhang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pStyle w:val="Underrubrik"/>
              <w:rPr>
                <w:spacing w:val="-4"/>
              </w:rPr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>
            <w:pPr>
              <w:pStyle w:val="Besvaradav"/>
            </w:pPr>
          </w:p>
        </w:tc>
        <w:tc>
          <w:tcPr>
            <w:tcW w:w="6237" w:type="dxa"/>
          </w:tcPr>
          <w:p w:rsidR="001519D7" w:rsidRPr="00F73D2B" w:rsidRDefault="001519D7" w:rsidP="00A044FC">
            <w:pPr>
              <w:pStyle w:val="Besvaradav"/>
            </w:pPr>
            <w:r w:rsidRPr="00F73D2B">
              <w:t>Försvarsminister Sten Tolgfors (M)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pStyle w:val="Besvaradav"/>
              <w:rPr>
                <w:spacing w:val="-4"/>
              </w:rPr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>
            <w:pPr>
              <w:pStyle w:val="FlistaNrText"/>
            </w:pPr>
          </w:p>
        </w:tc>
        <w:tc>
          <w:tcPr>
            <w:tcW w:w="6237" w:type="dxa"/>
          </w:tcPr>
          <w:p w:rsidR="001519D7" w:rsidRPr="00F73D2B" w:rsidRDefault="001519D7" w:rsidP="00A044FC">
            <w:r w:rsidRPr="00F73D2B">
              <w:t>2010/11:444 av Helene Petersson i Stockaryd (S)</w:t>
            </w:r>
          </w:p>
          <w:p w:rsidR="001519D7" w:rsidRPr="00F73D2B" w:rsidRDefault="001519D7" w:rsidP="00A044FC">
            <w:r w:rsidRPr="00F73D2B">
              <w:t>Mediernas tillgång till Rakel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rPr>
                <w:spacing w:val="-4"/>
              </w:rPr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>
            <w:pPr>
              <w:pStyle w:val="Besvaradav"/>
            </w:pPr>
          </w:p>
        </w:tc>
        <w:tc>
          <w:tcPr>
            <w:tcW w:w="6237" w:type="dxa"/>
          </w:tcPr>
          <w:p w:rsidR="001519D7" w:rsidRPr="00F73D2B" w:rsidRDefault="001519D7" w:rsidP="00A044FC">
            <w:pPr>
              <w:pStyle w:val="Besvaradav"/>
            </w:pPr>
            <w:r w:rsidRPr="00F73D2B">
              <w:t>Statsrådet Catharina Elmsäter-Svärd (M)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pStyle w:val="Besvaradav"/>
              <w:rPr>
                <w:spacing w:val="-4"/>
              </w:rPr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>
            <w:pPr>
              <w:pStyle w:val="FlistaNrText"/>
            </w:pPr>
          </w:p>
        </w:tc>
        <w:tc>
          <w:tcPr>
            <w:tcW w:w="6237" w:type="dxa"/>
          </w:tcPr>
          <w:p w:rsidR="001519D7" w:rsidRPr="00F73D2B" w:rsidRDefault="001519D7" w:rsidP="00A044FC">
            <w:r w:rsidRPr="00F73D2B">
              <w:t>2010/11:437 av Monica Green (S)</w:t>
            </w:r>
          </w:p>
          <w:p w:rsidR="001519D7" w:rsidRPr="00F73D2B" w:rsidRDefault="001519D7" w:rsidP="00A044FC">
            <w:r w:rsidRPr="00F73D2B">
              <w:t>Olovlig tung trafik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rPr>
                <w:spacing w:val="-4"/>
              </w:rPr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/>
        </w:tc>
        <w:tc>
          <w:tcPr>
            <w:tcW w:w="6237" w:type="dxa"/>
          </w:tcPr>
          <w:p w:rsidR="001519D7" w:rsidRPr="00F73D2B" w:rsidRDefault="001519D7" w:rsidP="00A044FC">
            <w:r w:rsidRPr="00F73D2B">
              <w:t>2010/11:441 av Monica Green (S)</w:t>
            </w:r>
          </w:p>
          <w:p w:rsidR="001519D7" w:rsidRPr="00F73D2B" w:rsidRDefault="001519D7" w:rsidP="00A044FC">
            <w:r w:rsidRPr="00F73D2B">
              <w:t>Yrkestrafik på lika villkor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rPr>
                <w:spacing w:val="-4"/>
              </w:rPr>
            </w:pPr>
          </w:p>
        </w:tc>
      </w:tr>
      <w:tr w:rsidR="001519D7" w:rsidRPr="00F73D2B" w:rsidTr="00A04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9D7" w:rsidRPr="00F73D2B" w:rsidRDefault="001519D7" w:rsidP="00A044FC"/>
        </w:tc>
        <w:tc>
          <w:tcPr>
            <w:tcW w:w="6237" w:type="dxa"/>
          </w:tcPr>
          <w:p w:rsidR="001519D7" w:rsidRPr="00F73D2B" w:rsidRDefault="001519D7" w:rsidP="00A044FC">
            <w:r w:rsidRPr="00F73D2B">
              <w:t>2010/11:442 av Monica Green (S)</w:t>
            </w:r>
          </w:p>
          <w:p w:rsidR="001519D7" w:rsidRPr="00F73D2B" w:rsidRDefault="001519D7" w:rsidP="00A044FC">
            <w:r w:rsidRPr="00F73D2B">
              <w:t>Olovlig tung trafik i Sverige</w:t>
            </w:r>
          </w:p>
        </w:tc>
        <w:tc>
          <w:tcPr>
            <w:tcW w:w="2481" w:type="dxa"/>
          </w:tcPr>
          <w:p w:rsidR="001519D7" w:rsidRPr="00F73D2B" w:rsidRDefault="001519D7" w:rsidP="00A044FC">
            <w:pPr>
              <w:rPr>
                <w:spacing w:val="-4"/>
              </w:rPr>
            </w:pPr>
          </w:p>
        </w:tc>
      </w:tr>
    </w:tbl>
    <w:p w:rsidR="00705F12" w:rsidRPr="00F73D2B" w:rsidRDefault="00705F12" w:rsidP="003675A0">
      <w:pPr>
        <w:pStyle w:val="Blankrad"/>
      </w:pPr>
      <w:r w:rsidRPr="00F73D2B">
        <w:t>     </w:t>
      </w:r>
    </w:p>
    <w:p w:rsidR="001519D7" w:rsidRPr="00F73D2B" w:rsidRDefault="00705F12" w:rsidP="003675A0">
      <w:pPr>
        <w:pStyle w:val="Blankrad"/>
      </w:pPr>
      <w:r w:rsidRPr="00F73D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73D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73D2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73D2B" w:rsidRDefault="006E04A4" w:rsidP="00D016E9">
            <w:pPr>
              <w:pStyle w:val="StreckMitten"/>
            </w:pPr>
            <w:r w:rsidRPr="00F73D2B">
              <w:tab/>
            </w:r>
            <w:r w:rsidRPr="00F73D2B">
              <w:tab/>
            </w:r>
          </w:p>
        </w:tc>
      </w:tr>
    </w:tbl>
    <w:p w:rsidR="006E04A4" w:rsidRPr="00F73D2B" w:rsidRDefault="006E04A4" w:rsidP="003675A0">
      <w:pPr>
        <w:pStyle w:val="Blankrad"/>
      </w:pPr>
    </w:p>
    <w:sectPr w:rsidR="006E04A4" w:rsidRPr="00F73D2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4FC" w:rsidRPr="00F73D2B" w:rsidRDefault="00A044FC">
      <w:r w:rsidRPr="00F73D2B">
        <w:separator/>
      </w:r>
    </w:p>
  </w:endnote>
  <w:endnote w:type="continuationSeparator" w:id="0">
    <w:p w:rsidR="00A044FC" w:rsidRPr="00F73D2B" w:rsidRDefault="00A044FC">
      <w:r w:rsidRPr="00F73D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75D" w:rsidRPr="00F73D2B" w:rsidRDefault="00BC375D">
    <w:pPr>
      <w:pStyle w:val="Sidhuvud"/>
      <w:jc w:val="center"/>
    </w:pPr>
    <w:r w:rsidRPr="00F73D2B">
      <w:fldChar w:fldCharType="begin" w:fldLock="1"/>
    </w:r>
    <w:r w:rsidRPr="00F73D2B">
      <w:instrText xml:space="preserve"> PAGE </w:instrText>
    </w:r>
    <w:r w:rsidRPr="00F73D2B">
      <w:fldChar w:fldCharType="separate"/>
    </w:r>
    <w:r w:rsidRPr="00F73D2B">
      <w:t>4</w:t>
    </w:r>
    <w:r w:rsidRPr="00F73D2B">
      <w:fldChar w:fldCharType="end"/>
    </w:r>
    <w:r w:rsidRPr="00F73D2B">
      <w:t xml:space="preserve"> (</w:t>
    </w:r>
    <w:r w:rsidRPr="00F73D2B">
      <w:fldChar w:fldCharType="begin" w:fldLock="1"/>
    </w:r>
    <w:r w:rsidRPr="00F73D2B">
      <w:instrText xml:space="preserve"> NUMPAGES </w:instrText>
    </w:r>
    <w:r w:rsidRPr="00F73D2B">
      <w:fldChar w:fldCharType="separate"/>
    </w:r>
    <w:r w:rsidRPr="00F73D2B">
      <w:t>4</w:t>
    </w:r>
    <w:r w:rsidRPr="00F73D2B">
      <w:fldChar w:fldCharType="end"/>
    </w:r>
    <w:r w:rsidRPr="00F73D2B">
      <w:t>)</w:t>
    </w:r>
  </w:p>
  <w:p w:rsidR="00BC375D" w:rsidRPr="00F73D2B" w:rsidRDefault="00BC375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75D" w:rsidRPr="00F73D2B" w:rsidRDefault="00BC375D">
    <w:pPr>
      <w:pStyle w:val="Sidhuvud"/>
      <w:jc w:val="center"/>
    </w:pPr>
    <w:r w:rsidRPr="00F73D2B">
      <w:fldChar w:fldCharType="begin" w:fldLock="1"/>
    </w:r>
    <w:r w:rsidRPr="00F73D2B">
      <w:instrText xml:space="preserve"> PAGE </w:instrText>
    </w:r>
    <w:r w:rsidRPr="00F73D2B">
      <w:fldChar w:fldCharType="separate"/>
    </w:r>
    <w:r w:rsidRPr="00F73D2B">
      <w:t>1</w:t>
    </w:r>
    <w:r w:rsidRPr="00F73D2B">
      <w:fldChar w:fldCharType="end"/>
    </w:r>
    <w:r w:rsidRPr="00F73D2B">
      <w:t xml:space="preserve"> (</w:t>
    </w:r>
    <w:r w:rsidRPr="00F73D2B">
      <w:fldChar w:fldCharType="begin" w:fldLock="1"/>
    </w:r>
    <w:r w:rsidRPr="00F73D2B">
      <w:instrText xml:space="preserve"> NUMPAGES </w:instrText>
    </w:r>
    <w:r w:rsidRPr="00F73D2B">
      <w:fldChar w:fldCharType="separate"/>
    </w:r>
    <w:r w:rsidRPr="00F73D2B">
      <w:t>4</w:t>
    </w:r>
    <w:r w:rsidRPr="00F73D2B">
      <w:fldChar w:fldCharType="end"/>
    </w:r>
    <w:r w:rsidRPr="00F73D2B">
      <w:t>)</w:t>
    </w:r>
  </w:p>
  <w:p w:rsidR="00BC375D" w:rsidRPr="00F73D2B" w:rsidRDefault="00BC37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4FC" w:rsidRPr="00F73D2B" w:rsidRDefault="00A044FC">
      <w:r w:rsidRPr="00F73D2B">
        <w:separator/>
      </w:r>
    </w:p>
  </w:footnote>
  <w:footnote w:type="continuationSeparator" w:id="0">
    <w:p w:rsidR="00A044FC" w:rsidRPr="00F73D2B" w:rsidRDefault="00A044FC">
      <w:r w:rsidRPr="00F73D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75D" w:rsidRPr="00F73D2B" w:rsidRDefault="00BC375D">
    <w:pPr>
      <w:pStyle w:val="Sidhuvud"/>
      <w:tabs>
        <w:tab w:val="clear" w:pos="4536"/>
      </w:tabs>
    </w:pPr>
    <w:r w:rsidRPr="00F73D2B">
      <w:fldChar w:fldCharType="begin" w:fldLock="1"/>
    </w:r>
    <w:r w:rsidRPr="00F73D2B">
      <w:instrText xml:space="preserve"> DOCPROPERTY "DocumentDate" </w:instrText>
    </w:r>
    <w:r w:rsidRPr="00F73D2B">
      <w:fldChar w:fldCharType="separate"/>
    </w:r>
    <w:r w:rsidRPr="00F73D2B">
      <w:t>Torsdagen den 25 augusti 2011</w:t>
    </w:r>
    <w:r w:rsidRPr="00F73D2B">
      <w:fldChar w:fldCharType="end"/>
    </w:r>
    <w:r w:rsidRPr="00F73D2B">
      <w:tab/>
    </w:r>
  </w:p>
  <w:p w:rsidR="00BC375D" w:rsidRPr="00F73D2B" w:rsidRDefault="00BC375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73D2B">
      <w:rPr>
        <w:sz w:val="12"/>
      </w:rPr>
      <w:tab/>
    </w:r>
  </w:p>
  <w:p w:rsidR="00BC375D" w:rsidRPr="00F73D2B" w:rsidRDefault="00BC375D"/>
  <w:p w:rsidR="00BC375D" w:rsidRPr="00F73D2B" w:rsidRDefault="00BC37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75D" w:rsidRPr="00F73D2B" w:rsidRDefault="00F73D2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73D2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375D" w:rsidRPr="00F73D2B" w:rsidRDefault="00BC375D">
    <w:pPr>
      <w:pStyle w:val="Dokumentrubrik"/>
      <w:spacing w:after="360"/>
    </w:pPr>
    <w:r w:rsidRPr="00F73D2B">
      <w:t>Föredragningslista</w:t>
    </w:r>
  </w:p>
  <w:p w:rsidR="00BC375D" w:rsidRPr="00F73D2B" w:rsidRDefault="00BC37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32398691">
    <w:abstractNumId w:val="5"/>
  </w:num>
  <w:num w:numId="2" w16cid:durableId="867715740">
    <w:abstractNumId w:val="2"/>
  </w:num>
  <w:num w:numId="3" w16cid:durableId="251747873">
    <w:abstractNumId w:val="4"/>
  </w:num>
  <w:num w:numId="4" w16cid:durableId="1952929156">
    <w:abstractNumId w:val="1"/>
  </w:num>
  <w:num w:numId="5" w16cid:durableId="56173509">
    <w:abstractNumId w:val="0"/>
  </w:num>
  <w:num w:numId="6" w16cid:durableId="56518530">
    <w:abstractNumId w:val="3"/>
  </w:num>
  <w:num w:numId="7" w16cid:durableId="862288305">
    <w:abstractNumId w:val="3"/>
  </w:num>
  <w:num w:numId="8" w16cid:durableId="1475833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5632F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308"/>
    <w:rsid w:val="00130979"/>
    <w:rsid w:val="00135D30"/>
    <w:rsid w:val="00143280"/>
    <w:rsid w:val="00143518"/>
    <w:rsid w:val="00143D28"/>
    <w:rsid w:val="00146992"/>
    <w:rsid w:val="0014779C"/>
    <w:rsid w:val="00147F56"/>
    <w:rsid w:val="001519D7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4C9A"/>
    <w:rsid w:val="001E71B1"/>
    <w:rsid w:val="001F45EF"/>
    <w:rsid w:val="001F52AB"/>
    <w:rsid w:val="001F58F3"/>
    <w:rsid w:val="001F6BD0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0D1C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C5940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22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22B9"/>
    <w:rsid w:val="00705F12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5632F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A10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4FC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25E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C375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53E5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9779D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235"/>
    <w:rsid w:val="00F63D49"/>
    <w:rsid w:val="00F65389"/>
    <w:rsid w:val="00F7374B"/>
    <w:rsid w:val="00F73D2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B80B54-2CA3-46DD-986B-DAF8CD71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59722C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600</Words>
  <Characters>3636</Characters>
  <Application>Microsoft Office Word</Application>
  <DocSecurity>4</DocSecurity>
  <Lines>259</Lines>
  <Paragraphs>169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3.1 stöder Distribution, RiR och Lemur (fpm, kom, protudrag)</dc:description>
  <cp:lastModifiedBy>Lars Brink</cp:lastModifiedBy>
  <cp:revision>2</cp:revision>
  <cp:lastPrinted>2011-08-24T15:40:00Z</cp:lastPrinted>
  <dcterms:created xsi:type="dcterms:W3CDTF">2025-12-18T03:26:00Z</dcterms:created>
  <dcterms:modified xsi:type="dcterms:W3CDTF">2025-12-18T03:26:00Z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25 augusti 2011</vt:lpwstr>
  </property>
  <property fmtid="{D5CDD505-2E9C-101B-9397-08002B2CF9AE}" pid="3" name="DocumentNumber">
    <vt:lpwstr>126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2011-08-25</vt:lpwstr>
  </property>
  <property fmtid="{D5CDD505-2E9C-101B-9397-08002B2CF9AE}" pid="7" name="DatumAvgörande">
    <vt:lpwstr>2011-08-25</vt:lpwstr>
  </property>
</Properties>
</file>