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314" w:rsidRPr="004C7314" w:rsidRDefault="004C7314">
      <w:pPr>
        <w:pStyle w:val="Datum"/>
        <w:outlineLvl w:val="0"/>
      </w:pPr>
      <w:r w:rsidRPr="004C7314">
        <w:fldChar w:fldCharType="begin" w:fldLock="1"/>
      </w:r>
      <w:r w:rsidRPr="004C7314">
        <w:instrText xml:space="preserve"> DOCPROPERTY "DocumentDate" </w:instrText>
      </w:r>
      <w:r w:rsidRPr="004C7314">
        <w:fldChar w:fldCharType="separate"/>
      </w:r>
      <w:r w:rsidRPr="004C7314">
        <w:t>Torsdagen den 13 november 2008</w:t>
      </w:r>
      <w:r w:rsidRPr="004C731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C7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C7314" w:rsidRPr="004C7314" w:rsidRDefault="004C7314">
            <w:pPr>
              <w:pStyle w:val="Plenum"/>
              <w:tabs>
                <w:tab w:val="clear" w:pos="1418"/>
              </w:tabs>
            </w:pPr>
            <w:r w:rsidRPr="004C7314">
              <w:t>Kl.</w:t>
            </w:r>
          </w:p>
        </w:tc>
        <w:tc>
          <w:tcPr>
            <w:tcW w:w="851" w:type="dxa"/>
          </w:tcPr>
          <w:p w:rsidR="004C7314" w:rsidRPr="004C7314" w:rsidRDefault="004C731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C7314">
              <w:t>12.00</w:t>
            </w:r>
          </w:p>
        </w:tc>
        <w:tc>
          <w:tcPr>
            <w:tcW w:w="397" w:type="dxa"/>
          </w:tcPr>
          <w:p w:rsidR="004C7314" w:rsidRPr="004C7314" w:rsidRDefault="004C731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C7314" w:rsidRPr="004C7314" w:rsidRDefault="004C7314">
            <w:pPr>
              <w:pStyle w:val="Plenum"/>
              <w:tabs>
                <w:tab w:val="clear" w:pos="1418"/>
              </w:tabs>
              <w:ind w:right="1"/>
            </w:pPr>
            <w:r w:rsidRPr="004C7314">
              <w:t>Arbetsplenum</w:t>
            </w:r>
          </w:p>
        </w:tc>
      </w:tr>
      <w:tr w:rsidR="00000000" w:rsidRPr="004C7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C7314" w:rsidRPr="004C7314" w:rsidRDefault="004C731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C7314" w:rsidRPr="004C7314" w:rsidRDefault="004C7314">
            <w:pPr>
              <w:pStyle w:val="Plenum"/>
              <w:tabs>
                <w:tab w:val="clear" w:pos="1418"/>
              </w:tabs>
              <w:jc w:val="right"/>
            </w:pPr>
            <w:r w:rsidRPr="004C7314">
              <w:t>14.00</w:t>
            </w:r>
          </w:p>
        </w:tc>
        <w:tc>
          <w:tcPr>
            <w:tcW w:w="397" w:type="dxa"/>
          </w:tcPr>
          <w:p w:rsidR="004C7314" w:rsidRPr="004C7314" w:rsidRDefault="004C731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C7314" w:rsidRPr="004C7314" w:rsidRDefault="004C7314">
            <w:pPr>
              <w:pStyle w:val="Plenum"/>
              <w:tabs>
                <w:tab w:val="clear" w:pos="1418"/>
              </w:tabs>
              <w:ind w:right="1"/>
            </w:pPr>
            <w:r w:rsidRPr="004C7314">
              <w:t>Frågestund</w:t>
            </w:r>
          </w:p>
        </w:tc>
      </w:tr>
      <w:tr w:rsidR="00000000" w:rsidRPr="004C7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C7314" w:rsidRPr="004C7314" w:rsidRDefault="004C731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C7314" w:rsidRPr="004C7314" w:rsidRDefault="004C7314">
            <w:pPr>
              <w:pStyle w:val="Plenum"/>
              <w:tabs>
                <w:tab w:val="clear" w:pos="1418"/>
              </w:tabs>
              <w:jc w:val="right"/>
            </w:pPr>
            <w:r w:rsidRPr="004C7314">
              <w:t>16.00</w:t>
            </w:r>
          </w:p>
        </w:tc>
        <w:tc>
          <w:tcPr>
            <w:tcW w:w="397" w:type="dxa"/>
          </w:tcPr>
          <w:p w:rsidR="004C7314" w:rsidRPr="004C7314" w:rsidRDefault="004C731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C7314" w:rsidRPr="004C7314" w:rsidRDefault="004C7314">
            <w:pPr>
              <w:pStyle w:val="Plenum"/>
              <w:tabs>
                <w:tab w:val="clear" w:pos="1418"/>
              </w:tabs>
              <w:ind w:right="1"/>
            </w:pPr>
            <w:r w:rsidRPr="004C7314">
              <w:t>Votering</w:t>
            </w:r>
          </w:p>
        </w:tc>
      </w:tr>
    </w:tbl>
    <w:p w:rsidR="004C7314" w:rsidRPr="004C7314" w:rsidRDefault="004C7314">
      <w:pPr>
        <w:pStyle w:val="StreckLngt"/>
      </w:pPr>
      <w:r w:rsidRPr="004C7314">
        <w:tab/>
      </w:r>
    </w:p>
    <w:p w:rsidR="004C7314" w:rsidRPr="004C7314" w:rsidRDefault="004C7314">
      <w:pPr>
        <w:pStyle w:val="Blankrad"/>
      </w:pPr>
      <w:r w:rsidRPr="004C731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4C73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C7314" w:rsidRPr="004C7314" w:rsidRDefault="004C7314">
            <w:r w:rsidRPr="004C7314">
              <w:t>Nr</w:t>
            </w:r>
          </w:p>
        </w:tc>
        <w:tc>
          <w:tcPr>
            <w:tcW w:w="5670" w:type="dxa"/>
          </w:tcPr>
          <w:p w:rsidR="004C7314" w:rsidRPr="004C7314" w:rsidRDefault="004C7314">
            <w:bookmarkStart w:id="1" w:name="ÄrendeNrRubrik"/>
            <w:bookmarkEnd w:id="1"/>
          </w:p>
        </w:tc>
        <w:tc>
          <w:tcPr>
            <w:tcW w:w="1247" w:type="dxa"/>
          </w:tcPr>
          <w:p w:rsidR="004C7314" w:rsidRPr="004C7314" w:rsidRDefault="004C7314">
            <w:r w:rsidRPr="004C7314">
              <w:t>Anmäld tid (min.)</w:t>
            </w:r>
          </w:p>
        </w:tc>
        <w:tc>
          <w:tcPr>
            <w:tcW w:w="1474" w:type="dxa"/>
          </w:tcPr>
          <w:p w:rsidR="004C7314" w:rsidRPr="004C7314" w:rsidRDefault="004C7314">
            <w:r w:rsidRPr="004C7314">
              <w:t>Ackumulerad tid</w:t>
            </w:r>
          </w:p>
        </w:tc>
      </w:tr>
    </w:tbl>
    <w:p w:rsidR="004C7314" w:rsidRPr="004C7314" w:rsidRDefault="004C7314">
      <w:pPr>
        <w:pStyle w:val="Blankrad"/>
      </w:pPr>
      <w:r w:rsidRPr="004C731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73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rendenr"/>
            </w:pPr>
            <w:r w:rsidRPr="004C7314">
              <w:t>26</w:t>
            </w:r>
          </w:p>
        </w:tc>
        <w:tc>
          <w:tcPr>
            <w:tcW w:w="5670" w:type="dxa"/>
            <w:gridSpan w:val="2"/>
          </w:tcPr>
          <w:p w:rsidR="004C7314" w:rsidRPr="004C7314" w:rsidRDefault="004C7314">
            <w:pPr>
              <w:pStyle w:val="renderubrik"/>
            </w:pPr>
            <w:r w:rsidRPr="004C7314">
              <w:t>Justitieutskottets betänkande JuU5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73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C7314" w:rsidRPr="004C7314" w:rsidRDefault="004C7314">
            <w:pPr>
              <w:pStyle w:val="Underrubrik"/>
            </w:pPr>
            <w:r w:rsidRPr="004C7314">
              <w:t>Ändring av rambeslut om bekämpande av terrorism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Maryam Yazdanfar (s)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6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Mehmet Kaplan (mp)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8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Johan Linander (c)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10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Ulrika Karlsson i Uppsala (m)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10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Johan Pehrson (fp)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10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Kjell Eldensjö (kd)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6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Summalinje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Summalinje"/>
            </w:pPr>
          </w:p>
        </w:tc>
        <w:tc>
          <w:tcPr>
            <w:tcW w:w="5216" w:type="dxa"/>
          </w:tcPr>
          <w:p w:rsidR="004C7314" w:rsidRPr="004C7314" w:rsidRDefault="004C7314">
            <w:pPr>
              <w:pStyle w:val="Summalinje"/>
            </w:pPr>
          </w:p>
        </w:tc>
        <w:tc>
          <w:tcPr>
            <w:tcW w:w="1247" w:type="dxa"/>
          </w:tcPr>
          <w:p w:rsidR="004C7314" w:rsidRPr="004C7314" w:rsidRDefault="004C7314">
            <w:pPr>
              <w:pStyle w:val="Summalinje"/>
            </w:pPr>
            <w:r w:rsidRPr="004C7314">
              <w:t>____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Summalinje"/>
            </w:pPr>
            <w:r w:rsidRPr="004C7314">
              <w:t>____</w:t>
            </w: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  <w:r w:rsidRPr="004C7314">
              <w:t xml:space="preserve"> </w:t>
            </w:r>
          </w:p>
        </w:tc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5216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1247" w:type="dxa"/>
          </w:tcPr>
          <w:p w:rsidR="004C7314" w:rsidRPr="004C7314" w:rsidRDefault="004C7314">
            <w:pPr>
              <w:pStyle w:val="TalartidSumma"/>
            </w:pPr>
            <w:r w:rsidRPr="004C7314">
              <w:t>0.50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TalartidAckumulerad"/>
            </w:pPr>
            <w:r w:rsidRPr="004C7314">
              <w:t>0.50</w:t>
            </w:r>
          </w:p>
        </w:tc>
      </w:tr>
    </w:tbl>
    <w:p w:rsidR="004C7314" w:rsidRPr="004C7314" w:rsidRDefault="004C7314">
      <w:pPr>
        <w:pStyle w:val="Blankrad"/>
      </w:pPr>
      <w:r w:rsidRPr="004C73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73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rendenr"/>
            </w:pPr>
            <w:r w:rsidRPr="004C7314">
              <w:t>27</w:t>
            </w:r>
          </w:p>
        </w:tc>
        <w:tc>
          <w:tcPr>
            <w:tcW w:w="5670" w:type="dxa"/>
            <w:gridSpan w:val="2"/>
          </w:tcPr>
          <w:p w:rsidR="004C7314" w:rsidRPr="004C7314" w:rsidRDefault="004C7314">
            <w:pPr>
              <w:pStyle w:val="renderubrik"/>
            </w:pPr>
            <w:r w:rsidRPr="004C7314">
              <w:t>Justitieutskottets betänkande JuU7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73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C7314" w:rsidRPr="004C7314" w:rsidRDefault="004C7314">
            <w:pPr>
              <w:pStyle w:val="Underrubrik"/>
            </w:pPr>
            <w:r w:rsidRPr="004C7314">
              <w:t>Dataskyddsrambeslutet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Maryam Yazdanfar (s)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6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Lena Olsson (v)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6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Mehmet Kaplan (mp)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8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Krister Hammarbergh (m)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8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Johan Linander (c)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6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Helena Bargholtz (fp)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6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Otto von Arnold (kd)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8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Summalinje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Summalinje"/>
            </w:pPr>
          </w:p>
        </w:tc>
        <w:tc>
          <w:tcPr>
            <w:tcW w:w="5216" w:type="dxa"/>
          </w:tcPr>
          <w:p w:rsidR="004C7314" w:rsidRPr="004C7314" w:rsidRDefault="004C7314">
            <w:pPr>
              <w:pStyle w:val="Summalinje"/>
            </w:pPr>
          </w:p>
        </w:tc>
        <w:tc>
          <w:tcPr>
            <w:tcW w:w="1247" w:type="dxa"/>
          </w:tcPr>
          <w:p w:rsidR="004C7314" w:rsidRPr="004C7314" w:rsidRDefault="004C7314">
            <w:pPr>
              <w:pStyle w:val="Summalinje"/>
            </w:pPr>
            <w:r w:rsidRPr="004C7314">
              <w:t>____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Summalinje"/>
            </w:pPr>
            <w:r w:rsidRPr="004C7314">
              <w:t>____</w:t>
            </w: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  <w:r w:rsidRPr="004C7314">
              <w:t xml:space="preserve"> </w:t>
            </w:r>
          </w:p>
        </w:tc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5216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1247" w:type="dxa"/>
          </w:tcPr>
          <w:p w:rsidR="004C7314" w:rsidRPr="004C7314" w:rsidRDefault="004C7314">
            <w:pPr>
              <w:pStyle w:val="TalartidSumma"/>
            </w:pPr>
            <w:r w:rsidRPr="004C7314">
              <w:t>0.48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TalartidAckumulerad"/>
            </w:pPr>
            <w:r w:rsidRPr="004C7314">
              <w:t>1.38</w:t>
            </w:r>
          </w:p>
        </w:tc>
      </w:tr>
    </w:tbl>
    <w:p w:rsidR="004C7314" w:rsidRPr="004C7314" w:rsidRDefault="004C7314">
      <w:pPr>
        <w:pStyle w:val="Blankrad"/>
      </w:pPr>
      <w:r w:rsidRPr="004C73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73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rendenr"/>
            </w:pPr>
            <w:r w:rsidRPr="004C7314">
              <w:lastRenderedPageBreak/>
              <w:t>28</w:t>
            </w:r>
          </w:p>
        </w:tc>
        <w:tc>
          <w:tcPr>
            <w:tcW w:w="5670" w:type="dxa"/>
            <w:gridSpan w:val="2"/>
          </w:tcPr>
          <w:p w:rsidR="004C7314" w:rsidRPr="004C7314" w:rsidRDefault="004C7314">
            <w:pPr>
              <w:pStyle w:val="renderubrik"/>
            </w:pPr>
            <w:r w:rsidRPr="004C7314">
              <w:t>Näringsutskottets betänkande NU8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73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C7314" w:rsidRPr="004C7314" w:rsidRDefault="004C7314">
            <w:pPr>
              <w:pStyle w:val="Underrubrik"/>
            </w:pPr>
            <w:r w:rsidRPr="004C7314">
              <w:t>Ändring i lagen om elcertifikat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Alf Eriksson (s)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8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Jan Lindholm (mp)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8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Karin Pilsäter (fp)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6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Cecilie Tenfjord-Toftby (m)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8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Jan Andersson (c)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8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Kent Persson (v)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8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Summalinje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Summalinje"/>
            </w:pPr>
          </w:p>
        </w:tc>
        <w:tc>
          <w:tcPr>
            <w:tcW w:w="5216" w:type="dxa"/>
          </w:tcPr>
          <w:p w:rsidR="004C7314" w:rsidRPr="004C7314" w:rsidRDefault="004C7314">
            <w:pPr>
              <w:pStyle w:val="Summalinje"/>
            </w:pPr>
          </w:p>
        </w:tc>
        <w:tc>
          <w:tcPr>
            <w:tcW w:w="1247" w:type="dxa"/>
          </w:tcPr>
          <w:p w:rsidR="004C7314" w:rsidRPr="004C7314" w:rsidRDefault="004C7314">
            <w:pPr>
              <w:pStyle w:val="Summalinje"/>
            </w:pPr>
            <w:r w:rsidRPr="004C7314">
              <w:t>____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Summalinje"/>
            </w:pPr>
            <w:r w:rsidRPr="004C7314">
              <w:t>____</w:t>
            </w: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  <w:r w:rsidRPr="004C7314">
              <w:t xml:space="preserve"> </w:t>
            </w:r>
          </w:p>
        </w:tc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5216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1247" w:type="dxa"/>
          </w:tcPr>
          <w:p w:rsidR="004C7314" w:rsidRPr="004C7314" w:rsidRDefault="004C7314">
            <w:pPr>
              <w:pStyle w:val="TalartidSumma"/>
            </w:pPr>
            <w:r w:rsidRPr="004C7314">
              <w:t>0.46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TalartidAckumulerad"/>
            </w:pPr>
            <w:r w:rsidRPr="004C7314">
              <w:t>2.24</w:t>
            </w:r>
          </w:p>
        </w:tc>
      </w:tr>
    </w:tbl>
    <w:p w:rsidR="004C7314" w:rsidRPr="004C7314" w:rsidRDefault="004C7314">
      <w:pPr>
        <w:pStyle w:val="Blankrad"/>
      </w:pPr>
      <w:r w:rsidRPr="004C73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73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rendenr"/>
            </w:pPr>
            <w:r w:rsidRPr="004C7314">
              <w:t>29</w:t>
            </w:r>
          </w:p>
        </w:tc>
        <w:tc>
          <w:tcPr>
            <w:tcW w:w="5670" w:type="dxa"/>
            <w:gridSpan w:val="2"/>
          </w:tcPr>
          <w:p w:rsidR="004C7314" w:rsidRPr="004C7314" w:rsidRDefault="004C7314">
            <w:pPr>
              <w:pStyle w:val="renderubrik"/>
            </w:pPr>
            <w:r w:rsidRPr="004C7314">
              <w:t>Arbetsmarknadsutskottets betänkande AU6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73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C7314" w:rsidRPr="004C7314" w:rsidRDefault="004C7314">
            <w:pPr>
              <w:pStyle w:val="Underrubrik"/>
            </w:pPr>
            <w:r w:rsidRPr="004C7314">
              <w:t>Ändrad sammansättning i Arbetsdomstolen i diskrimineringstvister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Josefin Brink (v)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7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Ulf Holm (mp)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4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Luciano Astudillo (s)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4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4C7314" w:rsidRPr="004C7314" w:rsidRDefault="004C7314">
            <w:r w:rsidRPr="004C7314">
              <w:t>Annika Qarlsson (c)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Talartid"/>
            </w:pPr>
            <w:r w:rsidRPr="004C7314">
              <w:t>6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</w:pP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Summalinje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Summalinje"/>
            </w:pPr>
          </w:p>
        </w:tc>
        <w:tc>
          <w:tcPr>
            <w:tcW w:w="5216" w:type="dxa"/>
          </w:tcPr>
          <w:p w:rsidR="004C7314" w:rsidRPr="004C7314" w:rsidRDefault="004C7314">
            <w:pPr>
              <w:pStyle w:val="Summalinje"/>
            </w:pPr>
          </w:p>
        </w:tc>
        <w:tc>
          <w:tcPr>
            <w:tcW w:w="1247" w:type="dxa"/>
          </w:tcPr>
          <w:p w:rsidR="004C7314" w:rsidRPr="004C7314" w:rsidRDefault="004C7314">
            <w:pPr>
              <w:pStyle w:val="Summalinje"/>
            </w:pPr>
            <w:r w:rsidRPr="004C7314">
              <w:t>____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Summalinje"/>
            </w:pPr>
            <w:r w:rsidRPr="004C7314">
              <w:t>____</w:t>
            </w:r>
          </w:p>
        </w:tc>
      </w:tr>
      <w:tr w:rsidR="00000000" w:rsidRPr="004C73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  <w:r w:rsidRPr="004C7314">
              <w:t xml:space="preserve"> </w:t>
            </w:r>
          </w:p>
        </w:tc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5216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1247" w:type="dxa"/>
          </w:tcPr>
          <w:p w:rsidR="004C7314" w:rsidRPr="004C7314" w:rsidRDefault="004C7314">
            <w:pPr>
              <w:pStyle w:val="TalartidSumma"/>
            </w:pPr>
            <w:r w:rsidRPr="004C7314">
              <w:t>0.21</w:t>
            </w:r>
          </w:p>
        </w:tc>
        <w:tc>
          <w:tcPr>
            <w:tcW w:w="1489" w:type="dxa"/>
          </w:tcPr>
          <w:p w:rsidR="004C7314" w:rsidRPr="004C7314" w:rsidRDefault="004C7314">
            <w:pPr>
              <w:pStyle w:val="TalartidAckumulerad"/>
            </w:pPr>
            <w:r w:rsidRPr="004C7314">
              <w:t>2.45</w:t>
            </w:r>
          </w:p>
        </w:tc>
      </w:tr>
    </w:tbl>
    <w:p w:rsidR="004C7314" w:rsidRPr="004C7314" w:rsidRDefault="004C7314">
      <w:pPr>
        <w:pStyle w:val="Blankrad"/>
      </w:pPr>
      <w:r w:rsidRPr="004C73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C73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rendenr"/>
            </w:pPr>
            <w:r w:rsidRPr="004C7314">
              <w:t>30</w:t>
            </w:r>
          </w:p>
        </w:tc>
        <w:tc>
          <w:tcPr>
            <w:tcW w:w="5670" w:type="dxa"/>
          </w:tcPr>
          <w:p w:rsidR="004C7314" w:rsidRPr="004C7314" w:rsidRDefault="004C7314">
            <w:pPr>
              <w:pStyle w:val="renderubrik"/>
            </w:pPr>
            <w:r w:rsidRPr="004C7314">
              <w:t>Miljö- och jordbruksutskottets betänkande MJU5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73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C7314" w:rsidRPr="004C7314" w:rsidRDefault="004C7314">
            <w:pPr>
              <w:pStyle w:val="Underrubrik"/>
            </w:pPr>
            <w:r w:rsidRPr="004C7314">
              <w:t>Förbud mot utsläppande på marknaden av päls av katt och hund m.m.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</w:tr>
    </w:tbl>
    <w:p w:rsidR="004C7314" w:rsidRPr="004C7314" w:rsidRDefault="004C7314">
      <w:pPr>
        <w:pStyle w:val="Blankrad"/>
      </w:pPr>
      <w:r w:rsidRPr="004C73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4C73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rendenr"/>
            </w:pPr>
            <w:r w:rsidRPr="004C7314">
              <w:t>31</w:t>
            </w:r>
          </w:p>
        </w:tc>
        <w:tc>
          <w:tcPr>
            <w:tcW w:w="5670" w:type="dxa"/>
          </w:tcPr>
          <w:p w:rsidR="004C7314" w:rsidRPr="004C7314" w:rsidRDefault="004C7314">
            <w:pPr>
              <w:pStyle w:val="renderubrik"/>
            </w:pPr>
            <w:r w:rsidRPr="004C7314">
              <w:t xml:space="preserve">Miljö- och jordbruksutskottets betänkande </w:t>
            </w:r>
            <w:bookmarkStart w:id="2" w:name="BetänkandeNr"/>
            <w:bookmarkEnd w:id="2"/>
            <w:r w:rsidRPr="004C7314">
              <w:t>MJU6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73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C7314" w:rsidRPr="004C7314" w:rsidRDefault="004C7314">
            <w:pPr>
              <w:pStyle w:val="Underrubrik"/>
            </w:pPr>
            <w:bookmarkStart w:id="3" w:name="Ärenderubrik"/>
            <w:bookmarkEnd w:id="3"/>
            <w:r w:rsidRPr="004C7314">
              <w:t>Skyldighet för kommunerna att lämna uppgifter om djurskydd m.m.</w:t>
            </w:r>
          </w:p>
        </w:tc>
        <w:tc>
          <w:tcPr>
            <w:tcW w:w="1247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C7314" w:rsidRPr="004C7314" w:rsidRDefault="004C7314">
            <w:pPr>
              <w:pStyle w:val="IngenText"/>
              <w:tabs>
                <w:tab w:val="clear" w:pos="6804"/>
              </w:tabs>
            </w:pPr>
          </w:p>
        </w:tc>
      </w:tr>
    </w:tbl>
    <w:p w:rsidR="004C7314" w:rsidRPr="004C7314" w:rsidRDefault="004C7314">
      <w:pPr>
        <w:pStyle w:val="Blankrad"/>
      </w:pPr>
      <w:r w:rsidRPr="004C731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C73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454" w:type="dxa"/>
          </w:tcPr>
          <w:p w:rsidR="004C7314" w:rsidRPr="004C7314" w:rsidRDefault="004C7314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2268" w:type="dxa"/>
          </w:tcPr>
          <w:p w:rsidR="004C7314" w:rsidRPr="004C7314" w:rsidRDefault="004C7314">
            <w:pPr>
              <w:pStyle w:val="TalartidTotalText"/>
            </w:pPr>
            <w:r w:rsidRPr="004C731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C7314" w:rsidRPr="004C7314" w:rsidRDefault="004C7314">
            <w:pPr>
              <w:pStyle w:val="TalartidTotal"/>
            </w:pPr>
            <w:r w:rsidRPr="004C7314">
              <w:t>2 tim. 45 min.</w:t>
            </w:r>
          </w:p>
        </w:tc>
      </w:tr>
      <w:tr w:rsidR="00000000" w:rsidRPr="004C73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C7314" w:rsidRPr="004C7314" w:rsidRDefault="004C731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C7314" w:rsidRPr="004C7314" w:rsidRDefault="004C7314"/>
          <w:p w:rsidR="004C7314" w:rsidRPr="004C7314" w:rsidRDefault="004C7314">
            <w:pPr>
              <w:pStyle w:val="Mittstreck"/>
            </w:pPr>
            <w:r w:rsidRPr="004C7314">
              <w:tab/>
            </w:r>
            <w:r w:rsidRPr="004C7314">
              <w:tab/>
            </w:r>
          </w:p>
        </w:tc>
      </w:tr>
    </w:tbl>
    <w:p w:rsidR="004C7314" w:rsidRPr="004C7314" w:rsidRDefault="004C7314">
      <w:pPr>
        <w:pStyle w:val="Blankrad"/>
      </w:pPr>
      <w:r w:rsidRPr="004C7314">
        <w:t xml:space="preserve">     </w:t>
      </w:r>
    </w:p>
    <w:sectPr w:rsidR="00000000" w:rsidRPr="004C731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314" w:rsidRPr="004C7314" w:rsidRDefault="004C7314">
      <w:r w:rsidRPr="004C7314">
        <w:separator/>
      </w:r>
    </w:p>
  </w:endnote>
  <w:endnote w:type="continuationSeparator" w:id="0">
    <w:p w:rsidR="004C7314" w:rsidRPr="004C7314" w:rsidRDefault="004C7314">
      <w:r w:rsidRPr="004C73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14" w:rsidRPr="004C7314" w:rsidRDefault="004C7314">
    <w:pPr>
      <w:pStyle w:val="Sidhuvud"/>
      <w:jc w:val="center"/>
    </w:pPr>
    <w:r w:rsidRPr="004C7314">
      <w:fldChar w:fldCharType="begin" w:fldLock="1"/>
    </w:r>
    <w:r w:rsidRPr="004C7314">
      <w:instrText xml:space="preserve"> PAGE </w:instrText>
    </w:r>
    <w:r w:rsidRPr="004C7314">
      <w:fldChar w:fldCharType="separate"/>
    </w:r>
    <w:r w:rsidRPr="004C7314">
      <w:t>2</w:t>
    </w:r>
    <w:r w:rsidRPr="004C7314">
      <w:fldChar w:fldCharType="end"/>
    </w:r>
    <w:r w:rsidRPr="004C7314">
      <w:t xml:space="preserve"> (</w:t>
    </w:r>
    <w:r w:rsidRPr="004C7314">
      <w:fldChar w:fldCharType="begin" w:fldLock="1"/>
    </w:r>
    <w:r w:rsidRPr="004C7314">
      <w:instrText xml:space="preserve"> NUMPAGES </w:instrText>
    </w:r>
    <w:r w:rsidRPr="004C7314">
      <w:fldChar w:fldCharType="separate"/>
    </w:r>
    <w:r w:rsidRPr="004C7314">
      <w:t>3</w:t>
    </w:r>
    <w:r w:rsidRPr="004C7314">
      <w:fldChar w:fldCharType="end"/>
    </w:r>
    <w:r w:rsidRPr="004C731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14" w:rsidRPr="004C7314" w:rsidRDefault="004C7314">
    <w:pPr>
      <w:pStyle w:val="Sidhuvud"/>
      <w:jc w:val="center"/>
    </w:pPr>
    <w:r w:rsidRPr="004C7314">
      <w:fldChar w:fldCharType="begin" w:fldLock="1"/>
    </w:r>
    <w:r w:rsidRPr="004C7314">
      <w:instrText xml:space="preserve"> PAGE </w:instrText>
    </w:r>
    <w:r w:rsidRPr="004C7314">
      <w:fldChar w:fldCharType="separate"/>
    </w:r>
    <w:r w:rsidRPr="004C7314">
      <w:t>1</w:t>
    </w:r>
    <w:r w:rsidRPr="004C7314">
      <w:fldChar w:fldCharType="end"/>
    </w:r>
    <w:r w:rsidRPr="004C7314">
      <w:t xml:space="preserve"> (</w:t>
    </w:r>
    <w:r w:rsidRPr="004C7314">
      <w:fldChar w:fldCharType="begin" w:fldLock="1"/>
    </w:r>
    <w:r w:rsidRPr="004C7314">
      <w:instrText xml:space="preserve"> NUMPAGES </w:instrText>
    </w:r>
    <w:r w:rsidRPr="004C7314">
      <w:fldChar w:fldCharType="separate"/>
    </w:r>
    <w:r w:rsidRPr="004C7314">
      <w:t>3</w:t>
    </w:r>
    <w:r w:rsidRPr="004C7314">
      <w:fldChar w:fldCharType="end"/>
    </w:r>
    <w:r w:rsidRPr="004C731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314" w:rsidRPr="004C7314" w:rsidRDefault="004C7314">
      <w:r w:rsidRPr="004C7314">
        <w:separator/>
      </w:r>
    </w:p>
  </w:footnote>
  <w:footnote w:type="continuationSeparator" w:id="0">
    <w:p w:rsidR="004C7314" w:rsidRPr="004C7314" w:rsidRDefault="004C7314">
      <w:r w:rsidRPr="004C73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14" w:rsidRPr="004C7314" w:rsidRDefault="004C7314">
    <w:pPr>
      <w:pStyle w:val="Sidhuvud"/>
      <w:tabs>
        <w:tab w:val="clear" w:pos="4536"/>
      </w:tabs>
    </w:pPr>
    <w:r w:rsidRPr="004C7314">
      <w:fldChar w:fldCharType="begin" w:fldLock="1"/>
    </w:r>
    <w:r w:rsidRPr="004C7314">
      <w:instrText xml:space="preserve"> DOCPROPERTY "DocumentDate" </w:instrText>
    </w:r>
    <w:r w:rsidRPr="004C7314">
      <w:fldChar w:fldCharType="separate"/>
    </w:r>
    <w:r w:rsidRPr="004C7314">
      <w:t>Torsdagen den 13 november 2008</w:t>
    </w:r>
    <w:r w:rsidRPr="004C7314">
      <w:fldChar w:fldCharType="end"/>
    </w:r>
    <w:r w:rsidRPr="004C7314">
      <w:tab/>
    </w:r>
  </w:p>
  <w:p w:rsidR="004C7314" w:rsidRPr="004C7314" w:rsidRDefault="004C731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C7314">
      <w:rPr>
        <w:sz w:val="12"/>
      </w:rPr>
      <w:tab/>
    </w:r>
  </w:p>
  <w:p w:rsidR="004C7314" w:rsidRPr="004C7314" w:rsidRDefault="004C73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7314" w:rsidRPr="004C7314" w:rsidRDefault="004C731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C731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7314" w:rsidRPr="004C7314" w:rsidRDefault="004C7314">
    <w:pPr>
      <w:pStyle w:val="Dokumentrubrik"/>
      <w:spacing w:after="360"/>
    </w:pPr>
    <w:r w:rsidRPr="004C731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0BD4A2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8A6526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0B2296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460B62D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883531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43976534">
    <w:abstractNumId w:val="36"/>
  </w:num>
  <w:num w:numId="2" w16cid:durableId="1775007203">
    <w:abstractNumId w:val="15"/>
  </w:num>
  <w:num w:numId="3" w16cid:durableId="1534073198">
    <w:abstractNumId w:val="35"/>
  </w:num>
  <w:num w:numId="4" w16cid:durableId="1114402631">
    <w:abstractNumId w:val="13"/>
  </w:num>
  <w:num w:numId="5" w16cid:durableId="1437367379">
    <w:abstractNumId w:val="2"/>
  </w:num>
  <w:num w:numId="6" w16cid:durableId="1486585613">
    <w:abstractNumId w:val="21"/>
  </w:num>
  <w:num w:numId="7" w16cid:durableId="1888495250">
    <w:abstractNumId w:val="30"/>
  </w:num>
  <w:num w:numId="8" w16cid:durableId="1906604926">
    <w:abstractNumId w:val="17"/>
  </w:num>
  <w:num w:numId="9" w16cid:durableId="1724258712">
    <w:abstractNumId w:val="28"/>
  </w:num>
  <w:num w:numId="10" w16cid:durableId="195126352">
    <w:abstractNumId w:val="14"/>
  </w:num>
  <w:num w:numId="11" w16cid:durableId="291132375">
    <w:abstractNumId w:val="6"/>
  </w:num>
  <w:num w:numId="12" w16cid:durableId="478156050">
    <w:abstractNumId w:val="0"/>
  </w:num>
  <w:num w:numId="13" w16cid:durableId="267084897">
    <w:abstractNumId w:val="8"/>
  </w:num>
  <w:num w:numId="14" w16cid:durableId="773481398">
    <w:abstractNumId w:val="9"/>
  </w:num>
  <w:num w:numId="15" w16cid:durableId="227545396">
    <w:abstractNumId w:val="16"/>
  </w:num>
  <w:num w:numId="16" w16cid:durableId="974481554">
    <w:abstractNumId w:val="11"/>
  </w:num>
  <w:num w:numId="17" w16cid:durableId="140274605">
    <w:abstractNumId w:val="31"/>
  </w:num>
  <w:num w:numId="18" w16cid:durableId="456529198">
    <w:abstractNumId w:val="12"/>
  </w:num>
  <w:num w:numId="19" w16cid:durableId="762841673">
    <w:abstractNumId w:val="38"/>
  </w:num>
  <w:num w:numId="20" w16cid:durableId="1006791281">
    <w:abstractNumId w:val="3"/>
  </w:num>
  <w:num w:numId="21" w16cid:durableId="1007252778">
    <w:abstractNumId w:val="10"/>
  </w:num>
  <w:num w:numId="22" w16cid:durableId="661586875">
    <w:abstractNumId w:val="23"/>
  </w:num>
  <w:num w:numId="23" w16cid:durableId="1143887618">
    <w:abstractNumId w:val="26"/>
  </w:num>
  <w:num w:numId="24" w16cid:durableId="751048097">
    <w:abstractNumId w:val="7"/>
  </w:num>
  <w:num w:numId="25" w16cid:durableId="2101174201">
    <w:abstractNumId w:val="27"/>
  </w:num>
  <w:num w:numId="26" w16cid:durableId="2064669520">
    <w:abstractNumId w:val="32"/>
  </w:num>
  <w:num w:numId="27" w16cid:durableId="1257863371">
    <w:abstractNumId w:val="29"/>
  </w:num>
  <w:num w:numId="28" w16cid:durableId="1500195984">
    <w:abstractNumId w:val="34"/>
  </w:num>
  <w:num w:numId="29" w16cid:durableId="1067338210">
    <w:abstractNumId w:val="5"/>
  </w:num>
  <w:num w:numId="30" w16cid:durableId="826745398">
    <w:abstractNumId w:val="37"/>
  </w:num>
  <w:num w:numId="31" w16cid:durableId="794761881">
    <w:abstractNumId w:val="19"/>
  </w:num>
  <w:num w:numId="32" w16cid:durableId="285939186">
    <w:abstractNumId w:val="22"/>
  </w:num>
  <w:num w:numId="33" w16cid:durableId="261762856">
    <w:abstractNumId w:val="25"/>
  </w:num>
  <w:num w:numId="34" w16cid:durableId="1543667200">
    <w:abstractNumId w:val="33"/>
  </w:num>
  <w:num w:numId="35" w16cid:durableId="464740650">
    <w:abstractNumId w:val="18"/>
  </w:num>
  <w:num w:numId="36" w16cid:durableId="1088304216">
    <w:abstractNumId w:val="20"/>
  </w:num>
  <w:num w:numId="37" w16cid:durableId="1240870389">
    <w:abstractNumId w:val="4"/>
  </w:num>
  <w:num w:numId="38" w16cid:durableId="1117676153">
    <w:abstractNumId w:val="1"/>
  </w:num>
  <w:num w:numId="39" w16cid:durableId="158866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91EE7"/>
    <w:rsid w:val="004C7314"/>
    <w:rsid w:val="0099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852D08-D70D-4E4A-8A4D-49D480CC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266</Words>
  <Characters>1311</Characters>
  <Application>Microsoft Office Word</Application>
  <DocSecurity>4</DocSecurity>
  <Lines>327</Lines>
  <Paragraphs>157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13 november 2008</vt:lpstr>
    </vt:vector>
  </TitlesOfParts>
  <Company>Riksdagen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2008-11-12T16:22:00Z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13 november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2008-11-13</vt:lpwstr>
  </property>
  <property fmtid="{D5CDD505-2E9C-101B-9397-08002B2CF9AE}" pid="5" name="DocumentYear">
    <vt:lpwstr>2008/09</vt:lpwstr>
  </property>
</Properties>
</file>