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C62" w:rsidRPr="00F54A50" w:rsidRDefault="00602C62" w:rsidP="008C154D">
      <w:pPr>
        <w:pStyle w:val="Hemstlrubrik"/>
      </w:pPr>
      <w:r w:rsidRPr="00F54A50">
        <w:t>Förslag till riksdagsbeslut</w:t>
      </w:r>
    </w:p>
    <w:p w:rsidR="00602C62" w:rsidRPr="00F54A50" w:rsidRDefault="00FC1180" w:rsidP="00FC1180">
      <w:pPr>
        <w:pStyle w:val="Hemstlatt"/>
      </w:pPr>
      <w:r w:rsidRPr="00F54A50">
        <w:t xml:space="preserve">Riksdagen tillkännager för regeringen som sin mening vad i motionen anförs om </w:t>
      </w:r>
      <w:r w:rsidR="001C2F50" w:rsidRPr="00F54A50">
        <w:t>”</w:t>
      </w:r>
      <w:r w:rsidR="001628C3" w:rsidRPr="00F54A50">
        <w:t>kungliga</w:t>
      </w:r>
      <w:r w:rsidR="001C2F50" w:rsidRPr="00F54A50">
        <w:t>”</w:t>
      </w:r>
      <w:r w:rsidR="001628C3" w:rsidRPr="00F54A50">
        <w:t xml:space="preserve"> </w:t>
      </w:r>
      <w:r w:rsidRPr="00F54A50">
        <w:t>flaggdagar.</w:t>
      </w:r>
    </w:p>
    <w:p w:rsidR="00FC1180" w:rsidRPr="00F54A50" w:rsidRDefault="00FC1180" w:rsidP="00FC1180">
      <w:pPr>
        <w:pStyle w:val="Rubrik1"/>
      </w:pPr>
      <w:r w:rsidRPr="00F54A50">
        <w:t>Motivering</w:t>
      </w:r>
    </w:p>
    <w:p w:rsidR="00FC1180" w:rsidRPr="00F54A50" w:rsidRDefault="00FC1180" w:rsidP="00FC1180">
      <w:r w:rsidRPr="00F54A50">
        <w:t>Monarkin ter sig som alltmer omodern ju längre tiden går. En av många an</w:t>
      </w:r>
      <w:r w:rsidRPr="00F54A50">
        <w:t>a</w:t>
      </w:r>
      <w:r w:rsidRPr="00F54A50">
        <w:t>kronismer i vårt i övrigt moderna, demokrat</w:t>
      </w:r>
      <w:r w:rsidR="00FD1E3A" w:rsidRPr="00F54A50">
        <w:t>iska samhälle är de ”</w:t>
      </w:r>
      <w:r w:rsidRPr="00F54A50">
        <w:t>kungliga</w:t>
      </w:r>
      <w:r w:rsidR="00FD1E3A" w:rsidRPr="00F54A50">
        <w:t>”</w:t>
      </w:r>
      <w:r w:rsidRPr="00F54A50">
        <w:t xml:space="preserve"> flaggdagar som fortfarande återfinns i den svenska almanackan.</w:t>
      </w:r>
    </w:p>
    <w:p w:rsidR="00FC1180" w:rsidRPr="00F54A50" w:rsidRDefault="00FC1180" w:rsidP="00FD1E3A">
      <w:pPr>
        <w:pStyle w:val="Normaltindrag"/>
      </w:pPr>
      <w:r w:rsidRPr="00F54A50">
        <w:t>Det finns all anledning att hissa flaggan på verkliga högtidsdagar för Sv</w:t>
      </w:r>
      <w:r w:rsidRPr="00F54A50">
        <w:t>e</w:t>
      </w:r>
      <w:r w:rsidRPr="00F54A50">
        <w:t>rige och svenska folket</w:t>
      </w:r>
      <w:r w:rsidR="00FD1E3A" w:rsidRPr="00F54A50">
        <w:t>,</w:t>
      </w:r>
      <w:r w:rsidRPr="00F54A50">
        <w:t xml:space="preserve"> men att flagga bara för att någon i kungahuset råkar ha namnsdag</w:t>
      </w:r>
      <w:r w:rsidR="00FD1E3A" w:rsidRPr="00F54A50">
        <w:t xml:space="preserve"> eller fyller år är att dra ned</w:t>
      </w:r>
      <w:r w:rsidRPr="00F54A50">
        <w:t xml:space="preserve"> betydelsen av övriga flaggdagar och ge hela ceremonin ett löjets skimmer.</w:t>
      </w:r>
      <w:r w:rsidR="00FD1E3A" w:rsidRPr="00F54A50">
        <w:t xml:space="preserve"> </w:t>
      </w:r>
      <w:r w:rsidRPr="00F54A50">
        <w:t>Det påminner också på ett olustigt sätt om den personkult som råder i diktaturstater, där ledaren inte heller är dem</w:t>
      </w:r>
      <w:r w:rsidRPr="00F54A50">
        <w:t>o</w:t>
      </w:r>
      <w:r w:rsidRPr="00F54A50">
        <w:t>kratiskt vald utan i likhet med kungen sitter på livstid. Att kungen i Sverige berövats formell makt borde, i konsekvensens namn, innebära att staten a</w:t>
      </w:r>
      <w:r w:rsidRPr="00F54A50">
        <w:t>v</w:t>
      </w:r>
      <w:r w:rsidRPr="00F54A50">
        <w:t>skaffar de ålderdomliga ritualer som instiftats för att odla personkulten kring kungafamiljen.</w:t>
      </w:r>
    </w:p>
    <w:p w:rsidR="00FC1180" w:rsidRPr="00F54A50" w:rsidRDefault="00FC1180" w:rsidP="00FD1E3A">
      <w:pPr>
        <w:pStyle w:val="Normaltindrag"/>
      </w:pPr>
      <w:r w:rsidRPr="00F54A50">
        <w:t>Till råga på allt finns det åtskilliga viktiga minnesdagar i almanackan som inte gjorts till flaggdagar. Exempelvis 9 maj, den dag då andra världskriget tog slut. Med tanke på detta är det pinsamt att behålla de kungliga flagg</w:t>
      </w:r>
      <w:r w:rsidR="00FD1E3A" w:rsidRPr="00F54A50">
        <w:softHyphen/>
      </w:r>
      <w:r w:rsidRPr="00F54A50">
        <w:t>d</w:t>
      </w:r>
      <w:r w:rsidRPr="00F54A50">
        <w:t>a</w:t>
      </w:r>
      <w:r w:rsidRPr="00F54A50">
        <w:t>garna.</w:t>
      </w:r>
    </w:p>
    <w:p w:rsidR="00FC1180" w:rsidRPr="00F54A50" w:rsidRDefault="00FC1180" w:rsidP="00FD1E3A">
      <w:pPr>
        <w:pStyle w:val="Normaltindrag"/>
      </w:pPr>
      <w:r w:rsidRPr="00F54A50">
        <w:t>Följande dagar bör försvinna som svenska flaggdagar</w:t>
      </w:r>
      <w:r w:rsidR="000A16F1" w:rsidRPr="00F54A50">
        <w:t>:</w:t>
      </w:r>
    </w:p>
    <w:p w:rsidR="00FC1180" w:rsidRPr="00F54A50" w:rsidRDefault="00FC1180" w:rsidP="00FD1E3A">
      <w:pPr>
        <w:spacing w:before="0"/>
      </w:pPr>
      <w:r w:rsidRPr="00F54A50">
        <w:t>Kungens namnsdag 28 januari.</w:t>
      </w:r>
    </w:p>
    <w:p w:rsidR="00FC1180" w:rsidRPr="00F54A50" w:rsidRDefault="00FC1180" w:rsidP="00FD1E3A">
      <w:pPr>
        <w:spacing w:before="0"/>
      </w:pPr>
      <w:r w:rsidRPr="00F54A50">
        <w:t>Kronprinsessans namnsdag 12 mars.</w:t>
      </w:r>
    </w:p>
    <w:p w:rsidR="00FC1180" w:rsidRPr="00F54A50" w:rsidRDefault="00FC1180" w:rsidP="00FD1E3A">
      <w:pPr>
        <w:spacing w:before="0"/>
      </w:pPr>
      <w:r w:rsidRPr="00F54A50">
        <w:t>Kronprinsessans födelsedag 14 juli.</w:t>
      </w:r>
    </w:p>
    <w:p w:rsidR="00FC1180" w:rsidRPr="00F54A50" w:rsidRDefault="00FC1180" w:rsidP="00FD1E3A">
      <w:pPr>
        <w:spacing w:before="0"/>
      </w:pPr>
      <w:r w:rsidRPr="00F54A50">
        <w:t>Drottningens namnsdag 8 augusti.</w:t>
      </w:r>
    </w:p>
    <w:p w:rsidR="00FC1180" w:rsidRPr="00F54A50" w:rsidRDefault="00FC1180" w:rsidP="00FD1E3A">
      <w:pPr>
        <w:spacing w:before="0"/>
      </w:pPr>
      <w:r w:rsidRPr="00F54A50">
        <w:t>Gustav Adolfsdagen 6 november.</w:t>
      </w:r>
    </w:p>
    <w:p w:rsidR="00FC1180" w:rsidRPr="00F54A50" w:rsidRDefault="00FC1180" w:rsidP="00FD1E3A">
      <w:pPr>
        <w:spacing w:before="0"/>
      </w:pPr>
      <w:r w:rsidRPr="00F54A50">
        <w:t>Drottningens födelsedag 23 december.</w:t>
      </w:r>
    </w:p>
    <w:p w:rsidR="00FC1180" w:rsidRPr="00F54A50" w:rsidRDefault="00FD1E3A" w:rsidP="00FD1E3A">
      <w:pPr>
        <w:pStyle w:val="Normaltindrag"/>
      </w:pPr>
      <w:r w:rsidRPr="00F54A50">
        <w:lastRenderedPageBreak/>
        <w:t>Den enda ”kungliga”</w:t>
      </w:r>
      <w:r w:rsidR="00FC1180" w:rsidRPr="00F54A50">
        <w:t xml:space="preserve"> flaggdag som bör få finnas kvar är den 30 april. Flaggan bör dock inte hissas för kungen utan för att det även råkar vara Va</w:t>
      </w:r>
      <w:r w:rsidR="00FC1180" w:rsidRPr="00F54A50">
        <w:t>l</w:t>
      </w:r>
      <w:r w:rsidR="00FC1180" w:rsidRPr="00F54A50">
        <w:t>borgsmä</w:t>
      </w:r>
      <w:r w:rsidR="00FC1180" w:rsidRPr="00F54A50">
        <w:t>s</w:t>
      </w:r>
      <w:r w:rsidR="00FC1180" w:rsidRPr="00F54A50">
        <w:t>soafton denna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D1E3A" w:rsidRPr="00F54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1E3A" w:rsidRPr="00F54A50" w:rsidRDefault="00FD1E3A" w:rsidP="00FD1E3A">
            <w:pPr>
              <w:pStyle w:val="UnderskriftDatum"/>
              <w:spacing w:before="240"/>
            </w:pPr>
            <w:r w:rsidRPr="00F54A50">
              <w:t>Stockholm den 26 september 2005</w:t>
            </w:r>
          </w:p>
        </w:tc>
        <w:tc>
          <w:tcPr>
            <w:tcW w:w="3047" w:type="dxa"/>
          </w:tcPr>
          <w:p w:rsidR="00FD1E3A" w:rsidRPr="00F54A50" w:rsidRDefault="00FD1E3A" w:rsidP="00FD1E3A">
            <w:pPr>
              <w:pStyle w:val="Underskrifter"/>
              <w:spacing w:before="240"/>
            </w:pPr>
          </w:p>
        </w:tc>
      </w:tr>
      <w:tr w:rsidR="00FD1E3A" w:rsidRPr="00F54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1E3A" w:rsidRPr="00F54A50" w:rsidRDefault="00FD1E3A" w:rsidP="00FD1E3A">
            <w:pPr>
              <w:pStyle w:val="Underskrifter"/>
            </w:pPr>
            <w:r w:rsidRPr="00F54A50">
              <w:t>Hillevi Larsson (s)</w:t>
            </w:r>
          </w:p>
        </w:tc>
        <w:tc>
          <w:tcPr>
            <w:tcW w:w="3047" w:type="dxa"/>
          </w:tcPr>
          <w:p w:rsidR="00FD1E3A" w:rsidRPr="00F54A50" w:rsidRDefault="00FD1E3A" w:rsidP="00FD1E3A">
            <w:pPr>
              <w:pStyle w:val="Underskrifter"/>
            </w:pPr>
            <w:r w:rsidRPr="00F54A50">
              <w:t>Veronica Palm (s)</w:t>
            </w:r>
          </w:p>
        </w:tc>
      </w:tr>
    </w:tbl>
    <w:p w:rsidR="00FC1180" w:rsidRPr="00F54A50" w:rsidRDefault="00FC1180" w:rsidP="00FD1E3A">
      <w:pPr>
        <w:pStyle w:val="Normaltindrag"/>
      </w:pPr>
    </w:p>
    <w:sectPr w:rsidR="00FC1180" w:rsidRPr="00F54A50" w:rsidSect="00FD1E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609" w:rsidRPr="00F54A50" w:rsidRDefault="00115609">
      <w:r w:rsidRPr="00F54A50">
        <w:separator/>
      </w:r>
    </w:p>
  </w:endnote>
  <w:endnote w:type="continuationSeparator" w:id="0">
    <w:p w:rsidR="00115609" w:rsidRPr="00F54A50" w:rsidRDefault="00115609">
      <w:r w:rsidRPr="00F54A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6F1" w:rsidRPr="00F54A50" w:rsidRDefault="00F54A50" w:rsidP="00FD1E3A">
    <w:pPr>
      <w:pStyle w:val="Sidfot"/>
    </w:pPr>
    <w:r w:rsidRPr="00F54A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3688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6F1" w:rsidRDefault="000A16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22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16F1" w:rsidRDefault="000A16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22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6F1" w:rsidRPr="00F54A50" w:rsidRDefault="00F54A50" w:rsidP="00FD1E3A">
    <w:pPr>
      <w:pStyle w:val="Sidfot"/>
    </w:pPr>
    <w:r w:rsidRPr="00F54A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39317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6F1" w:rsidRDefault="000A16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22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16F1" w:rsidRDefault="000A16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22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6F1" w:rsidRPr="00F54A50" w:rsidRDefault="00F54A50" w:rsidP="00FD1E3A">
    <w:pPr>
      <w:pStyle w:val="Sidfot"/>
    </w:pPr>
    <w:r w:rsidRPr="00F54A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18025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6F1" w:rsidRDefault="000A16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22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16F1" w:rsidRDefault="000A16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22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609" w:rsidRPr="00F54A50" w:rsidRDefault="00115609">
      <w:r w:rsidRPr="00F54A50">
        <w:separator/>
      </w:r>
    </w:p>
  </w:footnote>
  <w:footnote w:type="continuationSeparator" w:id="0">
    <w:p w:rsidR="00115609" w:rsidRPr="00F54A50" w:rsidRDefault="00115609">
      <w:r w:rsidRPr="00F54A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6F1" w:rsidRPr="00F54A50" w:rsidRDefault="00F54A50" w:rsidP="00FD1E3A">
    <w:pPr>
      <w:pStyle w:val="Sidhuvud"/>
    </w:pPr>
    <w:r w:rsidRPr="00F54A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37898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6F1" w:rsidRDefault="000A16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22F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22FE">
                            <w:t>K354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16F1" w:rsidRDefault="000A16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22F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22FE">
                      <w:t>K354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6F1" w:rsidRPr="00F54A50" w:rsidRDefault="00F54A50" w:rsidP="00FD1E3A">
    <w:pPr>
      <w:pStyle w:val="Sidhuvud"/>
    </w:pPr>
    <w:r w:rsidRPr="00F54A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7301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6F1" w:rsidRDefault="000A16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22F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22FE">
                            <w:t>K354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16F1" w:rsidRDefault="000A16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22F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22FE">
                      <w:t>K354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6F1" w:rsidRPr="00F54A50" w:rsidRDefault="000A16F1">
    <w:pPr>
      <w:pStyle w:val="FSHNormal"/>
      <w:tabs>
        <w:tab w:val="right" w:pos="5840"/>
      </w:tabs>
    </w:pPr>
    <w:r w:rsidRPr="00F54A50">
      <w:br/>
    </w:r>
    <w:r w:rsidRPr="00F54A50">
      <w:fldChar w:fldCharType="begin" w:fldLock="1"/>
    </w:r>
    <w:r w:rsidRPr="00F54A50">
      <w:instrText xml:space="preserve"> DOCPROPERTY</w:instrText>
    </w:r>
    <w:r w:rsidRPr="00F54A50">
      <w:rPr>
        <w:sz w:val="18"/>
      </w:rPr>
      <w:instrText xml:space="preserve"> "YearUser" *\charformat </w:instrText>
    </w:r>
    <w:r w:rsidRPr="00F54A50">
      <w:fldChar w:fldCharType="separate"/>
    </w:r>
    <w:r w:rsidR="00EA22FE" w:rsidRPr="00F54A50">
      <w:t>2005/06</w:t>
    </w:r>
    <w:r w:rsidRPr="00F54A50">
      <w:fldChar w:fldCharType="end"/>
    </w:r>
    <w:r w:rsidRPr="00F54A50">
      <w:t xml:space="preserve"> </w:t>
    </w:r>
    <w:r w:rsidRPr="00F54A50">
      <w:tab/>
      <w:t xml:space="preserve">mnr: </w:t>
    </w:r>
    <w:r w:rsidRPr="00F54A50">
      <w:fldChar w:fldCharType="begin" w:fldLock="1"/>
    </w:r>
    <w:r w:rsidRPr="00F54A50">
      <w:instrText xml:space="preserve"> DOCPROPERTY</w:instrText>
    </w:r>
    <w:r w:rsidRPr="00F54A50">
      <w:rPr>
        <w:sz w:val="18"/>
      </w:rPr>
      <w:instrText xml:space="preserve"> "Motionsnummer" *\charformat </w:instrText>
    </w:r>
    <w:r w:rsidRPr="00F54A50">
      <w:fldChar w:fldCharType="separate"/>
    </w:r>
    <w:r w:rsidR="00EA22FE" w:rsidRPr="00F54A50">
      <w:t>K354</w:t>
    </w:r>
    <w:r w:rsidRPr="00F54A50">
      <w:fldChar w:fldCharType="end"/>
    </w:r>
    <w:r w:rsidRPr="00F54A50">
      <w:br/>
    </w:r>
    <w:r w:rsidRPr="00F54A50">
      <w:fldChar w:fldCharType="begin" w:fldLock="1"/>
    </w:r>
    <w:r w:rsidRPr="00F54A50">
      <w:instrText xml:space="preserve"> DOCPROPERTY</w:instrText>
    </w:r>
    <w:r w:rsidRPr="00F54A50">
      <w:rPr>
        <w:sz w:val="18"/>
      </w:rPr>
      <w:instrText xml:space="preserve"> "Samling" *\charformat </w:instrText>
    </w:r>
    <w:r w:rsidRPr="00F54A50">
      <w:fldChar w:fldCharType="end"/>
    </w:r>
    <w:r w:rsidRPr="00F54A50">
      <w:tab/>
      <w:t xml:space="preserve">pnr: </w:t>
    </w:r>
    <w:r w:rsidRPr="00F54A50">
      <w:fldChar w:fldCharType="begin" w:fldLock="1"/>
    </w:r>
    <w:r w:rsidRPr="00F54A50">
      <w:instrText xml:space="preserve"> DOCPROPERTY</w:instrText>
    </w:r>
    <w:r w:rsidRPr="00F54A50">
      <w:rPr>
        <w:sz w:val="18"/>
      </w:rPr>
      <w:instrText xml:space="preserve"> "Partinummer" *\charformat </w:instrText>
    </w:r>
    <w:r w:rsidRPr="00F54A50">
      <w:fldChar w:fldCharType="separate"/>
    </w:r>
    <w:r w:rsidR="00EA22FE" w:rsidRPr="00F54A50">
      <w:t>s21000</w:t>
    </w:r>
    <w:r w:rsidRPr="00F54A50">
      <w:fldChar w:fldCharType="end"/>
    </w:r>
  </w:p>
  <w:p w:rsidR="000A16F1" w:rsidRPr="00F54A50" w:rsidRDefault="000A16F1">
    <w:pPr>
      <w:pStyle w:val="FSHRub1"/>
    </w:pPr>
    <w:r w:rsidRPr="00F54A50">
      <w:t>Motion till riksdagen</w:t>
    </w:r>
    <w:r w:rsidRPr="00F54A50">
      <w:br/>
    </w:r>
    <w:r w:rsidRPr="00F54A50">
      <w:fldChar w:fldCharType="begin" w:fldLock="1"/>
    </w:r>
    <w:r w:rsidRPr="00F54A50">
      <w:instrText xml:space="preserve"> DOCPROPERTY "YearUser" *\charformat </w:instrText>
    </w:r>
    <w:r w:rsidRPr="00F54A50">
      <w:fldChar w:fldCharType="separate"/>
    </w:r>
    <w:r w:rsidR="00EA22FE" w:rsidRPr="00F54A50">
      <w:t>2005/06</w:t>
    </w:r>
    <w:r w:rsidRPr="00F54A50">
      <w:fldChar w:fldCharType="end"/>
    </w:r>
    <w:r w:rsidRPr="00F54A50">
      <w:t>:</w:t>
    </w:r>
    <w:r w:rsidRPr="00F54A50">
      <w:fldChar w:fldCharType="begin" w:fldLock="1"/>
    </w:r>
    <w:r w:rsidRPr="00F54A50">
      <w:instrText xml:space="preserve"> DOCPROPERTY "Motionsnummer" *\charformat </w:instrText>
    </w:r>
    <w:r w:rsidRPr="00F54A50">
      <w:fldChar w:fldCharType="separate"/>
    </w:r>
    <w:r w:rsidR="00EA22FE" w:rsidRPr="00F54A50">
      <w:t>K354</w:t>
    </w:r>
    <w:r w:rsidRPr="00F54A50">
      <w:fldChar w:fldCharType="end"/>
    </w:r>
  </w:p>
  <w:p w:rsidR="000A16F1" w:rsidRPr="00F54A50" w:rsidRDefault="000A16F1">
    <w:pPr>
      <w:pStyle w:val="FSHNormalS5"/>
    </w:pPr>
    <w:r w:rsidRPr="00F54A50">
      <w:fldChar w:fldCharType="begin" w:fldLock="1"/>
    </w:r>
    <w:r w:rsidRPr="00F54A50">
      <w:instrText xml:space="preserve"> DOCPROPERTY "MotionarText" *\charformat </w:instrText>
    </w:r>
    <w:r w:rsidRPr="00F54A50">
      <w:fldChar w:fldCharType="separate"/>
    </w:r>
    <w:r w:rsidR="00EA22FE" w:rsidRPr="00F54A50">
      <w:t>av Hillevi Larsson och Veronica Palm (s)</w:t>
    </w:r>
    <w:r w:rsidRPr="00F54A50">
      <w:fldChar w:fldCharType="end"/>
    </w:r>
    <w:r w:rsidRPr="00F54A50">
      <w:br/>
    </w:r>
    <w:r w:rsidRPr="00F54A50">
      <w:fldChar w:fldCharType="begin" w:fldLock="1"/>
    </w:r>
    <w:r w:rsidRPr="00F54A50">
      <w:instrText xml:space="preserve"> DOCPROPERTY "SvarFrasKort" *\charformat </w:instrText>
    </w:r>
    <w:r w:rsidRPr="00F54A50">
      <w:fldChar w:fldCharType="end"/>
    </w:r>
  </w:p>
  <w:p w:rsidR="000A16F1" w:rsidRPr="00F54A50" w:rsidRDefault="000A16F1">
    <w:pPr>
      <w:pStyle w:val="FSHTitel"/>
    </w:pPr>
    <w:r w:rsidRPr="00F54A50">
      <w:fldChar w:fldCharType="begin" w:fldLock="1"/>
    </w:r>
    <w:r w:rsidRPr="00F54A50">
      <w:instrText xml:space="preserve"> DOCPROPERTY</w:instrText>
    </w:r>
    <w:r w:rsidRPr="00F54A50">
      <w:rPr>
        <w:sz w:val="18"/>
      </w:rPr>
      <w:instrText xml:space="preserve"> "RubrikSvar" *\charformat </w:instrText>
    </w:r>
    <w:r w:rsidRPr="00F54A50">
      <w:fldChar w:fldCharType="separate"/>
    </w:r>
    <w:r w:rsidR="00EA22FE" w:rsidRPr="00F54A50">
      <w:t>Slopande av kungliga flaggdagar</w:t>
    </w:r>
    <w:r w:rsidRPr="00F54A50">
      <w:fldChar w:fldCharType="end"/>
    </w:r>
  </w:p>
  <w:p w:rsidR="000A16F1" w:rsidRPr="00F54A50" w:rsidRDefault="000A16F1" w:rsidP="00FD1E3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E1963D0"/>
    <w:multiLevelType w:val="hybridMultilevel"/>
    <w:tmpl w:val="5F1C2CA0"/>
    <w:lvl w:ilvl="0" w:tplc="B9EC321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2BD26CBC"/>
    <w:lvl w:ilvl="0" w:tplc="DBAE272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064146">
    <w:abstractNumId w:val="14"/>
  </w:num>
  <w:num w:numId="2" w16cid:durableId="1506289991">
    <w:abstractNumId w:val="10"/>
  </w:num>
  <w:num w:numId="3" w16cid:durableId="1170950155">
    <w:abstractNumId w:val="11"/>
  </w:num>
  <w:num w:numId="4" w16cid:durableId="140588274">
    <w:abstractNumId w:val="12"/>
  </w:num>
  <w:num w:numId="5" w16cid:durableId="1976255215">
    <w:abstractNumId w:val="8"/>
  </w:num>
  <w:num w:numId="6" w16cid:durableId="77290758">
    <w:abstractNumId w:val="3"/>
  </w:num>
  <w:num w:numId="7" w16cid:durableId="2096703785">
    <w:abstractNumId w:val="2"/>
  </w:num>
  <w:num w:numId="8" w16cid:durableId="909271255">
    <w:abstractNumId w:val="1"/>
  </w:num>
  <w:num w:numId="9" w16cid:durableId="1659265454">
    <w:abstractNumId w:val="0"/>
  </w:num>
  <w:num w:numId="10" w16cid:durableId="527378522">
    <w:abstractNumId w:val="9"/>
  </w:num>
  <w:num w:numId="11" w16cid:durableId="803425389">
    <w:abstractNumId w:val="7"/>
  </w:num>
  <w:num w:numId="12" w16cid:durableId="1103111913">
    <w:abstractNumId w:val="6"/>
  </w:num>
  <w:num w:numId="13" w16cid:durableId="2101023950">
    <w:abstractNumId w:val="5"/>
  </w:num>
  <w:num w:numId="14" w16cid:durableId="1537499114">
    <w:abstractNumId w:val="4"/>
  </w:num>
  <w:num w:numId="15" w16cid:durableId="1538543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602C62"/>
    <w:rsid w:val="00022D19"/>
    <w:rsid w:val="00064BC3"/>
    <w:rsid w:val="00066775"/>
    <w:rsid w:val="00072FB9"/>
    <w:rsid w:val="000A16F1"/>
    <w:rsid w:val="00100531"/>
    <w:rsid w:val="00115609"/>
    <w:rsid w:val="001628C3"/>
    <w:rsid w:val="001C2F50"/>
    <w:rsid w:val="00201DFB"/>
    <w:rsid w:val="00204A63"/>
    <w:rsid w:val="00212FF1"/>
    <w:rsid w:val="00230193"/>
    <w:rsid w:val="0025068A"/>
    <w:rsid w:val="002771D0"/>
    <w:rsid w:val="002818D3"/>
    <w:rsid w:val="002D11A8"/>
    <w:rsid w:val="003B7155"/>
    <w:rsid w:val="00445271"/>
    <w:rsid w:val="004A0504"/>
    <w:rsid w:val="004E38D9"/>
    <w:rsid w:val="00602C62"/>
    <w:rsid w:val="006D0AF7"/>
    <w:rsid w:val="00740D6D"/>
    <w:rsid w:val="00754BA5"/>
    <w:rsid w:val="00794149"/>
    <w:rsid w:val="007B67A7"/>
    <w:rsid w:val="007C6092"/>
    <w:rsid w:val="00811AEF"/>
    <w:rsid w:val="00824785"/>
    <w:rsid w:val="008C154D"/>
    <w:rsid w:val="00A053C6"/>
    <w:rsid w:val="00B13BF0"/>
    <w:rsid w:val="00C1285C"/>
    <w:rsid w:val="00C12ADE"/>
    <w:rsid w:val="00C27B7D"/>
    <w:rsid w:val="00D1174F"/>
    <w:rsid w:val="00D40985"/>
    <w:rsid w:val="00DC6C70"/>
    <w:rsid w:val="00E22893"/>
    <w:rsid w:val="00E360DE"/>
    <w:rsid w:val="00E75D28"/>
    <w:rsid w:val="00E84F25"/>
    <w:rsid w:val="00EA22FE"/>
    <w:rsid w:val="00F1389A"/>
    <w:rsid w:val="00F54A50"/>
    <w:rsid w:val="00FC1180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EDA75C-54FC-49E1-9019-C9C617DE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C154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22D1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260</Words>
  <Characters>1458</Characters>
  <Application>Microsoft Office Word</Application>
  <DocSecurity>4</DocSecurity>
  <Lines>34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K354</vt:lpstr>
    </vt:vector>
  </TitlesOfParts>
  <Company>Riksdagen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K354</dc:title>
  <dc:subject>K354</dc:subject>
  <dc:creator>Riksdagen</dc:creator>
  <cp:keywords>Riksdagen</cp:keywords>
  <dc:description/>
  <cp:lastModifiedBy>Lars Brink</cp:lastModifiedBy>
  <cp:revision>2</cp:revision>
  <cp:lastPrinted>2006-01-13T13:43:00Z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Slopande av kungliga flaggdagar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Slopande av kungliga flaggdagar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Veronica Palm (s)</vt:lpwstr>
  </property>
  <property fmtid="{D5CDD505-2E9C-101B-9397-08002B2CF9AE}" pid="26" name="MotionarLista">
    <vt:lpwstr>Larsson, Hillevi (s)\Palm, Veronica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20052006000000000115000210000069</vt:lpwstr>
  </property>
  <property fmtid="{D5CDD505-2E9C-101B-9397-08002B2CF9AE}" pid="47" name="datum">
    <vt:lpwstr>050926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20052006000000000115000210000069</vt:lpwstr>
  </property>
  <property fmtid="{D5CDD505-2E9C-101B-9397-08002B2CF9AE}" pid="50" name="nummer">
    <vt:lpwstr>354</vt:lpwstr>
  </property>
  <property fmtid="{D5CDD505-2E9C-101B-9397-08002B2CF9AE}" pid="51" name="utskottsbeteckning">
    <vt:lpwstr>K</vt:lpwstr>
  </property>
</Properties>
</file>