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5242EC02D2496B9722CEF8241909E1"/>
        </w:placeholder>
        <w:text/>
      </w:sdtPr>
      <w:sdtEndPr/>
      <w:sdtContent>
        <w:p w:rsidRPr="009B062B" w:rsidR="00AF30DD" w:rsidP="00DA28CE" w:rsidRDefault="00AF30DD" w14:paraId="33CEA2DE" w14:textId="77777777">
          <w:pPr>
            <w:pStyle w:val="Rubrik1"/>
            <w:spacing w:after="300"/>
          </w:pPr>
          <w:r w:rsidRPr="009B062B">
            <w:t>Förslag till riksdagsbeslut</w:t>
          </w:r>
        </w:p>
      </w:sdtContent>
    </w:sdt>
    <w:sdt>
      <w:sdtPr>
        <w:alias w:val="Yrkande 1"/>
        <w:tag w:val="5cc101de-f1f0-4d8b-a5a9-a639df8a1283"/>
        <w:id w:val="-1557845088"/>
        <w:lock w:val="sdtLocked"/>
      </w:sdtPr>
      <w:sdtEndPr/>
      <w:sdtContent>
        <w:p w:rsidR="00643057" w:rsidRDefault="00C2776F" w14:paraId="194AF9EA" w14:textId="77777777">
          <w:pPr>
            <w:pStyle w:val="Frslagstext"/>
          </w:pPr>
          <w:r>
            <w:t>Riksdagen ställer sig bakom det som anförs i motionen om att överväga att avskaffa böter som straffpåföljd för ringa stöld och stöld och tillkännager detta för regeringen.</w:t>
          </w:r>
        </w:p>
      </w:sdtContent>
    </w:sdt>
    <w:sdt>
      <w:sdtPr>
        <w:alias w:val="Yrkande 2"/>
        <w:tag w:val="b616dabd-e7a9-44ac-a87f-520c5768052f"/>
        <w:id w:val="1374357303"/>
        <w:lock w:val="sdtLocked"/>
      </w:sdtPr>
      <w:sdtEndPr/>
      <w:sdtContent>
        <w:p w:rsidR="00643057" w:rsidRDefault="00C2776F" w14:paraId="6C62429F" w14:textId="77777777">
          <w:pPr>
            <w:pStyle w:val="Frslagstext"/>
          </w:pPr>
          <w:r>
            <w:t>Riksdagen ställer sig bakom det som anförs i motionen om att se över hur tillämpningen av att ge en annan påföljd, om det finns en uppenbar risk att böter inte kommer att betalas, ser ut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E12D1F2B0740118DC959DE5AFCCB9F"/>
        </w:placeholder>
        <w:text/>
      </w:sdtPr>
      <w:sdtEndPr/>
      <w:sdtContent>
        <w:p w:rsidRPr="009B062B" w:rsidR="006D79C9" w:rsidP="00333E95" w:rsidRDefault="006D79C9" w14:paraId="10A2CBF2" w14:textId="77777777">
          <w:pPr>
            <w:pStyle w:val="Rubrik1"/>
          </w:pPr>
          <w:r>
            <w:t>Motivering</w:t>
          </w:r>
        </w:p>
      </w:sdtContent>
    </w:sdt>
    <w:p w:rsidRPr="000C2B34" w:rsidR="00422B9E" w:rsidP="000C2B34" w:rsidRDefault="003A6F7A" w14:paraId="5076B1E5" w14:textId="77777777">
      <w:pPr>
        <w:pStyle w:val="Normalutanindragellerluft"/>
      </w:pPr>
      <w:r w:rsidRPr="000C2B34">
        <w:t xml:space="preserve">Utländska stöldligor som turnerar </w:t>
      </w:r>
      <w:bookmarkStart w:name="_GoBack" w:id="1"/>
      <w:bookmarkEnd w:id="1"/>
      <w:r w:rsidRPr="000C2B34">
        <w:t xml:space="preserve">runt en kort tid för att sedan försvinna ut ur landet är numera vanligt förekommande i hela Sverige. Den vanligaste påföljden för stöldbrott är böter trots att många dömda varken kan eller vill betala dessa. Brott som normalt resulterar i böter innebär dessutom sällan eller aldrig att den misstänkte blir häktad. Det i sin tur innebär att om polisen lyckas gripa en person som är i landet på stöldturné kommer den personen att släppas efter förhör, eftersom det eventuella straffet inte innebär frihetsberövande. Risken att han eller hon då lämnar landet för att undvika att betala eventuella böter är överhängande. Med anledning av detta bör vi se över möjligheten att utdöma andra påföljder än böter i de fall det finns en uppenbar risk att böter inte kommer att betalas. </w:t>
      </w:r>
    </w:p>
    <w:sdt>
      <w:sdtPr>
        <w:rPr>
          <w:i/>
          <w:noProof/>
        </w:rPr>
        <w:alias w:val="CC_Underskrifter"/>
        <w:tag w:val="CC_Underskrifter"/>
        <w:id w:val="583496634"/>
        <w:lock w:val="sdtContentLocked"/>
        <w:placeholder>
          <w:docPart w:val="505C3510A9CE4045AFC4D5BD368F5452"/>
        </w:placeholder>
      </w:sdtPr>
      <w:sdtEndPr>
        <w:rPr>
          <w:i w:val="0"/>
          <w:noProof w:val="0"/>
        </w:rPr>
      </w:sdtEndPr>
      <w:sdtContent>
        <w:p w:rsidR="00E27E93" w:rsidP="00C51BFB" w:rsidRDefault="00E27E93" w14:paraId="57CCC3F3" w14:textId="77777777"/>
        <w:p w:rsidRPr="008E0FE2" w:rsidR="004801AC" w:rsidP="00C51BFB" w:rsidRDefault="000C2B34" w14:paraId="65861F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F3A5B" w:rsidRDefault="00EF3A5B" w14:paraId="3AEA4F98" w14:textId="77777777"/>
    <w:sectPr w:rsidR="00EF3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B3D7" w14:textId="77777777" w:rsidR="00615702" w:rsidRDefault="00615702" w:rsidP="000C1CAD">
      <w:pPr>
        <w:spacing w:line="240" w:lineRule="auto"/>
      </w:pPr>
      <w:r>
        <w:separator/>
      </w:r>
    </w:p>
  </w:endnote>
  <w:endnote w:type="continuationSeparator" w:id="0">
    <w:p w14:paraId="0A5EF621" w14:textId="77777777" w:rsidR="00615702" w:rsidRDefault="00615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BA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9A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1B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94AB" w14:textId="77777777" w:rsidR="00262EA3" w:rsidRPr="00C51BFB" w:rsidRDefault="00262EA3" w:rsidP="00C51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A096" w14:textId="77777777" w:rsidR="00615702" w:rsidRDefault="00615702" w:rsidP="000C1CAD">
      <w:pPr>
        <w:spacing w:line="240" w:lineRule="auto"/>
      </w:pPr>
      <w:r>
        <w:separator/>
      </w:r>
    </w:p>
  </w:footnote>
  <w:footnote w:type="continuationSeparator" w:id="0">
    <w:p w14:paraId="53575764" w14:textId="77777777" w:rsidR="00615702" w:rsidRDefault="006157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0237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8366C" wp14:anchorId="43A82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B34" w14:paraId="7399D485" w14:textId="77777777">
                          <w:pPr>
                            <w:jc w:val="right"/>
                          </w:pPr>
                          <w:sdt>
                            <w:sdtPr>
                              <w:alias w:val="CC_Noformat_Partikod"/>
                              <w:tag w:val="CC_Noformat_Partikod"/>
                              <w:id w:val="-53464382"/>
                              <w:placeholder>
                                <w:docPart w:val="39E5BA1A4EB64850BB1B2937BD85B17E"/>
                              </w:placeholder>
                              <w:text/>
                            </w:sdtPr>
                            <w:sdtEndPr/>
                            <w:sdtContent>
                              <w:r w:rsidR="003A6F7A">
                                <w:t>M</w:t>
                              </w:r>
                            </w:sdtContent>
                          </w:sdt>
                          <w:sdt>
                            <w:sdtPr>
                              <w:alias w:val="CC_Noformat_Partinummer"/>
                              <w:tag w:val="CC_Noformat_Partinummer"/>
                              <w:id w:val="-1709555926"/>
                              <w:placeholder>
                                <w:docPart w:val="00877742383A4CAF8FD845887F804302"/>
                              </w:placeholder>
                              <w:text/>
                            </w:sdtPr>
                            <w:sdtEndPr/>
                            <w:sdtContent>
                              <w:r w:rsidR="003A6F7A">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820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B34" w14:paraId="7399D485" w14:textId="77777777">
                    <w:pPr>
                      <w:jc w:val="right"/>
                    </w:pPr>
                    <w:sdt>
                      <w:sdtPr>
                        <w:alias w:val="CC_Noformat_Partikod"/>
                        <w:tag w:val="CC_Noformat_Partikod"/>
                        <w:id w:val="-53464382"/>
                        <w:placeholder>
                          <w:docPart w:val="39E5BA1A4EB64850BB1B2937BD85B17E"/>
                        </w:placeholder>
                        <w:text/>
                      </w:sdtPr>
                      <w:sdtEndPr/>
                      <w:sdtContent>
                        <w:r w:rsidR="003A6F7A">
                          <w:t>M</w:t>
                        </w:r>
                      </w:sdtContent>
                    </w:sdt>
                    <w:sdt>
                      <w:sdtPr>
                        <w:alias w:val="CC_Noformat_Partinummer"/>
                        <w:tag w:val="CC_Noformat_Partinummer"/>
                        <w:id w:val="-1709555926"/>
                        <w:placeholder>
                          <w:docPart w:val="00877742383A4CAF8FD845887F804302"/>
                        </w:placeholder>
                        <w:text/>
                      </w:sdtPr>
                      <w:sdtEndPr/>
                      <w:sdtContent>
                        <w:r w:rsidR="003A6F7A">
                          <w:t>2099</w:t>
                        </w:r>
                      </w:sdtContent>
                    </w:sdt>
                  </w:p>
                </w:txbxContent>
              </v:textbox>
              <w10:wrap anchorx="page"/>
            </v:shape>
          </w:pict>
        </mc:Fallback>
      </mc:AlternateContent>
    </w:r>
  </w:p>
  <w:p w:rsidRPr="00293C4F" w:rsidR="00262EA3" w:rsidP="00776B74" w:rsidRDefault="00262EA3" w14:paraId="0B0977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0360C9" w14:textId="77777777">
    <w:pPr>
      <w:jc w:val="right"/>
    </w:pPr>
  </w:p>
  <w:p w:rsidR="00262EA3" w:rsidP="00776B74" w:rsidRDefault="00262EA3" w14:paraId="66A4E7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2B34" w14:paraId="5362D4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EC9195" wp14:anchorId="1E7C84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B34" w14:paraId="1171ED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6F7A">
          <w:t>M</w:t>
        </w:r>
      </w:sdtContent>
    </w:sdt>
    <w:sdt>
      <w:sdtPr>
        <w:alias w:val="CC_Noformat_Partinummer"/>
        <w:tag w:val="CC_Noformat_Partinummer"/>
        <w:id w:val="-2014525982"/>
        <w:text/>
      </w:sdtPr>
      <w:sdtEndPr/>
      <w:sdtContent>
        <w:r w:rsidR="003A6F7A">
          <w:t>2099</w:t>
        </w:r>
      </w:sdtContent>
    </w:sdt>
  </w:p>
  <w:p w:rsidRPr="008227B3" w:rsidR="00262EA3" w:rsidP="008227B3" w:rsidRDefault="000C2B34" w14:paraId="5AAF5C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B34" w14:paraId="148405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:2842</w:t>
        </w:r>
      </w:sdtContent>
    </w:sdt>
  </w:p>
  <w:p w:rsidR="00262EA3" w:rsidP="00E03A3D" w:rsidRDefault="000C2B34" w14:paraId="27D52F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4736E359F5C845AC8D9C96E82B139EF5"/>
      </w:placeholder>
      <w:text/>
    </w:sdtPr>
    <w:sdtEndPr/>
    <w:sdtContent>
      <w:p w:rsidR="00262EA3" w:rsidP="00283E0F" w:rsidRDefault="003A6F7A" w14:paraId="38934163" w14:textId="77777777">
        <w:pPr>
          <w:pStyle w:val="FSHRub2"/>
        </w:pPr>
        <w:r>
          <w:t>Böter som straffpåföljd för ringa stöld</w:t>
        </w:r>
      </w:p>
    </w:sdtContent>
  </w:sdt>
  <w:sdt>
    <w:sdtPr>
      <w:alias w:val="CC_Boilerplate_3"/>
      <w:tag w:val="CC_Boilerplate_3"/>
      <w:id w:val="1606463544"/>
      <w:lock w:val="sdtContentLocked"/>
      <w15:appearance w15:val="hidden"/>
      <w:text w:multiLine="1"/>
    </w:sdtPr>
    <w:sdtEndPr/>
    <w:sdtContent>
      <w:p w:rsidR="00262EA3" w:rsidP="00283E0F" w:rsidRDefault="00262EA3" w14:paraId="044053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6F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B34"/>
    <w:rsid w:val="000C2EF9"/>
    <w:rsid w:val="000C34E6"/>
    <w:rsid w:val="000C4251"/>
    <w:rsid w:val="000C43B1"/>
    <w:rsid w:val="000C4AA9"/>
    <w:rsid w:val="000C4C95"/>
    <w:rsid w:val="000C4D65"/>
    <w:rsid w:val="000C4F8A"/>
    <w:rsid w:val="000C4F91"/>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6F7A"/>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0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57"/>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CB"/>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35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76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BF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B2C"/>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93"/>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5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A8"/>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4614E"/>
  <w15:chartTrackingRefBased/>
  <w15:docId w15:val="{5E76CD84-96E4-4212-9426-24092CB1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242EC02D2496B9722CEF8241909E1"/>
        <w:category>
          <w:name w:val="Allmänt"/>
          <w:gallery w:val="placeholder"/>
        </w:category>
        <w:types>
          <w:type w:val="bbPlcHdr"/>
        </w:types>
        <w:behaviors>
          <w:behavior w:val="content"/>
        </w:behaviors>
        <w:guid w:val="{8F5B2520-1832-4E8C-862D-D2E11ABDF47E}"/>
      </w:docPartPr>
      <w:docPartBody>
        <w:p w:rsidR="006F7744" w:rsidRDefault="00FF1A29">
          <w:pPr>
            <w:pStyle w:val="B15242EC02D2496B9722CEF8241909E1"/>
          </w:pPr>
          <w:r w:rsidRPr="005A0A93">
            <w:rPr>
              <w:rStyle w:val="Platshllartext"/>
            </w:rPr>
            <w:t>Förslag till riksdagsbeslut</w:t>
          </w:r>
        </w:p>
      </w:docPartBody>
    </w:docPart>
    <w:docPart>
      <w:docPartPr>
        <w:name w:val="99E12D1F2B0740118DC959DE5AFCCB9F"/>
        <w:category>
          <w:name w:val="Allmänt"/>
          <w:gallery w:val="placeholder"/>
        </w:category>
        <w:types>
          <w:type w:val="bbPlcHdr"/>
        </w:types>
        <w:behaviors>
          <w:behavior w:val="content"/>
        </w:behaviors>
        <w:guid w:val="{4665C1FC-18DB-4088-89A9-C41C69D1E61A}"/>
      </w:docPartPr>
      <w:docPartBody>
        <w:p w:rsidR="006F7744" w:rsidRDefault="00FF1A29">
          <w:pPr>
            <w:pStyle w:val="99E12D1F2B0740118DC959DE5AFCCB9F"/>
          </w:pPr>
          <w:r w:rsidRPr="005A0A93">
            <w:rPr>
              <w:rStyle w:val="Platshllartext"/>
            </w:rPr>
            <w:t>Motivering</w:t>
          </w:r>
        </w:p>
      </w:docPartBody>
    </w:docPart>
    <w:docPart>
      <w:docPartPr>
        <w:name w:val="39E5BA1A4EB64850BB1B2937BD85B17E"/>
        <w:category>
          <w:name w:val="Allmänt"/>
          <w:gallery w:val="placeholder"/>
        </w:category>
        <w:types>
          <w:type w:val="bbPlcHdr"/>
        </w:types>
        <w:behaviors>
          <w:behavior w:val="content"/>
        </w:behaviors>
        <w:guid w:val="{61B668ED-E4AF-49C8-9995-C760D73AFE3B}"/>
      </w:docPartPr>
      <w:docPartBody>
        <w:p w:rsidR="006F7744" w:rsidRDefault="00FF1A29">
          <w:pPr>
            <w:pStyle w:val="39E5BA1A4EB64850BB1B2937BD85B17E"/>
          </w:pPr>
          <w:r>
            <w:rPr>
              <w:rStyle w:val="Platshllartext"/>
            </w:rPr>
            <w:t xml:space="preserve"> </w:t>
          </w:r>
        </w:p>
      </w:docPartBody>
    </w:docPart>
    <w:docPart>
      <w:docPartPr>
        <w:name w:val="00877742383A4CAF8FD845887F804302"/>
        <w:category>
          <w:name w:val="Allmänt"/>
          <w:gallery w:val="placeholder"/>
        </w:category>
        <w:types>
          <w:type w:val="bbPlcHdr"/>
        </w:types>
        <w:behaviors>
          <w:behavior w:val="content"/>
        </w:behaviors>
        <w:guid w:val="{EBE88B63-FDFD-4C07-AB82-70D18B30C1F5}"/>
      </w:docPartPr>
      <w:docPartBody>
        <w:p w:rsidR="006F7744" w:rsidRDefault="00FF1A29">
          <w:pPr>
            <w:pStyle w:val="00877742383A4CAF8FD845887F804302"/>
          </w:pPr>
          <w:r>
            <w:t xml:space="preserve"> </w:t>
          </w:r>
        </w:p>
      </w:docPartBody>
    </w:docPart>
    <w:docPart>
      <w:docPartPr>
        <w:name w:val="DefaultPlaceholder_-1854013440"/>
        <w:category>
          <w:name w:val="Allmänt"/>
          <w:gallery w:val="placeholder"/>
        </w:category>
        <w:types>
          <w:type w:val="bbPlcHdr"/>
        </w:types>
        <w:behaviors>
          <w:behavior w:val="content"/>
        </w:behaviors>
        <w:guid w:val="{516F5E3A-FE18-43F6-B20C-9CC0E7BC3C94}"/>
      </w:docPartPr>
      <w:docPartBody>
        <w:p w:rsidR="006F7744" w:rsidRDefault="0032649F">
          <w:r w:rsidRPr="00245504">
            <w:rPr>
              <w:rStyle w:val="Platshllartext"/>
            </w:rPr>
            <w:t>Klicka eller tryck här för att ange text.</w:t>
          </w:r>
        </w:p>
      </w:docPartBody>
    </w:docPart>
    <w:docPart>
      <w:docPartPr>
        <w:name w:val="4736E359F5C845AC8D9C96E82B139EF5"/>
        <w:category>
          <w:name w:val="Allmänt"/>
          <w:gallery w:val="placeholder"/>
        </w:category>
        <w:types>
          <w:type w:val="bbPlcHdr"/>
        </w:types>
        <w:behaviors>
          <w:behavior w:val="content"/>
        </w:behaviors>
        <w:guid w:val="{5EBFC5AC-3258-498B-A55C-A807B0DAAF6A}"/>
      </w:docPartPr>
      <w:docPartBody>
        <w:p w:rsidR="006F7744" w:rsidRDefault="0032649F">
          <w:r w:rsidRPr="00245504">
            <w:rPr>
              <w:rStyle w:val="Platshllartext"/>
            </w:rPr>
            <w:t>[ange din text här]</w:t>
          </w:r>
        </w:p>
      </w:docPartBody>
    </w:docPart>
    <w:docPart>
      <w:docPartPr>
        <w:name w:val="505C3510A9CE4045AFC4D5BD368F5452"/>
        <w:category>
          <w:name w:val="Allmänt"/>
          <w:gallery w:val="placeholder"/>
        </w:category>
        <w:types>
          <w:type w:val="bbPlcHdr"/>
        </w:types>
        <w:behaviors>
          <w:behavior w:val="content"/>
        </w:behaviors>
        <w:guid w:val="{C4C90883-7477-4E2F-8133-43513A5AD6BB}"/>
      </w:docPartPr>
      <w:docPartBody>
        <w:p w:rsidR="00474335" w:rsidRDefault="00474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9F"/>
    <w:rsid w:val="0032649F"/>
    <w:rsid w:val="00474335"/>
    <w:rsid w:val="006F7744"/>
    <w:rsid w:val="00FF1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49F"/>
    <w:rPr>
      <w:color w:val="F4B083" w:themeColor="accent2" w:themeTint="99"/>
    </w:rPr>
  </w:style>
  <w:style w:type="paragraph" w:customStyle="1" w:styleId="B15242EC02D2496B9722CEF8241909E1">
    <w:name w:val="B15242EC02D2496B9722CEF8241909E1"/>
  </w:style>
  <w:style w:type="paragraph" w:customStyle="1" w:styleId="D6CA1C5BA24442EA947CD49AFAA9D74C">
    <w:name w:val="D6CA1C5BA24442EA947CD49AFAA9D7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B405AB0B57473D9872C530E93D4BD4">
    <w:name w:val="9EB405AB0B57473D9872C530E93D4BD4"/>
  </w:style>
  <w:style w:type="paragraph" w:customStyle="1" w:styleId="99E12D1F2B0740118DC959DE5AFCCB9F">
    <w:name w:val="99E12D1F2B0740118DC959DE5AFCCB9F"/>
  </w:style>
  <w:style w:type="paragraph" w:customStyle="1" w:styleId="276A5FF96093451D8914AA7F9959DC2C">
    <w:name w:val="276A5FF96093451D8914AA7F9959DC2C"/>
  </w:style>
  <w:style w:type="paragraph" w:customStyle="1" w:styleId="7E3991C9C2B84593968935BCE3F66FD6">
    <w:name w:val="7E3991C9C2B84593968935BCE3F66FD6"/>
  </w:style>
  <w:style w:type="paragraph" w:customStyle="1" w:styleId="39E5BA1A4EB64850BB1B2937BD85B17E">
    <w:name w:val="39E5BA1A4EB64850BB1B2937BD85B17E"/>
  </w:style>
  <w:style w:type="paragraph" w:customStyle="1" w:styleId="00877742383A4CAF8FD845887F804302">
    <w:name w:val="00877742383A4CAF8FD845887F804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18D56-AABE-4A32-AC62-0288B0B60D0E}"/>
</file>

<file path=customXml/itemProps2.xml><?xml version="1.0" encoding="utf-8"?>
<ds:datastoreItem xmlns:ds="http://schemas.openxmlformats.org/officeDocument/2006/customXml" ds:itemID="{362CE1DE-EB15-4CF3-A70B-591BAFE95433}"/>
</file>

<file path=customXml/itemProps3.xml><?xml version="1.0" encoding="utf-8"?>
<ds:datastoreItem xmlns:ds="http://schemas.openxmlformats.org/officeDocument/2006/customXml" ds:itemID="{ECDFFDF6-6147-4147-969C-B576EF936CD0}"/>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1074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M2099 Böter som straffpåföljd för ringa stöld</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