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A23DD" w:rsidRDefault="006E04A4">
      <w:pPr>
        <w:pStyle w:val="Dokumentbeteckning"/>
        <w:rPr>
          <w:u w:val="single"/>
        </w:rPr>
      </w:pPr>
      <w:r w:rsidRPr="00DA23DD">
        <w:fldChar w:fldCharType="begin" w:fldLock="1"/>
      </w:r>
      <w:r w:rsidRPr="00DA23DD">
        <w:instrText xml:space="preserve"> DOCPROPERTY "DocumentYear" </w:instrText>
      </w:r>
      <w:r w:rsidRPr="00DA23DD">
        <w:fldChar w:fldCharType="separate"/>
      </w:r>
      <w:r w:rsidR="003D34C3" w:rsidRPr="00DA23DD">
        <w:t>2009/10</w:t>
      </w:r>
      <w:r w:rsidRPr="00DA23DD">
        <w:fldChar w:fldCharType="end"/>
      </w:r>
      <w:r w:rsidRPr="00DA23DD">
        <w:t>:</w:t>
      </w:r>
      <w:r w:rsidRPr="00DA23DD">
        <w:fldChar w:fldCharType="begin" w:fldLock="1"/>
      </w:r>
      <w:r w:rsidRPr="00DA23DD">
        <w:instrText xml:space="preserve"> DOCPROPERTY "DocumentNumber" </w:instrText>
      </w:r>
      <w:r w:rsidRPr="00DA23DD">
        <w:fldChar w:fldCharType="separate"/>
      </w:r>
      <w:r w:rsidR="003D34C3" w:rsidRPr="00DA23DD">
        <w:t>103</w:t>
      </w:r>
      <w:r w:rsidRPr="00DA23DD">
        <w:fldChar w:fldCharType="end"/>
      </w:r>
    </w:p>
    <w:p w:rsidR="006E04A4" w:rsidRPr="00DA23DD" w:rsidRDefault="006E04A4">
      <w:pPr>
        <w:pStyle w:val="Datum"/>
        <w:outlineLvl w:val="0"/>
      </w:pPr>
      <w:r w:rsidRPr="00DA23DD">
        <w:fldChar w:fldCharType="begin" w:fldLock="1"/>
      </w:r>
      <w:r w:rsidRPr="00DA23DD">
        <w:instrText xml:space="preserve"> DOCPROPERTY "DocumentDate" </w:instrText>
      </w:r>
      <w:r w:rsidRPr="00DA23DD">
        <w:fldChar w:fldCharType="separate"/>
      </w:r>
      <w:r w:rsidR="003D34C3" w:rsidRPr="00DA23DD">
        <w:t>Onsdagen den 14 april 2010</w:t>
      </w:r>
      <w:r w:rsidRPr="00DA23D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A2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A23DD" w:rsidRDefault="006C5A6F">
            <w:pPr>
              <w:pStyle w:val="Plenum"/>
              <w:tabs>
                <w:tab w:val="clear" w:pos="1418"/>
              </w:tabs>
            </w:pPr>
            <w:r w:rsidRPr="00DA23DD">
              <w:t>Kl.</w:t>
            </w:r>
          </w:p>
        </w:tc>
        <w:tc>
          <w:tcPr>
            <w:tcW w:w="851" w:type="dxa"/>
          </w:tcPr>
          <w:p w:rsidR="006E04A4" w:rsidRPr="00DA23DD" w:rsidRDefault="006C5A6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A23DD">
              <w:t>09.00</w:t>
            </w:r>
          </w:p>
        </w:tc>
        <w:tc>
          <w:tcPr>
            <w:tcW w:w="397" w:type="dxa"/>
          </w:tcPr>
          <w:p w:rsidR="006E04A4" w:rsidRPr="00DA23D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A23DD" w:rsidRDefault="006C5A6F">
            <w:pPr>
              <w:pStyle w:val="Plenum"/>
              <w:tabs>
                <w:tab w:val="clear" w:pos="1418"/>
              </w:tabs>
              <w:ind w:right="1"/>
            </w:pPr>
            <w:r w:rsidRPr="00DA23DD">
              <w:t>Information från regeringen</w:t>
            </w:r>
          </w:p>
        </w:tc>
      </w:tr>
      <w:tr w:rsidR="006C5A6F" w:rsidRPr="00DA2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C5A6F" w:rsidRPr="00DA23DD" w:rsidRDefault="006C5A6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C5A6F" w:rsidRPr="00DA23DD" w:rsidRDefault="006C5A6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C5A6F" w:rsidRPr="00DA23DD" w:rsidRDefault="006C5A6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C5A6F" w:rsidRPr="00DA23DD" w:rsidRDefault="006C5A6F">
            <w:pPr>
              <w:pStyle w:val="Plenum"/>
              <w:tabs>
                <w:tab w:val="clear" w:pos="1418"/>
              </w:tabs>
              <w:ind w:right="1"/>
            </w:pPr>
            <w:r w:rsidRPr="00DA23DD">
              <w:t>Arbetsplenum</w:t>
            </w:r>
          </w:p>
        </w:tc>
      </w:tr>
      <w:tr w:rsidR="006C5A6F" w:rsidRPr="00DA2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C5A6F" w:rsidRPr="00DA23DD" w:rsidRDefault="006C5A6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C5A6F" w:rsidRPr="00DA23DD" w:rsidRDefault="006C5A6F">
            <w:pPr>
              <w:pStyle w:val="Plenum"/>
              <w:tabs>
                <w:tab w:val="clear" w:pos="1418"/>
              </w:tabs>
              <w:jc w:val="right"/>
            </w:pPr>
            <w:r w:rsidRPr="00DA23DD">
              <w:t>16.00</w:t>
            </w:r>
          </w:p>
        </w:tc>
        <w:tc>
          <w:tcPr>
            <w:tcW w:w="397" w:type="dxa"/>
          </w:tcPr>
          <w:p w:rsidR="006C5A6F" w:rsidRPr="00DA23DD" w:rsidRDefault="006C5A6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C5A6F" w:rsidRPr="00DA23DD" w:rsidRDefault="006C5A6F">
            <w:pPr>
              <w:pStyle w:val="Plenum"/>
              <w:tabs>
                <w:tab w:val="clear" w:pos="1418"/>
              </w:tabs>
              <w:ind w:right="1"/>
            </w:pPr>
            <w:r w:rsidRPr="00DA23DD">
              <w:t>Votering</w:t>
            </w:r>
          </w:p>
        </w:tc>
      </w:tr>
    </w:tbl>
    <w:p w:rsidR="006E04A4" w:rsidRPr="00DA23DD" w:rsidRDefault="006E04A4">
      <w:pPr>
        <w:pStyle w:val="StreckLngt"/>
      </w:pPr>
      <w:r w:rsidRPr="00DA23DD">
        <w:tab/>
      </w:r>
    </w:p>
    <w:p w:rsidR="00A054EA" w:rsidRPr="00DA23DD" w:rsidRDefault="00A054EA" w:rsidP="003675A0">
      <w:pPr>
        <w:pStyle w:val="Blankrad"/>
      </w:pPr>
      <w:r w:rsidRPr="00DA23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4EA" w:rsidRPr="00DA23DD" w:rsidTr="008D2B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4EA" w:rsidRPr="00DA23DD" w:rsidRDefault="00A054EA" w:rsidP="008D2BF6">
            <w:pPr>
              <w:pStyle w:val="HuvudrubrikFlisteNr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HuvudrubrikEnsam"/>
            </w:pPr>
            <w:r w:rsidRPr="00DA23DD">
              <w:t>Justering av protokoll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HuvudrubrikKolumn3"/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Protokollet från sammanträdet torsdagen den 8 april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</w:p>
        </w:tc>
      </w:tr>
    </w:tbl>
    <w:p w:rsidR="00A054EA" w:rsidRPr="00DA23DD" w:rsidRDefault="00A054EA" w:rsidP="003675A0">
      <w:pPr>
        <w:pStyle w:val="Blankrad"/>
      </w:pPr>
      <w:r w:rsidRPr="00DA23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4EA" w:rsidRPr="00DA23DD" w:rsidTr="008D2B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4EA" w:rsidRPr="00DA23DD" w:rsidRDefault="00A054EA" w:rsidP="008D2BF6">
            <w:pPr>
              <w:pStyle w:val="HuvudrubrikFlisteNr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HuvudrubrikEnsam"/>
            </w:pPr>
            <w:bookmarkStart w:id="1" w:name="TypRubrik"/>
            <w:bookmarkEnd w:id="1"/>
            <w:r w:rsidRPr="00DA23DD">
              <w:t>Information från regeringen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HuvudrubrikKolumn3"/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Statsrådet Ewa Björling (m) informerar om regeringens handelspolitik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</w:p>
        </w:tc>
      </w:tr>
    </w:tbl>
    <w:p w:rsidR="00A054EA" w:rsidRPr="00DA23DD" w:rsidRDefault="00A054EA" w:rsidP="003675A0">
      <w:pPr>
        <w:pStyle w:val="Blankrad"/>
      </w:pPr>
      <w:r w:rsidRPr="00DA23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4EA" w:rsidRPr="00DA23DD" w:rsidTr="008D2B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4EA" w:rsidRPr="00DA23DD" w:rsidRDefault="00A054EA" w:rsidP="008D2BF6">
            <w:pPr>
              <w:pStyle w:val="HuvudrubrikFlisteNr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HuvudrubrikEnsam"/>
            </w:pPr>
            <w:bookmarkStart w:id="3" w:name="Start_FördröjdaInterpellationer"/>
            <w:bookmarkEnd w:id="3"/>
            <w:r w:rsidRPr="00DA23DD">
              <w:t>Anmälan om fördröjda svar på interpellationer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HuvudrubrikKolumn3"/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2009/10:320 av Luciano Astudillo (s)</w:t>
            </w:r>
          </w:p>
          <w:p w:rsidR="00A054EA" w:rsidRPr="00DA23DD" w:rsidRDefault="00A054EA" w:rsidP="008D2BF6">
            <w:r w:rsidRPr="00DA23DD">
              <w:t>Tillvaratagande av nyanländas kompetens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2009/10:32</w:t>
            </w:r>
            <w:r w:rsidR="002A5BD7" w:rsidRPr="00DA23DD">
              <w:t>1</w:t>
            </w:r>
            <w:r w:rsidRPr="00DA23DD">
              <w:t xml:space="preserve"> av Sven-Erik Österberg (s)</w:t>
            </w:r>
          </w:p>
          <w:p w:rsidR="00A054EA" w:rsidRPr="00DA23DD" w:rsidRDefault="00A054EA" w:rsidP="008D2BF6">
            <w:r w:rsidRPr="00DA23DD">
              <w:t>Åtgärder med anledning av att EU-kommissionen uppmanar den svenska regeringen att skärpa regleringen av visstidsanställningar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</w:p>
        </w:tc>
      </w:tr>
    </w:tbl>
    <w:p w:rsidR="00A054EA" w:rsidRPr="00DA23DD" w:rsidRDefault="00A054EA" w:rsidP="003675A0">
      <w:pPr>
        <w:pStyle w:val="Blankrad"/>
      </w:pPr>
      <w:r w:rsidRPr="00DA23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4EA" w:rsidRPr="00DA23DD" w:rsidTr="008D2B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4EA" w:rsidRPr="00DA23DD" w:rsidRDefault="00A054EA" w:rsidP="008D2BF6">
            <w:pPr>
              <w:pStyle w:val="HuvudrubrikFlisteNr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Huvudrubrik"/>
            </w:pPr>
            <w:bookmarkStart w:id="4" w:name="Start_HänvisningTillUtskott"/>
            <w:bookmarkEnd w:id="4"/>
            <w:r w:rsidRPr="00DA23DD">
              <w:t>Ärenden för hänvisning till utskott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HuvudrubrikKolumn3"/>
            </w:pPr>
            <w:r w:rsidRPr="00DA23DD">
              <w:t>Förslag</w:t>
            </w: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renderubrik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renderubrik"/>
            </w:pPr>
            <w:r w:rsidRPr="00DA23DD">
              <w:t>Proposition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renderubrik"/>
              <w:rPr>
                <w:spacing w:val="-4"/>
              </w:rPr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2009/10:189 Införande av trängselskatt i Göteborg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  <w:r w:rsidRPr="00DA23DD">
              <w:rPr>
                <w:spacing w:val="-4"/>
              </w:rPr>
              <w:t>SkU</w:t>
            </w: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renderubrik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renderubrik"/>
            </w:pPr>
            <w:r w:rsidRPr="00DA23DD">
              <w:t>EU-dokument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renderubrik"/>
              <w:rPr>
                <w:spacing w:val="-4"/>
              </w:rPr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KOM(2010)132 Förslag till Europaparlamentets och rådets förordning om europeiska miljöräkenskaper</w:t>
            </w:r>
          </w:p>
          <w:p w:rsidR="00A054EA" w:rsidRPr="00DA23DD" w:rsidRDefault="00A054EA" w:rsidP="008D2BF6">
            <w:r w:rsidRPr="00DA23DD">
              <w:rPr>
                <w:i/>
              </w:rPr>
              <w:t>Åttaveckorsfristen för att avge ett motiverat yttrande går ut den 7 juni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  <w:r w:rsidRPr="00DA23DD">
              <w:rPr>
                <w:spacing w:val="-4"/>
              </w:rPr>
              <w:t xml:space="preserve">FiU </w:t>
            </w:r>
          </w:p>
        </w:tc>
      </w:tr>
    </w:tbl>
    <w:p w:rsidR="00A054EA" w:rsidRPr="00DA23DD" w:rsidRDefault="00A054EA" w:rsidP="003675A0">
      <w:pPr>
        <w:pStyle w:val="Blankrad"/>
      </w:pPr>
      <w:r w:rsidRPr="00DA23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4EA" w:rsidRPr="00DA23DD" w:rsidTr="008D2B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4EA" w:rsidRPr="00DA23DD" w:rsidRDefault="00A054EA" w:rsidP="008D2BF6">
            <w:pPr>
              <w:pStyle w:val="HuvudrubrikFlisteNr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HuvudrubrikEnsam"/>
            </w:pPr>
            <w:bookmarkStart w:id="5" w:name="Start_EUdokument"/>
            <w:bookmarkEnd w:id="5"/>
            <w:r w:rsidRPr="00DA23D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HuvudrubrikKolumn3"/>
            </w:pPr>
            <w:r w:rsidRPr="00DA23DD">
              <w:t>Ansvarigt utskott</w:t>
            </w: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2009/10:FPM59 Islands ansökan om EU-medlemskap</w:t>
            </w:r>
            <w:r w:rsidRPr="00DA23DD">
              <w:rPr>
                <w:i/>
              </w:rPr>
              <w:t xml:space="preserve"> KOM(2010)62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  <w:r w:rsidRPr="00DA23DD">
              <w:rPr>
                <w:spacing w:val="-4"/>
              </w:rPr>
              <w:t xml:space="preserve">UU </w:t>
            </w: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2009/10:FPM60 Ändring av Frontexförordningen</w:t>
            </w:r>
            <w:r w:rsidRPr="00DA23DD">
              <w:rPr>
                <w:i/>
              </w:rPr>
              <w:t xml:space="preserve"> KOM(2010)61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  <w:r w:rsidRPr="00DA23DD">
              <w:rPr>
                <w:spacing w:val="-4"/>
              </w:rPr>
              <w:t xml:space="preserve">JuU </w:t>
            </w:r>
          </w:p>
        </w:tc>
      </w:tr>
    </w:tbl>
    <w:p w:rsidR="00A054EA" w:rsidRPr="00DA23DD" w:rsidRDefault="00A054EA" w:rsidP="003675A0">
      <w:pPr>
        <w:pStyle w:val="Blankrad"/>
      </w:pPr>
      <w:r w:rsidRPr="00DA23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54EA" w:rsidRPr="00DA23DD" w:rsidTr="008D2B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54EA" w:rsidRPr="00DA23DD" w:rsidRDefault="00A054EA" w:rsidP="008D2BF6">
            <w:pPr>
              <w:pStyle w:val="HuvudrubrikFlisteNr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Huvudrubrik"/>
            </w:pPr>
            <w:bookmarkStart w:id="6" w:name="Start_Ärendenfördebattochavgörande"/>
            <w:bookmarkEnd w:id="6"/>
            <w:r w:rsidRPr="00DA23DD">
              <w:t>Ärenden för debatt och avgörande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HuvudrubrikKolumn3"/>
            </w:pPr>
            <w:r w:rsidRPr="00DA23DD">
              <w:t>Reservationer</w:t>
            </w: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renderubrik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renderubrik"/>
            </w:pPr>
            <w:r w:rsidRPr="00DA23DD">
              <w:t>Miljö- och jordbruksutskottets betänkande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renderubrik"/>
              <w:rPr>
                <w:spacing w:val="-4"/>
              </w:rPr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2009/10:MJU21 Sveriges hantering av utsläppsrätter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  <w:r w:rsidRPr="00DA23DD">
              <w:rPr>
                <w:spacing w:val="-4"/>
              </w:rPr>
              <w:t>1 res. (s,v,mp)</w:t>
            </w: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renderubrik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renderubrik"/>
            </w:pPr>
            <w:r w:rsidRPr="00DA23DD">
              <w:t>Skatteutskottets betänkande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renderubrik"/>
              <w:rPr>
                <w:spacing w:val="-4"/>
              </w:rPr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2009/10:SkU38 Riksrevisionens granskning av jobbskatteavdraget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  <w:r w:rsidRPr="00DA23DD">
              <w:rPr>
                <w:spacing w:val="-4"/>
              </w:rPr>
              <w:t>1 res. (s,v,mp)</w:t>
            </w: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renderubrik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renderubrik"/>
            </w:pPr>
            <w:r w:rsidRPr="00DA23DD">
              <w:t>Finansutskottets betänkande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renderubrik"/>
              <w:rPr>
                <w:spacing w:val="-4"/>
              </w:rPr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2009/10:FiU23 Riksbankens förvaltning 2009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  <w:r w:rsidRPr="00DA23DD">
              <w:rPr>
                <w:spacing w:val="-4"/>
              </w:rPr>
              <w:t>1 res. (v,mp)</w:t>
            </w: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renderubrik"/>
            </w:pPr>
          </w:p>
        </w:tc>
        <w:tc>
          <w:tcPr>
            <w:tcW w:w="6237" w:type="dxa"/>
          </w:tcPr>
          <w:p w:rsidR="00A054EA" w:rsidRPr="00DA23DD" w:rsidRDefault="00A054EA" w:rsidP="008D2BF6">
            <w:pPr>
              <w:pStyle w:val="renderubrik"/>
            </w:pPr>
            <w:r w:rsidRPr="00DA23DD">
              <w:t>Trafikutskottets betänkanden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pStyle w:val="renderubrik"/>
              <w:rPr>
                <w:spacing w:val="-4"/>
              </w:rPr>
            </w:pP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2009/10:TU14 Cykelfrågor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  <w:r w:rsidRPr="00DA23DD">
              <w:rPr>
                <w:spacing w:val="-4"/>
              </w:rPr>
              <w:t>10 res. (s,v,mp)</w:t>
            </w:r>
          </w:p>
        </w:tc>
      </w:tr>
      <w:tr w:rsidR="00A054EA" w:rsidRPr="00DA23DD" w:rsidTr="008D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54EA" w:rsidRPr="00DA23DD" w:rsidRDefault="00A054EA" w:rsidP="008D2BF6">
            <w:pPr>
              <w:pStyle w:val="FlistaNrText"/>
            </w:pPr>
          </w:p>
        </w:tc>
        <w:tc>
          <w:tcPr>
            <w:tcW w:w="6237" w:type="dxa"/>
          </w:tcPr>
          <w:p w:rsidR="00A054EA" w:rsidRPr="00DA23DD" w:rsidRDefault="00A054EA" w:rsidP="008D2BF6">
            <w:r w:rsidRPr="00DA23DD">
              <w:t>2009/10:TU15 Drivmedels- och fordonsfrågor m.m</w:t>
            </w:r>
          </w:p>
        </w:tc>
        <w:tc>
          <w:tcPr>
            <w:tcW w:w="2481" w:type="dxa"/>
          </w:tcPr>
          <w:p w:rsidR="00A054EA" w:rsidRPr="00DA23DD" w:rsidRDefault="00A054EA" w:rsidP="008D2BF6">
            <w:pPr>
              <w:rPr>
                <w:spacing w:val="-4"/>
              </w:rPr>
            </w:pPr>
            <w:r w:rsidRPr="00DA23DD">
              <w:rPr>
                <w:spacing w:val="-4"/>
              </w:rPr>
              <w:t>6 res. (s,v,mp)</w:t>
            </w:r>
          </w:p>
        </w:tc>
      </w:tr>
    </w:tbl>
    <w:p w:rsidR="00A054EA" w:rsidRPr="00DA23DD" w:rsidRDefault="00A054EA" w:rsidP="003675A0">
      <w:pPr>
        <w:pStyle w:val="Blankrad"/>
      </w:pPr>
      <w:r w:rsidRPr="00DA23DD">
        <w:t>     </w:t>
      </w:r>
    </w:p>
    <w:p w:rsidR="009F3E36" w:rsidRPr="00DA23DD" w:rsidRDefault="00A054EA" w:rsidP="003675A0">
      <w:pPr>
        <w:pStyle w:val="Blankrad"/>
      </w:pPr>
      <w:bookmarkStart w:id="7" w:name="Start"/>
      <w:bookmarkEnd w:id="7"/>
      <w:r w:rsidRPr="00DA23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A23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A23D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A23DD" w:rsidRDefault="006E04A4" w:rsidP="00D016E9">
            <w:pPr>
              <w:pStyle w:val="StreckMitten"/>
            </w:pPr>
            <w:r w:rsidRPr="00DA23DD">
              <w:tab/>
            </w:r>
            <w:r w:rsidRPr="00DA23DD">
              <w:tab/>
            </w:r>
          </w:p>
        </w:tc>
      </w:tr>
    </w:tbl>
    <w:p w:rsidR="006E04A4" w:rsidRPr="00DA23DD" w:rsidRDefault="006E04A4" w:rsidP="003675A0">
      <w:pPr>
        <w:pStyle w:val="Blankrad"/>
      </w:pPr>
    </w:p>
    <w:sectPr w:rsidR="006E04A4" w:rsidRPr="00DA23D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BF6" w:rsidRPr="00DA23DD" w:rsidRDefault="008D2BF6">
      <w:r w:rsidRPr="00DA23DD">
        <w:separator/>
      </w:r>
    </w:p>
  </w:endnote>
  <w:endnote w:type="continuationSeparator" w:id="0">
    <w:p w:rsidR="008D2BF6" w:rsidRPr="00DA23DD" w:rsidRDefault="008D2BF6">
      <w:r w:rsidRPr="00DA23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A6F" w:rsidRPr="00DA23DD" w:rsidRDefault="006C5A6F">
    <w:pPr>
      <w:pStyle w:val="Sidhuvud"/>
      <w:jc w:val="center"/>
    </w:pPr>
    <w:r w:rsidRPr="00DA23DD">
      <w:fldChar w:fldCharType="begin" w:fldLock="1"/>
    </w:r>
    <w:r w:rsidRPr="00DA23DD">
      <w:instrText xml:space="preserve"> PAGE </w:instrText>
    </w:r>
    <w:r w:rsidRPr="00DA23DD">
      <w:fldChar w:fldCharType="separate"/>
    </w:r>
    <w:r w:rsidR="00E35E85" w:rsidRPr="00DA23DD">
      <w:t>2</w:t>
    </w:r>
    <w:r w:rsidRPr="00DA23DD">
      <w:fldChar w:fldCharType="end"/>
    </w:r>
    <w:r w:rsidRPr="00DA23DD">
      <w:t xml:space="preserve"> (</w:t>
    </w:r>
    <w:r w:rsidRPr="00DA23DD">
      <w:fldChar w:fldCharType="begin" w:fldLock="1"/>
    </w:r>
    <w:r w:rsidRPr="00DA23DD">
      <w:instrText xml:space="preserve"> NUMPAGES </w:instrText>
    </w:r>
    <w:r w:rsidRPr="00DA23DD">
      <w:fldChar w:fldCharType="separate"/>
    </w:r>
    <w:r w:rsidR="00E35E85" w:rsidRPr="00DA23DD">
      <w:t>2</w:t>
    </w:r>
    <w:r w:rsidRPr="00DA23DD">
      <w:fldChar w:fldCharType="end"/>
    </w:r>
    <w:r w:rsidRPr="00DA23DD">
      <w:t>)</w:t>
    </w:r>
  </w:p>
  <w:p w:rsidR="006C5A6F" w:rsidRPr="00DA23DD" w:rsidRDefault="006C5A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A6F" w:rsidRPr="00DA23DD" w:rsidRDefault="006C5A6F">
    <w:pPr>
      <w:pStyle w:val="Sidhuvud"/>
      <w:jc w:val="center"/>
    </w:pPr>
    <w:r w:rsidRPr="00DA23DD">
      <w:fldChar w:fldCharType="begin" w:fldLock="1"/>
    </w:r>
    <w:r w:rsidRPr="00DA23DD">
      <w:instrText xml:space="preserve"> PAGE </w:instrText>
    </w:r>
    <w:r w:rsidRPr="00DA23DD">
      <w:fldChar w:fldCharType="separate"/>
    </w:r>
    <w:r w:rsidR="008D2BF6" w:rsidRPr="00DA23DD">
      <w:t>1</w:t>
    </w:r>
    <w:r w:rsidRPr="00DA23DD">
      <w:fldChar w:fldCharType="end"/>
    </w:r>
    <w:r w:rsidRPr="00DA23DD">
      <w:t xml:space="preserve"> (</w:t>
    </w:r>
    <w:r w:rsidRPr="00DA23DD">
      <w:fldChar w:fldCharType="begin" w:fldLock="1"/>
    </w:r>
    <w:r w:rsidRPr="00DA23DD">
      <w:instrText xml:space="preserve"> NUMPAGES </w:instrText>
    </w:r>
    <w:r w:rsidRPr="00DA23DD">
      <w:fldChar w:fldCharType="separate"/>
    </w:r>
    <w:r w:rsidR="003D34C3" w:rsidRPr="00DA23DD">
      <w:t>2</w:t>
    </w:r>
    <w:r w:rsidRPr="00DA23DD">
      <w:fldChar w:fldCharType="end"/>
    </w:r>
    <w:r w:rsidRPr="00DA23DD">
      <w:t>)</w:t>
    </w:r>
  </w:p>
  <w:p w:rsidR="006C5A6F" w:rsidRPr="00DA23DD" w:rsidRDefault="006C5A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BF6" w:rsidRPr="00DA23DD" w:rsidRDefault="008D2BF6">
      <w:r w:rsidRPr="00DA23DD">
        <w:separator/>
      </w:r>
    </w:p>
  </w:footnote>
  <w:footnote w:type="continuationSeparator" w:id="0">
    <w:p w:rsidR="008D2BF6" w:rsidRPr="00DA23DD" w:rsidRDefault="008D2BF6">
      <w:r w:rsidRPr="00DA23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A6F" w:rsidRPr="00DA23DD" w:rsidRDefault="006C5A6F">
    <w:pPr>
      <w:pStyle w:val="Sidhuvud"/>
      <w:tabs>
        <w:tab w:val="clear" w:pos="4536"/>
      </w:tabs>
    </w:pPr>
    <w:r w:rsidRPr="00DA23DD">
      <w:fldChar w:fldCharType="begin" w:fldLock="1"/>
    </w:r>
    <w:r w:rsidRPr="00DA23DD">
      <w:instrText xml:space="preserve"> DOCPROPERTY "DocumentDate" </w:instrText>
    </w:r>
    <w:r w:rsidRPr="00DA23DD">
      <w:fldChar w:fldCharType="separate"/>
    </w:r>
    <w:r w:rsidR="003D34C3" w:rsidRPr="00DA23DD">
      <w:t>Onsdagen den 14 april 2010</w:t>
    </w:r>
    <w:r w:rsidRPr="00DA23DD">
      <w:fldChar w:fldCharType="end"/>
    </w:r>
    <w:r w:rsidRPr="00DA23DD">
      <w:tab/>
    </w:r>
  </w:p>
  <w:p w:rsidR="006C5A6F" w:rsidRPr="00DA23DD" w:rsidRDefault="006C5A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A23DD">
      <w:rPr>
        <w:sz w:val="12"/>
      </w:rPr>
      <w:tab/>
    </w:r>
  </w:p>
  <w:p w:rsidR="006C5A6F" w:rsidRPr="00DA23DD" w:rsidRDefault="006C5A6F"/>
  <w:p w:rsidR="006C5A6F" w:rsidRPr="00DA23DD" w:rsidRDefault="006C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A6F" w:rsidRPr="00DA23DD" w:rsidRDefault="00DA23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A23D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A6F" w:rsidRPr="00DA23DD" w:rsidRDefault="006C5A6F">
    <w:pPr>
      <w:pStyle w:val="Dokumentrubrik"/>
      <w:spacing w:after="360"/>
    </w:pPr>
    <w:r w:rsidRPr="00DA23DD">
      <w:t>Föredragningslista</w:t>
    </w:r>
  </w:p>
  <w:p w:rsidR="006C5A6F" w:rsidRPr="00DA23DD" w:rsidRDefault="006C5A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63517228">
    <w:abstractNumId w:val="5"/>
  </w:num>
  <w:num w:numId="2" w16cid:durableId="1814907752">
    <w:abstractNumId w:val="2"/>
  </w:num>
  <w:num w:numId="3" w16cid:durableId="266043064">
    <w:abstractNumId w:val="4"/>
  </w:num>
  <w:num w:numId="4" w16cid:durableId="603615013">
    <w:abstractNumId w:val="1"/>
  </w:num>
  <w:num w:numId="5" w16cid:durableId="608271232">
    <w:abstractNumId w:val="0"/>
  </w:num>
  <w:num w:numId="6" w16cid:durableId="583031989">
    <w:abstractNumId w:val="3"/>
  </w:num>
  <w:num w:numId="7" w16cid:durableId="1478297740">
    <w:abstractNumId w:val="3"/>
  </w:num>
  <w:num w:numId="8" w16cid:durableId="41282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372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1E4B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5BD7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34C3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2F9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5704"/>
    <w:rsid w:val="006B0B9F"/>
    <w:rsid w:val="006B1634"/>
    <w:rsid w:val="006C05D9"/>
    <w:rsid w:val="006C4107"/>
    <w:rsid w:val="006C5A6F"/>
    <w:rsid w:val="006D0C2B"/>
    <w:rsid w:val="006D196C"/>
    <w:rsid w:val="006D5B2A"/>
    <w:rsid w:val="006D7FC4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2BF6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3E36"/>
    <w:rsid w:val="009F4B33"/>
    <w:rsid w:val="00A00A4D"/>
    <w:rsid w:val="00A020C6"/>
    <w:rsid w:val="00A047C8"/>
    <w:rsid w:val="00A054EA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62BD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3721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A23DD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5E85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BB050A-9378-4DC4-9050-17314BED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Normalwebb">
    <w:name w:val="Normal (Web)"/>
    <w:basedOn w:val="Normal"/>
    <w:rsid w:val="009F3E36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3D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222</Words>
  <Characters>1571</Characters>
  <Application>Microsoft Office Word</Application>
  <DocSecurity>4</DocSecurity>
  <Lines>130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2009/10:103</vt:lpstr>
      <vt:lpstr>Onsdagen den 14 april 2010</vt:lpstr>
    </vt:vector>
  </TitlesOfParts>
  <Company>Riksdagen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2010-04-13T13:24:00Z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april 2010</vt:lpwstr>
  </property>
  <property fmtid="{D5CDD505-2E9C-101B-9397-08002B2CF9AE}" pid="3" name="DocumentNumber">
    <vt:lpwstr>103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2010-04-14</vt:lpwstr>
  </property>
  <property fmtid="{D5CDD505-2E9C-101B-9397-08002B2CF9AE}" pid="7" name="DatumAvgörande">
    <vt:lpwstr>2010-04-14</vt:lpwstr>
  </property>
</Properties>
</file>