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7CF01D9106461CB3540086C291BA46"/>
        </w:placeholder>
        <w15:appearance w15:val="hidden"/>
        <w:text/>
      </w:sdtPr>
      <w:sdtEndPr/>
      <w:sdtContent>
        <w:p w:rsidR="00AF30DD" w:rsidP="00CC4C93" w:rsidRDefault="00AF30DD" w14:paraId="64BC846B" w14:textId="77777777">
          <w:pPr>
            <w:pStyle w:val="Rubrik1"/>
          </w:pPr>
          <w:r>
            <w:t>Förslag till riksdagsbeslut</w:t>
          </w:r>
        </w:p>
      </w:sdtContent>
    </w:sdt>
    <w:sdt>
      <w:sdtPr>
        <w:alias w:val="Förslag 1"/>
        <w:tag w:val="b7880d08-1e2b-4dd3-a3b5-1df1be4f9431"/>
        <w:id w:val="-1779326432"/>
        <w:lock w:val="sdtLocked"/>
      </w:sdtPr>
      <w:sdtEndPr/>
      <w:sdtContent>
        <w:p w:rsidR="008D6595" w:rsidRDefault="008E6620" w14:paraId="64BC846C" w14:textId="5480C718">
          <w:pPr>
            <w:pStyle w:val="Frslagstext"/>
          </w:pPr>
          <w:r>
            <w:t>Riksdagen tillkännager för regeringen som sin mening vad som anförs i motionen om en översyn av meddelarskyddet vid förundersökning</w:t>
          </w:r>
          <w:bookmarkStart w:name="_GoBack" w:id="0"/>
          <w:bookmarkEnd w:id="0"/>
          <w:r>
            <w:t>ar och vid ingripanden.</w:t>
          </w:r>
        </w:p>
      </w:sdtContent>
    </w:sdt>
    <w:p w:rsidR="00AF30DD" w:rsidP="00AF30DD" w:rsidRDefault="000156D9" w14:paraId="64BC846D" w14:textId="77777777">
      <w:pPr>
        <w:pStyle w:val="Rubrik1"/>
      </w:pPr>
      <w:bookmarkStart w:name="MotionsStart" w:id="1"/>
      <w:bookmarkEnd w:id="1"/>
      <w:r>
        <w:t>Motivering</w:t>
      </w:r>
    </w:p>
    <w:p w:rsidR="004644F2" w:rsidP="00532134" w:rsidRDefault="004644F2" w14:paraId="64BC846E" w14:textId="77777777">
      <w:r>
        <w:t>I samband med ett antal uppmärksammade brottmål har det förekommit läckor från förundersökningar och vid polisingripanden. Rättssäkerheten hotas av detta missbruk av meddelarfriheten. Meddelarfriheten innebär att envar har rätt att utan risk för straff lämna uppgifter till journalister för publicering. Enskilda poliser kan alltså, enbart för egen vinnings skull, lämna ut uppgifter som kan skada en förundersökning och på så sätt försvåra polisens arbete.</w:t>
      </w:r>
    </w:p>
    <w:p w:rsidR="004644F2" w:rsidP="00532134" w:rsidRDefault="004644F2" w14:paraId="64BC846F" w14:textId="77777777">
      <w:r>
        <w:t>Enligt tryckfrihetsförordningen har alltså vem som helst rätt att – i strid med eventuell sekretess – lämna ut uppgifter till pressen. Meddelarfriheten innebär att brottsliga handlingar i princip blir straffria. Detta är inte rimligt.</w:t>
      </w:r>
    </w:p>
    <w:p w:rsidR="004644F2" w:rsidP="00532134" w:rsidRDefault="004644F2" w14:paraId="64BC8470" w14:textId="77777777">
      <w:r>
        <w:t>Regeringen bör därför göra en översyn av meddelarfriheten och meddelarskyddet i sådana sammanhang.</w:t>
      </w:r>
    </w:p>
    <w:sdt>
      <w:sdtPr>
        <w:alias w:val="CC_Underskrifter"/>
        <w:tag w:val="CC_Underskrifter"/>
        <w:id w:val="583496634"/>
        <w:lock w:val="sdtContentLocked"/>
        <w:placeholder>
          <w:docPart w:val="EC387AC0DCF5413A94438BDF368C3803"/>
        </w:placeholder>
        <w15:appearance w15:val="hidden"/>
      </w:sdtPr>
      <w:sdtEndPr/>
      <w:sdtContent>
        <w:p w:rsidRPr="009E153C" w:rsidR="00865E70" w:rsidP="00EE408D" w:rsidRDefault="00EE408D" w14:paraId="64BC84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E97563" w:rsidRDefault="00E97563" w14:paraId="64BC8475" w14:textId="77777777"/>
    <w:sectPr w:rsidR="00E9756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C8477" w14:textId="77777777" w:rsidR="004644F2" w:rsidRDefault="004644F2" w:rsidP="000C1CAD">
      <w:pPr>
        <w:spacing w:line="240" w:lineRule="auto"/>
      </w:pPr>
      <w:r>
        <w:separator/>
      </w:r>
    </w:p>
  </w:endnote>
  <w:endnote w:type="continuationSeparator" w:id="0">
    <w:p w14:paraId="64BC8478" w14:textId="77777777" w:rsidR="004644F2" w:rsidRDefault="00464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84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44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8483" w14:textId="77777777" w:rsidR="002B3AB3" w:rsidRDefault="002B3AB3">
    <w:pPr>
      <w:pStyle w:val="Sidfot"/>
    </w:pPr>
    <w:r>
      <w:fldChar w:fldCharType="begin"/>
    </w:r>
    <w:r>
      <w:instrText xml:space="preserve"> PRINTDATE  \@ "yyyy-MM-dd HH:mm"  \* MERGEFORMAT </w:instrText>
    </w:r>
    <w:r>
      <w:fldChar w:fldCharType="separate"/>
    </w:r>
    <w:r>
      <w:rPr>
        <w:noProof/>
      </w:rPr>
      <w:t>2014-11-07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C8475" w14:textId="77777777" w:rsidR="004644F2" w:rsidRDefault="004644F2" w:rsidP="000C1CAD">
      <w:pPr>
        <w:spacing w:line="240" w:lineRule="auto"/>
      </w:pPr>
      <w:r>
        <w:separator/>
      </w:r>
    </w:p>
  </w:footnote>
  <w:footnote w:type="continuationSeparator" w:id="0">
    <w:p w14:paraId="64BC8476" w14:textId="77777777" w:rsidR="004644F2" w:rsidRDefault="004644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BC84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0AD2" w14:paraId="64BC84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1625</w:t>
        </w:r>
      </w:sdtContent>
    </w:sdt>
  </w:p>
  <w:p w:rsidR="00467151" w:rsidP="00283E0F" w:rsidRDefault="00890AD2" w14:paraId="64BC8480" w14:textId="77777777">
    <w:pPr>
      <w:pStyle w:val="FSHRub2"/>
    </w:pPr>
    <w:sdt>
      <w:sdtPr>
        <w:alias w:val="CC_Noformat_Avtext"/>
        <w:tag w:val="CC_Noformat_Avtext"/>
        <w:id w:val="1389603703"/>
        <w:lock w:val="sdtContentLocked"/>
        <w15:appearance w15:val="hidden"/>
        <w:text/>
      </w:sdtPr>
      <w:sdtEndPr/>
      <w:sdtContent>
        <w:r>
          <w:t>av Tuve Skånberg och Mikael Oscarsson (KD)</w:t>
        </w:r>
      </w:sdtContent>
    </w:sdt>
  </w:p>
  <w:sdt>
    <w:sdtPr>
      <w:alias w:val="CC_Noformat_Rubtext"/>
      <w:tag w:val="CC_Noformat_Rubtext"/>
      <w:id w:val="1800419874"/>
      <w:lock w:val="sdtContentLocked"/>
      <w15:appearance w15:val="hidden"/>
      <w:text/>
    </w:sdtPr>
    <w:sdtEndPr/>
    <w:sdtContent>
      <w:p w:rsidR="00467151" w:rsidP="00283E0F" w:rsidRDefault="004644F2" w14:paraId="64BC8481" w14:textId="77777777">
        <w:pPr>
          <w:pStyle w:val="FSHRub2"/>
        </w:pPr>
        <w:r>
          <w:t>Meddelarskydd vid förundersökningar och ingripanden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4BC84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289175FB-5A58-4A14-A193-78A6730337F5}"/>
  </w:docVars>
  <w:rsids>
    <w:rsidRoot w:val="004644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AB3"/>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7EA"/>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4F2"/>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134"/>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AD2"/>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595"/>
    <w:rsid w:val="008E1B42"/>
    <w:rsid w:val="008E5C06"/>
    <w:rsid w:val="008E6620"/>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6A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92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56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08D"/>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BC846B"/>
  <w15:chartTrackingRefBased/>
  <w15:docId w15:val="{A3A9BFC0-C7F2-4E6F-98CF-3ADCF663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7CF01D9106461CB3540086C291BA46"/>
        <w:category>
          <w:name w:val="Allmänt"/>
          <w:gallery w:val="placeholder"/>
        </w:category>
        <w:types>
          <w:type w:val="bbPlcHdr"/>
        </w:types>
        <w:behaviors>
          <w:behavior w:val="content"/>
        </w:behaviors>
        <w:guid w:val="{1B30FB5F-453C-4BF2-A7E9-2A3E83B4013E}"/>
      </w:docPartPr>
      <w:docPartBody>
        <w:p w:rsidR="00DC72B8" w:rsidRDefault="00DC72B8">
          <w:pPr>
            <w:pStyle w:val="267CF01D9106461CB3540086C291BA46"/>
          </w:pPr>
          <w:r w:rsidRPr="009A726D">
            <w:rPr>
              <w:rStyle w:val="Platshllartext"/>
            </w:rPr>
            <w:t>Klicka här för att ange text.</w:t>
          </w:r>
        </w:p>
      </w:docPartBody>
    </w:docPart>
    <w:docPart>
      <w:docPartPr>
        <w:name w:val="EC387AC0DCF5413A94438BDF368C3803"/>
        <w:category>
          <w:name w:val="Allmänt"/>
          <w:gallery w:val="placeholder"/>
        </w:category>
        <w:types>
          <w:type w:val="bbPlcHdr"/>
        </w:types>
        <w:behaviors>
          <w:behavior w:val="content"/>
        </w:behaviors>
        <w:guid w:val="{61102003-C0CF-484C-93CB-E4D518D45F8E}"/>
      </w:docPartPr>
      <w:docPartBody>
        <w:p w:rsidR="00DC72B8" w:rsidRDefault="00DC72B8">
          <w:pPr>
            <w:pStyle w:val="EC387AC0DCF5413A94438BDF368C38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B8"/>
    <w:rsid w:val="00DC7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7CF01D9106461CB3540086C291BA46">
    <w:name w:val="267CF01D9106461CB3540086C291BA46"/>
  </w:style>
  <w:style w:type="paragraph" w:customStyle="1" w:styleId="CDE4B56501874E9FB34CE96A380F4FD2">
    <w:name w:val="CDE4B56501874E9FB34CE96A380F4FD2"/>
  </w:style>
  <w:style w:type="paragraph" w:customStyle="1" w:styleId="EC387AC0DCF5413A94438BDF368C3803">
    <w:name w:val="EC387AC0DCF5413A94438BDF368C3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1651</RubrikLookup>
    <MotionGuid xmlns="00d11361-0b92-4bae-a181-288d6a55b763">9254dcce-5ca6-4cdf-aa3a-bfdf57e1eb98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7AC1D-96F2-4D41-828C-F47CE1CA28BA}"/>
</file>

<file path=customXml/itemProps2.xml><?xml version="1.0" encoding="utf-8"?>
<ds:datastoreItem xmlns:ds="http://schemas.openxmlformats.org/officeDocument/2006/customXml" ds:itemID="{81BBB542-9B5B-4CC5-B915-DAAF87E84CF9}"/>
</file>

<file path=customXml/itemProps3.xml><?xml version="1.0" encoding="utf-8"?>
<ds:datastoreItem xmlns:ds="http://schemas.openxmlformats.org/officeDocument/2006/customXml" ds:itemID="{C51A91ED-25B4-4FBB-9417-995C2449E75B}"/>
</file>

<file path=customXml/itemProps4.xml><?xml version="1.0" encoding="utf-8"?>
<ds:datastoreItem xmlns:ds="http://schemas.openxmlformats.org/officeDocument/2006/customXml" ds:itemID="{13B3E6E6-801F-4060-AE53-34A9E5CA38D3}"/>
</file>

<file path=docProps/app.xml><?xml version="1.0" encoding="utf-8"?>
<Properties xmlns="http://schemas.openxmlformats.org/officeDocument/2006/extended-properties" xmlns:vt="http://schemas.openxmlformats.org/officeDocument/2006/docPropsVTypes">
  <Template>GranskaMot.dotm</Template>
  <TotalTime>4</TotalTime>
  <Pages>1</Pages>
  <Words>144</Words>
  <Characters>893</Characters>
  <Application>Microsoft Office Word</Application>
  <DocSecurity>0</DocSecurity>
  <Lines>18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201415KD587 Meddelarskydd vid förundersökningar och ingripanden</vt:lpstr>
      <vt:lpstr/>
    </vt:vector>
  </TitlesOfParts>
  <Company>Riksdagen</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201415KD587 Meddelarskydd vid förundersökningar och ingripanden</dc:title>
  <dc:subject/>
  <dc:creator>It-avdelningen</dc:creator>
  <cp:keywords/>
  <dc:description/>
  <cp:lastModifiedBy>Ann Larsson</cp:lastModifiedBy>
  <cp:revision>7</cp:revision>
  <cp:lastPrinted>2014-11-07T13:53:00Z</cp:lastPrinted>
  <dcterms:created xsi:type="dcterms:W3CDTF">2014-11-06T08:59:00Z</dcterms:created>
  <dcterms:modified xsi:type="dcterms:W3CDTF">2014-11-07T19:24:00Z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*317C8CC096C63*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http://filur.riksdagen.se/drop/DropOffLibrary/317C8CC096C63.docx</vt:lpwstr>
  </property>
</Properties>
</file>