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7D48B-7F0B-47D0-948C-BD8F73EFC3BE}"/>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30CED5ED-DA8F-4FF0-82A6-D051288CC1A5}"/>
</file>

<file path=customXml/itemProps4.xml><?xml version="1.0" encoding="utf-8"?>
<ds:datastoreItem xmlns:ds="http://schemas.openxmlformats.org/officeDocument/2006/customXml" ds:itemID="{80A5ECA4-3CFC-4674-A561-764FBF765C36}"/>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