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83A" w:rsidRPr="009C2227" w:rsidRDefault="0050083A" w:rsidP="0050083A">
      <w:pPr>
        <w:rPr>
          <w:sz w:val="20"/>
        </w:rPr>
      </w:pPr>
      <w:bookmarkStart w:id="0" w:name="_GoBack"/>
      <w:bookmarkEnd w:id="0"/>
    </w:p>
    <w:p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50083A" w:rsidRPr="009C2227" w:rsidTr="00EB67C8">
        <w:tc>
          <w:tcPr>
            <w:tcW w:w="9141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RIKSDAGEN</w:t>
            </w:r>
          </w:p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UTRIKESUTSKOTTET</w:t>
            </w:r>
          </w:p>
        </w:tc>
      </w:tr>
    </w:tbl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p w:rsidR="0050083A" w:rsidRDefault="0050083A" w:rsidP="0050083A">
      <w:pPr>
        <w:rPr>
          <w:sz w:val="20"/>
        </w:rPr>
      </w:pPr>
    </w:p>
    <w:p w:rsidR="00E02889" w:rsidRPr="009C2227" w:rsidRDefault="00E02889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50083A" w:rsidRPr="009C2227" w:rsidTr="00EB67C8">
        <w:trPr>
          <w:cantSplit/>
          <w:trHeight w:val="742"/>
        </w:trPr>
        <w:tc>
          <w:tcPr>
            <w:tcW w:w="1985" w:type="dxa"/>
          </w:tcPr>
          <w:p w:rsidR="0050083A" w:rsidRPr="009C2227" w:rsidRDefault="0050083A" w:rsidP="00EB67C8">
            <w:pPr>
              <w:rPr>
                <w:b/>
                <w:sz w:val="20"/>
              </w:rPr>
            </w:pPr>
            <w:r w:rsidRPr="009C2227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50083A" w:rsidRPr="009C2227" w:rsidRDefault="0050083A" w:rsidP="00EB67C8">
            <w:pPr>
              <w:rPr>
                <w:b/>
                <w:sz w:val="20"/>
              </w:rPr>
            </w:pPr>
            <w:r w:rsidRPr="009C2227">
              <w:rPr>
                <w:b/>
                <w:sz w:val="20"/>
              </w:rPr>
              <w:t>UTSKOTTSSAMMANTRÄDE 2020/21:</w:t>
            </w:r>
            <w:r w:rsidR="006202DD">
              <w:rPr>
                <w:b/>
                <w:sz w:val="20"/>
              </w:rPr>
              <w:t>2</w:t>
            </w:r>
            <w:r w:rsidR="0052737B">
              <w:rPr>
                <w:b/>
                <w:sz w:val="20"/>
              </w:rPr>
              <w:t>7</w:t>
            </w:r>
          </w:p>
        </w:tc>
      </w:tr>
      <w:tr w:rsidR="0050083A" w:rsidRPr="009C2227" w:rsidTr="00EB67C8">
        <w:tc>
          <w:tcPr>
            <w:tcW w:w="1985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902C57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202</w:t>
            </w:r>
            <w:r>
              <w:rPr>
                <w:sz w:val="20"/>
              </w:rPr>
              <w:t>1</w:t>
            </w:r>
            <w:r w:rsidRPr="009C2227">
              <w:rPr>
                <w:sz w:val="20"/>
              </w:rPr>
              <w:t>-</w:t>
            </w:r>
            <w:r>
              <w:rPr>
                <w:sz w:val="20"/>
              </w:rPr>
              <w:t>0</w:t>
            </w:r>
            <w:r w:rsidR="001F714B">
              <w:rPr>
                <w:sz w:val="20"/>
              </w:rPr>
              <w:t>4</w:t>
            </w:r>
            <w:r w:rsidRPr="009C2227">
              <w:rPr>
                <w:sz w:val="20"/>
              </w:rPr>
              <w:t>-</w:t>
            </w:r>
            <w:r w:rsidR="0052737B">
              <w:rPr>
                <w:sz w:val="20"/>
              </w:rPr>
              <w:t>06</w:t>
            </w:r>
          </w:p>
        </w:tc>
      </w:tr>
      <w:tr w:rsidR="0050083A" w:rsidRPr="009C2227" w:rsidTr="00EB67C8">
        <w:tc>
          <w:tcPr>
            <w:tcW w:w="1985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4A1C2A" w:rsidRPr="009C2227" w:rsidRDefault="00F62AC1" w:rsidP="003D0C0C">
            <w:pPr>
              <w:rPr>
                <w:sz w:val="20"/>
              </w:rPr>
            </w:pPr>
            <w:r>
              <w:rPr>
                <w:sz w:val="20"/>
              </w:rPr>
              <w:t>09</w:t>
            </w:r>
            <w:r w:rsidR="0050083A" w:rsidRPr="00521B88">
              <w:rPr>
                <w:sz w:val="20"/>
              </w:rPr>
              <w:t>:</w:t>
            </w:r>
            <w:r>
              <w:rPr>
                <w:sz w:val="20"/>
              </w:rPr>
              <w:t>3</w:t>
            </w:r>
            <w:r w:rsidR="0052737B">
              <w:rPr>
                <w:sz w:val="20"/>
              </w:rPr>
              <w:t>0</w:t>
            </w:r>
            <w:r w:rsidR="0050083A" w:rsidRPr="00521B88">
              <w:rPr>
                <w:sz w:val="20"/>
              </w:rPr>
              <w:t>-</w:t>
            </w:r>
            <w:r w:rsidR="009B50FC" w:rsidRPr="00074290">
              <w:rPr>
                <w:sz w:val="20"/>
              </w:rPr>
              <w:t>1</w:t>
            </w:r>
            <w:r w:rsidR="0052737B">
              <w:rPr>
                <w:sz w:val="20"/>
              </w:rPr>
              <w:t>2</w:t>
            </w:r>
            <w:r w:rsidR="009B50FC" w:rsidRPr="00074290">
              <w:rPr>
                <w:sz w:val="20"/>
              </w:rPr>
              <w:t>:</w:t>
            </w:r>
            <w:r w:rsidR="0052737B">
              <w:rPr>
                <w:sz w:val="20"/>
              </w:rPr>
              <w:t>1</w:t>
            </w:r>
            <w:r w:rsidR="00EE482B" w:rsidRPr="00074290">
              <w:rPr>
                <w:sz w:val="20"/>
              </w:rPr>
              <w:t>0</w:t>
            </w:r>
          </w:p>
        </w:tc>
      </w:tr>
      <w:tr w:rsidR="0050083A" w:rsidRPr="009C2227" w:rsidTr="00EB67C8">
        <w:tc>
          <w:tcPr>
            <w:tcW w:w="1985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50083A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Se bilaga 1</w:t>
            </w:r>
          </w:p>
          <w:p w:rsidR="00902C57" w:rsidRPr="009C2227" w:rsidRDefault="00902C57" w:rsidP="00EB67C8">
            <w:pPr>
              <w:rPr>
                <w:sz w:val="20"/>
              </w:rPr>
            </w:pPr>
          </w:p>
        </w:tc>
      </w:tr>
    </w:tbl>
    <w:p w:rsidR="00094440" w:rsidRDefault="00094440" w:rsidP="0050083A">
      <w:pPr>
        <w:tabs>
          <w:tab w:val="left" w:pos="960"/>
        </w:tabs>
        <w:rPr>
          <w:sz w:val="20"/>
        </w:rPr>
      </w:pPr>
    </w:p>
    <w:p w:rsidR="00E02889" w:rsidRPr="009C2227" w:rsidRDefault="00E02889" w:rsidP="0050083A">
      <w:pPr>
        <w:tabs>
          <w:tab w:val="left" w:pos="960"/>
        </w:tabs>
        <w:rPr>
          <w:sz w:val="20"/>
        </w:rPr>
      </w:pPr>
    </w:p>
    <w:p w:rsidR="0050083A" w:rsidRPr="009C2227" w:rsidRDefault="0050083A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E9234B" w:rsidRPr="004B367D" w:rsidTr="00EB67C8">
        <w:trPr>
          <w:trHeight w:val="884"/>
        </w:trPr>
        <w:tc>
          <w:tcPr>
            <w:tcW w:w="567" w:type="dxa"/>
          </w:tcPr>
          <w:p w:rsidR="00E9234B" w:rsidRPr="00235B16" w:rsidRDefault="00E9234B" w:rsidP="00E9234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35B16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E9234B" w:rsidRPr="00235B16" w:rsidRDefault="00E9234B" w:rsidP="00E9234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235B16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Medgivande att delta på distans</w:t>
            </w:r>
          </w:p>
          <w:p w:rsidR="00E9234B" w:rsidRDefault="00E9234B" w:rsidP="00E9234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235B16" w:rsidRDefault="00235B16" w:rsidP="00235B16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A55FB4">
              <w:rPr>
                <w:szCs w:val="26"/>
              </w:rPr>
              <w:t>Utskottet medgav deltagande på distans för följande ordinarie ledamöter och suppleanter: Hans Wallmark (M),</w:t>
            </w:r>
            <w:r w:rsidR="00A45E77">
              <w:rPr>
                <w:szCs w:val="26"/>
              </w:rPr>
              <w:t xml:space="preserve"> Olle Thorell (S),</w:t>
            </w:r>
            <w:r w:rsidRPr="00A55FB4">
              <w:rPr>
                <w:szCs w:val="26"/>
              </w:rPr>
              <w:t xml:space="preserve"> Hans Rothenberg (M), Markus Wiechel (SD), Jamal El-Haj (S), Kerstin Lundgren (C), </w:t>
            </w:r>
            <w:r w:rsidR="004814F7">
              <w:rPr>
                <w:szCs w:val="26"/>
              </w:rPr>
              <w:t>Håkan Svenneling (V)</w:t>
            </w:r>
            <w:r w:rsidRPr="00A55FB4">
              <w:rPr>
                <w:szCs w:val="26"/>
              </w:rPr>
              <w:t xml:space="preserve">, </w:t>
            </w:r>
            <w:r w:rsidR="00641784" w:rsidRPr="00A55FB4">
              <w:rPr>
                <w:szCs w:val="26"/>
              </w:rPr>
              <w:t xml:space="preserve">Björn Söder (SD), </w:t>
            </w:r>
            <w:r w:rsidRPr="00A55FB4">
              <w:rPr>
                <w:szCs w:val="26"/>
              </w:rPr>
              <w:t xml:space="preserve">Lars Adaktusson (KD), Annika Strandhäll (S), </w:t>
            </w:r>
            <w:r w:rsidR="004814F7">
              <w:rPr>
                <w:szCs w:val="26"/>
              </w:rPr>
              <w:t xml:space="preserve">Fredrik Malm (L), </w:t>
            </w:r>
            <w:r w:rsidR="00A45E77">
              <w:rPr>
                <w:szCs w:val="26"/>
              </w:rPr>
              <w:t xml:space="preserve">Mats Nordberg (SD), </w:t>
            </w:r>
            <w:r w:rsidRPr="00A55FB4">
              <w:rPr>
                <w:szCs w:val="26"/>
              </w:rPr>
              <w:t>Camilla Hansén (MP), Magnus Ek (C), Diana Laitinen Carlsson (S), Magdalena Schröder (M),</w:t>
            </w:r>
            <w:r w:rsidRPr="00A55FB4">
              <w:t xml:space="preserve"> </w:t>
            </w:r>
            <w:r w:rsidRPr="00A55FB4">
              <w:rPr>
                <w:szCs w:val="26"/>
              </w:rPr>
              <w:t>Sara Gille (S</w:t>
            </w:r>
            <w:r w:rsidR="004814F7">
              <w:rPr>
                <w:szCs w:val="26"/>
              </w:rPr>
              <w:t xml:space="preserve">D), </w:t>
            </w:r>
            <w:r w:rsidR="00641784" w:rsidRPr="00A55FB4">
              <w:rPr>
                <w:szCs w:val="26"/>
              </w:rPr>
              <w:t>Gudrun Brunegård (KD</w:t>
            </w:r>
            <w:r w:rsidR="00A45E77">
              <w:rPr>
                <w:szCs w:val="26"/>
              </w:rPr>
              <w:t>)</w:t>
            </w:r>
            <w:r w:rsidR="004814F7">
              <w:rPr>
                <w:szCs w:val="26"/>
              </w:rPr>
              <w:t>, Cecilia Widegren (M)</w:t>
            </w:r>
            <w:r w:rsidR="00641784" w:rsidRPr="00A55FB4">
              <w:rPr>
                <w:szCs w:val="26"/>
              </w:rPr>
              <w:t xml:space="preserve"> och Jessika Roswall (M)</w:t>
            </w:r>
            <w:r w:rsidRPr="00A55FB4">
              <w:rPr>
                <w:szCs w:val="26"/>
              </w:rPr>
              <w:t>.</w:t>
            </w:r>
          </w:p>
          <w:p w:rsidR="005050D6" w:rsidRDefault="00F03D74" w:rsidP="00AD5ABD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br/>
            </w:r>
            <w:r w:rsidR="004814F7">
              <w:rPr>
                <w:szCs w:val="26"/>
              </w:rPr>
              <w:t>Två</w:t>
            </w:r>
            <w:r w:rsidR="006A08F5" w:rsidRPr="00357397">
              <w:rPr>
                <w:szCs w:val="26"/>
              </w:rPr>
              <w:t xml:space="preserve"> </w:t>
            </w:r>
            <w:r w:rsidR="00235B16" w:rsidRPr="00357397">
              <w:rPr>
                <w:szCs w:val="26"/>
              </w:rPr>
              <w:t>t</w:t>
            </w:r>
            <w:r w:rsidR="00235B16" w:rsidRPr="00915970">
              <w:rPr>
                <w:szCs w:val="26"/>
              </w:rPr>
              <w:t xml:space="preserve">jänstemän från utrikesutskottets kansli </w:t>
            </w:r>
            <w:r w:rsidR="002927A7" w:rsidRPr="00915970">
              <w:rPr>
                <w:szCs w:val="26"/>
              </w:rPr>
              <w:t xml:space="preserve">var uppkopplade på distans. </w:t>
            </w:r>
          </w:p>
          <w:p w:rsidR="00AD5ABD" w:rsidRPr="00235B16" w:rsidRDefault="00AD5ABD" w:rsidP="00A45E77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7622E3" w:rsidRPr="004B367D" w:rsidTr="00EB67C8">
        <w:trPr>
          <w:trHeight w:val="884"/>
        </w:trPr>
        <w:tc>
          <w:tcPr>
            <w:tcW w:w="567" w:type="dxa"/>
          </w:tcPr>
          <w:p w:rsidR="007622E3" w:rsidRPr="00235B16" w:rsidRDefault="007622E3" w:rsidP="00E9234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7622E3" w:rsidRDefault="007622E3" w:rsidP="007622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7622E3" w:rsidRDefault="007622E3" w:rsidP="007622E3">
            <w:pPr>
              <w:rPr>
                <w:rFonts w:eastAsiaTheme="minorHAnsi"/>
                <w:bCs/>
                <w:color w:val="000000"/>
                <w:lang w:eastAsia="en-US"/>
              </w:rPr>
            </w:pPr>
            <w:r w:rsidRPr="009C2227">
              <w:rPr>
                <w:rFonts w:eastAsiaTheme="minorHAnsi"/>
                <w:bCs/>
                <w:color w:val="000000"/>
                <w:lang w:eastAsia="en-US"/>
              </w:rPr>
              <w:t>Utskottet justerade protokoll 2020/21:</w:t>
            </w:r>
            <w:r>
              <w:rPr>
                <w:rFonts w:eastAsiaTheme="minorHAnsi"/>
                <w:bCs/>
                <w:color w:val="000000"/>
                <w:lang w:eastAsia="en-US"/>
              </w:rPr>
              <w:t>26</w:t>
            </w:r>
            <w:r w:rsidR="0040162C">
              <w:rPr>
                <w:rFonts w:eastAsiaTheme="minorHAnsi"/>
                <w:bCs/>
                <w:color w:val="000000"/>
                <w:lang w:eastAsia="en-US"/>
              </w:rPr>
              <w:t xml:space="preserve"> och </w:t>
            </w:r>
            <w:r w:rsidR="0040162C">
              <w:rPr>
                <w:rFonts w:eastAsiaTheme="minorHAnsi"/>
                <w:color w:val="000000"/>
                <w:szCs w:val="24"/>
                <w:lang w:eastAsia="en-US"/>
              </w:rPr>
              <w:t>besöksprotokoll 2020/21:5.</w:t>
            </w:r>
          </w:p>
          <w:p w:rsidR="007622E3" w:rsidRPr="00235B16" w:rsidRDefault="007622E3" w:rsidP="00E9234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7622E3" w:rsidRPr="004B367D" w:rsidTr="00EB67C8">
        <w:trPr>
          <w:trHeight w:val="884"/>
        </w:trPr>
        <w:tc>
          <w:tcPr>
            <w:tcW w:w="567" w:type="dxa"/>
          </w:tcPr>
          <w:p w:rsidR="007622E3" w:rsidRDefault="007622E3" w:rsidP="00E9234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52737B" w:rsidRDefault="0052737B" w:rsidP="0052737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Inkomna handlingar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52737B" w:rsidRDefault="0052737B" w:rsidP="0052737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9C2227">
              <w:rPr>
                <w:bCs/>
                <w:color w:val="000000"/>
                <w:szCs w:val="24"/>
              </w:rPr>
              <w:t>Inkomna handlingar anmäldes enligt bilaga.</w:t>
            </w:r>
          </w:p>
          <w:p w:rsidR="007622E3" w:rsidRDefault="007622E3" w:rsidP="007622E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52737B" w:rsidRPr="004B367D" w:rsidTr="00EB67C8">
        <w:trPr>
          <w:trHeight w:val="884"/>
        </w:trPr>
        <w:tc>
          <w:tcPr>
            <w:tcW w:w="567" w:type="dxa"/>
          </w:tcPr>
          <w:p w:rsidR="0052737B" w:rsidRDefault="0052737B" w:rsidP="00E9234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52737B" w:rsidRPr="003B7C5B" w:rsidRDefault="0052737B" w:rsidP="0052737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3B7C5B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Kanslimeddelanden</w:t>
            </w:r>
          </w:p>
          <w:p w:rsidR="0052737B" w:rsidRDefault="0052737B" w:rsidP="0052737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highlight w:val="yellow"/>
                <w:lang w:eastAsia="en-US"/>
              </w:rPr>
            </w:pPr>
          </w:p>
          <w:p w:rsidR="0052737B" w:rsidRPr="004814F7" w:rsidRDefault="0052737B" w:rsidP="0052737B">
            <w:pPr>
              <w:widowControl/>
              <w:rPr>
                <w:szCs w:val="24"/>
              </w:rPr>
            </w:pPr>
            <w:r w:rsidRPr="004814F7">
              <w:rPr>
                <w:szCs w:val="24"/>
              </w:rPr>
              <w:t>Utskottet informerades om att:</w:t>
            </w:r>
            <w:r w:rsidRPr="004814F7">
              <w:rPr>
                <w:szCs w:val="24"/>
              </w:rPr>
              <w:br/>
              <w:t xml:space="preserve">- </w:t>
            </w:r>
            <w:r w:rsidR="004814F7">
              <w:rPr>
                <w:szCs w:val="24"/>
              </w:rPr>
              <w:t>utskottet på sammanträdet den 15 april får information av kabinettssekreterare Robert Rydberg om relationer till Kina m.m.</w:t>
            </w:r>
          </w:p>
          <w:p w:rsidR="0052737B" w:rsidRPr="0052737B" w:rsidRDefault="0052737B" w:rsidP="00BF3439">
            <w:pPr>
              <w:widowControl/>
              <w:rPr>
                <w:szCs w:val="24"/>
                <w:highlight w:val="yellow"/>
              </w:rPr>
            </w:pPr>
            <w:r w:rsidRPr="004814F7">
              <w:rPr>
                <w:szCs w:val="24"/>
              </w:rPr>
              <w:t xml:space="preserve">- </w:t>
            </w:r>
            <w:r w:rsidR="00BF3439">
              <w:rPr>
                <w:szCs w:val="24"/>
              </w:rPr>
              <w:t>återrapporten från FAC den 22 mars kommer att göras tillgänglig genom utskicket inför sammanträdet den 13 april.</w:t>
            </w:r>
          </w:p>
          <w:p w:rsidR="0052737B" w:rsidRPr="00BF3439" w:rsidRDefault="0052737B" w:rsidP="00BF3439">
            <w:pPr>
              <w:widowControl/>
              <w:rPr>
                <w:szCs w:val="24"/>
              </w:rPr>
            </w:pPr>
            <w:r w:rsidRPr="00BF3439">
              <w:rPr>
                <w:szCs w:val="24"/>
              </w:rPr>
              <w:t xml:space="preserve">- </w:t>
            </w:r>
            <w:r w:rsidR="00BF3439" w:rsidRPr="00BF3439">
              <w:rPr>
                <w:szCs w:val="24"/>
              </w:rPr>
              <w:t xml:space="preserve">vid </w:t>
            </w:r>
            <w:proofErr w:type="spellStart"/>
            <w:r w:rsidRPr="00BF3439">
              <w:rPr>
                <w:szCs w:val="24"/>
              </w:rPr>
              <w:t>webinariumet</w:t>
            </w:r>
            <w:proofErr w:type="spellEnd"/>
            <w:r w:rsidRPr="00BF3439">
              <w:rPr>
                <w:szCs w:val="24"/>
              </w:rPr>
              <w:t xml:space="preserve"> </w:t>
            </w:r>
            <w:r w:rsidR="00BF3439" w:rsidRPr="00BF3439">
              <w:rPr>
                <w:szCs w:val="24"/>
              </w:rPr>
              <w:t xml:space="preserve">den 8 april finns det en backup-plan för att genomföra </w:t>
            </w:r>
            <w:proofErr w:type="spellStart"/>
            <w:r w:rsidR="00BF3439" w:rsidRPr="00BF3439">
              <w:rPr>
                <w:szCs w:val="24"/>
              </w:rPr>
              <w:t>webinariumet</w:t>
            </w:r>
            <w:proofErr w:type="spellEnd"/>
            <w:r w:rsidR="00BF3439" w:rsidRPr="00BF3439">
              <w:rPr>
                <w:szCs w:val="24"/>
              </w:rPr>
              <w:t xml:space="preserve"> som ett telefonmöte och instruktioner för detta kommer att skickas ut till anmälda ledamöter.</w:t>
            </w:r>
          </w:p>
          <w:p w:rsidR="00BF3439" w:rsidRDefault="00BF3439" w:rsidP="00BF3439">
            <w:pPr>
              <w:widowControl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471885" w:rsidRPr="004B367D" w:rsidTr="00EB67C8">
        <w:trPr>
          <w:trHeight w:val="884"/>
        </w:trPr>
        <w:tc>
          <w:tcPr>
            <w:tcW w:w="567" w:type="dxa"/>
          </w:tcPr>
          <w:p w:rsidR="00471885" w:rsidRPr="00235B16" w:rsidRDefault="00A45E77" w:rsidP="00E9234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2737B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D27539" w:rsidRPr="00D27539" w:rsidRDefault="001F714B" w:rsidP="00D2753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Korruption i Afrika</w:t>
            </w:r>
            <w:r w:rsidR="00A45E77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 w:rsidR="00A45E77"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r w:rsidR="00A45E77"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Professor Bo </w:t>
            </w:r>
            <w:proofErr w:type="spellStart"/>
            <w:r>
              <w:rPr>
                <w:rFonts w:eastAsiaTheme="minorHAnsi"/>
                <w:color w:val="000000"/>
                <w:szCs w:val="24"/>
                <w:lang w:eastAsia="en-US"/>
              </w:rPr>
              <w:t>Rothstein</w:t>
            </w:r>
            <w:proofErr w:type="spellEnd"/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, Göteborgs universitet deltog på distans och </w:t>
            </w:r>
            <w:r w:rsidR="00D27539" w:rsidRPr="006D0017">
              <w:rPr>
                <w:snapToGrid w:val="0"/>
              </w:rPr>
              <w:t xml:space="preserve">informerade </w:t>
            </w:r>
            <w:r w:rsidR="00D27539">
              <w:rPr>
                <w:snapToGrid w:val="0"/>
              </w:rPr>
              <w:t xml:space="preserve">om </w:t>
            </w:r>
            <w:r>
              <w:rPr>
                <w:snapToGrid w:val="0"/>
              </w:rPr>
              <w:t>sin forskning om korruption i Afrika.</w:t>
            </w:r>
          </w:p>
          <w:p w:rsidR="00D27539" w:rsidRDefault="00D27539" w:rsidP="00D27539">
            <w:pPr>
              <w:rPr>
                <w:bCs/>
                <w:color w:val="000000"/>
                <w:szCs w:val="24"/>
              </w:rPr>
            </w:pPr>
          </w:p>
          <w:p w:rsidR="00D27539" w:rsidRDefault="00D27539" w:rsidP="00D27539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</w:rPr>
              <w:t>Ledamöternas frågor besvarades.</w:t>
            </w:r>
          </w:p>
          <w:p w:rsidR="004E45E2" w:rsidRPr="00235B16" w:rsidRDefault="004E45E2" w:rsidP="00E9234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BF3439" w:rsidRPr="004B367D" w:rsidTr="001B052E">
        <w:trPr>
          <w:trHeight w:val="884"/>
        </w:trPr>
        <w:tc>
          <w:tcPr>
            <w:tcW w:w="567" w:type="dxa"/>
            <w:shd w:val="clear" w:color="auto" w:fill="auto"/>
          </w:tcPr>
          <w:p w:rsidR="00BF3439" w:rsidRPr="00A45E77" w:rsidRDefault="00BF3439" w:rsidP="00E9234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:rsidR="00BF3439" w:rsidRDefault="00BF3439" w:rsidP="0013362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23211D" w:rsidRPr="004B367D" w:rsidTr="001B052E">
        <w:trPr>
          <w:trHeight w:val="884"/>
        </w:trPr>
        <w:tc>
          <w:tcPr>
            <w:tcW w:w="567" w:type="dxa"/>
            <w:shd w:val="clear" w:color="auto" w:fill="auto"/>
          </w:tcPr>
          <w:p w:rsidR="0023211D" w:rsidRPr="00A45E77" w:rsidRDefault="00A45E77" w:rsidP="00E9234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A45E77">
              <w:rPr>
                <w:b/>
                <w:snapToGrid w:val="0"/>
                <w:szCs w:val="24"/>
              </w:rPr>
              <w:t xml:space="preserve">§ </w:t>
            </w:r>
            <w:r w:rsidR="0052737B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  <w:shd w:val="clear" w:color="auto" w:fill="auto"/>
          </w:tcPr>
          <w:p w:rsidR="00D27539" w:rsidRDefault="007622E3" w:rsidP="001336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</w:t>
            </w:r>
            <w:r w:rsidRPr="007622E3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nför Världsbankens vårmöt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</w:t>
            </w:r>
            <w:r w:rsidR="00A45E77"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  <w:p w:rsidR="007622E3" w:rsidRPr="007622E3" w:rsidRDefault="007622E3" w:rsidP="007622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7622E3">
              <w:rPr>
                <w:rFonts w:eastAsiaTheme="minorHAnsi"/>
                <w:color w:val="000000"/>
                <w:szCs w:val="24"/>
                <w:lang w:eastAsia="en-US"/>
              </w:rPr>
              <w:t xml:space="preserve">Statssekreterare Janine Alm Ericson med medarbetare från Utrikesdepartementet deltog på distans och informerade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inför Världsbankens vårmöte</w:t>
            </w:r>
            <w:r w:rsidRPr="007622E3"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:rsidR="007622E3" w:rsidRPr="007622E3" w:rsidRDefault="007622E3" w:rsidP="007622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133626" w:rsidRPr="00D27539" w:rsidRDefault="007622E3" w:rsidP="007622E3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 w:rsidRPr="007622E3">
              <w:rPr>
                <w:rFonts w:eastAsiaTheme="minorHAnsi"/>
                <w:color w:val="000000"/>
                <w:szCs w:val="24"/>
                <w:lang w:eastAsia="en-US"/>
              </w:rPr>
              <w:t>Ledamöternas frågor besvarades.</w:t>
            </w:r>
            <w:r w:rsidR="00D27539">
              <w:rPr>
                <w:snapToGrid w:val="0"/>
              </w:rPr>
              <w:br/>
            </w:r>
          </w:p>
        </w:tc>
      </w:tr>
      <w:tr w:rsidR="00A45E77" w:rsidRPr="004B367D" w:rsidTr="001B052E">
        <w:trPr>
          <w:trHeight w:val="884"/>
        </w:trPr>
        <w:tc>
          <w:tcPr>
            <w:tcW w:w="567" w:type="dxa"/>
            <w:shd w:val="clear" w:color="auto" w:fill="auto"/>
          </w:tcPr>
          <w:p w:rsidR="00A45E77" w:rsidRPr="00A45E77" w:rsidRDefault="00A45E77" w:rsidP="00E9234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A45E77">
              <w:rPr>
                <w:b/>
                <w:snapToGrid w:val="0"/>
                <w:szCs w:val="24"/>
              </w:rPr>
              <w:t xml:space="preserve">§ </w:t>
            </w:r>
            <w:r w:rsidR="0052737B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  <w:shd w:val="clear" w:color="auto" w:fill="auto"/>
          </w:tcPr>
          <w:p w:rsidR="007622E3" w:rsidRPr="007622E3" w:rsidRDefault="007622E3" w:rsidP="007622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7622E3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Unicef m.m.</w:t>
            </w:r>
            <w:r w:rsidR="00A45E77"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r w:rsidR="00A45E77"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r w:rsidRPr="007622E3">
              <w:rPr>
                <w:rFonts w:eastAsiaTheme="minorHAnsi"/>
                <w:color w:val="000000"/>
                <w:szCs w:val="24"/>
                <w:lang w:eastAsia="en-US"/>
              </w:rPr>
              <w:t xml:space="preserve">Statssekreterare Janine Alm Ericson med medarbetare från Utrikesdepartementet deltog på distans och informerade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om Unicef m.m.</w:t>
            </w:r>
          </w:p>
          <w:p w:rsidR="007622E3" w:rsidRPr="007622E3" w:rsidRDefault="007622E3" w:rsidP="007622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A45E77" w:rsidRPr="0052737B" w:rsidRDefault="007622E3" w:rsidP="00D2753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7622E3">
              <w:rPr>
                <w:rFonts w:eastAsiaTheme="minorHAnsi"/>
                <w:color w:val="000000"/>
                <w:szCs w:val="24"/>
                <w:lang w:eastAsia="en-US"/>
              </w:rPr>
              <w:t>Ledamöternas frågor besvarades.</w:t>
            </w:r>
            <w:r w:rsidR="00D27539">
              <w:rPr>
                <w:bCs/>
                <w:color w:val="000000"/>
                <w:szCs w:val="24"/>
              </w:rPr>
              <w:br/>
            </w:r>
          </w:p>
        </w:tc>
      </w:tr>
      <w:tr w:rsidR="00F15E4D" w:rsidRPr="004B367D" w:rsidTr="00EB67C8">
        <w:trPr>
          <w:trHeight w:val="884"/>
        </w:trPr>
        <w:tc>
          <w:tcPr>
            <w:tcW w:w="567" w:type="dxa"/>
          </w:tcPr>
          <w:p w:rsidR="00F15E4D" w:rsidRDefault="00F42AC6" w:rsidP="00C15E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2737B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:rsidR="0052737B" w:rsidRDefault="0052737B" w:rsidP="0052737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52737B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Återrapport från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OECD-</w:t>
            </w:r>
            <w:r w:rsidRPr="0052737B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konferens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Pr="0052737B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Muntlig återrapport av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Hans Rothenberg</w:t>
            </w:r>
            <w:r w:rsidRPr="0052737B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(M)</w:t>
            </w:r>
            <w:r w:rsidRPr="0052737B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från OECD Global </w:t>
            </w:r>
            <w:proofErr w:type="spellStart"/>
            <w:r w:rsidRPr="0052737B">
              <w:rPr>
                <w:rFonts w:eastAsiaTheme="minorHAnsi"/>
                <w:bCs/>
                <w:color w:val="000000"/>
                <w:szCs w:val="24"/>
                <w:lang w:eastAsia="en-US"/>
              </w:rPr>
              <w:t>Parliamentary</w:t>
            </w:r>
            <w:proofErr w:type="spellEnd"/>
            <w:r w:rsidRPr="0052737B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proofErr w:type="spellStart"/>
            <w:r w:rsidRPr="0052737B">
              <w:rPr>
                <w:rFonts w:eastAsiaTheme="minorHAnsi"/>
                <w:bCs/>
                <w:color w:val="000000"/>
                <w:szCs w:val="24"/>
                <w:lang w:eastAsia="en-US"/>
              </w:rPr>
              <w:t>Network</w:t>
            </w:r>
            <w:proofErr w:type="spellEnd"/>
            <w:r w:rsidRPr="0052737B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Meeting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som ägde rum </w:t>
            </w:r>
            <w:r w:rsidRPr="0052737B">
              <w:rPr>
                <w:rFonts w:eastAsiaTheme="minorHAnsi"/>
                <w:bCs/>
                <w:color w:val="000000"/>
                <w:szCs w:val="24"/>
                <w:lang w:eastAsia="en-US"/>
              </w:rPr>
              <w:t>digitalt den 9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-</w:t>
            </w:r>
            <w:r w:rsidRPr="0052737B">
              <w:rPr>
                <w:rFonts w:eastAsiaTheme="minorHAnsi"/>
                <w:bCs/>
                <w:color w:val="000000"/>
                <w:szCs w:val="24"/>
                <w:lang w:eastAsia="en-US"/>
              </w:rPr>
              <w:t>10 februari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2021.</w:t>
            </w:r>
          </w:p>
          <w:p w:rsidR="0052737B" w:rsidRPr="0052737B" w:rsidRDefault="0052737B" w:rsidP="0052737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C15E63" w:rsidRPr="004B367D" w:rsidTr="00EB67C8">
        <w:trPr>
          <w:trHeight w:val="884"/>
        </w:trPr>
        <w:tc>
          <w:tcPr>
            <w:tcW w:w="567" w:type="dxa"/>
          </w:tcPr>
          <w:p w:rsidR="00C15E63" w:rsidRPr="004B367D" w:rsidRDefault="00C15E63" w:rsidP="00C15E63">
            <w:pPr>
              <w:tabs>
                <w:tab w:val="left" w:pos="1701"/>
              </w:tabs>
              <w:rPr>
                <w:b/>
                <w:snapToGrid w:val="0"/>
                <w:szCs w:val="24"/>
                <w:highlight w:val="yellow"/>
              </w:rPr>
            </w:pPr>
            <w:r w:rsidRPr="00EE482B">
              <w:rPr>
                <w:b/>
                <w:snapToGrid w:val="0"/>
                <w:szCs w:val="24"/>
              </w:rPr>
              <w:t xml:space="preserve">§ </w:t>
            </w:r>
            <w:r w:rsidR="0052737B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</w:tcPr>
          <w:p w:rsidR="00C15E63" w:rsidRDefault="00C15E63" w:rsidP="00C15E6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A03BDD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Nästa sammanträde</w:t>
            </w:r>
          </w:p>
          <w:p w:rsidR="00524252" w:rsidRPr="00A03BDD" w:rsidRDefault="00524252" w:rsidP="00C15E6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2412A0" w:rsidRPr="00A45E77" w:rsidRDefault="00C15E63" w:rsidP="00A45E77">
            <w:pPr>
              <w:autoSpaceDE w:val="0"/>
              <w:autoSpaceDN w:val="0"/>
              <w:adjustRightInd w:val="0"/>
              <w:spacing w:after="12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A03BDD">
              <w:rPr>
                <w:bCs/>
                <w:color w:val="000000"/>
                <w:szCs w:val="24"/>
              </w:rPr>
              <w:t xml:space="preserve">Utskottet beslutade att nästa sammanträde ska äga rum </w:t>
            </w:r>
            <w:r w:rsidR="00A03BDD" w:rsidRPr="00A03BDD">
              <w:rPr>
                <w:bCs/>
                <w:color w:val="000000"/>
                <w:szCs w:val="24"/>
              </w:rPr>
              <w:t>t</w:t>
            </w:r>
            <w:r w:rsidR="00226FE2" w:rsidRPr="00A03BDD">
              <w:rPr>
                <w:rFonts w:eastAsiaTheme="minorHAnsi"/>
                <w:color w:val="000000"/>
                <w:szCs w:val="24"/>
                <w:lang w:eastAsia="en-US"/>
              </w:rPr>
              <w:t>isdagen</w:t>
            </w:r>
            <w:r w:rsidR="00A45E77">
              <w:rPr>
                <w:rFonts w:eastAsiaTheme="minorHAnsi"/>
                <w:color w:val="000000"/>
                <w:szCs w:val="24"/>
                <w:lang w:eastAsia="en-US"/>
              </w:rPr>
              <w:t xml:space="preserve"> den </w:t>
            </w:r>
            <w:r w:rsidR="001F714B">
              <w:rPr>
                <w:rFonts w:eastAsiaTheme="minorHAnsi"/>
                <w:color w:val="000000"/>
                <w:szCs w:val="24"/>
                <w:lang w:eastAsia="en-US"/>
              </w:rPr>
              <w:t>1</w:t>
            </w:r>
            <w:r w:rsidR="00BF3439">
              <w:rPr>
                <w:rFonts w:eastAsiaTheme="minorHAnsi"/>
                <w:color w:val="000000"/>
                <w:szCs w:val="24"/>
                <w:lang w:eastAsia="en-US"/>
              </w:rPr>
              <w:t>3</w:t>
            </w:r>
            <w:r w:rsidR="00A45E77">
              <w:rPr>
                <w:rFonts w:eastAsiaTheme="minorHAnsi"/>
                <w:color w:val="000000"/>
                <w:szCs w:val="24"/>
                <w:lang w:eastAsia="en-US"/>
              </w:rPr>
              <w:t xml:space="preserve"> april kl. </w:t>
            </w:r>
            <w:r w:rsidR="001F714B">
              <w:rPr>
                <w:rFonts w:eastAsiaTheme="minorHAnsi"/>
                <w:color w:val="000000"/>
                <w:szCs w:val="24"/>
                <w:lang w:eastAsia="en-US"/>
              </w:rPr>
              <w:t>11</w:t>
            </w:r>
            <w:r w:rsidR="00A45E77">
              <w:rPr>
                <w:rFonts w:eastAsiaTheme="minorHAnsi"/>
                <w:color w:val="000000"/>
                <w:szCs w:val="24"/>
                <w:lang w:eastAsia="en-US"/>
              </w:rPr>
              <w:t>:</w:t>
            </w:r>
            <w:r w:rsidR="001F714B">
              <w:rPr>
                <w:rFonts w:eastAsiaTheme="minorHAnsi"/>
                <w:color w:val="000000"/>
                <w:szCs w:val="24"/>
                <w:lang w:eastAsia="en-US"/>
              </w:rPr>
              <w:t>15</w:t>
            </w:r>
            <w:r w:rsidR="00C505CE"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</w:tc>
      </w:tr>
    </w:tbl>
    <w:p w:rsidR="0050083A" w:rsidRPr="004B367D" w:rsidRDefault="0050083A" w:rsidP="0050083A">
      <w:pPr>
        <w:rPr>
          <w:highlight w:val="yellow"/>
        </w:rPr>
      </w:pPr>
    </w:p>
    <w:p w:rsidR="0050083A" w:rsidRDefault="0050083A" w:rsidP="0050083A">
      <w:pPr>
        <w:rPr>
          <w:highlight w:val="yellow"/>
        </w:rPr>
      </w:pPr>
    </w:p>
    <w:p w:rsidR="00915970" w:rsidRDefault="00915970" w:rsidP="0050083A">
      <w:pPr>
        <w:rPr>
          <w:highlight w:val="yellow"/>
        </w:rPr>
      </w:pPr>
    </w:p>
    <w:p w:rsidR="00915970" w:rsidRDefault="00915970" w:rsidP="0050083A">
      <w:pPr>
        <w:rPr>
          <w:highlight w:val="yellow"/>
        </w:rPr>
      </w:pPr>
    </w:p>
    <w:p w:rsidR="00915970" w:rsidRDefault="00915970" w:rsidP="0050083A">
      <w:pPr>
        <w:rPr>
          <w:highlight w:val="yellow"/>
        </w:rPr>
      </w:pPr>
    </w:p>
    <w:p w:rsidR="00915970" w:rsidRDefault="00915970" w:rsidP="0050083A">
      <w:pPr>
        <w:rPr>
          <w:highlight w:val="yellow"/>
        </w:rPr>
      </w:pPr>
    </w:p>
    <w:p w:rsidR="00915970" w:rsidRPr="004B367D" w:rsidRDefault="00915970" w:rsidP="0050083A">
      <w:pPr>
        <w:rPr>
          <w:highlight w:val="yellow"/>
        </w:rPr>
      </w:pPr>
    </w:p>
    <w:p w:rsidR="00864C77" w:rsidRPr="004B367D" w:rsidRDefault="00864C77" w:rsidP="0050083A">
      <w:pPr>
        <w:rPr>
          <w:highlight w:val="yellow"/>
        </w:rPr>
      </w:pPr>
    </w:p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:rsidTr="00EB67C8">
        <w:tc>
          <w:tcPr>
            <w:tcW w:w="7156" w:type="dxa"/>
          </w:tcPr>
          <w:p w:rsidR="0050083A" w:rsidRPr="00EE482B" w:rsidRDefault="0050083A" w:rsidP="00EB67C8">
            <w:pPr>
              <w:tabs>
                <w:tab w:val="left" w:pos="1701"/>
              </w:tabs>
            </w:pPr>
            <w:r w:rsidRPr="00EE482B">
              <w:t>Vid protokollet</w:t>
            </w:r>
          </w:p>
          <w:p w:rsidR="0050083A" w:rsidRPr="00EE482B" w:rsidRDefault="0050083A" w:rsidP="00EB67C8">
            <w:pPr>
              <w:tabs>
                <w:tab w:val="left" w:pos="1701"/>
              </w:tabs>
            </w:pPr>
            <w:r w:rsidRPr="00EE482B">
              <w:br/>
            </w:r>
          </w:p>
          <w:p w:rsidR="004A1C2A" w:rsidRDefault="00E02889" w:rsidP="00EB67C8">
            <w:pPr>
              <w:tabs>
                <w:tab w:val="left" w:pos="1701"/>
              </w:tabs>
            </w:pPr>
            <w:r>
              <w:t>Malin Emmoth</w:t>
            </w:r>
          </w:p>
          <w:p w:rsidR="00F536FC" w:rsidRPr="00EE482B" w:rsidRDefault="00F536FC" w:rsidP="00EB67C8">
            <w:pPr>
              <w:tabs>
                <w:tab w:val="left" w:pos="1701"/>
              </w:tabs>
            </w:pPr>
          </w:p>
          <w:p w:rsidR="004A1C2A" w:rsidRPr="00EE482B" w:rsidRDefault="004A1C2A" w:rsidP="00EB67C8">
            <w:pPr>
              <w:tabs>
                <w:tab w:val="left" w:pos="1701"/>
              </w:tabs>
            </w:pPr>
          </w:p>
          <w:p w:rsidR="0050083A" w:rsidRPr="00EE482B" w:rsidRDefault="0050083A" w:rsidP="00EB67C8">
            <w:pPr>
              <w:tabs>
                <w:tab w:val="left" w:pos="1701"/>
              </w:tabs>
            </w:pPr>
            <w:r w:rsidRPr="00EE482B">
              <w:t xml:space="preserve">Justeras den </w:t>
            </w:r>
            <w:r w:rsidR="001F714B">
              <w:t>1</w:t>
            </w:r>
            <w:r w:rsidR="00BF3439">
              <w:t>3</w:t>
            </w:r>
            <w:r w:rsidR="00A45E77">
              <w:t xml:space="preserve"> april</w:t>
            </w:r>
            <w:r w:rsidRPr="00EE482B">
              <w:t xml:space="preserve"> 2021</w:t>
            </w:r>
          </w:p>
          <w:p w:rsidR="0050083A" w:rsidRPr="00EE482B" w:rsidRDefault="0050083A" w:rsidP="00EB67C8">
            <w:pPr>
              <w:tabs>
                <w:tab w:val="left" w:pos="1701"/>
              </w:tabs>
            </w:pPr>
            <w:r w:rsidRPr="00EE482B">
              <w:br/>
            </w:r>
          </w:p>
          <w:p w:rsidR="0050083A" w:rsidRPr="00EE482B" w:rsidRDefault="008A4B88" w:rsidP="00EB67C8">
            <w:pPr>
              <w:tabs>
                <w:tab w:val="left" w:pos="1701"/>
              </w:tabs>
            </w:pPr>
            <w:r>
              <w:t>Hans Wallmark</w:t>
            </w:r>
          </w:p>
          <w:p w:rsidR="00716AF6" w:rsidRPr="004B367D" w:rsidRDefault="00716AF6" w:rsidP="00EB67C8">
            <w:pPr>
              <w:tabs>
                <w:tab w:val="left" w:pos="1701"/>
              </w:tabs>
              <w:rPr>
                <w:highlight w:val="yellow"/>
              </w:rPr>
            </w:pPr>
          </w:p>
        </w:tc>
      </w:tr>
    </w:tbl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margin" w:tblpX="-1276" w:tblpY="1201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468"/>
      </w:tblGrid>
      <w:tr w:rsidR="0050083A" w:rsidRPr="004B367D" w:rsidTr="00EB67C8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50083A" w:rsidRPr="00EE482B" w:rsidRDefault="0050083A" w:rsidP="00EB67C8">
            <w:pPr>
              <w:tabs>
                <w:tab w:val="left" w:pos="1701"/>
              </w:tabs>
              <w:rPr>
                <w:sz w:val="20"/>
              </w:rPr>
            </w:pPr>
            <w:r w:rsidRPr="00EE482B">
              <w:rPr>
                <w:color w:val="FF0000"/>
                <w:sz w:val="20"/>
              </w:rPr>
              <w:lastRenderedPageBreak/>
              <w:br w:type="page"/>
            </w:r>
            <w:r w:rsidRPr="00EE482B">
              <w:rPr>
                <w:sz w:val="20"/>
              </w:rPr>
              <w:br w:type="page"/>
              <w:t>UTRIKESUTSKOTTET</w:t>
            </w:r>
          </w:p>
        </w:tc>
        <w:tc>
          <w:tcPr>
            <w:tcW w:w="514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50083A" w:rsidRPr="00EE482B" w:rsidRDefault="0050083A" w:rsidP="00EB67C8">
            <w:pPr>
              <w:tabs>
                <w:tab w:val="left" w:pos="1701"/>
              </w:tabs>
              <w:rPr>
                <w:b/>
                <w:sz w:val="20"/>
              </w:rPr>
            </w:pPr>
            <w:r w:rsidRPr="00EE482B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0083A" w:rsidRPr="00EE482B" w:rsidRDefault="0050083A" w:rsidP="00EB67C8">
            <w:pPr>
              <w:tabs>
                <w:tab w:val="left" w:pos="1701"/>
              </w:tabs>
              <w:rPr>
                <w:b/>
                <w:sz w:val="20"/>
              </w:rPr>
            </w:pPr>
            <w:r w:rsidRPr="00EE482B">
              <w:rPr>
                <w:b/>
                <w:sz w:val="20"/>
              </w:rPr>
              <w:t>Bilaga 1</w:t>
            </w:r>
          </w:p>
          <w:p w:rsidR="0050083A" w:rsidRPr="00EE482B" w:rsidRDefault="0050083A" w:rsidP="00EB67C8">
            <w:pPr>
              <w:tabs>
                <w:tab w:val="left" w:pos="1701"/>
              </w:tabs>
              <w:rPr>
                <w:sz w:val="20"/>
              </w:rPr>
            </w:pPr>
            <w:r w:rsidRPr="00EE482B">
              <w:rPr>
                <w:sz w:val="20"/>
              </w:rPr>
              <w:t>till protokoll</w:t>
            </w:r>
          </w:p>
          <w:p w:rsidR="0050083A" w:rsidRPr="00EE482B" w:rsidRDefault="0050083A" w:rsidP="00EB67C8">
            <w:pPr>
              <w:tabs>
                <w:tab w:val="left" w:pos="1701"/>
              </w:tabs>
              <w:rPr>
                <w:b/>
                <w:sz w:val="20"/>
              </w:rPr>
            </w:pPr>
            <w:r w:rsidRPr="00EE482B">
              <w:rPr>
                <w:sz w:val="20"/>
              </w:rPr>
              <w:t>2020/21:</w:t>
            </w:r>
            <w:r w:rsidR="006202DD" w:rsidRPr="00EE482B">
              <w:rPr>
                <w:sz w:val="20"/>
              </w:rPr>
              <w:t>2</w:t>
            </w:r>
            <w:r w:rsidR="001F714B">
              <w:rPr>
                <w:sz w:val="20"/>
              </w:rPr>
              <w:t>7</w:t>
            </w:r>
          </w:p>
        </w:tc>
      </w:tr>
      <w:tr w:rsidR="0050083A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1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FA1D79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FA1D79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FA1D79">
              <w:rPr>
                <w:sz w:val="18"/>
                <w:szCs w:val="18"/>
              </w:rPr>
              <w:t>§ 1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8712B3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8712B3">
              <w:rPr>
                <w:sz w:val="18"/>
                <w:szCs w:val="18"/>
              </w:rPr>
              <w:t xml:space="preserve">§ </w:t>
            </w:r>
            <w:r w:rsidR="002567ED" w:rsidRPr="008712B3">
              <w:rPr>
                <w:sz w:val="18"/>
                <w:szCs w:val="18"/>
              </w:rPr>
              <w:t>2</w:t>
            </w:r>
            <w:r w:rsidR="004814F7">
              <w:rPr>
                <w:sz w:val="18"/>
                <w:szCs w:val="18"/>
              </w:rPr>
              <w:t>-4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8712B3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8712B3">
              <w:rPr>
                <w:sz w:val="18"/>
                <w:szCs w:val="18"/>
              </w:rPr>
              <w:t>§</w:t>
            </w:r>
            <w:r w:rsidR="00640A63" w:rsidRPr="008712B3">
              <w:rPr>
                <w:sz w:val="18"/>
                <w:szCs w:val="18"/>
              </w:rPr>
              <w:t xml:space="preserve"> </w:t>
            </w:r>
            <w:r w:rsidR="004814F7">
              <w:rPr>
                <w:sz w:val="18"/>
                <w:szCs w:val="18"/>
              </w:rPr>
              <w:t>5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8712B3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8712B3">
              <w:rPr>
                <w:sz w:val="18"/>
                <w:szCs w:val="18"/>
              </w:rPr>
              <w:t>§</w:t>
            </w:r>
            <w:r w:rsidR="008F628F" w:rsidRPr="008712B3">
              <w:rPr>
                <w:sz w:val="18"/>
                <w:szCs w:val="18"/>
              </w:rPr>
              <w:t xml:space="preserve"> </w:t>
            </w:r>
            <w:r w:rsidR="004814F7">
              <w:rPr>
                <w:sz w:val="18"/>
                <w:szCs w:val="18"/>
              </w:rPr>
              <w:t>6-7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A1D79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FA1D79">
              <w:rPr>
                <w:sz w:val="18"/>
                <w:szCs w:val="18"/>
              </w:rPr>
              <w:t>§</w:t>
            </w:r>
            <w:r w:rsidR="00450F25">
              <w:rPr>
                <w:sz w:val="18"/>
                <w:szCs w:val="18"/>
              </w:rPr>
              <w:t xml:space="preserve"> </w:t>
            </w:r>
            <w:r w:rsidR="004814F7">
              <w:rPr>
                <w:sz w:val="18"/>
                <w:szCs w:val="18"/>
              </w:rPr>
              <w:t>8-9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A1D79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FA1D79">
              <w:rPr>
                <w:sz w:val="18"/>
                <w:szCs w:val="18"/>
              </w:rPr>
              <w:t>§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0083A" w:rsidRPr="00FA1D79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FA1D79">
              <w:rPr>
                <w:sz w:val="20"/>
              </w:rPr>
              <w:t xml:space="preserve">§ 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EE482B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E482B">
              <w:rPr>
                <w:sz w:val="20"/>
              </w:rPr>
              <w:t xml:space="preserve">§ 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0083A" w:rsidRPr="00EE482B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E482B">
              <w:rPr>
                <w:sz w:val="20"/>
              </w:rPr>
              <w:t xml:space="preserve">§ </w:t>
            </w:r>
          </w:p>
        </w:tc>
      </w:tr>
      <w:tr w:rsidR="0050083A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FA1D79" w:rsidRDefault="0050083A" w:rsidP="00EB67C8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FA1D79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FA1D79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A1D79"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FA1D79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A1D79"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8712B3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8712B3"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8712B3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8712B3"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8712B3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8712B3"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8712B3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8712B3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8712B3"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A1D79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A1D79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A1D79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A1D79"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A1D79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A1D79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A1D79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A1D79"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A1D79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A1D79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A1D79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A1D79"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A1D79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A1D79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EE482B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EE482B"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EE482B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EE482B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EE482B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EE482B">
              <w:t>N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EE482B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EE482B">
              <w:rPr>
                <w:sz w:val="21"/>
                <w:szCs w:val="21"/>
              </w:rPr>
              <w:t>V</w:t>
            </w:r>
          </w:p>
        </w:tc>
      </w:tr>
      <w:tr w:rsidR="00450F2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FA1D79" w:rsidRDefault="00450F25" w:rsidP="00450F2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Kenneth G Forslund (S) (Ordförande)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D42A8D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</w:tr>
      <w:tr w:rsidR="00A45E77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FA1D79" w:rsidRDefault="00A45E77" w:rsidP="00A45E7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Hans Wallmark (M) (Vice ordförande)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D42A8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4814F7" w:rsidP="00A45E77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</w:tr>
      <w:tr w:rsidR="00A45E77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FA1D79" w:rsidRDefault="00A45E77" w:rsidP="00A45E7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  <w:lang w:val="en-US"/>
              </w:rPr>
              <w:t>Olle Thorell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D42A8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</w:tr>
      <w:tr w:rsidR="00450F2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FA1D79" w:rsidRDefault="00450F25" w:rsidP="00450F2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</w:rPr>
              <w:t>Hans Rothenberg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D42A8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</w:tr>
      <w:tr w:rsidR="00450F2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FA1D79" w:rsidRDefault="00450F25" w:rsidP="00450F2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  <w:lang w:val="en-US"/>
              </w:rPr>
              <w:t>Markus Wiechel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D42A8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814F7" w:rsidP="00450F25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</w:tr>
      <w:tr w:rsidR="00450F2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FA1D79" w:rsidRDefault="00450F25" w:rsidP="00450F2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  <w:lang w:val="en-US"/>
              </w:rPr>
              <w:t>Jamal El-Haj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D42A8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</w:tr>
      <w:tr w:rsidR="00450F2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FA1D79" w:rsidRDefault="00450F25" w:rsidP="00450F2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  <w:lang w:val="en-US"/>
              </w:rPr>
              <w:t>Kerstin Lundgren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D42A8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814F7" w:rsidP="00450F2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</w:tr>
      <w:tr w:rsidR="00A45E77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FA1D79" w:rsidRDefault="00A45E77" w:rsidP="00A45E7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  <w:lang w:val="en-US"/>
              </w:rPr>
              <w:t>Håkan Svenneling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D42A8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0B2289" w:rsidP="00A45E77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4814F7" w:rsidP="00A45E77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4814F7" w:rsidP="00A45E77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4814F7" w:rsidP="00A45E77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</w:tr>
      <w:tr w:rsidR="00A45E77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FA1D79" w:rsidRDefault="00A45E77" w:rsidP="00A45E7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  <w:lang w:val="en-US"/>
              </w:rPr>
              <w:t>Margareta Cederfelt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D42A8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0B2289" w:rsidP="00A45E77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4814F7" w:rsidP="00A45E77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4814F7" w:rsidP="00A45E77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4814F7" w:rsidP="00A45E77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</w:tr>
      <w:tr w:rsidR="00A45E77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FA1D79" w:rsidRDefault="00A45E77" w:rsidP="00A45E7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  <w:lang w:val="en-US"/>
              </w:rPr>
              <w:t>Björn Söder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D42A8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4814F7" w:rsidP="00A45E77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</w:tr>
      <w:tr w:rsidR="00A45E77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FA1D79" w:rsidRDefault="00A45E77" w:rsidP="00A45E7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Sara Heikkinen Breitholtz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D42A8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</w:tr>
      <w:tr w:rsidR="00A45E77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FA1D79" w:rsidRDefault="00A45E77" w:rsidP="00A45E7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  <w:lang w:val="en-US"/>
              </w:rPr>
              <w:t xml:space="preserve">Lars Adaktusson (KD)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D42A8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0B2289" w:rsidP="00A45E77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4814F7" w:rsidP="00A45E77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4814F7" w:rsidP="00A45E77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</w:tr>
      <w:tr w:rsidR="00A45E77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FA1D79" w:rsidRDefault="00A45E77" w:rsidP="00A45E7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  <w:lang w:val="en-US"/>
              </w:rPr>
              <w:t>Annika Strandhäll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D42A8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4814F7" w:rsidP="00A45E77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4814F7" w:rsidP="00A45E77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</w:tr>
      <w:tr w:rsidR="00A45E77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FA1D79" w:rsidRDefault="00A45E77" w:rsidP="00A45E7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  <w:lang w:val="en-US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D42A8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0B2289" w:rsidP="00A45E77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4814F7" w:rsidP="00A45E77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</w:tr>
      <w:tr w:rsidR="00A45E77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FA1D79" w:rsidRDefault="00A45E77" w:rsidP="00A45E7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</w:rPr>
              <w:t>Mats Nordberg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D42A8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4814F7" w:rsidP="00A45E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4814F7" w:rsidP="00A45E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4814F7" w:rsidP="00A45E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</w:tr>
      <w:tr w:rsidR="00A45E77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FA1D79" w:rsidRDefault="00A45E77" w:rsidP="00A45E7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Camilla Hansén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D42A8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</w:tr>
      <w:tr w:rsidR="00A45E77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FA1D79" w:rsidRDefault="00A45E77" w:rsidP="00A45E7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Magnus Ek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D42A8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</w:tr>
      <w:tr w:rsidR="00A45E77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FA1D79" w:rsidRDefault="00A45E77" w:rsidP="00A45E7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z w:val="21"/>
                <w:szCs w:val="21"/>
              </w:rPr>
              <w:fldChar w:fldCharType="begin"/>
            </w:r>
            <w:r w:rsidRPr="00FA1D79">
              <w:rPr>
                <w:sz w:val="21"/>
                <w:szCs w:val="21"/>
              </w:rPr>
              <w:instrText xml:space="preserve">  </w:instrText>
            </w:r>
            <w:r w:rsidRPr="00FA1D79">
              <w:rPr>
                <w:sz w:val="21"/>
                <w:szCs w:val="21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D42A8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</w:tr>
      <w:tr w:rsidR="00A45E77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A1D79">
              <w:rPr>
                <w:b/>
                <w:i/>
                <w:sz w:val="21"/>
                <w:szCs w:val="21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D42A8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</w:tr>
      <w:tr w:rsidR="00A45E77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FA1D79" w:rsidRDefault="00A45E77" w:rsidP="00A45E7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</w:rPr>
              <w:t xml:space="preserve">Diana Laitinen Carlsson </w:t>
            </w:r>
            <w:r w:rsidRPr="00FA1D79">
              <w:rPr>
                <w:sz w:val="21"/>
                <w:szCs w:val="21"/>
              </w:rPr>
              <w:t>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D42A8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</w:tr>
      <w:tr w:rsidR="00A45E77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FA1D79" w:rsidRDefault="00A45E77" w:rsidP="00A45E7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GB"/>
              </w:rPr>
            </w:pPr>
            <w:r w:rsidRPr="00FA1D79">
              <w:rPr>
                <w:snapToGrid w:val="0"/>
                <w:sz w:val="21"/>
                <w:szCs w:val="21"/>
                <w:lang w:val="en-GB"/>
              </w:rPr>
              <w:t>Magdalena Schröder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D42A8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0B2289" w:rsidP="00A45E77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D27539" w:rsidP="00A45E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D27539" w:rsidP="00A45E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</w:tr>
      <w:tr w:rsidR="00A45E77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FA1D79" w:rsidRDefault="00A45E77" w:rsidP="00A45E7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Vakant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D42A8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</w:tr>
      <w:tr w:rsidR="00A45E77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FA1D79" w:rsidRDefault="00A45E77" w:rsidP="00A45E7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Boriana Åberg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D42A8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</w:tr>
      <w:tr w:rsidR="00A45E77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FA1D79" w:rsidRDefault="00A45E77" w:rsidP="00A45E7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Sara Gille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D42A8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softHyphen/>
            </w:r>
            <w:r w:rsidR="004814F7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softHyphen/>
            </w:r>
            <w:r w:rsidR="00D27539"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softHyphen/>
            </w:r>
            <w:r w:rsidR="00D27539"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softHyphen/>
            </w:r>
            <w:r w:rsidR="004814F7"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</w:tr>
      <w:tr w:rsidR="00D27539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539" w:rsidRPr="00FA1D79" w:rsidRDefault="00D27539" w:rsidP="00D2753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Adnan Dibrani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539" w:rsidRPr="008712B3" w:rsidRDefault="00D27539" w:rsidP="00D27539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539" w:rsidRPr="00D42A8D" w:rsidRDefault="00D27539" w:rsidP="00D27539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539" w:rsidRPr="008712B3" w:rsidRDefault="00D27539" w:rsidP="00D27539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539" w:rsidRPr="008712B3" w:rsidRDefault="00D27539" w:rsidP="00D275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539" w:rsidRPr="008712B3" w:rsidRDefault="00D27539" w:rsidP="00D27539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539" w:rsidRPr="008712B3" w:rsidRDefault="00D27539" w:rsidP="00D275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539" w:rsidRPr="008712B3" w:rsidRDefault="00D27539" w:rsidP="00D27539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539" w:rsidRPr="00FA1D79" w:rsidRDefault="00D27539" w:rsidP="00D2753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539" w:rsidRPr="008712B3" w:rsidRDefault="00D27539" w:rsidP="00D27539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539" w:rsidRPr="00FA1D79" w:rsidRDefault="00D27539" w:rsidP="00D275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539" w:rsidRPr="00FA1D79" w:rsidRDefault="00D27539" w:rsidP="00D2753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539" w:rsidRPr="00FA1D79" w:rsidRDefault="00D27539" w:rsidP="00D2753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539" w:rsidRPr="00FA1D79" w:rsidRDefault="00D27539" w:rsidP="00D2753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539" w:rsidRPr="00FA1D79" w:rsidRDefault="00D27539" w:rsidP="00D2753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539" w:rsidRPr="004B367D" w:rsidRDefault="00D27539" w:rsidP="00D275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539" w:rsidRPr="004B367D" w:rsidRDefault="00D27539" w:rsidP="00D27539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539" w:rsidRPr="004B367D" w:rsidRDefault="00D27539" w:rsidP="00D27539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539" w:rsidRPr="004B367D" w:rsidRDefault="00D27539" w:rsidP="00D27539">
            <w:pPr>
              <w:rPr>
                <w:sz w:val="21"/>
                <w:szCs w:val="21"/>
                <w:highlight w:val="yellow"/>
              </w:rPr>
            </w:pPr>
          </w:p>
        </w:tc>
      </w:tr>
      <w:tr w:rsidR="00A45E77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FA1D79" w:rsidRDefault="00A45E77" w:rsidP="00A45E7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z w:val="21"/>
                <w:szCs w:val="21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D42A8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</w:tr>
      <w:tr w:rsidR="00A45E77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FA1D79" w:rsidRDefault="00A45E77" w:rsidP="00A45E7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  <w:lang w:val="en-US"/>
              </w:rPr>
              <w:t>Yasmine Posio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D42A8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</w:tr>
      <w:tr w:rsidR="00A45E77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FA1D79" w:rsidRDefault="00A45E77" w:rsidP="00A45E7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  <w:lang w:val="en-US"/>
              </w:rPr>
              <w:t>Tobias Billström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D42A8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</w:tr>
      <w:tr w:rsidR="00A45E77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FA1D79" w:rsidRDefault="00A45E77" w:rsidP="00A45E7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  <w:lang w:val="en-US"/>
              </w:rPr>
              <w:t>Tobias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D42A8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</w:tr>
      <w:tr w:rsidR="00A45E77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FA1D79" w:rsidRDefault="00A45E77" w:rsidP="00A45E7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z w:val="21"/>
                <w:szCs w:val="21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D42A8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</w:tr>
      <w:tr w:rsidR="00A45E77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FA1D79" w:rsidRDefault="00A45E77" w:rsidP="00A45E7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Gudrun Brunegård </w:t>
            </w:r>
            <w:r w:rsidRPr="00FA1D79">
              <w:rPr>
                <w:snapToGrid w:val="0"/>
                <w:sz w:val="21"/>
                <w:szCs w:val="21"/>
              </w:rPr>
              <w:t>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D42A8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0B2289" w:rsidP="00A45E77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0B2289" w:rsidP="00A45E77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0B2289" w:rsidP="00A45E77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</w:tr>
      <w:tr w:rsidR="00A45E77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FA1D79" w:rsidRDefault="00A45E77" w:rsidP="00A45E7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Lena Rådström Baastad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D42A8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</w:tr>
      <w:tr w:rsidR="00A45E77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FA1D79" w:rsidRDefault="00A45E77" w:rsidP="00A45E7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  <w:lang w:val="en-US"/>
              </w:rPr>
              <w:t>Joar Forssell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D42A8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</w:tr>
      <w:tr w:rsidR="00A45E77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FA1D79" w:rsidRDefault="00A45E77" w:rsidP="00A45E7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  <w:lang w:val="en-US"/>
              </w:rPr>
              <w:t>Martin Kinnunen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D42A8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</w:tr>
      <w:tr w:rsidR="00A45E77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FA1D79" w:rsidRDefault="00A45E77" w:rsidP="00A45E7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Maria Gardfjell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D42A8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</w:tr>
      <w:tr w:rsidR="000B2289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289" w:rsidRPr="00FA1D79" w:rsidRDefault="000B2289" w:rsidP="000B228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Cecilia Widegren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289" w:rsidRPr="008712B3" w:rsidRDefault="000B2289" w:rsidP="000B2289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289" w:rsidRPr="00D42A8D" w:rsidRDefault="000B2289" w:rsidP="000B2289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289" w:rsidRPr="008712B3" w:rsidRDefault="000B2289" w:rsidP="000B2289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289" w:rsidRPr="008712B3" w:rsidRDefault="000B2289" w:rsidP="000B22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289" w:rsidRPr="008712B3" w:rsidRDefault="000B2289" w:rsidP="000B2289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289" w:rsidRPr="008712B3" w:rsidRDefault="000B2289" w:rsidP="000B228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2289" w:rsidRPr="008712B3" w:rsidRDefault="000B2289" w:rsidP="000B2289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2289" w:rsidRPr="00FA1D79" w:rsidRDefault="000B2289" w:rsidP="000B228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2289" w:rsidRPr="008712B3" w:rsidRDefault="004814F7" w:rsidP="000B2289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2289" w:rsidRPr="00FA1D79" w:rsidRDefault="000B2289" w:rsidP="000B22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2289" w:rsidRPr="00FA1D79" w:rsidRDefault="000B2289" w:rsidP="000B228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2289" w:rsidRPr="00FA1D79" w:rsidRDefault="000B2289" w:rsidP="000B228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2289" w:rsidRPr="00FA1D79" w:rsidRDefault="000B2289" w:rsidP="000B228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2289" w:rsidRPr="00FA1D79" w:rsidRDefault="000B2289" w:rsidP="000B228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2289" w:rsidRPr="004B367D" w:rsidRDefault="000B2289" w:rsidP="000B22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2289" w:rsidRPr="004B367D" w:rsidRDefault="000B2289" w:rsidP="000B2289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2289" w:rsidRPr="004B367D" w:rsidRDefault="000B2289" w:rsidP="000B2289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2289" w:rsidRPr="004B367D" w:rsidRDefault="000B2289" w:rsidP="000B2289">
            <w:pPr>
              <w:rPr>
                <w:sz w:val="21"/>
                <w:szCs w:val="21"/>
                <w:highlight w:val="yellow"/>
              </w:rPr>
            </w:pPr>
          </w:p>
        </w:tc>
      </w:tr>
      <w:tr w:rsidR="00A45E77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FA1D79" w:rsidRDefault="00A45E77" w:rsidP="00A45E7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Ludvig Aspling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D42A8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</w:tr>
      <w:tr w:rsidR="00A45E77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FA1D79" w:rsidRDefault="00A45E77" w:rsidP="00A45E7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Mattias Karlsson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D42A8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</w:tr>
      <w:tr w:rsidR="00A45E77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FA1D79" w:rsidRDefault="00A45E77" w:rsidP="00A45E7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D42A8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</w:tr>
      <w:tr w:rsidR="00A45E77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FA1D79" w:rsidRDefault="00A45E77" w:rsidP="00A45E7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D42A8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</w:tr>
      <w:tr w:rsidR="00A45E77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FA1D79" w:rsidRDefault="00A45E77" w:rsidP="00A45E7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Elisabeth Falkhaven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D42A8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</w:tr>
      <w:tr w:rsidR="00A45E77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FA1D79" w:rsidRDefault="00A45E77" w:rsidP="00A45E7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Lars Thomsson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D42A8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</w:tr>
      <w:tr w:rsidR="00A45E77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FA1D79" w:rsidRDefault="00A45E77" w:rsidP="00A45E7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Lotta Johnsson Fornarve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D42A8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</w:tr>
      <w:tr w:rsidR="00A45E77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FA1D79" w:rsidRDefault="00A45E77" w:rsidP="00A45E7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D42A8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</w:tr>
      <w:tr w:rsidR="00A45E77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FA1D79" w:rsidRDefault="00A45E77" w:rsidP="00A45E7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D42A8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</w:tr>
      <w:tr w:rsidR="00A45E77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FA1D79" w:rsidRDefault="00A45E77" w:rsidP="00A45E7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Daniel Bäckström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D42A8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</w:tr>
      <w:tr w:rsidR="00A45E77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FA1D79" w:rsidRDefault="00A45E77" w:rsidP="00A45E7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Jasenko Omanovic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D42A8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</w:tr>
      <w:tr w:rsidR="000B2289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289" w:rsidRPr="00FA1D79" w:rsidRDefault="000B2289" w:rsidP="000B228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Jessika Roswall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289" w:rsidRPr="008712B3" w:rsidRDefault="000B2289" w:rsidP="000B2289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289" w:rsidRPr="00D42A8D" w:rsidRDefault="000B2289" w:rsidP="000B2289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289" w:rsidRPr="008712B3" w:rsidRDefault="000B2289" w:rsidP="000B2289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289" w:rsidRPr="008712B3" w:rsidRDefault="000B2289" w:rsidP="000B22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289" w:rsidRPr="008712B3" w:rsidRDefault="004814F7" w:rsidP="000B2289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289" w:rsidRPr="008712B3" w:rsidRDefault="000B2289" w:rsidP="000B22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2289" w:rsidRPr="008712B3" w:rsidRDefault="000B2289" w:rsidP="000B2289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2289" w:rsidRPr="008712B3" w:rsidRDefault="000B2289" w:rsidP="000B22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2289" w:rsidRPr="008712B3" w:rsidRDefault="000B2289" w:rsidP="000B2289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2289" w:rsidRPr="00FA1D79" w:rsidRDefault="000B2289" w:rsidP="000B22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2289" w:rsidRPr="00FA1D79" w:rsidRDefault="000B2289" w:rsidP="000B228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2289" w:rsidRPr="00FA1D79" w:rsidRDefault="000B2289" w:rsidP="000B228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2289" w:rsidRPr="00FA1D79" w:rsidRDefault="000B2289" w:rsidP="000B228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2289" w:rsidRPr="00FA1D79" w:rsidRDefault="000B2289" w:rsidP="000B228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2289" w:rsidRPr="004B367D" w:rsidRDefault="000B2289" w:rsidP="000B22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2289" w:rsidRPr="004B367D" w:rsidRDefault="000B2289" w:rsidP="000B2289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2289" w:rsidRPr="004B367D" w:rsidRDefault="000B2289" w:rsidP="000B2289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2289" w:rsidRPr="004B367D" w:rsidRDefault="000B2289" w:rsidP="000B2289">
            <w:pPr>
              <w:rPr>
                <w:sz w:val="21"/>
                <w:szCs w:val="21"/>
                <w:highlight w:val="yellow"/>
              </w:rPr>
            </w:pPr>
          </w:p>
        </w:tc>
      </w:tr>
      <w:tr w:rsidR="00A45E77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FA1D79" w:rsidRDefault="00A45E77" w:rsidP="00A45E7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D42A8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</w:tr>
      <w:tr w:rsidR="00A45E77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FA1D79" w:rsidRDefault="00A45E77" w:rsidP="00A45E7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  <w:lang w:val="en-GB"/>
              </w:rPr>
              <w:t>Pål Jonson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D42A8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</w:tr>
      <w:tr w:rsidR="00A45E77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FA1D79" w:rsidRDefault="00A45E77" w:rsidP="00A45E7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GB"/>
              </w:rPr>
            </w:pPr>
            <w:r w:rsidRPr="00FA1D79">
              <w:rPr>
                <w:snapToGrid w:val="0"/>
                <w:sz w:val="21"/>
                <w:szCs w:val="21"/>
                <w:lang w:val="en-GB"/>
              </w:rPr>
              <w:t>Hanna Gunnarsson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D42A8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rFonts w:eastAsiaTheme="minorHAnsi"/>
                <w:bCs/>
                <w:color w:val="000000"/>
                <w:sz w:val="21"/>
                <w:szCs w:val="21"/>
                <w:highlight w:val="yellow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</w:tr>
      <w:tr w:rsidR="00A45E77" w:rsidRPr="004B367D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FA1D79">
              <w:rPr>
                <w:sz w:val="20"/>
              </w:rPr>
              <w:t>N = Närvarande</w:t>
            </w:r>
          </w:p>
        </w:tc>
        <w:tc>
          <w:tcPr>
            <w:tcW w:w="5148" w:type="dxa"/>
            <w:gridSpan w:val="15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FA1D79">
              <w:rPr>
                <w:sz w:val="20"/>
              </w:rPr>
              <w:t>X = ledamöter som har deltagit i handläggningen</w:t>
            </w:r>
          </w:p>
        </w:tc>
        <w:tc>
          <w:tcPr>
            <w:tcW w:w="364" w:type="dxa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8" w:type="dxa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</w:tr>
      <w:tr w:rsidR="00A45E77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"/>
        </w:trPr>
        <w:tc>
          <w:tcPr>
            <w:tcW w:w="3357" w:type="dxa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FA1D79">
              <w:rPr>
                <w:sz w:val="20"/>
              </w:rPr>
              <w:t>V = Votering</w:t>
            </w:r>
          </w:p>
        </w:tc>
        <w:tc>
          <w:tcPr>
            <w:tcW w:w="5148" w:type="dxa"/>
            <w:gridSpan w:val="15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FA1D79">
              <w:rPr>
                <w:sz w:val="20"/>
              </w:rPr>
              <w:t>O = ledamöter som härutöver har varit närvarande</w:t>
            </w:r>
          </w:p>
        </w:tc>
        <w:tc>
          <w:tcPr>
            <w:tcW w:w="364" w:type="dxa"/>
          </w:tcPr>
          <w:p w:rsidR="00A45E77" w:rsidRPr="007271D4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</w:tcPr>
          <w:p w:rsidR="00A45E77" w:rsidRPr="007271D4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</w:tcPr>
          <w:p w:rsidR="00A45E77" w:rsidRPr="007271D4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8" w:type="dxa"/>
          </w:tcPr>
          <w:p w:rsidR="00A45E77" w:rsidRPr="007271D4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45E77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A45E77" w:rsidRPr="009C2227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148" w:type="dxa"/>
            <w:gridSpan w:val="15"/>
          </w:tcPr>
          <w:p w:rsidR="00A45E77" w:rsidRPr="007271D4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</w:tcPr>
          <w:p w:rsidR="00A45E77" w:rsidRPr="007271D4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</w:tcPr>
          <w:p w:rsidR="00A45E77" w:rsidRPr="007271D4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</w:tcPr>
          <w:p w:rsidR="00A45E77" w:rsidRPr="007271D4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8" w:type="dxa"/>
          </w:tcPr>
          <w:p w:rsidR="00A45E77" w:rsidRPr="007271D4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50083A" w:rsidRPr="009C2227" w:rsidRDefault="0050083A" w:rsidP="0050083A">
      <w:pPr>
        <w:rPr>
          <w:szCs w:val="24"/>
        </w:rPr>
      </w:pPr>
    </w:p>
    <w:p w:rsidR="00A37376" w:rsidRPr="00A37376" w:rsidRDefault="00A37376" w:rsidP="006D3AF9"/>
    <w:sectPr w:rsidR="00A37376" w:rsidRPr="00A37376" w:rsidSect="00EB67C8">
      <w:pgSz w:w="11906" w:h="16838" w:code="9"/>
      <w:pgMar w:top="568" w:right="1134" w:bottom="5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97019"/>
    <w:multiLevelType w:val="hybridMultilevel"/>
    <w:tmpl w:val="A136214E"/>
    <w:lvl w:ilvl="0" w:tplc="709C8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31A4B"/>
    <w:rsid w:val="00041E57"/>
    <w:rsid w:val="00052817"/>
    <w:rsid w:val="000533D3"/>
    <w:rsid w:val="0006043F"/>
    <w:rsid w:val="000656D5"/>
    <w:rsid w:val="00071C1E"/>
    <w:rsid w:val="00072835"/>
    <w:rsid w:val="00074290"/>
    <w:rsid w:val="000870BB"/>
    <w:rsid w:val="00090FE9"/>
    <w:rsid w:val="00094440"/>
    <w:rsid w:val="00094A50"/>
    <w:rsid w:val="000B2289"/>
    <w:rsid w:val="000B3BBC"/>
    <w:rsid w:val="000C4C5D"/>
    <w:rsid w:val="000F5AF7"/>
    <w:rsid w:val="0010354A"/>
    <w:rsid w:val="001064E1"/>
    <w:rsid w:val="00133626"/>
    <w:rsid w:val="00146C00"/>
    <w:rsid w:val="001779E0"/>
    <w:rsid w:val="001841CD"/>
    <w:rsid w:val="00184F69"/>
    <w:rsid w:val="001B052E"/>
    <w:rsid w:val="001B18C4"/>
    <w:rsid w:val="001B2574"/>
    <w:rsid w:val="001B7AB1"/>
    <w:rsid w:val="001C7EC4"/>
    <w:rsid w:val="001E16FE"/>
    <w:rsid w:val="001E71E1"/>
    <w:rsid w:val="001F3CB7"/>
    <w:rsid w:val="001F51BF"/>
    <w:rsid w:val="001F714B"/>
    <w:rsid w:val="00220ED1"/>
    <w:rsid w:val="00223534"/>
    <w:rsid w:val="00226FE2"/>
    <w:rsid w:val="0023211D"/>
    <w:rsid w:val="00235B16"/>
    <w:rsid w:val="00237AAB"/>
    <w:rsid w:val="002412A0"/>
    <w:rsid w:val="002441E4"/>
    <w:rsid w:val="00256608"/>
    <w:rsid w:val="002567ED"/>
    <w:rsid w:val="0028015F"/>
    <w:rsid w:val="00280BC7"/>
    <w:rsid w:val="00283A14"/>
    <w:rsid w:val="002902D3"/>
    <w:rsid w:val="002927A7"/>
    <w:rsid w:val="002B7046"/>
    <w:rsid w:val="002C7B21"/>
    <w:rsid w:val="002E0A5C"/>
    <w:rsid w:val="002F149F"/>
    <w:rsid w:val="002F3F18"/>
    <w:rsid w:val="002F6A4A"/>
    <w:rsid w:val="002F76AB"/>
    <w:rsid w:val="00303E5C"/>
    <w:rsid w:val="003063C8"/>
    <w:rsid w:val="003129AE"/>
    <w:rsid w:val="003159D7"/>
    <w:rsid w:val="00316B18"/>
    <w:rsid w:val="00322267"/>
    <w:rsid w:val="00336EA4"/>
    <w:rsid w:val="00351294"/>
    <w:rsid w:val="00353A43"/>
    <w:rsid w:val="00357397"/>
    <w:rsid w:val="00366722"/>
    <w:rsid w:val="00382BFA"/>
    <w:rsid w:val="00386CC5"/>
    <w:rsid w:val="00394D90"/>
    <w:rsid w:val="003A6352"/>
    <w:rsid w:val="003B7C5B"/>
    <w:rsid w:val="003C25A3"/>
    <w:rsid w:val="003D0C0C"/>
    <w:rsid w:val="003F1439"/>
    <w:rsid w:val="0040162C"/>
    <w:rsid w:val="00402ECC"/>
    <w:rsid w:val="0041244A"/>
    <w:rsid w:val="00450A07"/>
    <w:rsid w:val="00450F25"/>
    <w:rsid w:val="004573C9"/>
    <w:rsid w:val="0046637A"/>
    <w:rsid w:val="00467938"/>
    <w:rsid w:val="00471885"/>
    <w:rsid w:val="00476FF6"/>
    <w:rsid w:val="004814F7"/>
    <w:rsid w:val="00482C8C"/>
    <w:rsid w:val="00497317"/>
    <w:rsid w:val="004A1C2A"/>
    <w:rsid w:val="004A4303"/>
    <w:rsid w:val="004A4A7C"/>
    <w:rsid w:val="004B2F40"/>
    <w:rsid w:val="004B367D"/>
    <w:rsid w:val="004B392B"/>
    <w:rsid w:val="004B7AA6"/>
    <w:rsid w:val="004E3414"/>
    <w:rsid w:val="004E45E2"/>
    <w:rsid w:val="004E465F"/>
    <w:rsid w:val="004E60A9"/>
    <w:rsid w:val="004F539C"/>
    <w:rsid w:val="004F6CBD"/>
    <w:rsid w:val="0050083A"/>
    <w:rsid w:val="00504ACD"/>
    <w:rsid w:val="005050D6"/>
    <w:rsid w:val="00514D4D"/>
    <w:rsid w:val="00523C27"/>
    <w:rsid w:val="00524252"/>
    <w:rsid w:val="0052737B"/>
    <w:rsid w:val="005315D0"/>
    <w:rsid w:val="00541F45"/>
    <w:rsid w:val="00563AA9"/>
    <w:rsid w:val="005678CC"/>
    <w:rsid w:val="005833CD"/>
    <w:rsid w:val="00585C22"/>
    <w:rsid w:val="005A5B6D"/>
    <w:rsid w:val="005B50F1"/>
    <w:rsid w:val="005E5BB6"/>
    <w:rsid w:val="005F13B1"/>
    <w:rsid w:val="005F23B5"/>
    <w:rsid w:val="006202DD"/>
    <w:rsid w:val="006230EE"/>
    <w:rsid w:val="00627481"/>
    <w:rsid w:val="00640A63"/>
    <w:rsid w:val="00641784"/>
    <w:rsid w:val="00646353"/>
    <w:rsid w:val="006470F1"/>
    <w:rsid w:val="00661889"/>
    <w:rsid w:val="00663388"/>
    <w:rsid w:val="006701EB"/>
    <w:rsid w:val="00670412"/>
    <w:rsid w:val="006A08F5"/>
    <w:rsid w:val="006C2D58"/>
    <w:rsid w:val="006C41C1"/>
    <w:rsid w:val="006C5ECD"/>
    <w:rsid w:val="006C657A"/>
    <w:rsid w:val="006D0017"/>
    <w:rsid w:val="006D3AF9"/>
    <w:rsid w:val="006D68CA"/>
    <w:rsid w:val="006E4606"/>
    <w:rsid w:val="006F4581"/>
    <w:rsid w:val="00712851"/>
    <w:rsid w:val="00713678"/>
    <w:rsid w:val="007149F6"/>
    <w:rsid w:val="00716AF6"/>
    <w:rsid w:val="007354F1"/>
    <w:rsid w:val="00746022"/>
    <w:rsid w:val="007571ED"/>
    <w:rsid w:val="007622E3"/>
    <w:rsid w:val="00762E43"/>
    <w:rsid w:val="00774408"/>
    <w:rsid w:val="007843F4"/>
    <w:rsid w:val="007A4F84"/>
    <w:rsid w:val="007A56B1"/>
    <w:rsid w:val="007B6A85"/>
    <w:rsid w:val="007E205C"/>
    <w:rsid w:val="007E2F89"/>
    <w:rsid w:val="007F0964"/>
    <w:rsid w:val="00804646"/>
    <w:rsid w:val="00806406"/>
    <w:rsid w:val="00811372"/>
    <w:rsid w:val="00834F26"/>
    <w:rsid w:val="008378A8"/>
    <w:rsid w:val="00863227"/>
    <w:rsid w:val="00864C77"/>
    <w:rsid w:val="008712B3"/>
    <w:rsid w:val="00871FF6"/>
    <w:rsid w:val="00874A67"/>
    <w:rsid w:val="00876775"/>
    <w:rsid w:val="00876D21"/>
    <w:rsid w:val="00880CA5"/>
    <w:rsid w:val="00885B2F"/>
    <w:rsid w:val="008A4B88"/>
    <w:rsid w:val="008C5E93"/>
    <w:rsid w:val="008D3BE8"/>
    <w:rsid w:val="008D5DBE"/>
    <w:rsid w:val="008F39D2"/>
    <w:rsid w:val="008F5C48"/>
    <w:rsid w:val="008F628F"/>
    <w:rsid w:val="00902C57"/>
    <w:rsid w:val="0090725E"/>
    <w:rsid w:val="00915970"/>
    <w:rsid w:val="00925EF5"/>
    <w:rsid w:val="0093512F"/>
    <w:rsid w:val="009402B6"/>
    <w:rsid w:val="0094492D"/>
    <w:rsid w:val="00946F88"/>
    <w:rsid w:val="009611BB"/>
    <w:rsid w:val="00973EDF"/>
    <w:rsid w:val="00974AEA"/>
    <w:rsid w:val="00980BA4"/>
    <w:rsid w:val="009855B9"/>
    <w:rsid w:val="00986505"/>
    <w:rsid w:val="00987E9C"/>
    <w:rsid w:val="009B2FEC"/>
    <w:rsid w:val="009B44B3"/>
    <w:rsid w:val="009B50FC"/>
    <w:rsid w:val="009C0538"/>
    <w:rsid w:val="009E298A"/>
    <w:rsid w:val="009E4029"/>
    <w:rsid w:val="00A03BDD"/>
    <w:rsid w:val="00A0578A"/>
    <w:rsid w:val="00A22E35"/>
    <w:rsid w:val="00A37376"/>
    <w:rsid w:val="00A45E77"/>
    <w:rsid w:val="00A47428"/>
    <w:rsid w:val="00A53CD7"/>
    <w:rsid w:val="00A55FB4"/>
    <w:rsid w:val="00A6024D"/>
    <w:rsid w:val="00A63F71"/>
    <w:rsid w:val="00A820CB"/>
    <w:rsid w:val="00A91781"/>
    <w:rsid w:val="00AA6165"/>
    <w:rsid w:val="00AB0288"/>
    <w:rsid w:val="00AD40CA"/>
    <w:rsid w:val="00AD4DD7"/>
    <w:rsid w:val="00AD5ABD"/>
    <w:rsid w:val="00AE4599"/>
    <w:rsid w:val="00AE7601"/>
    <w:rsid w:val="00B026D0"/>
    <w:rsid w:val="00B0297B"/>
    <w:rsid w:val="00B24532"/>
    <w:rsid w:val="00B337AC"/>
    <w:rsid w:val="00B5506A"/>
    <w:rsid w:val="00B56BD2"/>
    <w:rsid w:val="00B672B6"/>
    <w:rsid w:val="00B7113A"/>
    <w:rsid w:val="00B86D1B"/>
    <w:rsid w:val="00B905AA"/>
    <w:rsid w:val="00BA4A6F"/>
    <w:rsid w:val="00BB32B1"/>
    <w:rsid w:val="00BB64C2"/>
    <w:rsid w:val="00BD4989"/>
    <w:rsid w:val="00BD5ED3"/>
    <w:rsid w:val="00BF0C57"/>
    <w:rsid w:val="00BF3439"/>
    <w:rsid w:val="00C01E7F"/>
    <w:rsid w:val="00C10721"/>
    <w:rsid w:val="00C15E63"/>
    <w:rsid w:val="00C2738F"/>
    <w:rsid w:val="00C44BEE"/>
    <w:rsid w:val="00C505CE"/>
    <w:rsid w:val="00C8696F"/>
    <w:rsid w:val="00C8751C"/>
    <w:rsid w:val="00CA35F5"/>
    <w:rsid w:val="00CB1886"/>
    <w:rsid w:val="00CC1C31"/>
    <w:rsid w:val="00CC2B96"/>
    <w:rsid w:val="00CC3F57"/>
    <w:rsid w:val="00CE248F"/>
    <w:rsid w:val="00CE51C1"/>
    <w:rsid w:val="00CF267D"/>
    <w:rsid w:val="00D00B03"/>
    <w:rsid w:val="00D0256E"/>
    <w:rsid w:val="00D02C15"/>
    <w:rsid w:val="00D04689"/>
    <w:rsid w:val="00D1683D"/>
    <w:rsid w:val="00D24242"/>
    <w:rsid w:val="00D27539"/>
    <w:rsid w:val="00D27A42"/>
    <w:rsid w:val="00D31897"/>
    <w:rsid w:val="00D42A8D"/>
    <w:rsid w:val="00D458BE"/>
    <w:rsid w:val="00D47DE6"/>
    <w:rsid w:val="00D66118"/>
    <w:rsid w:val="00D71C4A"/>
    <w:rsid w:val="00D8468E"/>
    <w:rsid w:val="00D973D0"/>
    <w:rsid w:val="00DC7E0F"/>
    <w:rsid w:val="00DD3952"/>
    <w:rsid w:val="00DE3D8E"/>
    <w:rsid w:val="00DE5D90"/>
    <w:rsid w:val="00DF38A0"/>
    <w:rsid w:val="00E02889"/>
    <w:rsid w:val="00E06278"/>
    <w:rsid w:val="00E143B2"/>
    <w:rsid w:val="00E310B0"/>
    <w:rsid w:val="00E50E4D"/>
    <w:rsid w:val="00E568E5"/>
    <w:rsid w:val="00E71035"/>
    <w:rsid w:val="00E72127"/>
    <w:rsid w:val="00E72570"/>
    <w:rsid w:val="00E86074"/>
    <w:rsid w:val="00E9234B"/>
    <w:rsid w:val="00EA5F26"/>
    <w:rsid w:val="00EB67C8"/>
    <w:rsid w:val="00EB6C7F"/>
    <w:rsid w:val="00EC6459"/>
    <w:rsid w:val="00EE482B"/>
    <w:rsid w:val="00EE6534"/>
    <w:rsid w:val="00EE7A88"/>
    <w:rsid w:val="00F03D74"/>
    <w:rsid w:val="00F063C4"/>
    <w:rsid w:val="00F15E4D"/>
    <w:rsid w:val="00F17E82"/>
    <w:rsid w:val="00F4056A"/>
    <w:rsid w:val="00F41DD5"/>
    <w:rsid w:val="00F42AC6"/>
    <w:rsid w:val="00F4749E"/>
    <w:rsid w:val="00F536FC"/>
    <w:rsid w:val="00F55416"/>
    <w:rsid w:val="00F62AC1"/>
    <w:rsid w:val="00F66E5F"/>
    <w:rsid w:val="00F73633"/>
    <w:rsid w:val="00F876C5"/>
    <w:rsid w:val="00FA1D79"/>
    <w:rsid w:val="00FA6543"/>
    <w:rsid w:val="00FC11AF"/>
    <w:rsid w:val="00FF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B1B69-38FA-4507-9177-25FD57352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083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basedOn w:val="Normaltabell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1960E-1625-44CC-9D7E-E5014FF6A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1</TotalTime>
  <Pages>3</Pages>
  <Words>774</Words>
  <Characters>4158</Characters>
  <Application>Microsoft Office Word</Application>
  <DocSecurity>4</DocSecurity>
  <Lines>2079</Lines>
  <Paragraphs>308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Emmoth</dc:creator>
  <cp:keywords/>
  <dc:description/>
  <cp:lastModifiedBy>Anna Bolmström</cp:lastModifiedBy>
  <cp:revision>2</cp:revision>
  <cp:lastPrinted>2021-04-08T09:11:00Z</cp:lastPrinted>
  <dcterms:created xsi:type="dcterms:W3CDTF">2021-04-14T10:03:00Z</dcterms:created>
  <dcterms:modified xsi:type="dcterms:W3CDTF">2021-04-14T10:03:00Z</dcterms:modified>
</cp:coreProperties>
</file>