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66663B" w:rsidRDefault="004E5086">
      <w:pPr>
        <w:pStyle w:val="Datum"/>
        <w:outlineLvl w:val="0"/>
      </w:pPr>
      <w:r w:rsidRPr="0066663B">
        <w:fldChar w:fldCharType="begin" w:fldLock="1"/>
      </w:r>
      <w:r w:rsidRPr="0066663B">
        <w:instrText xml:space="preserve"> DOCPROPERTY "DocumentDate" </w:instrText>
      </w:r>
      <w:r w:rsidRPr="0066663B">
        <w:fldChar w:fldCharType="separate"/>
      </w:r>
      <w:r w:rsidR="008A5C5C" w:rsidRPr="0066663B">
        <w:t>Onsdagen den 21 februari 2007</w:t>
      </w:r>
      <w:r w:rsidRPr="0066663B">
        <w:fldChar w:fldCharType="end"/>
      </w:r>
    </w:p>
    <w:p w:rsidR="00B91B60" w:rsidRPr="0066663B" w:rsidRDefault="00B91B60" w:rsidP="00B91B60">
      <w:pPr>
        <w:pStyle w:val="Blankrad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666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66663B" w:rsidRDefault="004E5086">
            <w:pPr>
              <w:pStyle w:val="Plenum"/>
              <w:tabs>
                <w:tab w:val="clear" w:pos="1418"/>
              </w:tabs>
            </w:pPr>
            <w:r w:rsidRPr="0066663B">
              <w:t>Kl.</w:t>
            </w:r>
          </w:p>
        </w:tc>
        <w:tc>
          <w:tcPr>
            <w:tcW w:w="851" w:type="dxa"/>
          </w:tcPr>
          <w:p w:rsidR="004E5086" w:rsidRPr="0066663B" w:rsidRDefault="00122A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663B">
              <w:t>09.00</w:t>
            </w:r>
          </w:p>
        </w:tc>
        <w:tc>
          <w:tcPr>
            <w:tcW w:w="397" w:type="dxa"/>
          </w:tcPr>
          <w:p w:rsidR="004E5086" w:rsidRPr="0066663B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66663B" w:rsidRDefault="00122A2F">
            <w:pPr>
              <w:pStyle w:val="Plenum"/>
              <w:tabs>
                <w:tab w:val="clear" w:pos="1418"/>
              </w:tabs>
              <w:ind w:right="1"/>
            </w:pPr>
            <w:r w:rsidRPr="0066663B">
              <w:t>Aktuell debatt</w:t>
            </w:r>
          </w:p>
        </w:tc>
      </w:tr>
      <w:tr w:rsidR="00122A2F" w:rsidRPr="00666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  <w:jc w:val="right"/>
            </w:pPr>
            <w:r w:rsidRPr="0066663B">
              <w:t>10.15</w:t>
            </w:r>
          </w:p>
        </w:tc>
        <w:tc>
          <w:tcPr>
            <w:tcW w:w="397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  <w:ind w:right="1"/>
            </w:pPr>
            <w:r w:rsidRPr="0066663B">
              <w:t>Arbetsplenum</w:t>
            </w:r>
          </w:p>
        </w:tc>
      </w:tr>
      <w:tr w:rsidR="00122A2F" w:rsidRPr="00666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  <w:jc w:val="right"/>
            </w:pPr>
            <w:r w:rsidRPr="0066663B">
              <w:t>16.00</w:t>
            </w:r>
          </w:p>
        </w:tc>
        <w:tc>
          <w:tcPr>
            <w:tcW w:w="397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22A2F" w:rsidRPr="0066663B" w:rsidRDefault="00122A2F">
            <w:pPr>
              <w:pStyle w:val="Plenum"/>
              <w:tabs>
                <w:tab w:val="clear" w:pos="1418"/>
              </w:tabs>
              <w:ind w:right="1"/>
            </w:pPr>
            <w:r w:rsidRPr="0066663B">
              <w:t>Votering</w:t>
            </w:r>
          </w:p>
        </w:tc>
      </w:tr>
    </w:tbl>
    <w:p w:rsidR="004E5086" w:rsidRPr="0066663B" w:rsidRDefault="004E5086">
      <w:pPr>
        <w:pStyle w:val="StreckLngt"/>
      </w:pPr>
      <w:r w:rsidRPr="0066663B">
        <w:tab/>
      </w:r>
    </w:p>
    <w:p w:rsidR="00AB4FE8" w:rsidRPr="0066663B" w:rsidRDefault="00AB4FE8" w:rsidP="00AB4FE8">
      <w:pPr>
        <w:pStyle w:val="Blankrad"/>
      </w:pPr>
      <w:r w:rsidRPr="0066663B">
        <w:t xml:space="preserve">     </w:t>
      </w:r>
    </w:p>
    <w:p w:rsidR="00AB4FE8" w:rsidRPr="0066663B" w:rsidRDefault="00AB4FE8" w:rsidP="00AB4FE8">
      <w:pPr>
        <w:pStyle w:val="Blankrad"/>
      </w:pPr>
    </w:p>
    <w:p w:rsidR="00997EA9" w:rsidRPr="0066663B" w:rsidRDefault="00997EA9">
      <w:pPr>
        <w:pStyle w:val="Blankrad"/>
      </w:pPr>
      <w:r w:rsidRPr="0066663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 w:rsidP="00997EA9">
            <w:r w:rsidRPr="0066663B">
              <w:t>Nr</w:t>
            </w:r>
          </w:p>
        </w:tc>
        <w:tc>
          <w:tcPr>
            <w:tcW w:w="5675" w:type="dxa"/>
            <w:gridSpan w:val="4"/>
          </w:tcPr>
          <w:p w:rsidR="00997EA9" w:rsidRPr="0066663B" w:rsidRDefault="00997EA9" w:rsidP="00997EA9"/>
        </w:tc>
        <w:tc>
          <w:tcPr>
            <w:tcW w:w="1247" w:type="dxa"/>
            <w:gridSpan w:val="3"/>
          </w:tcPr>
          <w:p w:rsidR="00997EA9" w:rsidRPr="0066663B" w:rsidRDefault="00997EA9" w:rsidP="00997EA9"/>
        </w:tc>
        <w:tc>
          <w:tcPr>
            <w:tcW w:w="1489" w:type="dxa"/>
            <w:gridSpan w:val="2"/>
          </w:tcPr>
          <w:p w:rsidR="00997EA9" w:rsidRPr="0066663B" w:rsidRDefault="00997EA9" w:rsidP="00997EA9"/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2524AF">
            <w:pPr>
              <w:pStyle w:val="rendenr"/>
            </w:pPr>
            <w:r w:rsidRPr="0066663B">
              <w:t>1</w:t>
            </w:r>
          </w:p>
        </w:tc>
        <w:tc>
          <w:tcPr>
            <w:tcW w:w="8411" w:type="dxa"/>
            <w:gridSpan w:val="9"/>
          </w:tcPr>
          <w:p w:rsidR="00997EA9" w:rsidRPr="0066663B" w:rsidRDefault="00997EA9">
            <w:pPr>
              <w:pStyle w:val="renderubrik"/>
            </w:pPr>
            <w:r w:rsidRPr="0066663B">
              <w:t>Aktuell debatt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97EA9" w:rsidRPr="0066663B" w:rsidRDefault="00997EA9">
            <w:pPr>
              <w:pStyle w:val="Debattregler"/>
            </w:pPr>
            <w:r w:rsidRPr="0066663B">
              <w:t>På begäran av Socialdemokraternas riksdagsgrupp anordnas en aktuell debatt om statliga bolag.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97EA9" w:rsidRPr="0066663B" w:rsidRDefault="00997EA9">
            <w:pPr>
              <w:pStyle w:val="Underrubrik"/>
            </w:pPr>
            <w:r w:rsidRPr="0066663B">
              <w:t>Debattregler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997EA9" w:rsidRPr="0066663B" w:rsidRDefault="00997EA9">
            <w:pPr>
              <w:pStyle w:val="Debattregler"/>
            </w:pPr>
            <w:r w:rsidRPr="0066663B">
              <w:t>Företrädare för det parti som begärt debatten, Socialdemokraterna, inleder.</w:t>
            </w:r>
          </w:p>
          <w:p w:rsidR="00997EA9" w:rsidRPr="0066663B" w:rsidRDefault="00997EA9">
            <w:pPr>
              <w:pStyle w:val="Debattregler"/>
            </w:pPr>
            <w:r w:rsidRPr="0066663B">
              <w:t>Det förekommer inga repliker.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997EA9" w:rsidRPr="0066663B" w:rsidRDefault="00997EA9">
            <w:pPr>
              <w:pStyle w:val="Spaltrubrikverst"/>
            </w:pPr>
            <w:r w:rsidRPr="0066663B">
              <w:t>Antal inlägg och tider i minuter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997EA9" w:rsidRPr="0066663B" w:rsidRDefault="00997EA9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997EA9" w:rsidRPr="0066663B" w:rsidRDefault="00997EA9">
            <w:pPr>
              <w:pStyle w:val="SpaltrubrikInlgg"/>
            </w:pPr>
            <w:r w:rsidRPr="0066663B">
              <w:t>Inl.</w:t>
            </w: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SpaltrubrikInlgg"/>
            </w:pPr>
            <w:r w:rsidRPr="0066663B">
              <w:t xml:space="preserve">Omg. </w:t>
            </w:r>
            <w:r w:rsidR="008A5C5C" w:rsidRPr="0066663B">
              <w:t xml:space="preserve"> </w:t>
            </w:r>
            <w:r w:rsidRPr="0066663B">
              <w:t>1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SpaltrubrikInlgg"/>
            </w:pPr>
            <w:r w:rsidRPr="0066663B">
              <w:t xml:space="preserve">Omg. </w:t>
            </w:r>
            <w:r w:rsidR="008A5C5C" w:rsidRPr="0066663B">
              <w:t xml:space="preserve"> </w:t>
            </w:r>
            <w:r w:rsidRPr="0066663B">
              <w:t>2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SpaltrubrikInlgg"/>
            </w:pPr>
            <w:r w:rsidRPr="0066663B">
              <w:t xml:space="preserve">Omg. </w:t>
            </w:r>
            <w:r w:rsidR="008A5C5C" w:rsidRPr="0066663B">
              <w:t xml:space="preserve"> </w:t>
            </w:r>
            <w:r w:rsidRPr="0066663B">
              <w:t>3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SpaltrubrikInlgg"/>
            </w:pPr>
            <w:r w:rsidRPr="0066663B">
              <w:t>Avsl.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3" w:type="dxa"/>
          </w:tcPr>
          <w:p w:rsidR="00997EA9" w:rsidRPr="0066663B" w:rsidRDefault="00997EA9">
            <w:r w:rsidRPr="0066663B">
              <w:t>1</w:t>
            </w:r>
          </w:p>
        </w:tc>
        <w:tc>
          <w:tcPr>
            <w:tcW w:w="3559" w:type="dxa"/>
          </w:tcPr>
          <w:p w:rsidR="00997EA9" w:rsidRPr="0066663B" w:rsidRDefault="00997EA9">
            <w:r w:rsidRPr="0066663B">
              <w:t>Statsrådet Mats Odell (kd)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10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TalartidCentrerad"/>
            </w:pPr>
            <w:r w:rsidRPr="0066663B">
              <w:t>4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4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3" w:type="dxa"/>
          </w:tcPr>
          <w:p w:rsidR="00997EA9" w:rsidRPr="0066663B" w:rsidRDefault="00997EA9">
            <w:r w:rsidRPr="0066663B">
              <w:t>2</w:t>
            </w:r>
          </w:p>
        </w:tc>
        <w:tc>
          <w:tcPr>
            <w:tcW w:w="3559" w:type="dxa"/>
          </w:tcPr>
          <w:p w:rsidR="00997EA9" w:rsidRPr="0066663B" w:rsidRDefault="00997EA9">
            <w:r w:rsidRPr="0066663B">
              <w:t>Thomas Östros (s)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6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TalartidCentrerad"/>
            </w:pPr>
            <w:r w:rsidRPr="0066663B">
              <w:t>4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3" w:type="dxa"/>
          </w:tcPr>
          <w:p w:rsidR="00997EA9" w:rsidRPr="0066663B" w:rsidRDefault="00997EA9">
            <w:r w:rsidRPr="0066663B">
              <w:t>3</w:t>
            </w:r>
          </w:p>
        </w:tc>
        <w:tc>
          <w:tcPr>
            <w:tcW w:w="3559" w:type="dxa"/>
          </w:tcPr>
          <w:p w:rsidR="00997EA9" w:rsidRPr="0066663B" w:rsidRDefault="0072445E">
            <w:r w:rsidRPr="0066663B">
              <w:t>Bertil Kjellberg (m)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6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3" w:type="dxa"/>
          </w:tcPr>
          <w:p w:rsidR="00997EA9" w:rsidRPr="0066663B" w:rsidRDefault="00997EA9">
            <w:r w:rsidRPr="0066663B">
              <w:t>4</w:t>
            </w:r>
          </w:p>
        </w:tc>
        <w:tc>
          <w:tcPr>
            <w:tcW w:w="3559" w:type="dxa"/>
          </w:tcPr>
          <w:p w:rsidR="00997EA9" w:rsidRPr="0066663B" w:rsidRDefault="003B182E">
            <w:r w:rsidRPr="0066663B">
              <w:t>Roger Tiefensee (c)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6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3" w:type="dxa"/>
          </w:tcPr>
          <w:p w:rsidR="00997EA9" w:rsidRPr="0066663B" w:rsidRDefault="00997EA9">
            <w:r w:rsidRPr="0066663B">
              <w:t>5</w:t>
            </w:r>
          </w:p>
        </w:tc>
        <w:tc>
          <w:tcPr>
            <w:tcW w:w="3559" w:type="dxa"/>
          </w:tcPr>
          <w:p w:rsidR="00997EA9" w:rsidRPr="0066663B" w:rsidRDefault="00997EA9">
            <w:r w:rsidRPr="0066663B">
              <w:t>Karin Pilsäter (fp)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6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3" w:type="dxa"/>
          </w:tcPr>
          <w:p w:rsidR="00997EA9" w:rsidRPr="0066663B" w:rsidRDefault="00997EA9">
            <w:r w:rsidRPr="0066663B">
              <w:t>6</w:t>
            </w:r>
          </w:p>
        </w:tc>
        <w:tc>
          <w:tcPr>
            <w:tcW w:w="3559" w:type="dxa"/>
          </w:tcPr>
          <w:p w:rsidR="00997EA9" w:rsidRPr="0066663B" w:rsidRDefault="00997EA9">
            <w:r w:rsidRPr="0066663B">
              <w:t>Lars Ohly (v)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6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443" w:type="dxa"/>
          </w:tcPr>
          <w:p w:rsidR="00997EA9" w:rsidRPr="0066663B" w:rsidRDefault="00997EA9">
            <w:r w:rsidRPr="0066663B">
              <w:t>7</w:t>
            </w:r>
          </w:p>
        </w:tc>
        <w:tc>
          <w:tcPr>
            <w:tcW w:w="3559" w:type="dxa"/>
          </w:tcPr>
          <w:p w:rsidR="00997EA9" w:rsidRPr="0066663B" w:rsidRDefault="00EE3057">
            <w:r w:rsidRPr="0066663B">
              <w:t>Per Bolund (mp)</w:t>
            </w: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997EA9" w:rsidRPr="0066663B" w:rsidRDefault="00997EA9">
            <w:pPr>
              <w:pStyle w:val="TalartidCentrerad"/>
            </w:pPr>
            <w:r w:rsidRPr="0066663B">
              <w:t>6</w:t>
            </w:r>
          </w:p>
        </w:tc>
        <w:tc>
          <w:tcPr>
            <w:tcW w:w="996" w:type="dxa"/>
          </w:tcPr>
          <w:p w:rsidR="00997EA9" w:rsidRPr="0066663B" w:rsidRDefault="00997EA9">
            <w:pPr>
              <w:pStyle w:val="TalartidCentrerad"/>
            </w:pPr>
            <w:r w:rsidRPr="0066663B">
              <w:t>2</w:t>
            </w:r>
          </w:p>
        </w:tc>
        <w:tc>
          <w:tcPr>
            <w:tcW w:w="994" w:type="dxa"/>
            <w:gridSpan w:val="2"/>
          </w:tcPr>
          <w:p w:rsidR="00997EA9" w:rsidRPr="0066663B" w:rsidRDefault="00997EA9">
            <w:pPr>
              <w:pStyle w:val="TalartidCentrerad"/>
            </w:pPr>
          </w:p>
        </w:tc>
        <w:tc>
          <w:tcPr>
            <w:tcW w:w="708" w:type="dxa"/>
          </w:tcPr>
          <w:p w:rsidR="00997EA9" w:rsidRPr="0066663B" w:rsidRDefault="00997EA9">
            <w:pPr>
              <w:pStyle w:val="TalartidCentrerad"/>
            </w:pP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97EA9" w:rsidRPr="0066663B" w:rsidRDefault="00997EA9">
            <w:pPr>
              <w:pStyle w:val="IngenText"/>
            </w:pP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997EA9" w:rsidRPr="0066663B" w:rsidRDefault="00997EA9">
            <w:pPr>
              <w:pStyle w:val="TalartidTotalText"/>
            </w:pPr>
            <w:r w:rsidRPr="0066663B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997EA9" w:rsidRPr="0066663B" w:rsidRDefault="00997EA9">
            <w:pPr>
              <w:pStyle w:val="TalartidFet"/>
            </w:pPr>
            <w:r w:rsidRPr="0066663B">
              <w:t>1 tim. 14 min.</w:t>
            </w:r>
          </w:p>
        </w:tc>
      </w:tr>
      <w:tr w:rsidR="00997EA9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997EA9" w:rsidRPr="0066663B" w:rsidRDefault="00997EA9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997EA9" w:rsidRPr="0066663B" w:rsidRDefault="00997EA9">
            <w:pPr>
              <w:pStyle w:val="StreckMitten"/>
            </w:pPr>
            <w:r w:rsidRPr="0066663B">
              <w:tab/>
            </w:r>
            <w:r w:rsidRPr="0066663B">
              <w:tab/>
            </w:r>
          </w:p>
        </w:tc>
      </w:tr>
      <w:tr w:rsidR="00FA2876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A2876" w:rsidRPr="0066663B" w:rsidRDefault="00FA2876" w:rsidP="00FA2876">
            <w:pPr>
              <w:pStyle w:val="IngenText"/>
              <w:pageBreakBefore/>
            </w:pPr>
          </w:p>
        </w:tc>
        <w:tc>
          <w:tcPr>
            <w:tcW w:w="8411" w:type="dxa"/>
            <w:gridSpan w:val="9"/>
          </w:tcPr>
          <w:p w:rsidR="00FA2876" w:rsidRPr="0066663B" w:rsidRDefault="00FA2876" w:rsidP="00FA2876">
            <w:pPr>
              <w:pStyle w:val="StreckMitten"/>
              <w:pageBreakBefore/>
              <w:rPr>
                <w:rFonts w:ascii="Arial" w:hAnsi="Arial" w:cs="Arial"/>
                <w:sz w:val="28"/>
                <w:szCs w:val="28"/>
              </w:rPr>
            </w:pPr>
            <w:r w:rsidRPr="0066663B">
              <w:rPr>
                <w:rFonts w:ascii="Arial" w:hAnsi="Arial" w:cs="Arial"/>
                <w:b/>
                <w:i/>
                <w:sz w:val="28"/>
                <w:szCs w:val="28"/>
              </w:rPr>
              <w:t xml:space="preserve">Votering kl. 16.00 </w:t>
            </w:r>
            <w:r w:rsidRPr="0066663B">
              <w:rPr>
                <w:rFonts w:ascii="Arial" w:hAnsi="Arial" w:cs="Arial"/>
                <w:szCs w:val="24"/>
              </w:rPr>
              <w:t>SoU4, SoU5, TU3 (tidigare slutdebatterade)</w:t>
            </w:r>
          </w:p>
        </w:tc>
      </w:tr>
      <w:tr w:rsidR="00FA2876" w:rsidRPr="0066663B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A2876" w:rsidRPr="0066663B" w:rsidRDefault="00FA2876" w:rsidP="00FA2876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A2876" w:rsidRPr="0066663B" w:rsidRDefault="00FA2876" w:rsidP="00FA2876">
            <w:pPr>
              <w:pStyle w:val="StreckMitten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997EA9" w:rsidRPr="0066663B" w:rsidRDefault="00997EA9">
      <w:pPr>
        <w:pStyle w:val="Blankrad"/>
      </w:pPr>
      <w:r w:rsidRPr="0066663B">
        <w:t xml:space="preserve">     </w:t>
      </w:r>
    </w:p>
    <w:p w:rsidR="00997EA9" w:rsidRPr="0066663B" w:rsidRDefault="00997EA9">
      <w:pPr>
        <w:pStyle w:val="Blankrad"/>
      </w:pPr>
      <w:bookmarkStart w:id="1" w:name="Start"/>
      <w:bookmarkEnd w:id="1"/>
    </w:p>
    <w:p w:rsidR="00997EA9" w:rsidRPr="0066663B" w:rsidRDefault="00997EA9" w:rsidP="00997EA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66663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6663B" w:rsidRDefault="004E5086" w:rsidP="00FA2876">
            <w:r w:rsidRPr="0066663B">
              <w:t>Nr</w:t>
            </w:r>
          </w:p>
        </w:tc>
        <w:tc>
          <w:tcPr>
            <w:tcW w:w="5670" w:type="dxa"/>
          </w:tcPr>
          <w:p w:rsidR="004E5086" w:rsidRPr="0066663B" w:rsidRDefault="004E5086" w:rsidP="00FA2876"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66663B" w:rsidRDefault="004E5086" w:rsidP="00FA2876">
            <w:r w:rsidRPr="0066663B">
              <w:t>Anmäld tid (min.)</w:t>
            </w:r>
          </w:p>
        </w:tc>
        <w:tc>
          <w:tcPr>
            <w:tcW w:w="1474" w:type="dxa"/>
          </w:tcPr>
          <w:p w:rsidR="004E5086" w:rsidRPr="0066663B" w:rsidRDefault="004E5086" w:rsidP="00FA2876">
            <w:r w:rsidRPr="0066663B">
              <w:t>Ackumulerad tid</w:t>
            </w:r>
          </w:p>
        </w:tc>
      </w:tr>
    </w:tbl>
    <w:p w:rsidR="004E5086" w:rsidRPr="0066663B" w:rsidRDefault="004E5086">
      <w:pPr>
        <w:pStyle w:val="Blankrad"/>
      </w:pPr>
      <w:r w:rsidRPr="0066663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2524AF">
            <w:pPr>
              <w:pStyle w:val="rendenr"/>
            </w:pPr>
            <w:r w:rsidRPr="0066663B">
              <w:t>16</w:t>
            </w: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renderubrik"/>
            </w:pPr>
            <w:r w:rsidRPr="0066663B">
              <w:t>Justitieutskottets betänkande JuU3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Underrubrik"/>
            </w:pPr>
            <w:r w:rsidRPr="0066663B">
              <w:t>Godkännande av rådets beslut om SIS II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 w:rsidP="00122A2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Lena Olsson (v)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 w:rsidP="00122A2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Mehmet Kaplan (mp)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5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Maryam Yazdanfar (s)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>
            <w:r w:rsidRPr="0066663B">
              <w:t>Hillevi Engström (m)</w:t>
            </w:r>
          </w:p>
        </w:tc>
        <w:tc>
          <w:tcPr>
            <w:tcW w:w="1247" w:type="dxa"/>
          </w:tcPr>
          <w:p w:rsidR="00075B77" w:rsidRPr="0066663B" w:rsidRDefault="00075B77">
            <w:pPr>
              <w:pStyle w:val="Talartid"/>
            </w:pPr>
            <w:r w:rsidRPr="0066663B">
              <w:t>10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>
            <w:r w:rsidRPr="0066663B">
              <w:t>Camilla Lindberg (fp)</w:t>
            </w:r>
          </w:p>
        </w:tc>
        <w:tc>
          <w:tcPr>
            <w:tcW w:w="1247" w:type="dxa"/>
          </w:tcPr>
          <w:p w:rsidR="00075B77" w:rsidRPr="0066663B" w:rsidRDefault="00075B77">
            <w:pPr>
              <w:pStyle w:val="Talartid"/>
            </w:pPr>
            <w:r w:rsidRPr="0066663B">
              <w:t>5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Inger Davidson (kd)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75B77" w:rsidRPr="0066663B" w:rsidRDefault="00075B77">
            <w:pPr>
              <w:pStyle w:val="Summalinje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Summalinje"/>
            </w:pPr>
          </w:p>
        </w:tc>
        <w:tc>
          <w:tcPr>
            <w:tcW w:w="5216" w:type="dxa"/>
          </w:tcPr>
          <w:p w:rsidR="00075B77" w:rsidRPr="0066663B" w:rsidRDefault="00075B77">
            <w:pPr>
              <w:pStyle w:val="Summalinje"/>
            </w:pPr>
          </w:p>
        </w:tc>
        <w:tc>
          <w:tcPr>
            <w:tcW w:w="1247" w:type="dxa"/>
          </w:tcPr>
          <w:p w:rsidR="00075B77" w:rsidRPr="0066663B" w:rsidRDefault="00075B77">
            <w:pPr>
              <w:pStyle w:val="Summalinje"/>
            </w:pPr>
            <w:r w:rsidRPr="0066663B">
              <w:t>____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Summalinje"/>
            </w:pPr>
            <w:r w:rsidRPr="0066663B">
              <w:t>____</w:t>
            </w: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  <w:r w:rsidRPr="0066663B">
              <w:t xml:space="preserve"> </w:t>
            </w:r>
          </w:p>
        </w:tc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5216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1247" w:type="dxa"/>
          </w:tcPr>
          <w:p w:rsidR="00075B77" w:rsidRPr="0066663B" w:rsidRDefault="00075B77">
            <w:pPr>
              <w:pStyle w:val="TalartidSumma"/>
            </w:pPr>
            <w:r w:rsidRPr="0066663B">
              <w:t>0.40</w:t>
            </w:r>
          </w:p>
        </w:tc>
        <w:tc>
          <w:tcPr>
            <w:tcW w:w="1489" w:type="dxa"/>
          </w:tcPr>
          <w:p w:rsidR="00075B77" w:rsidRPr="0066663B" w:rsidRDefault="001B31E3">
            <w:pPr>
              <w:pStyle w:val="TalartidAckumulerad"/>
            </w:pPr>
            <w:r w:rsidRPr="0066663B">
              <w:t>0.40</w:t>
            </w:r>
          </w:p>
        </w:tc>
      </w:tr>
    </w:tbl>
    <w:p w:rsidR="00122A2F" w:rsidRPr="0066663B" w:rsidRDefault="00122A2F">
      <w:pPr>
        <w:pStyle w:val="Blankrad"/>
      </w:pPr>
      <w:r w:rsidRPr="006666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2524AF">
            <w:pPr>
              <w:pStyle w:val="rendenr"/>
            </w:pPr>
            <w:r w:rsidRPr="0066663B">
              <w:t>17</w:t>
            </w: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renderubrik"/>
            </w:pPr>
            <w:r w:rsidRPr="0066663B">
              <w:t>Justitieutskottets betänkande JuU4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Underrubrik"/>
            </w:pPr>
            <w:r w:rsidRPr="0066663B">
              <w:t>Hemlig teleavlyssning, m.m.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 w:rsidP="00122A2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Maryam Yazdanfar (s)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 w:rsidP="00122A2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Lena Olsson (v)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Ulrika Karlsson i Uppsala (m)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10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Peter Althin (kd)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Mehmet Kaplan (mp)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5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75B77" w:rsidRPr="0066663B" w:rsidRDefault="00075B77" w:rsidP="008A5C5C">
            <w:r w:rsidRPr="0066663B">
              <w:t>Allan Widman (fp)</w:t>
            </w:r>
          </w:p>
        </w:tc>
        <w:tc>
          <w:tcPr>
            <w:tcW w:w="1247" w:type="dxa"/>
          </w:tcPr>
          <w:p w:rsidR="00075B77" w:rsidRPr="0066663B" w:rsidRDefault="00075B77" w:rsidP="008A5C5C">
            <w:pPr>
              <w:pStyle w:val="Talartid"/>
            </w:pPr>
            <w:r w:rsidRPr="0066663B">
              <w:t>5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IngenText"/>
            </w:pP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75B77" w:rsidRPr="0066663B" w:rsidRDefault="00075B77">
            <w:pPr>
              <w:pStyle w:val="Summalinje"/>
            </w:pPr>
          </w:p>
        </w:tc>
        <w:tc>
          <w:tcPr>
            <w:tcW w:w="454" w:type="dxa"/>
          </w:tcPr>
          <w:p w:rsidR="00075B77" w:rsidRPr="0066663B" w:rsidRDefault="00075B77">
            <w:pPr>
              <w:pStyle w:val="Summalinje"/>
            </w:pPr>
          </w:p>
        </w:tc>
        <w:tc>
          <w:tcPr>
            <w:tcW w:w="5216" w:type="dxa"/>
          </w:tcPr>
          <w:p w:rsidR="00075B77" w:rsidRPr="0066663B" w:rsidRDefault="00075B77">
            <w:pPr>
              <w:pStyle w:val="Summalinje"/>
            </w:pPr>
          </w:p>
        </w:tc>
        <w:tc>
          <w:tcPr>
            <w:tcW w:w="1247" w:type="dxa"/>
          </w:tcPr>
          <w:p w:rsidR="00075B77" w:rsidRPr="0066663B" w:rsidRDefault="00075B77">
            <w:pPr>
              <w:pStyle w:val="Summalinje"/>
            </w:pPr>
            <w:r w:rsidRPr="0066663B">
              <w:t>____</w:t>
            </w:r>
          </w:p>
        </w:tc>
        <w:tc>
          <w:tcPr>
            <w:tcW w:w="1489" w:type="dxa"/>
          </w:tcPr>
          <w:p w:rsidR="00075B77" w:rsidRPr="0066663B" w:rsidRDefault="00075B77">
            <w:pPr>
              <w:pStyle w:val="Summalinje"/>
            </w:pPr>
            <w:r w:rsidRPr="0066663B">
              <w:t>____</w:t>
            </w:r>
          </w:p>
        </w:tc>
      </w:tr>
      <w:tr w:rsidR="00075B77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75B77" w:rsidRPr="0066663B" w:rsidRDefault="00075B77">
            <w:pPr>
              <w:pStyle w:val="IngenText"/>
            </w:pPr>
            <w:r w:rsidRPr="0066663B">
              <w:t xml:space="preserve"> </w:t>
            </w:r>
          </w:p>
        </w:tc>
        <w:tc>
          <w:tcPr>
            <w:tcW w:w="454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5216" w:type="dxa"/>
          </w:tcPr>
          <w:p w:rsidR="00075B77" w:rsidRPr="0066663B" w:rsidRDefault="00075B77">
            <w:pPr>
              <w:pStyle w:val="IngenText"/>
            </w:pPr>
          </w:p>
        </w:tc>
        <w:tc>
          <w:tcPr>
            <w:tcW w:w="1247" w:type="dxa"/>
          </w:tcPr>
          <w:p w:rsidR="00075B77" w:rsidRPr="0066663B" w:rsidRDefault="00075B77">
            <w:pPr>
              <w:pStyle w:val="TalartidSumma"/>
            </w:pPr>
            <w:r w:rsidRPr="0066663B">
              <w:t>0.38</w:t>
            </w:r>
          </w:p>
        </w:tc>
        <w:tc>
          <w:tcPr>
            <w:tcW w:w="1489" w:type="dxa"/>
          </w:tcPr>
          <w:p w:rsidR="00075B77" w:rsidRPr="0066663B" w:rsidRDefault="001B31E3">
            <w:pPr>
              <w:pStyle w:val="TalartidAckumulerad"/>
            </w:pPr>
            <w:r w:rsidRPr="0066663B">
              <w:t>1.18</w:t>
            </w:r>
          </w:p>
        </w:tc>
      </w:tr>
    </w:tbl>
    <w:p w:rsidR="00122A2F" w:rsidRPr="0066663B" w:rsidRDefault="00122A2F">
      <w:pPr>
        <w:pStyle w:val="Blankrad"/>
      </w:pPr>
      <w:r w:rsidRPr="006666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2524AF" w:rsidP="005413D9">
            <w:pPr>
              <w:pStyle w:val="rendenr"/>
              <w:pageBreakBefore/>
            </w:pPr>
            <w:r w:rsidRPr="0066663B">
              <w:t>18</w:t>
            </w:r>
          </w:p>
        </w:tc>
        <w:tc>
          <w:tcPr>
            <w:tcW w:w="5670" w:type="dxa"/>
            <w:gridSpan w:val="2"/>
          </w:tcPr>
          <w:p w:rsidR="00122A2F" w:rsidRPr="0066663B" w:rsidRDefault="00122A2F" w:rsidP="005413D9">
            <w:pPr>
              <w:pStyle w:val="renderubrik"/>
              <w:pageBreakBefore/>
            </w:pPr>
            <w:r w:rsidRPr="0066663B">
              <w:t>Justitieutskottets betänkande JuU5</w:t>
            </w:r>
          </w:p>
        </w:tc>
        <w:tc>
          <w:tcPr>
            <w:tcW w:w="1247" w:type="dxa"/>
          </w:tcPr>
          <w:p w:rsidR="00122A2F" w:rsidRPr="0066663B" w:rsidRDefault="00122A2F" w:rsidP="005413D9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 w:rsidP="005413D9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Underrubrik"/>
            </w:pPr>
            <w:r w:rsidRPr="0066663B">
              <w:t>Särskild utlänningskontroll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 w:rsidP="00122A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Kalle Larsson (v)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 w:rsidP="00122A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Mehmet Kaplan (mp)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5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 w:rsidP="00122A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Krister Hammarbergh (m)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10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 w:rsidP="00122A2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Jan Ertsborn (fp)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Peter Althin (kd)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13D9" w:rsidRPr="0066663B" w:rsidRDefault="005413D9">
            <w:pPr>
              <w:pStyle w:val="Summalinje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Summalinje"/>
            </w:pPr>
          </w:p>
        </w:tc>
        <w:tc>
          <w:tcPr>
            <w:tcW w:w="5216" w:type="dxa"/>
          </w:tcPr>
          <w:p w:rsidR="005413D9" w:rsidRPr="0066663B" w:rsidRDefault="005413D9">
            <w:pPr>
              <w:pStyle w:val="Summalinje"/>
            </w:pPr>
          </w:p>
        </w:tc>
        <w:tc>
          <w:tcPr>
            <w:tcW w:w="1247" w:type="dxa"/>
          </w:tcPr>
          <w:p w:rsidR="005413D9" w:rsidRPr="0066663B" w:rsidRDefault="005413D9">
            <w:pPr>
              <w:pStyle w:val="Summalinje"/>
            </w:pPr>
            <w:r w:rsidRPr="0066663B">
              <w:t>____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Summalinje"/>
            </w:pPr>
            <w:r w:rsidRPr="0066663B">
              <w:t>____</w:t>
            </w: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  <w:r w:rsidRPr="0066663B">
              <w:t xml:space="preserve"> </w:t>
            </w:r>
          </w:p>
        </w:tc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5216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1247" w:type="dxa"/>
          </w:tcPr>
          <w:p w:rsidR="005413D9" w:rsidRPr="0066663B" w:rsidRDefault="001B31E3">
            <w:pPr>
              <w:pStyle w:val="TalartidSumma"/>
            </w:pPr>
            <w:r w:rsidRPr="0066663B">
              <w:t>0.33</w:t>
            </w:r>
          </w:p>
        </w:tc>
        <w:tc>
          <w:tcPr>
            <w:tcW w:w="1489" w:type="dxa"/>
          </w:tcPr>
          <w:p w:rsidR="005413D9" w:rsidRPr="0066663B" w:rsidRDefault="001B31E3">
            <w:pPr>
              <w:pStyle w:val="TalartidAckumulerad"/>
            </w:pPr>
            <w:r w:rsidRPr="0066663B">
              <w:t>1.51</w:t>
            </w:r>
          </w:p>
        </w:tc>
      </w:tr>
    </w:tbl>
    <w:p w:rsidR="00122A2F" w:rsidRPr="0066663B" w:rsidRDefault="00122A2F">
      <w:pPr>
        <w:pStyle w:val="Blankrad"/>
      </w:pPr>
      <w:r w:rsidRPr="006666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2524AF">
            <w:pPr>
              <w:pStyle w:val="rendenr"/>
            </w:pPr>
            <w:r w:rsidRPr="0066663B">
              <w:t>19</w:t>
            </w:r>
          </w:p>
        </w:tc>
        <w:tc>
          <w:tcPr>
            <w:tcW w:w="5670" w:type="dxa"/>
          </w:tcPr>
          <w:p w:rsidR="00122A2F" w:rsidRPr="0066663B" w:rsidRDefault="00122A2F">
            <w:pPr>
              <w:pStyle w:val="renderubrik"/>
            </w:pPr>
            <w:r w:rsidRPr="0066663B">
              <w:t>Försvarsutskottets betänkande FöU3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22A2F" w:rsidRPr="0066663B" w:rsidRDefault="00122A2F">
            <w:pPr>
              <w:pStyle w:val="Underrubrik"/>
            </w:pPr>
            <w:r w:rsidRPr="0066663B">
              <w:t>Märkning av plastiska sprängämnen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</w:tbl>
    <w:p w:rsidR="00122A2F" w:rsidRPr="0066663B" w:rsidRDefault="00122A2F">
      <w:pPr>
        <w:pStyle w:val="Blankrad"/>
      </w:pPr>
      <w:r w:rsidRPr="006666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2524AF">
            <w:pPr>
              <w:pStyle w:val="rendenr"/>
            </w:pPr>
            <w:r w:rsidRPr="0066663B">
              <w:t>20</w:t>
            </w: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renderubrik"/>
            </w:pPr>
            <w:r w:rsidRPr="0066663B">
              <w:t>Arbetsmarknadsutskottets betänkande AU6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Underrubrik"/>
            </w:pPr>
            <w:r w:rsidRPr="0066663B">
              <w:t>Integrationsfrågor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122A2F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2A2F" w:rsidRPr="0066663B" w:rsidRDefault="00122A2F">
            <w:pPr>
              <w:pStyle w:val="IngenText"/>
            </w:pPr>
          </w:p>
        </w:tc>
        <w:tc>
          <w:tcPr>
            <w:tcW w:w="454" w:type="dxa"/>
          </w:tcPr>
          <w:p w:rsidR="00122A2F" w:rsidRPr="0066663B" w:rsidRDefault="00122A2F" w:rsidP="00122A2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122A2F" w:rsidRPr="0066663B" w:rsidRDefault="005B1E57">
            <w:r w:rsidRPr="0066663B">
              <w:t xml:space="preserve">Hans Backman (fp) </w:t>
            </w:r>
          </w:p>
        </w:tc>
        <w:tc>
          <w:tcPr>
            <w:tcW w:w="1247" w:type="dxa"/>
          </w:tcPr>
          <w:p w:rsidR="00122A2F" w:rsidRPr="0066663B" w:rsidRDefault="005B1E57">
            <w:pPr>
              <w:pStyle w:val="Talartid"/>
            </w:pPr>
            <w:r w:rsidRPr="0066663B">
              <w:t>3</w:t>
            </w: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Luciano Astudillo (s)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10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Kalle Larsson (v)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10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734C4F">
            <w:r w:rsidRPr="0066663B">
              <w:t>Ulf Holm (mp)</w:t>
            </w:r>
          </w:p>
        </w:tc>
        <w:tc>
          <w:tcPr>
            <w:tcW w:w="1247" w:type="dxa"/>
          </w:tcPr>
          <w:p w:rsidR="005413D9" w:rsidRPr="0066663B" w:rsidRDefault="005413D9">
            <w:pPr>
              <w:pStyle w:val="Talartid"/>
            </w:pPr>
            <w:r w:rsidRPr="0066663B">
              <w:t>6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Elisabeth Svantesson (m)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Annika Qarlsson (c)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Mauricio Rojas (fp)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10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Désirée Pethrus Engström (kd)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413D9" w:rsidRPr="0066663B" w:rsidRDefault="005413D9" w:rsidP="008A5C5C">
            <w:r w:rsidRPr="0066663B">
              <w:t>Integrations- och jämställdhetsminister Nyamko Sabuni (fp)</w:t>
            </w:r>
          </w:p>
        </w:tc>
        <w:tc>
          <w:tcPr>
            <w:tcW w:w="1247" w:type="dxa"/>
          </w:tcPr>
          <w:p w:rsidR="005413D9" w:rsidRPr="0066663B" w:rsidRDefault="005413D9" w:rsidP="008A5C5C">
            <w:pPr>
              <w:pStyle w:val="Talartid"/>
            </w:pPr>
            <w:r w:rsidRPr="0066663B">
              <w:t>10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IngenText"/>
            </w:pP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13D9" w:rsidRPr="0066663B" w:rsidRDefault="005413D9">
            <w:pPr>
              <w:pStyle w:val="Summalinje"/>
            </w:pPr>
          </w:p>
        </w:tc>
        <w:tc>
          <w:tcPr>
            <w:tcW w:w="454" w:type="dxa"/>
          </w:tcPr>
          <w:p w:rsidR="005413D9" w:rsidRPr="0066663B" w:rsidRDefault="005413D9">
            <w:pPr>
              <w:pStyle w:val="Summalinje"/>
            </w:pPr>
          </w:p>
        </w:tc>
        <w:tc>
          <w:tcPr>
            <w:tcW w:w="5216" w:type="dxa"/>
          </w:tcPr>
          <w:p w:rsidR="005413D9" w:rsidRPr="0066663B" w:rsidRDefault="005413D9">
            <w:pPr>
              <w:pStyle w:val="Summalinje"/>
            </w:pPr>
          </w:p>
        </w:tc>
        <w:tc>
          <w:tcPr>
            <w:tcW w:w="1247" w:type="dxa"/>
          </w:tcPr>
          <w:p w:rsidR="005413D9" w:rsidRPr="0066663B" w:rsidRDefault="005413D9">
            <w:pPr>
              <w:pStyle w:val="Summalinje"/>
            </w:pPr>
            <w:r w:rsidRPr="0066663B">
              <w:t>____</w:t>
            </w:r>
          </w:p>
        </w:tc>
        <w:tc>
          <w:tcPr>
            <w:tcW w:w="1489" w:type="dxa"/>
          </w:tcPr>
          <w:p w:rsidR="005413D9" w:rsidRPr="0066663B" w:rsidRDefault="005413D9">
            <w:pPr>
              <w:pStyle w:val="Summalinje"/>
            </w:pPr>
            <w:r w:rsidRPr="0066663B">
              <w:t>____</w:t>
            </w:r>
          </w:p>
        </w:tc>
      </w:tr>
      <w:tr w:rsidR="005413D9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413D9" w:rsidRPr="0066663B" w:rsidRDefault="005413D9">
            <w:pPr>
              <w:pStyle w:val="IngenText"/>
            </w:pPr>
            <w:r w:rsidRPr="0066663B">
              <w:t xml:space="preserve"> </w:t>
            </w:r>
          </w:p>
        </w:tc>
        <w:tc>
          <w:tcPr>
            <w:tcW w:w="454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5216" w:type="dxa"/>
          </w:tcPr>
          <w:p w:rsidR="005413D9" w:rsidRPr="0066663B" w:rsidRDefault="005413D9">
            <w:pPr>
              <w:pStyle w:val="IngenText"/>
            </w:pPr>
          </w:p>
        </w:tc>
        <w:tc>
          <w:tcPr>
            <w:tcW w:w="1247" w:type="dxa"/>
          </w:tcPr>
          <w:p w:rsidR="005413D9" w:rsidRPr="0066663B" w:rsidRDefault="00460525">
            <w:pPr>
              <w:pStyle w:val="TalartidSumma"/>
            </w:pPr>
            <w:r w:rsidRPr="0066663B">
              <w:t>1.13</w:t>
            </w:r>
          </w:p>
        </w:tc>
        <w:tc>
          <w:tcPr>
            <w:tcW w:w="1489" w:type="dxa"/>
          </w:tcPr>
          <w:p w:rsidR="005413D9" w:rsidRPr="0066663B" w:rsidRDefault="001B31E3">
            <w:pPr>
              <w:pStyle w:val="TalartidAckumulerad"/>
            </w:pPr>
            <w:r w:rsidRPr="0066663B">
              <w:t>3.04</w:t>
            </w:r>
          </w:p>
        </w:tc>
      </w:tr>
    </w:tbl>
    <w:p w:rsidR="00122A2F" w:rsidRPr="0066663B" w:rsidRDefault="00122A2F">
      <w:pPr>
        <w:pStyle w:val="Blankrad"/>
      </w:pPr>
      <w:r w:rsidRPr="0066663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2524AF">
            <w:pPr>
              <w:pStyle w:val="rendenr"/>
            </w:pPr>
            <w:r w:rsidRPr="0066663B">
              <w:t>21</w:t>
            </w: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renderubrik"/>
            </w:pPr>
            <w:r w:rsidRPr="0066663B">
              <w:t xml:space="preserve">Arbetsmarknadsutskottets betänkande </w:t>
            </w:r>
            <w:bookmarkStart w:id="3" w:name="BetänkandeNr"/>
            <w:bookmarkEnd w:id="3"/>
            <w:r w:rsidRPr="0066663B">
              <w:t>AU7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122A2F" w:rsidRPr="0066663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2A2F" w:rsidRPr="0066663B" w:rsidRDefault="00122A2F">
            <w:pPr>
              <w:pStyle w:val="Underrubrik"/>
            </w:pPr>
            <w:bookmarkStart w:id="4" w:name="Ärenderubrik"/>
            <w:bookmarkEnd w:id="4"/>
            <w:r w:rsidRPr="0066663B">
              <w:t>Arbetsmiljöfrågor</w:t>
            </w:r>
          </w:p>
        </w:tc>
        <w:tc>
          <w:tcPr>
            <w:tcW w:w="1247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2A2F" w:rsidRPr="0066663B" w:rsidRDefault="00122A2F">
            <w:pPr>
              <w:pStyle w:val="IngenText"/>
              <w:tabs>
                <w:tab w:val="clear" w:pos="6804"/>
              </w:tabs>
            </w:pPr>
          </w:p>
        </w:tc>
      </w:tr>
      <w:tr w:rsidR="000255C2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255C2" w:rsidRPr="0066663B" w:rsidRDefault="000255C2">
            <w:pPr>
              <w:pStyle w:val="IngenText"/>
            </w:pPr>
          </w:p>
        </w:tc>
        <w:tc>
          <w:tcPr>
            <w:tcW w:w="454" w:type="dxa"/>
          </w:tcPr>
          <w:p w:rsidR="000255C2" w:rsidRPr="0066663B" w:rsidRDefault="000255C2" w:rsidP="00122A2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255C2" w:rsidRPr="0066663B" w:rsidRDefault="000255C2" w:rsidP="00674D3A">
            <w:r w:rsidRPr="0066663B">
              <w:t xml:space="preserve">Annika Qarlsson (c) </w:t>
            </w:r>
          </w:p>
        </w:tc>
        <w:tc>
          <w:tcPr>
            <w:tcW w:w="1247" w:type="dxa"/>
          </w:tcPr>
          <w:p w:rsidR="000255C2" w:rsidRPr="0066663B" w:rsidRDefault="000255C2" w:rsidP="00674D3A">
            <w:pPr>
              <w:pStyle w:val="Talartid"/>
            </w:pPr>
            <w:r w:rsidRPr="0066663B">
              <w:t>3</w:t>
            </w:r>
          </w:p>
        </w:tc>
        <w:tc>
          <w:tcPr>
            <w:tcW w:w="1489" w:type="dxa"/>
          </w:tcPr>
          <w:p w:rsidR="000255C2" w:rsidRPr="0066663B" w:rsidRDefault="000255C2">
            <w:pPr>
              <w:pStyle w:val="IngenText"/>
            </w:pPr>
          </w:p>
        </w:tc>
      </w:tr>
      <w:tr w:rsidR="00460525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0525" w:rsidRPr="0066663B" w:rsidRDefault="00460525">
            <w:pPr>
              <w:pStyle w:val="IngenText"/>
            </w:pPr>
          </w:p>
        </w:tc>
        <w:tc>
          <w:tcPr>
            <w:tcW w:w="454" w:type="dxa"/>
          </w:tcPr>
          <w:p w:rsidR="00460525" w:rsidRPr="0066663B" w:rsidRDefault="00460525" w:rsidP="00122A2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60525" w:rsidRPr="0066663B" w:rsidRDefault="00460525" w:rsidP="008A5C5C">
            <w:r w:rsidRPr="0066663B">
              <w:t>Sylvia Lindgren (s)</w:t>
            </w:r>
          </w:p>
        </w:tc>
        <w:tc>
          <w:tcPr>
            <w:tcW w:w="1247" w:type="dxa"/>
          </w:tcPr>
          <w:p w:rsidR="00460525" w:rsidRPr="0066663B" w:rsidRDefault="00460525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460525" w:rsidRPr="0066663B" w:rsidRDefault="00460525">
            <w:pPr>
              <w:pStyle w:val="IngenText"/>
            </w:pPr>
          </w:p>
        </w:tc>
      </w:tr>
      <w:tr w:rsidR="00460525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0525" w:rsidRPr="0066663B" w:rsidRDefault="00460525">
            <w:pPr>
              <w:pStyle w:val="IngenText"/>
            </w:pPr>
          </w:p>
        </w:tc>
        <w:tc>
          <w:tcPr>
            <w:tcW w:w="454" w:type="dxa"/>
          </w:tcPr>
          <w:p w:rsidR="00460525" w:rsidRPr="0066663B" w:rsidRDefault="00460525" w:rsidP="00122A2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60525" w:rsidRPr="0066663B" w:rsidRDefault="00460525" w:rsidP="008A5C5C">
            <w:r w:rsidRPr="0066663B">
              <w:t>Torbjörn Björlund (v)</w:t>
            </w:r>
          </w:p>
        </w:tc>
        <w:tc>
          <w:tcPr>
            <w:tcW w:w="1247" w:type="dxa"/>
          </w:tcPr>
          <w:p w:rsidR="00460525" w:rsidRPr="0066663B" w:rsidRDefault="00460525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460525" w:rsidRPr="0066663B" w:rsidRDefault="00460525">
            <w:pPr>
              <w:pStyle w:val="IngenText"/>
            </w:pPr>
          </w:p>
        </w:tc>
      </w:tr>
      <w:tr w:rsidR="00460525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0525" w:rsidRPr="0066663B" w:rsidRDefault="00460525">
            <w:pPr>
              <w:pStyle w:val="IngenText"/>
            </w:pPr>
          </w:p>
        </w:tc>
        <w:tc>
          <w:tcPr>
            <w:tcW w:w="454" w:type="dxa"/>
          </w:tcPr>
          <w:p w:rsidR="00460525" w:rsidRPr="0066663B" w:rsidRDefault="00460525" w:rsidP="00122A2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60525" w:rsidRPr="0066663B" w:rsidRDefault="00460525" w:rsidP="008A5C5C">
            <w:r w:rsidRPr="0066663B">
              <w:t>Ulf Holm (mp)</w:t>
            </w:r>
          </w:p>
        </w:tc>
        <w:tc>
          <w:tcPr>
            <w:tcW w:w="1247" w:type="dxa"/>
          </w:tcPr>
          <w:p w:rsidR="00460525" w:rsidRPr="0066663B" w:rsidRDefault="00460525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460525" w:rsidRPr="0066663B" w:rsidRDefault="00460525">
            <w:pPr>
              <w:pStyle w:val="IngenText"/>
            </w:pPr>
          </w:p>
        </w:tc>
      </w:tr>
      <w:tr w:rsidR="00460525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0525" w:rsidRPr="0066663B" w:rsidRDefault="00460525">
            <w:pPr>
              <w:pStyle w:val="IngenText"/>
            </w:pPr>
          </w:p>
        </w:tc>
        <w:tc>
          <w:tcPr>
            <w:tcW w:w="454" w:type="dxa"/>
          </w:tcPr>
          <w:p w:rsidR="00460525" w:rsidRPr="0066663B" w:rsidRDefault="00460525" w:rsidP="00122A2F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60525" w:rsidRPr="0066663B" w:rsidRDefault="00460525" w:rsidP="008A5C5C">
            <w:r w:rsidRPr="0066663B">
              <w:t>Tina Acketoft (fp)</w:t>
            </w:r>
          </w:p>
        </w:tc>
        <w:tc>
          <w:tcPr>
            <w:tcW w:w="1247" w:type="dxa"/>
          </w:tcPr>
          <w:p w:rsidR="00460525" w:rsidRPr="0066663B" w:rsidRDefault="00460525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460525" w:rsidRPr="0066663B" w:rsidRDefault="00460525">
            <w:pPr>
              <w:pStyle w:val="IngenText"/>
            </w:pPr>
          </w:p>
        </w:tc>
      </w:tr>
      <w:tr w:rsidR="00460525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60525" w:rsidRPr="0066663B" w:rsidRDefault="00460525">
            <w:pPr>
              <w:pStyle w:val="IngenText"/>
            </w:pPr>
          </w:p>
        </w:tc>
        <w:tc>
          <w:tcPr>
            <w:tcW w:w="454" w:type="dxa"/>
          </w:tcPr>
          <w:p w:rsidR="00460525" w:rsidRPr="0066663B" w:rsidRDefault="00460525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60525" w:rsidRPr="0066663B" w:rsidRDefault="00460525" w:rsidP="008A5C5C">
            <w:r w:rsidRPr="0066663B">
              <w:t>Désirée Pethrus Engström (kd)</w:t>
            </w:r>
          </w:p>
        </w:tc>
        <w:tc>
          <w:tcPr>
            <w:tcW w:w="1247" w:type="dxa"/>
          </w:tcPr>
          <w:p w:rsidR="00460525" w:rsidRPr="0066663B" w:rsidRDefault="00460525" w:rsidP="008A5C5C">
            <w:pPr>
              <w:pStyle w:val="Talartid"/>
            </w:pPr>
            <w:r w:rsidRPr="0066663B">
              <w:t>8</w:t>
            </w:r>
          </w:p>
        </w:tc>
        <w:tc>
          <w:tcPr>
            <w:tcW w:w="1489" w:type="dxa"/>
          </w:tcPr>
          <w:p w:rsidR="00460525" w:rsidRPr="0066663B" w:rsidRDefault="00460525">
            <w:pPr>
              <w:pStyle w:val="IngenText"/>
            </w:pPr>
          </w:p>
        </w:tc>
      </w:tr>
      <w:tr w:rsidR="00460525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0525" w:rsidRPr="0066663B" w:rsidRDefault="00460525">
            <w:pPr>
              <w:pStyle w:val="Summalinje"/>
            </w:pPr>
          </w:p>
        </w:tc>
        <w:tc>
          <w:tcPr>
            <w:tcW w:w="454" w:type="dxa"/>
          </w:tcPr>
          <w:p w:rsidR="00460525" w:rsidRPr="0066663B" w:rsidRDefault="00460525">
            <w:pPr>
              <w:pStyle w:val="Summalinje"/>
            </w:pPr>
          </w:p>
        </w:tc>
        <w:tc>
          <w:tcPr>
            <w:tcW w:w="5216" w:type="dxa"/>
          </w:tcPr>
          <w:p w:rsidR="00460525" w:rsidRPr="0066663B" w:rsidRDefault="00460525">
            <w:pPr>
              <w:pStyle w:val="Summalinje"/>
            </w:pPr>
          </w:p>
        </w:tc>
        <w:tc>
          <w:tcPr>
            <w:tcW w:w="1247" w:type="dxa"/>
          </w:tcPr>
          <w:p w:rsidR="00460525" w:rsidRPr="0066663B" w:rsidRDefault="00460525">
            <w:pPr>
              <w:pStyle w:val="Summalinje"/>
            </w:pPr>
            <w:r w:rsidRPr="0066663B">
              <w:t>____</w:t>
            </w:r>
          </w:p>
        </w:tc>
        <w:tc>
          <w:tcPr>
            <w:tcW w:w="1489" w:type="dxa"/>
          </w:tcPr>
          <w:p w:rsidR="00460525" w:rsidRPr="0066663B" w:rsidRDefault="00460525">
            <w:pPr>
              <w:pStyle w:val="Summalinje"/>
            </w:pPr>
            <w:r w:rsidRPr="0066663B">
              <w:t>____</w:t>
            </w:r>
          </w:p>
        </w:tc>
      </w:tr>
      <w:tr w:rsidR="00460525" w:rsidRPr="0066663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60525" w:rsidRPr="0066663B" w:rsidRDefault="00460525">
            <w:pPr>
              <w:pStyle w:val="IngenText"/>
            </w:pPr>
            <w:r w:rsidRPr="0066663B">
              <w:t xml:space="preserve"> </w:t>
            </w:r>
          </w:p>
        </w:tc>
        <w:tc>
          <w:tcPr>
            <w:tcW w:w="454" w:type="dxa"/>
          </w:tcPr>
          <w:p w:rsidR="00460525" w:rsidRPr="0066663B" w:rsidRDefault="00460525">
            <w:pPr>
              <w:pStyle w:val="IngenText"/>
            </w:pPr>
          </w:p>
        </w:tc>
        <w:tc>
          <w:tcPr>
            <w:tcW w:w="5216" w:type="dxa"/>
          </w:tcPr>
          <w:p w:rsidR="00460525" w:rsidRPr="0066663B" w:rsidRDefault="00460525">
            <w:pPr>
              <w:pStyle w:val="IngenText"/>
            </w:pPr>
          </w:p>
        </w:tc>
        <w:tc>
          <w:tcPr>
            <w:tcW w:w="1247" w:type="dxa"/>
          </w:tcPr>
          <w:p w:rsidR="00460525" w:rsidRPr="0066663B" w:rsidRDefault="00460525">
            <w:pPr>
              <w:pStyle w:val="TalartidSumma"/>
            </w:pPr>
            <w:r w:rsidRPr="0066663B">
              <w:t>0.43</w:t>
            </w:r>
          </w:p>
        </w:tc>
        <w:tc>
          <w:tcPr>
            <w:tcW w:w="1489" w:type="dxa"/>
          </w:tcPr>
          <w:p w:rsidR="00460525" w:rsidRPr="0066663B" w:rsidRDefault="001B31E3">
            <w:pPr>
              <w:pStyle w:val="TalartidAckumulerad"/>
            </w:pPr>
            <w:r w:rsidRPr="0066663B">
              <w:t>3.47</w:t>
            </w:r>
          </w:p>
        </w:tc>
      </w:tr>
    </w:tbl>
    <w:p w:rsidR="004E5086" w:rsidRPr="0066663B" w:rsidRDefault="00122A2F">
      <w:pPr>
        <w:pStyle w:val="Blankrad"/>
      </w:pPr>
      <w:r w:rsidRPr="0066663B">
        <w:t xml:space="preserve">     </w:t>
      </w:r>
      <w:r w:rsidR="004E5086" w:rsidRPr="0066663B">
        <w:t>     </w:t>
      </w:r>
    </w:p>
    <w:p w:rsidR="004E5086" w:rsidRPr="0066663B" w:rsidRDefault="004E5086">
      <w:pPr>
        <w:pStyle w:val="Blankrad"/>
      </w:pPr>
      <w:r w:rsidRPr="0066663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6666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66663B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66663B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66663B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66663B" w:rsidRDefault="00C23E49" w:rsidP="009B2633">
            <w:pPr>
              <w:pStyle w:val="TalartidTotalText"/>
            </w:pPr>
            <w:r w:rsidRPr="0066663B">
              <w:t xml:space="preserve">Totalt </w:t>
            </w:r>
            <w:r w:rsidR="009B2633" w:rsidRPr="0066663B">
              <w:t xml:space="preserve">anmäld </w:t>
            </w:r>
            <w:r w:rsidRPr="0066663B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66663B" w:rsidRDefault="001B31E3" w:rsidP="00C23E49">
            <w:pPr>
              <w:pStyle w:val="TalartidTotal"/>
            </w:pPr>
            <w:r w:rsidRPr="0066663B">
              <w:t>3 tim. 47 min.</w:t>
            </w:r>
          </w:p>
        </w:tc>
      </w:tr>
      <w:tr w:rsidR="004E5086" w:rsidRPr="0066663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66663B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66663B" w:rsidRDefault="00C23E49" w:rsidP="009B2633"/>
          <w:p w:rsidR="004E5086" w:rsidRPr="0066663B" w:rsidRDefault="004E5086" w:rsidP="00C23E49">
            <w:pPr>
              <w:pStyle w:val="Mittstreck"/>
            </w:pPr>
            <w:r w:rsidRPr="0066663B">
              <w:tab/>
            </w:r>
            <w:r w:rsidRPr="0066663B">
              <w:tab/>
            </w:r>
          </w:p>
        </w:tc>
      </w:tr>
    </w:tbl>
    <w:p w:rsidR="004E5086" w:rsidRPr="0066663B" w:rsidRDefault="001573B3" w:rsidP="001573B3">
      <w:pPr>
        <w:pStyle w:val="Blankrad"/>
      </w:pPr>
      <w:r w:rsidRPr="0066663B">
        <w:t xml:space="preserve">     </w:t>
      </w:r>
    </w:p>
    <w:p w:rsidR="001573B3" w:rsidRPr="0066663B" w:rsidRDefault="001573B3" w:rsidP="001573B3">
      <w:pPr>
        <w:pStyle w:val="Blankrad"/>
      </w:pPr>
    </w:p>
    <w:p w:rsidR="001573B3" w:rsidRPr="0066663B" w:rsidRDefault="001573B3"/>
    <w:sectPr w:rsidR="001573B3" w:rsidRPr="0066663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1F0" w:rsidRPr="0066663B" w:rsidRDefault="002971F0">
      <w:r w:rsidRPr="0066663B">
        <w:separator/>
      </w:r>
    </w:p>
  </w:endnote>
  <w:endnote w:type="continuationSeparator" w:id="0">
    <w:p w:rsidR="002971F0" w:rsidRPr="0066663B" w:rsidRDefault="002971F0">
      <w:r w:rsidRPr="006666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A2F" w:rsidRPr="0066663B" w:rsidRDefault="00122A2F">
    <w:pPr>
      <w:pStyle w:val="Sidhuvud"/>
      <w:jc w:val="center"/>
    </w:pPr>
    <w:r w:rsidRPr="0066663B">
      <w:fldChar w:fldCharType="begin" w:fldLock="1"/>
    </w:r>
    <w:r w:rsidRPr="0066663B">
      <w:instrText xml:space="preserve"> PAGE </w:instrText>
    </w:r>
    <w:r w:rsidRPr="0066663B">
      <w:fldChar w:fldCharType="separate"/>
    </w:r>
    <w:r w:rsidR="002971F0" w:rsidRPr="0066663B">
      <w:t>2</w:t>
    </w:r>
    <w:r w:rsidRPr="0066663B">
      <w:fldChar w:fldCharType="end"/>
    </w:r>
    <w:r w:rsidRPr="0066663B">
      <w:t>(</w:t>
    </w:r>
    <w:r w:rsidRPr="0066663B">
      <w:fldChar w:fldCharType="begin" w:fldLock="1"/>
    </w:r>
    <w:r w:rsidRPr="0066663B">
      <w:instrText xml:space="preserve"> NUMPAGES </w:instrText>
    </w:r>
    <w:r w:rsidRPr="0066663B">
      <w:fldChar w:fldCharType="separate"/>
    </w:r>
    <w:r w:rsidR="008A5C5C" w:rsidRPr="0066663B">
      <w:t>4</w:t>
    </w:r>
    <w:r w:rsidRPr="0066663B">
      <w:fldChar w:fldCharType="end"/>
    </w:r>
    <w:r w:rsidRPr="0066663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A2F" w:rsidRPr="0066663B" w:rsidRDefault="00122A2F">
    <w:pPr>
      <w:pStyle w:val="Sidhuvud"/>
      <w:jc w:val="center"/>
    </w:pPr>
    <w:r w:rsidRPr="0066663B">
      <w:fldChar w:fldCharType="begin" w:fldLock="1"/>
    </w:r>
    <w:r w:rsidRPr="0066663B">
      <w:instrText xml:space="preserve"> PAGE </w:instrText>
    </w:r>
    <w:r w:rsidRPr="0066663B">
      <w:fldChar w:fldCharType="separate"/>
    </w:r>
    <w:r w:rsidR="002971F0" w:rsidRPr="0066663B">
      <w:t>1</w:t>
    </w:r>
    <w:r w:rsidRPr="0066663B">
      <w:fldChar w:fldCharType="end"/>
    </w:r>
    <w:r w:rsidRPr="0066663B">
      <w:t>(</w:t>
    </w:r>
    <w:r w:rsidRPr="0066663B">
      <w:fldChar w:fldCharType="begin" w:fldLock="1"/>
    </w:r>
    <w:r w:rsidRPr="0066663B">
      <w:instrText xml:space="preserve"> NUMPAGES </w:instrText>
    </w:r>
    <w:r w:rsidRPr="0066663B">
      <w:fldChar w:fldCharType="separate"/>
    </w:r>
    <w:r w:rsidR="008A5C5C" w:rsidRPr="0066663B">
      <w:t>4</w:t>
    </w:r>
    <w:r w:rsidRPr="0066663B">
      <w:fldChar w:fldCharType="end"/>
    </w:r>
    <w:r w:rsidRPr="0066663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1F0" w:rsidRPr="0066663B" w:rsidRDefault="002971F0">
      <w:r w:rsidRPr="0066663B">
        <w:separator/>
      </w:r>
    </w:p>
  </w:footnote>
  <w:footnote w:type="continuationSeparator" w:id="0">
    <w:p w:rsidR="002971F0" w:rsidRPr="0066663B" w:rsidRDefault="002971F0">
      <w:r w:rsidRPr="006666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A2F" w:rsidRPr="0066663B" w:rsidRDefault="00122A2F">
    <w:pPr>
      <w:pStyle w:val="Sidhuvud"/>
      <w:tabs>
        <w:tab w:val="clear" w:pos="4536"/>
      </w:tabs>
    </w:pPr>
    <w:r w:rsidRPr="0066663B">
      <w:fldChar w:fldCharType="begin" w:fldLock="1"/>
    </w:r>
    <w:r w:rsidRPr="0066663B">
      <w:instrText xml:space="preserve"> DOCPROPERTY "DocumentDate" </w:instrText>
    </w:r>
    <w:r w:rsidRPr="0066663B">
      <w:fldChar w:fldCharType="separate"/>
    </w:r>
    <w:r w:rsidR="008A5C5C" w:rsidRPr="0066663B">
      <w:t>Onsdagen den 21 februari 2007</w:t>
    </w:r>
    <w:r w:rsidRPr="0066663B">
      <w:fldChar w:fldCharType="end"/>
    </w:r>
    <w:r w:rsidRPr="0066663B">
      <w:tab/>
    </w:r>
  </w:p>
  <w:p w:rsidR="00122A2F" w:rsidRPr="0066663B" w:rsidRDefault="00122A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663B">
      <w:rPr>
        <w:sz w:val="12"/>
      </w:rPr>
      <w:tab/>
    </w:r>
  </w:p>
  <w:p w:rsidR="00122A2F" w:rsidRPr="0066663B" w:rsidRDefault="00122A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A2F" w:rsidRPr="0066663B" w:rsidRDefault="0066663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6663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A2F" w:rsidRPr="0066663B" w:rsidRDefault="00122A2F">
    <w:pPr>
      <w:pStyle w:val="Dokumentrubrik"/>
      <w:spacing w:after="360"/>
    </w:pPr>
    <w:r w:rsidRPr="0066663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512416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448B50E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022C4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41F0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28D613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479624">
    <w:abstractNumId w:val="9"/>
  </w:num>
  <w:num w:numId="2" w16cid:durableId="1157526720">
    <w:abstractNumId w:val="3"/>
  </w:num>
  <w:num w:numId="3" w16cid:durableId="705524716">
    <w:abstractNumId w:val="8"/>
  </w:num>
  <w:num w:numId="4" w16cid:durableId="1807234107">
    <w:abstractNumId w:val="1"/>
  </w:num>
  <w:num w:numId="5" w16cid:durableId="2061441380">
    <w:abstractNumId w:val="0"/>
  </w:num>
  <w:num w:numId="6" w16cid:durableId="1405640190">
    <w:abstractNumId w:val="6"/>
  </w:num>
  <w:num w:numId="7" w16cid:durableId="711878627">
    <w:abstractNumId w:val="5"/>
  </w:num>
  <w:num w:numId="8" w16cid:durableId="1098217278">
    <w:abstractNumId w:val="10"/>
  </w:num>
  <w:num w:numId="9" w16cid:durableId="1208185034">
    <w:abstractNumId w:val="7"/>
  </w:num>
  <w:num w:numId="10" w16cid:durableId="967974841">
    <w:abstractNumId w:val="4"/>
  </w:num>
  <w:num w:numId="11" w16cid:durableId="1178038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663B"/>
    <w:rsid w:val="00003FB6"/>
    <w:rsid w:val="00014B70"/>
    <w:rsid w:val="000163BD"/>
    <w:rsid w:val="000255C2"/>
    <w:rsid w:val="00075B77"/>
    <w:rsid w:val="00086C9A"/>
    <w:rsid w:val="00087EDD"/>
    <w:rsid w:val="0009751B"/>
    <w:rsid w:val="000D3408"/>
    <w:rsid w:val="000F4BDB"/>
    <w:rsid w:val="000F675C"/>
    <w:rsid w:val="00102E0C"/>
    <w:rsid w:val="0010314E"/>
    <w:rsid w:val="00113C1D"/>
    <w:rsid w:val="001171A4"/>
    <w:rsid w:val="00117A66"/>
    <w:rsid w:val="00122A2F"/>
    <w:rsid w:val="00124379"/>
    <w:rsid w:val="001428E4"/>
    <w:rsid w:val="00147240"/>
    <w:rsid w:val="00155C09"/>
    <w:rsid w:val="001573B3"/>
    <w:rsid w:val="001802A5"/>
    <w:rsid w:val="00183636"/>
    <w:rsid w:val="00187A01"/>
    <w:rsid w:val="00190864"/>
    <w:rsid w:val="00191BBA"/>
    <w:rsid w:val="001A5E8E"/>
    <w:rsid w:val="001B31E3"/>
    <w:rsid w:val="001C4107"/>
    <w:rsid w:val="001D252A"/>
    <w:rsid w:val="00200972"/>
    <w:rsid w:val="00201B32"/>
    <w:rsid w:val="002030E8"/>
    <w:rsid w:val="002109AF"/>
    <w:rsid w:val="002345F2"/>
    <w:rsid w:val="002430C4"/>
    <w:rsid w:val="002524AF"/>
    <w:rsid w:val="00257F6E"/>
    <w:rsid w:val="00274838"/>
    <w:rsid w:val="002971F0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B182E"/>
    <w:rsid w:val="003D4DCC"/>
    <w:rsid w:val="003D520E"/>
    <w:rsid w:val="003E5D20"/>
    <w:rsid w:val="003E622B"/>
    <w:rsid w:val="00402324"/>
    <w:rsid w:val="00405DBC"/>
    <w:rsid w:val="00415264"/>
    <w:rsid w:val="004231EA"/>
    <w:rsid w:val="00431F49"/>
    <w:rsid w:val="00460525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13D9"/>
    <w:rsid w:val="0054257E"/>
    <w:rsid w:val="0054322C"/>
    <w:rsid w:val="00556B47"/>
    <w:rsid w:val="00561A02"/>
    <w:rsid w:val="005757E9"/>
    <w:rsid w:val="00595C81"/>
    <w:rsid w:val="005A3E4A"/>
    <w:rsid w:val="005B1E57"/>
    <w:rsid w:val="005F44AE"/>
    <w:rsid w:val="00603D8B"/>
    <w:rsid w:val="00605160"/>
    <w:rsid w:val="0061692F"/>
    <w:rsid w:val="006279D2"/>
    <w:rsid w:val="00630EB2"/>
    <w:rsid w:val="006659CC"/>
    <w:rsid w:val="0066663B"/>
    <w:rsid w:val="00670902"/>
    <w:rsid w:val="00674D3A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2445E"/>
    <w:rsid w:val="007331D9"/>
    <w:rsid w:val="00734C4F"/>
    <w:rsid w:val="00736B61"/>
    <w:rsid w:val="00742A2F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2403F"/>
    <w:rsid w:val="008246C8"/>
    <w:rsid w:val="00840C0D"/>
    <w:rsid w:val="008470EF"/>
    <w:rsid w:val="00855DE0"/>
    <w:rsid w:val="00857510"/>
    <w:rsid w:val="008618DE"/>
    <w:rsid w:val="008648B8"/>
    <w:rsid w:val="00867ED9"/>
    <w:rsid w:val="00886814"/>
    <w:rsid w:val="008A04D2"/>
    <w:rsid w:val="008A134E"/>
    <w:rsid w:val="008A5C5C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54073"/>
    <w:rsid w:val="00962EE8"/>
    <w:rsid w:val="00975915"/>
    <w:rsid w:val="00997EA9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91B6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57873"/>
    <w:rsid w:val="00C57F19"/>
    <w:rsid w:val="00C65B6D"/>
    <w:rsid w:val="00C80444"/>
    <w:rsid w:val="00C80523"/>
    <w:rsid w:val="00CA27C3"/>
    <w:rsid w:val="00CA7D17"/>
    <w:rsid w:val="00CB0D6D"/>
    <w:rsid w:val="00CE1856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C2929"/>
    <w:rsid w:val="00DD0A08"/>
    <w:rsid w:val="00DD5F79"/>
    <w:rsid w:val="00E06F81"/>
    <w:rsid w:val="00E15669"/>
    <w:rsid w:val="00E22CAB"/>
    <w:rsid w:val="00E3054D"/>
    <w:rsid w:val="00E36BB7"/>
    <w:rsid w:val="00E50A88"/>
    <w:rsid w:val="00E806B8"/>
    <w:rsid w:val="00E837C4"/>
    <w:rsid w:val="00E95CC2"/>
    <w:rsid w:val="00EA6B71"/>
    <w:rsid w:val="00EB04EE"/>
    <w:rsid w:val="00ED1B56"/>
    <w:rsid w:val="00EE3057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A2876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DA60E-7FF7-4715-8B88-D0A3B9F8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5B1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423</Words>
  <Characters>2004</Characters>
  <Application>Microsoft Office Word</Application>
  <DocSecurity>4</DocSecurity>
  <Lines>501</Lines>
  <Paragraphs>269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21 februari 2007</vt:lpstr>
    </vt:vector>
  </TitlesOfParts>
  <Company>Riksdagen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2007-02-20T16:12:00Z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februari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2007-02-21</vt:lpwstr>
  </property>
  <property fmtid="{D5CDD505-2E9C-101B-9397-08002B2CF9AE}" pid="5" name="DocumentYear">
    <vt:lpwstr>2006/07</vt:lpwstr>
  </property>
</Properties>
</file>