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7BCDA03D95B42A0822706AD38D80CC7"/>
        </w:placeholder>
        <w:text/>
      </w:sdtPr>
      <w:sdtEndPr/>
      <w:sdtContent>
        <w:p w:rsidRPr="009B062B" w:rsidR="00AF30DD" w:rsidP="0082207D" w:rsidRDefault="00AF30DD" w14:paraId="480AAE09" w14:textId="77777777">
          <w:pPr>
            <w:pStyle w:val="Rubrik1"/>
            <w:spacing w:before="720" w:after="300"/>
          </w:pPr>
          <w:r w:rsidRPr="009B062B">
            <w:t>Förslag till riksdagsbeslut</w:t>
          </w:r>
        </w:p>
      </w:sdtContent>
    </w:sdt>
    <w:sdt>
      <w:sdtPr>
        <w:alias w:val="Yrkande 1"/>
        <w:tag w:val="5096d2e1-ccfd-4333-af77-2a60cca09cbf"/>
        <w:id w:val="-444080619"/>
        <w:lock w:val="sdtLocked"/>
      </w:sdtPr>
      <w:sdtEndPr/>
      <w:sdtContent>
        <w:p w:rsidR="00202D1C" w:rsidRDefault="0009485F" w14:paraId="5CC37A7E" w14:textId="77777777">
          <w:pPr>
            <w:pStyle w:val="Frslagstext"/>
            <w:numPr>
              <w:ilvl w:val="0"/>
              <w:numId w:val="0"/>
            </w:numPr>
          </w:pPr>
          <w:r>
            <w:t>Riksdagen ställer sig bakom det som anförs i motionen om att utreda möjligheten till ett nationellt bidrag till folkparker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484D9122AD24315866CBF01C27DD018"/>
        </w:placeholder>
        <w:text/>
      </w:sdtPr>
      <w:sdtEndPr/>
      <w:sdtContent>
        <w:p w:rsidRPr="009B062B" w:rsidR="006D79C9" w:rsidP="0082207D" w:rsidRDefault="006D79C9" w14:paraId="523F0AD7" w14:textId="77777777">
          <w:pPr>
            <w:pStyle w:val="Rubrik1"/>
            <w:spacing w:before="720"/>
          </w:pPr>
          <w:r>
            <w:t>Motivering</w:t>
          </w:r>
        </w:p>
      </w:sdtContent>
    </w:sdt>
    <w:p w:rsidR="0068395C" w:rsidP="0082207D" w:rsidRDefault="0068395C" w14:paraId="578FB67E" w14:textId="14931727">
      <w:pPr>
        <w:pStyle w:val="Normalutanindragellerluft"/>
      </w:pPr>
      <w:r>
        <w:t>Folkparker som samlingsplatser har varit viktiga för att människor ska kunna umgås, motionera och ha roligt tillsammans. De har också varit en mötesplats för civilsamhället och därmed haft en demokratibyggande funktion.</w:t>
      </w:r>
    </w:p>
    <w:p w:rsidR="0082207D" w:rsidP="0082207D" w:rsidRDefault="0068395C" w14:paraId="0CB18602" w14:textId="69EBF5DA">
      <w:r>
        <w:t xml:space="preserve">Folkparkerna har nu gått in i en omfattande ekonomisk kris till följd av </w:t>
      </w:r>
      <w:proofErr w:type="spellStart"/>
      <w:r>
        <w:t>corona</w:t>
      </w:r>
      <w:r w:rsidR="0082207D">
        <w:softHyphen/>
      </w:r>
      <w:r>
        <w:t>pandemin</w:t>
      </w:r>
      <w:proofErr w:type="spellEnd"/>
      <w:r>
        <w:t xml:space="preserve">. Samtidigt behövs parkernas lokala samlingslokaler mer än någonsin när vi nu fått en kraftigt ökad arbetslöshet i Sverige. Människors möjlighet att på ett enkelt sätt träffas har minskat betänkligt, framför allt på landsbygden. </w:t>
      </w:r>
    </w:p>
    <w:p w:rsidR="0082207D" w:rsidP="0082207D" w:rsidRDefault="0068395C" w14:paraId="5C8E448A" w14:textId="77777777">
      <w:r>
        <w:t xml:space="preserve">Om dörrarna till landets folkparker tvingas att slå igen vore det en stor förlust för lokalsamhället och visionen om en levande landsbygd i Sverige. De mötesplatser som folkparker utgör och de arrangemang man tillhandahåller är viktiga för att ge människor tillgång till kultur men också för de hälsoeffekter som kommer av att ha en knytpunkt för social samvaro. När samhället öppnar upp igen måste folkparkerna finnas där. </w:t>
      </w:r>
    </w:p>
    <w:p w:rsidR="0082207D" w:rsidP="0082207D" w:rsidRDefault="0068395C" w14:paraId="5FDBB66E" w14:textId="1C439F5D">
      <w:r>
        <w:t>I dag finns det inget riktat stöd till folkparkerna från varken stat eller kommun på det sätt som det finns för exempelvis samlingslokaler. Många folkparker är i behov av såväl upprustning som modernisering för att möta framtidens krav, och det finns mycket få bidrag att söka för dessa ändamål. Folkparkerna är till största delen ideella organisa</w:t>
      </w:r>
      <w:r w:rsidR="0082207D">
        <w:softHyphen/>
      </w:r>
      <w:r>
        <w:t xml:space="preserve">tioner som hanteras som näringsverksamhet och inte en del av kulturlivet. </w:t>
      </w:r>
    </w:p>
    <w:p w:rsidR="00BB6339" w:rsidP="0082207D" w:rsidRDefault="0068395C" w14:paraId="145695A5" w14:textId="58E838E6">
      <w:r>
        <w:t>Regeringen bör utreda möjligheten att skapa ett nationellt bidrag till folkparker för att inte denna delen av vår samhällsfunktion ska försvinna.</w:t>
      </w:r>
    </w:p>
    <w:sdt>
      <w:sdtPr>
        <w:rPr>
          <w:i/>
          <w:noProof/>
        </w:rPr>
        <w:alias w:val="CC_Underskrifter"/>
        <w:tag w:val="CC_Underskrifter"/>
        <w:id w:val="583496634"/>
        <w:lock w:val="sdtContentLocked"/>
        <w:placeholder>
          <w:docPart w:val="98750055B2234748A18D37D07BFD6094"/>
        </w:placeholder>
      </w:sdtPr>
      <w:sdtEndPr>
        <w:rPr>
          <w:i w:val="0"/>
          <w:noProof w:val="0"/>
        </w:rPr>
      </w:sdtEndPr>
      <w:sdtContent>
        <w:p w:rsidR="00FA1F3D" w:rsidP="00B029F8" w:rsidRDefault="00FA1F3D" w14:paraId="58B7A4BF" w14:textId="77777777"/>
        <w:p w:rsidRPr="008E0FE2" w:rsidR="004801AC" w:rsidP="00B029F8" w:rsidRDefault="00952358" w14:paraId="18380A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EE2859" w:rsidRDefault="00EE2859" w14:paraId="0AA54430" w14:textId="77777777"/>
    <w:sectPr w:rsidR="00EE28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DB553" w14:textId="77777777" w:rsidR="00513804" w:rsidRDefault="00513804" w:rsidP="000C1CAD">
      <w:pPr>
        <w:spacing w:line="240" w:lineRule="auto"/>
      </w:pPr>
      <w:r>
        <w:separator/>
      </w:r>
    </w:p>
  </w:endnote>
  <w:endnote w:type="continuationSeparator" w:id="0">
    <w:p w14:paraId="5839E023" w14:textId="77777777" w:rsidR="00513804" w:rsidRDefault="00513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2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45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C23C" w14:textId="77777777" w:rsidR="00262EA3" w:rsidRPr="00B029F8" w:rsidRDefault="00262EA3" w:rsidP="00B02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1006E" w14:textId="77777777" w:rsidR="00513804" w:rsidRDefault="00513804" w:rsidP="000C1CAD">
      <w:pPr>
        <w:spacing w:line="240" w:lineRule="auto"/>
      </w:pPr>
      <w:r>
        <w:separator/>
      </w:r>
    </w:p>
  </w:footnote>
  <w:footnote w:type="continuationSeparator" w:id="0">
    <w:p w14:paraId="0B8C5243" w14:textId="77777777" w:rsidR="00513804" w:rsidRDefault="005138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6B96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1C1D2" wp14:anchorId="04BCB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358" w14:paraId="31B05DEC" w14:textId="77777777">
                          <w:pPr>
                            <w:jc w:val="right"/>
                          </w:pPr>
                          <w:sdt>
                            <w:sdtPr>
                              <w:alias w:val="CC_Noformat_Partikod"/>
                              <w:tag w:val="CC_Noformat_Partikod"/>
                              <w:id w:val="-53464382"/>
                              <w:placeholder>
                                <w:docPart w:val="B63344B7B1674CCA93BF38F8B43DFAC6"/>
                              </w:placeholder>
                              <w:text/>
                            </w:sdtPr>
                            <w:sdtEndPr/>
                            <w:sdtContent>
                              <w:r w:rsidR="0068395C">
                                <w:t>KD</w:t>
                              </w:r>
                            </w:sdtContent>
                          </w:sdt>
                          <w:sdt>
                            <w:sdtPr>
                              <w:alias w:val="CC_Noformat_Partinummer"/>
                              <w:tag w:val="CC_Noformat_Partinummer"/>
                              <w:id w:val="-1709555926"/>
                              <w:placeholder>
                                <w:docPart w:val="9775ED2F48BC4D07B8441C90983BE0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CB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358" w14:paraId="31B05DEC" w14:textId="77777777">
                    <w:pPr>
                      <w:jc w:val="right"/>
                    </w:pPr>
                    <w:sdt>
                      <w:sdtPr>
                        <w:alias w:val="CC_Noformat_Partikod"/>
                        <w:tag w:val="CC_Noformat_Partikod"/>
                        <w:id w:val="-53464382"/>
                        <w:placeholder>
                          <w:docPart w:val="B63344B7B1674CCA93BF38F8B43DFAC6"/>
                        </w:placeholder>
                        <w:text/>
                      </w:sdtPr>
                      <w:sdtEndPr/>
                      <w:sdtContent>
                        <w:r w:rsidR="0068395C">
                          <w:t>KD</w:t>
                        </w:r>
                      </w:sdtContent>
                    </w:sdt>
                    <w:sdt>
                      <w:sdtPr>
                        <w:alias w:val="CC_Noformat_Partinummer"/>
                        <w:tag w:val="CC_Noformat_Partinummer"/>
                        <w:id w:val="-1709555926"/>
                        <w:placeholder>
                          <w:docPart w:val="9775ED2F48BC4D07B8441C90983BE0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413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7ED960" w14:textId="77777777">
    <w:pPr>
      <w:jc w:val="right"/>
    </w:pPr>
  </w:p>
  <w:p w:rsidR="00262EA3" w:rsidP="00776B74" w:rsidRDefault="00262EA3" w14:paraId="4C663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2358" w14:paraId="1C3C81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0BF485" wp14:anchorId="0AD582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358" w14:paraId="5847C1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95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2358" w14:paraId="53D775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358" w14:paraId="0BB5A2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:3314</w:t>
        </w:r>
      </w:sdtContent>
    </w:sdt>
  </w:p>
  <w:p w:rsidR="00262EA3" w:rsidP="00E03A3D" w:rsidRDefault="00952358" w14:paraId="52299EBD"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09485F" w14:paraId="21BB963F" w14:textId="77777777">
        <w:pPr>
          <w:pStyle w:val="FSHRub2"/>
        </w:pPr>
        <w:r>
          <w:t>Stöd till folkparker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FC3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39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85F"/>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58"/>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1C"/>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6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2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E1"/>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80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5C"/>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7D"/>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58"/>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E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56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5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F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1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85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3D"/>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0DB3F"/>
  <w15:chartTrackingRefBased/>
  <w15:docId w15:val="{0F3A9E8B-3B3C-4174-8442-566A1F43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BCDA03D95B42A0822706AD38D80CC7"/>
        <w:category>
          <w:name w:val="Allmänt"/>
          <w:gallery w:val="placeholder"/>
        </w:category>
        <w:types>
          <w:type w:val="bbPlcHdr"/>
        </w:types>
        <w:behaviors>
          <w:behavior w:val="content"/>
        </w:behaviors>
        <w:guid w:val="{92B94A9D-C8DD-4F8E-A09B-DEACA3F2D7D5}"/>
      </w:docPartPr>
      <w:docPartBody>
        <w:p w:rsidR="00F80A59" w:rsidRDefault="00930ACA">
          <w:pPr>
            <w:pStyle w:val="47BCDA03D95B42A0822706AD38D80CC7"/>
          </w:pPr>
          <w:r w:rsidRPr="005A0A93">
            <w:rPr>
              <w:rStyle w:val="Platshllartext"/>
            </w:rPr>
            <w:t>Förslag till riksdagsbeslut</w:t>
          </w:r>
        </w:p>
      </w:docPartBody>
    </w:docPart>
    <w:docPart>
      <w:docPartPr>
        <w:name w:val="4484D9122AD24315866CBF01C27DD018"/>
        <w:category>
          <w:name w:val="Allmänt"/>
          <w:gallery w:val="placeholder"/>
        </w:category>
        <w:types>
          <w:type w:val="bbPlcHdr"/>
        </w:types>
        <w:behaviors>
          <w:behavior w:val="content"/>
        </w:behaviors>
        <w:guid w:val="{BE245CAC-742D-4566-A98D-48FD0E18252B}"/>
      </w:docPartPr>
      <w:docPartBody>
        <w:p w:rsidR="00F80A59" w:rsidRDefault="00930ACA">
          <w:pPr>
            <w:pStyle w:val="4484D9122AD24315866CBF01C27DD018"/>
          </w:pPr>
          <w:r w:rsidRPr="005A0A93">
            <w:rPr>
              <w:rStyle w:val="Platshllartext"/>
            </w:rPr>
            <w:t>Motivering</w:t>
          </w:r>
        </w:p>
      </w:docPartBody>
    </w:docPart>
    <w:docPart>
      <w:docPartPr>
        <w:name w:val="B63344B7B1674CCA93BF38F8B43DFAC6"/>
        <w:category>
          <w:name w:val="Allmänt"/>
          <w:gallery w:val="placeholder"/>
        </w:category>
        <w:types>
          <w:type w:val="bbPlcHdr"/>
        </w:types>
        <w:behaviors>
          <w:behavior w:val="content"/>
        </w:behaviors>
        <w:guid w:val="{3B2C9CCF-E776-457F-83A0-251E18F16FC2}"/>
      </w:docPartPr>
      <w:docPartBody>
        <w:p w:rsidR="00F80A59" w:rsidRDefault="00930ACA">
          <w:pPr>
            <w:pStyle w:val="B63344B7B1674CCA93BF38F8B43DFAC6"/>
          </w:pPr>
          <w:r>
            <w:rPr>
              <w:rStyle w:val="Platshllartext"/>
            </w:rPr>
            <w:t xml:space="preserve"> </w:t>
          </w:r>
        </w:p>
      </w:docPartBody>
    </w:docPart>
    <w:docPart>
      <w:docPartPr>
        <w:name w:val="9775ED2F48BC4D07B8441C90983BE0A1"/>
        <w:category>
          <w:name w:val="Allmänt"/>
          <w:gallery w:val="placeholder"/>
        </w:category>
        <w:types>
          <w:type w:val="bbPlcHdr"/>
        </w:types>
        <w:behaviors>
          <w:behavior w:val="content"/>
        </w:behaviors>
        <w:guid w:val="{7AA86767-D128-4666-90FB-208AFE55F367}"/>
      </w:docPartPr>
      <w:docPartBody>
        <w:p w:rsidR="00F80A59" w:rsidRDefault="00930ACA">
          <w:pPr>
            <w:pStyle w:val="9775ED2F48BC4D07B8441C90983BE0A1"/>
          </w:pPr>
          <w:r>
            <w:t xml:space="preserve"> </w:t>
          </w:r>
        </w:p>
      </w:docPartBody>
    </w:docPart>
    <w:docPart>
      <w:docPartPr>
        <w:name w:val="98750055B2234748A18D37D07BFD6094"/>
        <w:category>
          <w:name w:val="Allmänt"/>
          <w:gallery w:val="placeholder"/>
        </w:category>
        <w:types>
          <w:type w:val="bbPlcHdr"/>
        </w:types>
        <w:behaviors>
          <w:behavior w:val="content"/>
        </w:behaviors>
        <w:guid w:val="{D3B58A3B-42D1-41BC-9E72-015F3087D70B}"/>
      </w:docPartPr>
      <w:docPartBody>
        <w:p w:rsidR="00F00319" w:rsidRDefault="00F00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CA"/>
    <w:rsid w:val="00930ACA"/>
    <w:rsid w:val="00F00319"/>
    <w:rsid w:val="00F80A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CDA03D95B42A0822706AD38D80CC7">
    <w:name w:val="47BCDA03D95B42A0822706AD38D80CC7"/>
  </w:style>
  <w:style w:type="paragraph" w:customStyle="1" w:styleId="45C8E219394747349258CFC116AB024C">
    <w:name w:val="45C8E219394747349258CFC116AB02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C120C7613446CBAACA9DCC159030F2">
    <w:name w:val="1CC120C7613446CBAACA9DCC159030F2"/>
  </w:style>
  <w:style w:type="paragraph" w:customStyle="1" w:styleId="4484D9122AD24315866CBF01C27DD018">
    <w:name w:val="4484D9122AD24315866CBF01C27DD018"/>
  </w:style>
  <w:style w:type="paragraph" w:customStyle="1" w:styleId="368047769A0D45FC85F02DBE3AD868B0">
    <w:name w:val="368047769A0D45FC85F02DBE3AD868B0"/>
  </w:style>
  <w:style w:type="paragraph" w:customStyle="1" w:styleId="664FE241112F499A8D3B9003235DB922">
    <w:name w:val="664FE241112F499A8D3B9003235DB922"/>
  </w:style>
  <w:style w:type="paragraph" w:customStyle="1" w:styleId="B63344B7B1674CCA93BF38F8B43DFAC6">
    <w:name w:val="B63344B7B1674CCA93BF38F8B43DFAC6"/>
  </w:style>
  <w:style w:type="paragraph" w:customStyle="1" w:styleId="9775ED2F48BC4D07B8441C90983BE0A1">
    <w:name w:val="9775ED2F48BC4D07B8441C90983BE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E081D-19EF-4B73-9A7A-F38BA48E72E0}"/>
</file>

<file path=customXml/itemProps2.xml><?xml version="1.0" encoding="utf-8"?>
<ds:datastoreItem xmlns:ds="http://schemas.openxmlformats.org/officeDocument/2006/customXml" ds:itemID="{F646E576-0C2D-4175-A1A5-1F6A279911EE}"/>
</file>

<file path=customXml/itemProps3.xml><?xml version="1.0" encoding="utf-8"?>
<ds:datastoreItem xmlns:ds="http://schemas.openxmlformats.org/officeDocument/2006/customXml" ds:itemID="{B6E24C4C-D2FD-4C77-85C4-360EE41C504B}"/>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1498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Folkparker</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