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3A129D" w14:textId="77777777">
      <w:pPr>
        <w:pStyle w:val="Normalutanindragellerluft"/>
      </w:pPr>
      <w:bookmarkStart w:name="_Toc106800475" w:id="0"/>
      <w:bookmarkStart w:name="_Toc106801300" w:id="1"/>
      <w:bookmarkStart w:name="_Hlk210307293" w:id="2"/>
    </w:p>
    <w:p xmlns:w14="http://schemas.microsoft.com/office/word/2010/wordml" w:rsidRPr="009B062B" w:rsidR="00AF30DD" w:rsidP="001466C5" w:rsidRDefault="001466C5" w14:paraId="2CE915A9" w14:textId="77777777">
      <w:pPr>
        <w:pStyle w:val="RubrikFrslagTIllRiksdagsbeslut"/>
      </w:pPr>
      <w:sdt>
        <w:sdtPr>
          <w:alias w:val="CC_Boilerplate_4"/>
          <w:tag w:val="CC_Boilerplate_4"/>
          <w:id w:val="-1644581176"/>
          <w:lock w:val="sdtContentLocked"/>
          <w:placeholder>
            <w:docPart w:val="07F5C86A3B81425F92C91D541F7B64F3"/>
          </w:placeholder>
          <w:text/>
        </w:sdtPr>
        <w:sdtEndPr/>
        <w:sdtContent>
          <w:r w:rsidRPr="009B062B" w:rsidR="00AF30DD">
            <w:t>Förslag till riksdagsbeslut</w:t>
          </w:r>
        </w:sdtContent>
      </w:sdt>
      <w:bookmarkEnd w:id="0"/>
      <w:bookmarkEnd w:id="1"/>
    </w:p>
    <w:sdt>
      <w:sdtPr>
        <w:tag w:val="7fa5a252-9554-4931-993b-ca507e349c9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vikten av att stärka gymnasieelevers kunskap om kooperation, företagande och entreprenörskap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4FBEC8BABB043BAAC06C2E2AE0EF8C9"/>
        </w:placeholder>
        <w:text/>
      </w:sdtPr>
      <w:sdtEndPr/>
      <w:sdtContent>
        <w:p xmlns:w14="http://schemas.microsoft.com/office/word/2010/wordml" w:rsidRPr="009B062B" w:rsidR="006D79C9" w:rsidP="00333E95" w:rsidRDefault="006D79C9" w14:paraId="22504610" w14:textId="77777777">
          <w:pPr>
            <w:pStyle w:val="Rubrik1"/>
          </w:pPr>
          <w:r>
            <w:t>Motivering</w:t>
          </w:r>
        </w:p>
      </w:sdtContent>
    </w:sdt>
    <w:bookmarkEnd w:displacedByCustomXml="prev" w:id="4"/>
    <w:bookmarkEnd w:displacedByCustomXml="prev" w:id="5"/>
    <w:p xmlns:w14="http://schemas.microsoft.com/office/word/2010/wordml" w:rsidR="00F30EA9" w:rsidP="00F30EA9" w:rsidRDefault="00F30EA9" w14:paraId="022CDF09" w14:textId="77777777">
      <w:r>
        <w:t>Sveriges ekonomi och samhällsutveckling är beroende av ett livskraftigt näringsliv och ett aktivt civilsamhälle. För att främja innovation, ekonomisk tillväxt och social hållbarhet behöver vi tidigt ge unga människor verktyg att förstå olika företagsformer och vägar till eget företagande.</w:t>
      </w:r>
    </w:p>
    <w:p xmlns:w14="http://schemas.microsoft.com/office/word/2010/wordml" w:rsidR="00F30EA9" w:rsidP="00F30EA9" w:rsidRDefault="00F30EA9" w14:paraId="3C3A6071" w14:textId="77777777">
      <w:r>
        <w:t>Kooperativa företag är en betydande del av den svenska ekonomin och bidrar med hållbara affärsmodeller, demokratiskt inflytande och lokal förankring. Trots detta är kunskapen om kooperation som företagsform ofta låg bland unga. På samma sätt saknar många gymnasieelever en grundläggande förståelse för hur man startar och driver ett företag, vilket kan hämma deras framtida vilja och förmåga att förverkliga egna idéer.</w:t>
      </w:r>
    </w:p>
    <w:p xmlns:w14="http://schemas.microsoft.com/office/word/2010/wordml" w:rsidR="00F30EA9" w:rsidP="00F30EA9" w:rsidRDefault="00F30EA9" w14:paraId="60FC004E" w14:textId="77777777">
      <w:r>
        <w:t xml:space="preserve">Flera aktörer, såsom kooperativa organisationer och ungdomsprojekt för entreprenörskap, har på ideell basis utvecklat pedagogiska verktyg och program för skolor. Dessa når dock långt ifrån alla elever, och det saknas en nationell strategi för att </w:t>
      </w:r>
      <w:r>
        <w:lastRenderedPageBreak/>
        <w:t>säkerställa att alla gymnasieungdomar får samma möjlighet att utveckla dessa kunskaper.</w:t>
      </w:r>
    </w:p>
    <w:p xmlns:w14="http://schemas.microsoft.com/office/word/2010/wordml" w:rsidR="00F30EA9" w:rsidP="00F30EA9" w:rsidRDefault="00F30EA9" w14:paraId="4628BB92" w14:textId="269298C8">
      <w:r>
        <w:t>Genom att inkludera moment om kooperation och nyföretagande i gymnasieskolans undervisning kan vi:</w:t>
      </w:r>
    </w:p>
    <w:p xmlns:w14="http://schemas.microsoft.com/office/word/2010/wordml" w:rsidR="00F30EA9" w:rsidP="00F30EA9" w:rsidRDefault="00F30EA9" w14:paraId="23B09B92" w14:textId="77777777">
      <w:pPr>
        <w:pStyle w:val="Liststycke"/>
        <w:numPr>
          <w:ilvl w:val="0"/>
          <w:numId w:val="41"/>
        </w:numPr>
      </w:pPr>
      <w:r>
        <w:t>Stärka ungas förståelse för olika företagsformer, inklusive de som bygger på demokratiskt deltagande.</w:t>
      </w:r>
    </w:p>
    <w:p xmlns:w14="http://schemas.microsoft.com/office/word/2010/wordml" w:rsidR="00F30EA9" w:rsidP="00F30EA9" w:rsidRDefault="00F30EA9" w14:paraId="494CE71C" w14:textId="77777777">
      <w:pPr>
        <w:pStyle w:val="Liststycke"/>
        <w:numPr>
          <w:ilvl w:val="0"/>
          <w:numId w:val="41"/>
        </w:numPr>
      </w:pPr>
      <w:r>
        <w:t>Öka intresset för entreprenörskap och eget företagande.</w:t>
      </w:r>
    </w:p>
    <w:p xmlns:w14="http://schemas.microsoft.com/office/word/2010/wordml" w:rsidR="00F30EA9" w:rsidP="00F30EA9" w:rsidRDefault="00F30EA9" w14:paraId="264B0A6B" w14:textId="77777777">
      <w:pPr>
        <w:pStyle w:val="Liststycke"/>
        <w:numPr>
          <w:ilvl w:val="0"/>
          <w:numId w:val="41"/>
        </w:numPr>
      </w:pPr>
      <w:r>
        <w:t>Bidra till en mer dynamisk och innovativ ekonomi.</w:t>
      </w:r>
    </w:p>
    <w:p xmlns:w14="http://schemas.microsoft.com/office/word/2010/wordml" w:rsidR="00F30EA9" w:rsidP="00F30EA9" w:rsidRDefault="00F30EA9" w14:paraId="49D14C75" w14:textId="77777777">
      <w:pPr>
        <w:pStyle w:val="Liststycke"/>
        <w:numPr>
          <w:ilvl w:val="0"/>
          <w:numId w:val="41"/>
        </w:numPr>
      </w:pPr>
      <w:r>
        <w:t>Ge eleverna praktiska färdigheter i projektledning, samarbete och problemlösning.</w:t>
      </w:r>
    </w:p>
    <w:p xmlns:w14="http://schemas.microsoft.com/office/word/2010/wordml" w:rsidR="00F30EA9" w:rsidP="00F30EA9" w:rsidRDefault="00F30EA9" w14:paraId="2E81C1FF" w14:textId="77777777">
      <w:r>
        <w:t>En sådan satsning kan genomföras genom att utveckla undervisningsmaterial i samarbete med kooperativa organisationer, företagarnätverk och näringslivet, samt genom att ge skolor möjlighet att ta in gästföreläsare eller samarbeta med lokala företag och kooperativ.</w:t>
      </w:r>
    </w:p>
    <w:sdt>
      <w:sdtPr>
        <w:rPr>
          <w:i/>
          <w:noProof/>
        </w:rPr>
        <w:alias w:val="CC_Underskrifter"/>
        <w:tag w:val="CC_Underskrifter"/>
        <w:id w:val="583496634"/>
        <w:lock w:val="sdtContentLocked"/>
        <w:placeholder>
          <w:docPart w:val="4C8EADA25F2E4C8AA18A2E6E8EEB6738"/>
        </w:placeholder>
      </w:sdtPr>
      <w:sdtEndPr/>
      <w:sdtContent>
        <w:p xmlns:w14="http://schemas.microsoft.com/office/word/2010/wordml" w:rsidR="001466C5" w:rsidP="001466C5" w:rsidRDefault="001466C5" w14:paraId="0063AC08" w14:textId="77777777">
          <w:pPr/>
          <w:r/>
        </w:p>
        <w:p xmlns:w14="http://schemas.microsoft.com/office/word/2010/wordml" w:rsidR="001466C5" w:rsidP="001466C5" w:rsidRDefault="001466C5" w14:paraId="56884C40" w14:textId="7DD4092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Lena Bäckelin (S)</w:t>
            </w:r>
          </w:p>
        </w:tc>
        <w:tc>
          <w:tcPr>
            <w:tcW w:w="50" w:type="pct"/>
            <w:vAlign w:val="bottom"/>
          </w:tcPr>
          <w:p>
            <w:pPr>
              <w:pStyle w:val="Underskrifter"/>
              <w:spacing w:after="0"/>
            </w:pPr>
            <w:r>
              <w:t>Per-Arne Håkansson (S)</w:t>
            </w:r>
          </w:p>
        </w:tc>
      </w:tr>
    </w:tbl>
    <w:bookmarkEnd w:id="2"/>
    <w:p xmlns:w14="http://schemas.microsoft.com/office/word/2010/wordml" w:rsidRPr="008E0FE2" w:rsidR="004801AC" w:rsidP="00DF3554" w:rsidRDefault="004801AC" w14:paraId="6BDD1620" w14:textId="45E20C5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12170" w14:textId="77777777" w:rsidR="00F30EA9" w:rsidRDefault="00F30EA9" w:rsidP="000C1CAD">
      <w:pPr>
        <w:spacing w:line="240" w:lineRule="auto"/>
      </w:pPr>
      <w:r>
        <w:separator/>
      </w:r>
    </w:p>
  </w:endnote>
  <w:endnote w:type="continuationSeparator" w:id="0">
    <w:p w14:paraId="423006B8" w14:textId="77777777" w:rsidR="00F30EA9" w:rsidRDefault="00F30E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9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48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ADD0" w14:textId="5A8B44D2" w:rsidR="00262EA3" w:rsidRPr="001466C5" w:rsidRDefault="00262EA3" w:rsidP="001466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763C7" w14:textId="77777777" w:rsidR="00F30EA9" w:rsidRDefault="00F30EA9" w:rsidP="000C1CAD">
      <w:pPr>
        <w:spacing w:line="240" w:lineRule="auto"/>
      </w:pPr>
      <w:r>
        <w:separator/>
      </w:r>
    </w:p>
  </w:footnote>
  <w:footnote w:type="continuationSeparator" w:id="0">
    <w:p w14:paraId="19A3CA10" w14:textId="77777777" w:rsidR="00F30EA9" w:rsidRDefault="00F30E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A221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240F7F" wp14:anchorId="0AC463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66C5" w14:paraId="338D5F63" w14:textId="37B92B74">
                          <w:pPr>
                            <w:jc w:val="right"/>
                          </w:pPr>
                          <w:sdt>
                            <w:sdtPr>
                              <w:alias w:val="CC_Noformat_Partikod"/>
                              <w:tag w:val="CC_Noformat_Partikod"/>
                              <w:id w:val="-53464382"/>
                              <w:placeholder>
                                <w:docPart w:val="649182899E9448FDB75304E87CD010D2"/>
                              </w:placeholder>
                              <w:text/>
                            </w:sdtPr>
                            <w:sdtEndPr/>
                            <w:sdtContent>
                              <w:r w:rsidR="00F30EA9">
                                <w:t>S</w:t>
                              </w:r>
                            </w:sdtContent>
                          </w:sdt>
                          <w:sdt>
                            <w:sdtPr>
                              <w:alias w:val="CC_Noformat_Partinummer"/>
                              <w:tag w:val="CC_Noformat_Partinummer"/>
                              <w:id w:val="-1709555926"/>
                              <w:placeholder>
                                <w:docPart w:val="D6E41FF94DA34888A7D970FD87B4E822"/>
                              </w:placeholder>
                              <w:text/>
                            </w:sdtPr>
                            <w:sdtEndPr/>
                            <w:sdtContent>
                              <w:r w:rsidR="00F30EA9">
                                <w:t>317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C463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66C5" w14:paraId="338D5F63" w14:textId="37B92B74">
                    <w:pPr>
                      <w:jc w:val="right"/>
                    </w:pPr>
                    <w:sdt>
                      <w:sdtPr>
                        <w:alias w:val="CC_Noformat_Partikod"/>
                        <w:tag w:val="CC_Noformat_Partikod"/>
                        <w:id w:val="-53464382"/>
                        <w:placeholder>
                          <w:docPart w:val="649182899E9448FDB75304E87CD010D2"/>
                        </w:placeholder>
                        <w:text/>
                      </w:sdtPr>
                      <w:sdtEndPr/>
                      <w:sdtContent>
                        <w:r w:rsidR="00F30EA9">
                          <w:t>S</w:t>
                        </w:r>
                      </w:sdtContent>
                    </w:sdt>
                    <w:sdt>
                      <w:sdtPr>
                        <w:alias w:val="CC_Noformat_Partinummer"/>
                        <w:tag w:val="CC_Noformat_Partinummer"/>
                        <w:id w:val="-1709555926"/>
                        <w:placeholder>
                          <w:docPart w:val="D6E41FF94DA34888A7D970FD87B4E822"/>
                        </w:placeholder>
                        <w:text/>
                      </w:sdtPr>
                      <w:sdtEndPr/>
                      <w:sdtContent>
                        <w:r w:rsidR="00F30EA9">
                          <w:t>317</w:t>
                        </w:r>
                      </w:sdtContent>
                    </w:sdt>
                  </w:p>
                </w:txbxContent>
              </v:textbox>
              <w10:wrap anchorx="page"/>
            </v:shape>
          </w:pict>
        </mc:Fallback>
      </mc:AlternateContent>
    </w:r>
  </w:p>
  <w:p w:rsidRPr="00293C4F" w:rsidR="00262EA3" w:rsidP="00776B74" w:rsidRDefault="00262EA3" w14:paraId="0CEC8C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9913D65" w14:textId="77777777">
    <w:pPr>
      <w:jc w:val="right"/>
    </w:pPr>
  </w:p>
  <w:p w:rsidR="00262EA3" w:rsidP="00776B74" w:rsidRDefault="00262EA3" w14:paraId="43ED0D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07291" w:id="6"/>
  <w:bookmarkStart w:name="_Hlk210307292" w:id="7"/>
  <w:p w:rsidR="00262EA3" w:rsidP="008563AC" w:rsidRDefault="001466C5" w14:paraId="11483A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0C14F8" wp14:anchorId="21733D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66C5" w14:paraId="1AF02C34" w14:textId="79D2BAB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0EA9">
          <w:t>S</w:t>
        </w:r>
      </w:sdtContent>
    </w:sdt>
    <w:sdt>
      <w:sdtPr>
        <w:alias w:val="CC_Noformat_Partinummer"/>
        <w:tag w:val="CC_Noformat_Partinummer"/>
        <w:id w:val="-2014525982"/>
        <w:text/>
      </w:sdtPr>
      <w:sdtEndPr/>
      <w:sdtContent>
        <w:r w:rsidR="00F30EA9">
          <w:t>317</w:t>
        </w:r>
      </w:sdtContent>
    </w:sdt>
  </w:p>
  <w:p w:rsidRPr="008227B3" w:rsidR="00262EA3" w:rsidP="008227B3" w:rsidRDefault="001466C5" w14:paraId="0ADC97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66C5" w14:paraId="4B9F0829" w14:textId="781AF7D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:1853</w:t>
        </w:r>
      </w:sdtContent>
    </w:sdt>
  </w:p>
  <w:p w:rsidR="00262EA3" w:rsidP="00E03A3D" w:rsidRDefault="001466C5" w14:paraId="2F08DCB2" w14:textId="1FD09E43">
    <w:pPr>
      <w:pStyle w:val="Motionr"/>
    </w:pPr>
    <w:sdt>
      <w:sdtPr>
        <w:alias w:val="CC_Noformat_Avtext"/>
        <w:tag w:val="CC_Noformat_Avtext"/>
        <w:id w:val="-2020768203"/>
        <w:lock w:val="sdtContentLocked"/>
        <w:placeholder>
          <w:docPart w:val="649182899E9448FDB75304E87CD010D2"/>
        </w:placeholder>
        <w15:appearance w15:val="hidden"/>
        <w:text/>
      </w:sdtPr>
      <w:sdtEndPr/>
      <w:sdtContent>
        <w:r>
          <w:t>av Lena Bäckelin och Per-Arne Håkansson (båda S)</w:t>
        </w:r>
      </w:sdtContent>
    </w:sdt>
  </w:p>
  <w:sdt>
    <w:sdtPr>
      <w:alias w:val="CC_Noformat_Rubtext"/>
      <w:tag w:val="CC_Noformat_Rubtext"/>
      <w:id w:val="-218060500"/>
      <w:lock w:val="sdtContentLocked"/>
      <w:placeholder>
        <w:docPart w:val="D6E41FF94DA34888A7D970FD87B4E822"/>
      </w:placeholder>
      <w:text/>
    </w:sdtPr>
    <w:sdtEndPr/>
    <w:sdtContent>
      <w:p w:rsidR="00262EA3" w:rsidP="00283E0F" w:rsidRDefault="00F30EA9" w14:paraId="02075D4D" w14:textId="23DAD809">
        <w:pPr>
          <w:pStyle w:val="FSHRub2"/>
        </w:pPr>
        <w:r>
          <w:t>Gymnasieelevers kunskaper om kooperation som företagsform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6F931522"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6D1C4E"/>
    <w:multiLevelType w:val="hybridMultilevel"/>
    <w:tmpl w:val="2EF0F83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20"/>
  </w:num>
  <w:num w:numId="37">
    <w:abstractNumId w:val="18"/>
    <w:lvlOverride w:ilvl="0">
      <w:startOverride w:val="1"/>
    </w:lvlOverride>
  </w:num>
  <w:num w:numId="38">
    <w:abstractNumId w:val="13"/>
  </w:num>
  <w:num w:numId="39">
    <w:abstractNumId w:val="10"/>
  </w:num>
  <w:num w:numId="40">
    <w:abstractNumId w:val="21"/>
  </w:num>
  <w:num w:numId="4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0E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6C5"/>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6BF"/>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EA9"/>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A48452"/>
  <w15:chartTrackingRefBased/>
  <w15:docId w15:val="{944A3A79-E16E-467B-93B6-481C3DE1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415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F5C86A3B81425F92C91D541F7B64F3"/>
        <w:category>
          <w:name w:val="Allmänt"/>
          <w:gallery w:val="placeholder"/>
        </w:category>
        <w:types>
          <w:type w:val="bbPlcHdr"/>
        </w:types>
        <w:behaviors>
          <w:behavior w:val="content"/>
        </w:behaviors>
        <w:guid w:val="{00C5D8EB-F76C-4227-B037-AD9EF7B79C52}"/>
      </w:docPartPr>
      <w:docPartBody>
        <w:p w:rsidR="00557D79" w:rsidRDefault="00557D79">
          <w:pPr>
            <w:pStyle w:val="07F5C86A3B81425F92C91D541F7B64F3"/>
          </w:pPr>
          <w:r w:rsidRPr="005A0A93">
            <w:rPr>
              <w:rStyle w:val="Platshllartext"/>
            </w:rPr>
            <w:t>Förslag till riksdagsbeslut</w:t>
          </w:r>
        </w:p>
      </w:docPartBody>
    </w:docPart>
    <w:docPart>
      <w:docPartPr>
        <w:name w:val="03260E75CB4E46A1908E466217278289"/>
        <w:category>
          <w:name w:val="Allmänt"/>
          <w:gallery w:val="placeholder"/>
        </w:category>
        <w:types>
          <w:type w:val="bbPlcHdr"/>
        </w:types>
        <w:behaviors>
          <w:behavior w:val="content"/>
        </w:behaviors>
        <w:guid w:val="{0D64B3F2-9915-4B3E-A681-EA0B21282EAC}"/>
      </w:docPartPr>
      <w:docPartBody>
        <w:p w:rsidR="00557D79" w:rsidRDefault="00557D79">
          <w:pPr>
            <w:pStyle w:val="03260E75CB4E46A1908E4662172782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4FBEC8BABB043BAAC06C2E2AE0EF8C9"/>
        <w:category>
          <w:name w:val="Allmänt"/>
          <w:gallery w:val="placeholder"/>
        </w:category>
        <w:types>
          <w:type w:val="bbPlcHdr"/>
        </w:types>
        <w:behaviors>
          <w:behavior w:val="content"/>
        </w:behaviors>
        <w:guid w:val="{744DD0EF-A22A-4D7E-9E44-CABEED8B7B2F}"/>
      </w:docPartPr>
      <w:docPartBody>
        <w:p w:rsidR="00557D79" w:rsidRDefault="00557D79">
          <w:pPr>
            <w:pStyle w:val="24FBEC8BABB043BAAC06C2E2AE0EF8C9"/>
          </w:pPr>
          <w:r w:rsidRPr="005A0A93">
            <w:rPr>
              <w:rStyle w:val="Platshllartext"/>
            </w:rPr>
            <w:t>Motivering</w:t>
          </w:r>
        </w:p>
      </w:docPartBody>
    </w:docPart>
    <w:docPart>
      <w:docPartPr>
        <w:name w:val="4C8EADA25F2E4C8AA18A2E6E8EEB6738"/>
        <w:category>
          <w:name w:val="Allmänt"/>
          <w:gallery w:val="placeholder"/>
        </w:category>
        <w:types>
          <w:type w:val="bbPlcHdr"/>
        </w:types>
        <w:behaviors>
          <w:behavior w:val="content"/>
        </w:behaviors>
        <w:guid w:val="{5DF29084-7A4F-4E23-BC3C-40552E8CFA8D}"/>
      </w:docPartPr>
      <w:docPartBody>
        <w:p w:rsidR="00557D79" w:rsidRDefault="00557D79">
          <w:pPr>
            <w:pStyle w:val="4C8EADA25F2E4C8AA18A2E6E8EEB6738"/>
          </w:pPr>
          <w:r w:rsidRPr="009B077E">
            <w:rPr>
              <w:rStyle w:val="Platshllartext"/>
            </w:rPr>
            <w:t>Namn på motionärer infogas/tas bort via panelen.</w:t>
          </w:r>
        </w:p>
      </w:docPartBody>
    </w:docPart>
    <w:docPart>
      <w:docPartPr>
        <w:name w:val="649182899E9448FDB75304E87CD010D2"/>
        <w:category>
          <w:name w:val="Allmänt"/>
          <w:gallery w:val="placeholder"/>
        </w:category>
        <w:types>
          <w:type w:val="bbPlcHdr"/>
        </w:types>
        <w:behaviors>
          <w:behavior w:val="content"/>
        </w:behaviors>
        <w:guid w:val="{B3E5B36C-7013-4852-BAF0-7E25A4537815}"/>
      </w:docPartPr>
      <w:docPartBody>
        <w:p w:rsidR="00557D79" w:rsidRDefault="00557D79">
          <w:pPr>
            <w:pStyle w:val="649182899E9448FDB75304E87CD010D2"/>
          </w:pPr>
          <w:r>
            <w:rPr>
              <w:rStyle w:val="Platshllartext"/>
            </w:rPr>
            <w:t xml:space="preserve"> </w:t>
          </w:r>
        </w:p>
      </w:docPartBody>
    </w:docPart>
    <w:docPart>
      <w:docPartPr>
        <w:name w:val="D6E41FF94DA34888A7D970FD87B4E822"/>
        <w:category>
          <w:name w:val="Allmänt"/>
          <w:gallery w:val="placeholder"/>
        </w:category>
        <w:types>
          <w:type w:val="bbPlcHdr"/>
        </w:types>
        <w:behaviors>
          <w:behavior w:val="content"/>
        </w:behaviors>
        <w:guid w:val="{34C4BE17-BA28-424B-AD5C-39FB96D5636A}"/>
      </w:docPartPr>
      <w:docPartBody>
        <w:p w:rsidR="00557D79" w:rsidRDefault="00557D79">
          <w:pPr>
            <w:pStyle w:val="D6E41FF94DA34888A7D970FD87B4E82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D79"/>
    <w:rsid w:val="00557D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F5C86A3B81425F92C91D541F7B64F3">
    <w:name w:val="07F5C86A3B81425F92C91D541F7B64F3"/>
  </w:style>
  <w:style w:type="paragraph" w:customStyle="1" w:styleId="03260E75CB4E46A1908E466217278289">
    <w:name w:val="03260E75CB4E46A1908E466217278289"/>
  </w:style>
  <w:style w:type="paragraph" w:customStyle="1" w:styleId="24FBEC8BABB043BAAC06C2E2AE0EF8C9">
    <w:name w:val="24FBEC8BABB043BAAC06C2E2AE0EF8C9"/>
  </w:style>
  <w:style w:type="paragraph" w:customStyle="1" w:styleId="4C8EADA25F2E4C8AA18A2E6E8EEB6738">
    <w:name w:val="4C8EADA25F2E4C8AA18A2E6E8EEB6738"/>
  </w:style>
  <w:style w:type="paragraph" w:customStyle="1" w:styleId="649182899E9448FDB75304E87CD010D2">
    <w:name w:val="649182899E9448FDB75304E87CD010D2"/>
  </w:style>
  <w:style w:type="paragraph" w:customStyle="1" w:styleId="D6E41FF94DA34888A7D970FD87B4E822">
    <w:name w:val="D6E41FF94DA34888A7D970FD87B4E8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02684B-4C89-47F7-822E-0003EDBB5C5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CACBEB8D-D982-4E41-90EF-7F67762E302D}"/>
</file>

<file path=customXml/itemProps4.xml><?xml version="1.0" encoding="utf-8"?>
<ds:datastoreItem xmlns:ds="http://schemas.openxmlformats.org/officeDocument/2006/customXml" ds:itemID="{DB956337-4CDD-4E8A-B6DC-D73FE9F37F17}"/>
</file>

<file path=docProps/app.xml><?xml version="1.0" encoding="utf-8"?>
<Properties xmlns="http://schemas.openxmlformats.org/officeDocument/2006/extended-properties" xmlns:vt="http://schemas.openxmlformats.org/officeDocument/2006/docPropsVTypes">
  <Template>Normal</Template>
  <TotalTime>7</TotalTime>
  <Pages>2</Pages>
  <Words>267</Words>
  <Characters>1706</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