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6174" w14:textId="77777777" w:rsidR="00F17689" w:rsidRDefault="00F17689" w:rsidP="00F17689">
      <w:pPr>
        <w:pStyle w:val="Normaltindrag"/>
      </w:pPr>
      <w:bookmarkStart w:id="0" w:name="Textstart"/>
      <w:bookmarkStart w:id="1" w:name="PassTempLäge"/>
      <w:bookmarkEnd w:id="0"/>
      <w:bookmarkEnd w:id="1"/>
    </w:p>
    <w:p w14:paraId="34CB3A59" w14:textId="6EE08544" w:rsidR="00F17689" w:rsidRDefault="00F17689" w:rsidP="00F17689">
      <w:pPr>
        <w:pStyle w:val="Normaltindrag"/>
      </w:pPr>
      <w:r>
        <w:t xml:space="preserve">Sammanträdet hölls gemensamt med finansutskottet. </w:t>
      </w:r>
    </w:p>
    <w:p w14:paraId="366571B9" w14:textId="77777777" w:rsidR="00F17689" w:rsidRDefault="00F17689" w:rsidP="00F17689">
      <w:pPr>
        <w:pStyle w:val="Normaltindrag"/>
      </w:pPr>
    </w:p>
    <w:p w14:paraId="738A30EF" w14:textId="6CC88EF6" w:rsidR="00F17689" w:rsidRDefault="00F17689" w:rsidP="002B35D9">
      <w:pPr>
        <w:pStyle w:val="Normaltindrag"/>
      </w:pPr>
      <w:r>
        <w:t>Nämnden och finansutskottet informerades av Eva Lindström, ledamot av Europeiska revisionsrätten om Utformning av kommissionens kontrollsystem för faciliteten för återhämtning och resiliens (ECA 07/2023) samt EU:s finansiella landskap (ECA 05/2023).</w:t>
      </w:r>
    </w:p>
    <w:p w14:paraId="65215B84" w14:textId="77777777" w:rsidR="00F17689" w:rsidRDefault="00F17689" w:rsidP="002B35D9">
      <w:pPr>
        <w:pStyle w:val="Normaltindrag"/>
      </w:pPr>
    </w:p>
    <w:p w14:paraId="17844167" w14:textId="77777777" w:rsidR="00F17689" w:rsidRDefault="00F17689" w:rsidP="00332C1F">
      <w:pPr>
        <w:pStyle w:val="Normaltindrag"/>
      </w:pPr>
      <w:r>
        <w:t>Inga uppteckningar gjordes.</w:t>
      </w:r>
    </w:p>
    <w:sectPr w:rsidR="00F17689" w:rsidSect="00F176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514E" w14:textId="77777777" w:rsidR="00D030E8" w:rsidRDefault="00D030E8">
      <w:r>
        <w:separator/>
      </w:r>
    </w:p>
  </w:endnote>
  <w:endnote w:type="continuationSeparator" w:id="0">
    <w:p w14:paraId="7CC2B077" w14:textId="77777777" w:rsidR="00D030E8" w:rsidRDefault="00D0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A2B1" w14:textId="6E936C84" w:rsidR="00974763" w:rsidRPr="002A51FD" w:rsidRDefault="002A51FD" w:rsidP="002A51F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6F1BA" wp14:editId="39C4C675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E8E865" w14:textId="5CB57E8D" w:rsidR="002A51FD" w:rsidRPr="002A51FD" w:rsidRDefault="002A51FD">
                          <w:pPr>
                            <w:rPr>
                              <w:rStyle w:val="Sidnummer"/>
                            </w:rPr>
                          </w:pPr>
                          <w:r w:rsidRPr="002A51FD">
                            <w:rPr>
                              <w:rStyle w:val="Sidnummer"/>
                            </w:rPr>
                            <w:fldChar w:fldCharType="begin"/>
                          </w:r>
                          <w:r w:rsidRPr="002A51FD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2A51FD">
                            <w:rPr>
                              <w:rStyle w:val="Sidnummer"/>
                            </w:rPr>
                            <w:fldChar w:fldCharType="separate"/>
                          </w:r>
                          <w:r w:rsidRPr="002A51FD">
                            <w:rPr>
                              <w:rStyle w:val="Sidnummer"/>
                            </w:rPr>
                            <w:t>1</w:t>
                          </w:r>
                          <w:r w:rsidRPr="002A51FD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6F1B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" filled="f" stroked="f" strokeweight=".5pt">
              <v:textbox inset="0,0">
                <w:txbxContent>
                  <w:p w14:paraId="2CE8E865" w14:textId="5CB57E8D" w:rsidR="002A51FD" w:rsidRPr="002A51FD" w:rsidRDefault="002A51FD">
                    <w:pPr>
                      <w:rPr>
                        <w:rStyle w:val="Sidnummer"/>
                      </w:rPr>
                    </w:pPr>
                    <w:r w:rsidRPr="002A51FD">
                      <w:rPr>
                        <w:rStyle w:val="Sidnummer"/>
                      </w:rPr>
                      <w:fldChar w:fldCharType="begin"/>
                    </w:r>
                    <w:r w:rsidRPr="002A51FD">
                      <w:rPr>
                        <w:rStyle w:val="Sidnummer"/>
                      </w:rPr>
                      <w:instrText xml:space="preserve"> PAGE   </w:instrText>
                    </w:r>
                    <w:r w:rsidRPr="002A51FD">
                      <w:rPr>
                        <w:rStyle w:val="Sidnummer"/>
                      </w:rPr>
                      <w:fldChar w:fldCharType="separate"/>
                    </w:r>
                    <w:r w:rsidRPr="002A51FD">
                      <w:rPr>
                        <w:rStyle w:val="Sidnummer"/>
                      </w:rPr>
                      <w:t>1</w:t>
                    </w:r>
                    <w:r w:rsidRPr="002A51FD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D48" w14:textId="6A4A34DB" w:rsidR="00974763" w:rsidRPr="002A51FD" w:rsidRDefault="002A51FD" w:rsidP="002A51F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DAA833" wp14:editId="55E00B2A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376BB4" w14:textId="786BAD30" w:rsidR="002A51FD" w:rsidRPr="002A51FD" w:rsidRDefault="002A51FD">
                          <w:pPr>
                            <w:rPr>
                              <w:rStyle w:val="Sidnummer"/>
                            </w:rPr>
                          </w:pPr>
                          <w:r w:rsidRPr="002A51FD">
                            <w:rPr>
                              <w:rStyle w:val="Sidnummer"/>
                            </w:rPr>
                            <w:fldChar w:fldCharType="begin"/>
                          </w:r>
                          <w:r w:rsidRPr="002A51FD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2A51FD">
                            <w:rPr>
                              <w:rStyle w:val="Sidnummer"/>
                            </w:rPr>
                            <w:fldChar w:fldCharType="separate"/>
                          </w:r>
                          <w:r w:rsidRPr="002A51FD">
                            <w:rPr>
                              <w:rStyle w:val="Sidnummer"/>
                            </w:rPr>
                            <w:t>1</w:t>
                          </w:r>
                          <w:r w:rsidRPr="002A51FD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AA833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385.5pt;margin-top:-229.5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" filled="f" stroked="f" strokeweight=".5pt">
              <v:textbox inset="0,0">
                <w:txbxContent>
                  <w:p w14:paraId="7E376BB4" w14:textId="786BAD30" w:rsidR="002A51FD" w:rsidRPr="002A51FD" w:rsidRDefault="002A51FD">
                    <w:pPr>
                      <w:rPr>
                        <w:rStyle w:val="Sidnummer"/>
                      </w:rPr>
                    </w:pPr>
                    <w:r w:rsidRPr="002A51FD">
                      <w:rPr>
                        <w:rStyle w:val="Sidnummer"/>
                      </w:rPr>
                      <w:fldChar w:fldCharType="begin"/>
                    </w:r>
                    <w:r w:rsidRPr="002A51FD">
                      <w:rPr>
                        <w:rStyle w:val="Sidnummer"/>
                      </w:rPr>
                      <w:instrText xml:space="preserve"> PAGE   </w:instrText>
                    </w:r>
                    <w:r w:rsidRPr="002A51FD">
                      <w:rPr>
                        <w:rStyle w:val="Sidnummer"/>
                      </w:rPr>
                      <w:fldChar w:fldCharType="separate"/>
                    </w:r>
                    <w:r w:rsidRPr="002A51FD">
                      <w:rPr>
                        <w:rStyle w:val="Sidnummer"/>
                      </w:rPr>
                      <w:t>1</w:t>
                    </w:r>
                    <w:r w:rsidRPr="002A51FD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700F" w14:textId="52E6A09D" w:rsidR="00F17689" w:rsidRPr="002A51FD" w:rsidRDefault="002A51FD" w:rsidP="002A51F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AC9600" wp14:editId="18A9CE43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EB1928" w14:textId="5EF28373" w:rsidR="002A51FD" w:rsidRPr="002A51FD" w:rsidRDefault="002A51FD">
                          <w:pPr>
                            <w:rPr>
                              <w:rStyle w:val="Sidnummer"/>
                            </w:rPr>
                          </w:pPr>
                          <w:r w:rsidRPr="002A51FD">
                            <w:rPr>
                              <w:rStyle w:val="Sidnummer"/>
                            </w:rPr>
                            <w:fldChar w:fldCharType="begin"/>
                          </w:r>
                          <w:r w:rsidRPr="002A51FD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2A51FD">
                            <w:rPr>
                              <w:rStyle w:val="Sidnummer"/>
                            </w:rPr>
                            <w:fldChar w:fldCharType="separate"/>
                          </w:r>
                          <w:r w:rsidRPr="002A51FD">
                            <w:rPr>
                              <w:rStyle w:val="Sidnummer"/>
                            </w:rPr>
                            <w:t>1</w:t>
                          </w:r>
                          <w:r w:rsidRPr="002A51FD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9600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" filled="f" stroked="f" strokeweight=".5pt">
              <v:textbox inset="0,0">
                <w:txbxContent>
                  <w:p w14:paraId="3CEB1928" w14:textId="5EF28373" w:rsidR="002A51FD" w:rsidRPr="002A51FD" w:rsidRDefault="002A51FD">
                    <w:pPr>
                      <w:rPr>
                        <w:rStyle w:val="Sidnummer"/>
                      </w:rPr>
                    </w:pPr>
                    <w:r w:rsidRPr="002A51FD">
                      <w:rPr>
                        <w:rStyle w:val="Sidnummer"/>
                      </w:rPr>
                      <w:fldChar w:fldCharType="begin"/>
                    </w:r>
                    <w:r w:rsidRPr="002A51FD">
                      <w:rPr>
                        <w:rStyle w:val="Sidnummer"/>
                      </w:rPr>
                      <w:instrText xml:space="preserve"> PAGE   </w:instrText>
                    </w:r>
                    <w:r w:rsidRPr="002A51FD">
                      <w:rPr>
                        <w:rStyle w:val="Sidnummer"/>
                      </w:rPr>
                      <w:fldChar w:fldCharType="separate"/>
                    </w:r>
                    <w:r w:rsidRPr="002A51FD">
                      <w:rPr>
                        <w:rStyle w:val="Sidnummer"/>
                      </w:rPr>
                      <w:t>1</w:t>
                    </w:r>
                    <w:r w:rsidRPr="002A51FD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42DA" w14:textId="77777777" w:rsidR="00D030E8" w:rsidRDefault="00D030E8">
      <w:r>
        <w:separator/>
      </w:r>
    </w:p>
  </w:footnote>
  <w:footnote w:type="continuationSeparator" w:id="0">
    <w:p w14:paraId="29682990" w14:textId="77777777" w:rsidR="00D030E8" w:rsidRDefault="00D0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7CE9" w14:textId="12A7A03F" w:rsidR="00F17689" w:rsidRPr="002A51FD" w:rsidRDefault="002A51FD" w:rsidP="002A51FD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B3AEC" wp14:editId="5E5EFA7F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AE9497" w14:textId="59916346" w:rsidR="002A51FD" w:rsidRDefault="002A51FD" w:rsidP="002A51FD">
                          <w:pPr>
                            <w:pStyle w:val="SidhuvudV"/>
                          </w:pPr>
                          <w:r>
                            <w:t>2022/23:36</w:t>
                          </w:r>
                        </w:p>
                        <w:p w14:paraId="399A5B4F" w14:textId="2E1BEB07" w:rsidR="002A51FD" w:rsidRDefault="002A51FD" w:rsidP="002A51FD">
                          <w:pPr>
                            <w:pStyle w:val="SidhuvudV"/>
                          </w:pPr>
                          <w:r>
                            <w:t>28 mars</w:t>
                          </w:r>
                        </w:p>
                        <w:p w14:paraId="00142E4F" w14:textId="21413A1C" w:rsidR="002A51FD" w:rsidRDefault="002A51FD" w:rsidP="002A51FD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3A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" filled="f" stroked="f" strokeweight=".5pt">
              <v:textbox inset="0,0">
                <w:txbxContent>
                  <w:p w14:paraId="73AE9497" w14:textId="59916346" w:rsidR="002A51FD" w:rsidRDefault="002A51FD" w:rsidP="002A51FD">
                    <w:pPr>
                      <w:pStyle w:val="SidhuvudV"/>
                    </w:pPr>
                    <w:r>
                      <w:t>2022/23:36</w:t>
                    </w:r>
                  </w:p>
                  <w:p w14:paraId="399A5B4F" w14:textId="2E1BEB07" w:rsidR="002A51FD" w:rsidRDefault="002A51FD" w:rsidP="002A51FD">
                    <w:pPr>
                      <w:pStyle w:val="SidhuvudV"/>
                    </w:pPr>
                    <w:r>
                      <w:t>28 mars</w:t>
                    </w:r>
                  </w:p>
                  <w:p w14:paraId="00142E4F" w14:textId="21413A1C" w:rsidR="002A51FD" w:rsidRDefault="002A51FD" w:rsidP="002A51FD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22A2" w14:textId="7B800F82" w:rsidR="00F17689" w:rsidRPr="002A51FD" w:rsidRDefault="002A51FD" w:rsidP="002A51FD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DFEF53" wp14:editId="78CA672A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59E004" w14:textId="03090760" w:rsidR="002A51FD" w:rsidRDefault="002A51FD" w:rsidP="002A51FD">
                          <w:pPr>
                            <w:pStyle w:val="SidhuvudV"/>
                          </w:pPr>
                          <w:r>
                            <w:t>2022/23:36</w:t>
                          </w:r>
                        </w:p>
                        <w:p w14:paraId="0C6C9AB0" w14:textId="17E9F544" w:rsidR="002A51FD" w:rsidRDefault="002A51FD" w:rsidP="002A51FD">
                          <w:pPr>
                            <w:pStyle w:val="SidhuvudV"/>
                          </w:pPr>
                          <w:r>
                            <w:t>28 mars</w:t>
                          </w:r>
                        </w:p>
                        <w:p w14:paraId="0572EC9A" w14:textId="24EB7A95" w:rsidR="002A51FD" w:rsidRDefault="002A51FD" w:rsidP="002A51FD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FEF53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08.9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" filled="f" stroked="f" strokeweight=".5pt">
              <v:textbox inset="0,0">
                <w:txbxContent>
                  <w:p w14:paraId="7159E004" w14:textId="03090760" w:rsidR="002A51FD" w:rsidRDefault="002A51FD" w:rsidP="002A51FD">
                    <w:pPr>
                      <w:pStyle w:val="SidhuvudV"/>
                    </w:pPr>
                    <w:r>
                      <w:t>2022/23:36</w:t>
                    </w:r>
                  </w:p>
                  <w:p w14:paraId="0C6C9AB0" w14:textId="17E9F544" w:rsidR="002A51FD" w:rsidRDefault="002A51FD" w:rsidP="002A51FD">
                    <w:pPr>
                      <w:pStyle w:val="SidhuvudV"/>
                    </w:pPr>
                    <w:r>
                      <w:t>28 mars</w:t>
                    </w:r>
                  </w:p>
                  <w:p w14:paraId="0572EC9A" w14:textId="24EB7A95" w:rsidR="002A51FD" w:rsidRDefault="002A51FD" w:rsidP="002A51FD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C51E" w14:textId="77777777" w:rsidR="00F17689" w:rsidRDefault="00F17689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F17689" w14:paraId="325DDC12" w14:textId="77777777" w:rsidTr="00F17689">
      <w:tc>
        <w:tcPr>
          <w:tcW w:w="5397" w:type="dxa"/>
          <w:shd w:val="clear" w:color="auto" w:fill="auto"/>
        </w:tcPr>
        <w:p w14:paraId="3BCB0E4E" w14:textId="77777777" w:rsidR="00F17689" w:rsidRDefault="00F17689">
          <w:pPr>
            <w:pStyle w:val="Sidhuvud"/>
            <w:rPr>
              <w:sz w:val="22"/>
            </w:rPr>
          </w:pPr>
        </w:p>
        <w:p w14:paraId="77F08A4B" w14:textId="77777777" w:rsidR="00F17689" w:rsidRDefault="00F17689" w:rsidP="00F1768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61F655C8" w14:textId="77777777" w:rsidR="00F17689" w:rsidRDefault="00F17689" w:rsidP="00F1768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4245C148" w14:textId="77777777" w:rsidR="00F17689" w:rsidRDefault="00F17689" w:rsidP="00F1768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0914C904" w14:textId="77777777" w:rsidR="00F17689" w:rsidRDefault="00F17689" w:rsidP="00F17689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2022/23:36</w:t>
          </w:r>
        </w:p>
        <w:p w14:paraId="7D705A78" w14:textId="77777777" w:rsidR="00F17689" w:rsidRDefault="00F17689" w:rsidP="00F17689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Tisdagen den 28 mars </w:t>
          </w:r>
        </w:p>
      </w:tc>
      <w:tc>
        <w:tcPr>
          <w:tcW w:w="2021" w:type="dxa"/>
          <w:shd w:val="clear" w:color="auto" w:fill="auto"/>
        </w:tcPr>
        <w:p w14:paraId="5A4B9A63" w14:textId="77777777" w:rsidR="00F17689" w:rsidRDefault="00F17689">
          <w:pPr>
            <w:pStyle w:val="Sidhuvud"/>
          </w:pPr>
        </w:p>
        <w:p w14:paraId="216EBE47" w14:textId="77777777" w:rsidR="00F17689" w:rsidRDefault="00F17689" w:rsidP="00F17689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580BCCA0" wp14:editId="57B5FBA7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867C5D" w14:textId="77777777" w:rsidR="00F17689" w:rsidRPr="00F17689" w:rsidRDefault="00F17689" w:rsidP="00F17689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55D061AC" w14:textId="21568C79" w:rsidR="00F17689" w:rsidRPr="00F17689" w:rsidRDefault="00F17689" w:rsidP="00F17689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223"/>
    <w:docVar w:name="DATUMLÅNG" w:val="Tisdagen den 28 mars"/>
    <w:docVar w:name="DT" w:val="28"/>
    <w:docVar w:name="frmResettecken" w:val="Kanelbulle"/>
    <w:docVar w:name="KORRPROD" w:val="JAPRODS5"/>
    <w:docVar w:name="MN" w:val="mars"/>
    <w:docVar w:name="NR" w:val="36"/>
    <w:docVar w:name="TID1" w:val="Kl.   – "/>
    <w:docVar w:name="ÅR" w:val="2022/23"/>
    <w:docVar w:name="ÅR1" w:val="2023"/>
  </w:docVars>
  <w:rsids>
    <w:rsidRoot w:val="00D030E8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8EE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51FD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68EC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6E1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594B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1701"/>
    <w:rsid w:val="007A20C5"/>
    <w:rsid w:val="007A23E0"/>
    <w:rsid w:val="007A2448"/>
    <w:rsid w:val="007A34D2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21D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90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0ED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0E8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562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689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505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4F81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841439"/>
  <w15:chartTrackingRefBased/>
  <w15:docId w15:val="{E825B2C7-BAD0-43A5-885B-762F6C53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BD7790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BD7790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BD7790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BD7790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BD7790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F17689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F17689"/>
    <w:pPr>
      <w:ind w:left="284"/>
    </w:pPr>
  </w:style>
  <w:style w:type="paragraph" w:customStyle="1" w:styleId="Bordlggning">
    <w:name w:val="Bordläggning"/>
    <w:basedOn w:val="Normal"/>
    <w:next w:val="Normaltindrag"/>
    <w:rsid w:val="00F17689"/>
    <w:pPr>
      <w:ind w:left="284" w:hanging="284"/>
    </w:pPr>
  </w:style>
  <w:style w:type="paragraph" w:customStyle="1" w:styleId="Dikt">
    <w:name w:val="Dikt"/>
    <w:basedOn w:val="Normal"/>
    <w:rsid w:val="00F17689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F17689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F17689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F17689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F17689"/>
  </w:style>
  <w:style w:type="paragraph" w:customStyle="1" w:styleId="Innehll">
    <w:name w:val="Innehåll"/>
    <w:basedOn w:val="Normal"/>
    <w:rsid w:val="00BD7790"/>
    <w:rPr>
      <w:sz w:val="40"/>
    </w:rPr>
  </w:style>
  <w:style w:type="paragraph" w:styleId="Innehll1">
    <w:name w:val="toc 1"/>
    <w:basedOn w:val="Normal"/>
    <w:next w:val="Normal"/>
    <w:autoRedefine/>
    <w:semiHidden/>
    <w:rsid w:val="00BD7790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BD7790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BD7790"/>
    <w:rPr>
      <w:b w:val="0"/>
      <w:i/>
    </w:rPr>
  </w:style>
  <w:style w:type="paragraph" w:customStyle="1" w:styleId="IPMellanrubriker">
    <w:name w:val="IPMellanrubriker"/>
    <w:basedOn w:val="Normal"/>
    <w:next w:val="Normal"/>
    <w:rsid w:val="00BD7790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F17689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F17689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F17689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F17689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F17689"/>
    <w:pPr>
      <w:spacing w:before="0"/>
      <w:outlineLvl w:val="9"/>
    </w:pPr>
  </w:style>
  <w:style w:type="paragraph" w:customStyle="1" w:styleId="SidfotH">
    <w:name w:val="SidfotH"/>
    <w:basedOn w:val="Normal"/>
    <w:rsid w:val="00BD7790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BD7790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BD7790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F17689"/>
    <w:rPr>
      <w:b/>
    </w:rPr>
  </w:style>
  <w:style w:type="paragraph" w:customStyle="1" w:styleId="Av">
    <w:name w:val="Av"/>
    <w:basedOn w:val="Normal"/>
    <w:next w:val="Normal"/>
    <w:rsid w:val="00F17689"/>
    <w:rPr>
      <w:lang w:val="en-GB"/>
    </w:rPr>
  </w:style>
  <w:style w:type="paragraph" w:customStyle="1" w:styleId="Till">
    <w:name w:val="Till"/>
    <w:basedOn w:val="Normal"/>
    <w:next w:val="Normal"/>
    <w:rsid w:val="00F17689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BD7790"/>
    <w:rPr>
      <w:b/>
      <w:i/>
      <w:dstrike w:val="0"/>
    </w:rPr>
  </w:style>
  <w:style w:type="character" w:customStyle="1" w:styleId="SekretessMarkering">
    <w:name w:val="SekretessMarkering"/>
    <w:rsid w:val="00BD7790"/>
    <w:rPr>
      <w:dstrike w:val="0"/>
      <w:color w:val="FF0000"/>
    </w:rPr>
  </w:style>
  <w:style w:type="character" w:customStyle="1" w:styleId="Sekretess2Kap2Par">
    <w:name w:val="Sekretess2Kap2Par"/>
    <w:rsid w:val="00BD7790"/>
    <w:rPr>
      <w:color w:val="FF0000"/>
    </w:rPr>
  </w:style>
  <w:style w:type="paragraph" w:customStyle="1" w:styleId="Muntligfraga">
    <w:name w:val="Muntlig fraga"/>
    <w:basedOn w:val="Normal"/>
    <w:next w:val="Normaltindrag"/>
    <w:rsid w:val="00BD7790"/>
    <w:rPr>
      <w:i/>
    </w:rPr>
  </w:style>
  <w:style w:type="character" w:customStyle="1" w:styleId="Sekretess3Kap1Par">
    <w:name w:val="Sekretess3Kap1Par"/>
    <w:rsid w:val="00BD7790"/>
    <w:rPr>
      <w:color w:val="FF0000"/>
    </w:rPr>
  </w:style>
  <w:style w:type="character" w:customStyle="1" w:styleId="Sekretess2Kap1Par">
    <w:name w:val="Sekretess2Kap1Par"/>
    <w:rsid w:val="00BD7790"/>
    <w:rPr>
      <w:color w:val="FF0000"/>
    </w:rPr>
  </w:style>
  <w:style w:type="character" w:customStyle="1" w:styleId="Sekretess15Kap1Par">
    <w:name w:val="Sekretess15Kap1Par"/>
    <w:rsid w:val="00BD779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Props1.xml><?xml version="1.0" encoding="utf-8"?>
<ds:datastoreItem xmlns:ds="http://schemas.openxmlformats.org/officeDocument/2006/customXml" ds:itemID="{F39B2D52-7527-42E0-9B8C-C7E0EBE8A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4</TotalTime>
  <Pages>1</Pages>
  <Words>38</Words>
  <Characters>290</Characters>
  <Application>Microsoft Office Word</Application>
  <DocSecurity>0</DocSecurity>
  <Lines>9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2022/23:36, Tisdagen den 28 mars</dc:title>
  <dc:subject/>
  <dc:creator/>
  <cp:keywords/>
  <dc:description/>
  <cp:lastModifiedBy>Olof Pilo</cp:lastModifiedBy>
  <cp:revision>7</cp:revision>
  <dcterms:created xsi:type="dcterms:W3CDTF">2023-03-31T12:29:00Z</dcterms:created>
  <dcterms:modified xsi:type="dcterms:W3CDTF">2023-12-18T12:08:00Z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Tisdagen den 28 mars</vt:lpwstr>
  </property>
  <property fmtid="{D5CDD505-2E9C-101B-9397-08002B2CF9AE}" pid="9" name="Version">
    <vt:lpwstr>2023-03-31</vt:lpwstr>
  </property>
  <property fmtid="{D5CDD505-2E9C-101B-9397-08002B2CF9AE}" pid="10" name="Passlovad">
    <vt:lpwstr> </vt:lpwstr>
  </property>
  <property fmtid="{D5CDD505-2E9C-101B-9397-08002B2CF9AE}" pid="11" name="DocumentGUID">
    <vt:lpwstr>{0CDA1D49-45B5-47C2-805C-E17995B4CEF5}</vt:lpwstr>
  </property>
  <property fmtid="{D5CDD505-2E9C-101B-9397-08002B2CF9AE}" pid="12" name="Riksmote">
    <vt:lpwstr>2022/23</vt:lpwstr>
  </property>
  <property fmtid="{D5CDD505-2E9C-101B-9397-08002B2CF9AE}" pid="13" name="Protokollsnummer">
    <vt:i4>36</vt:i4>
  </property>
  <property fmtid="{D5CDD505-2E9C-101B-9397-08002B2CF9AE}" pid="14" name="Beteckning">
    <vt:lpwstr>2022/23:36</vt:lpwstr>
  </property>
  <property fmtid="{D5CDD505-2E9C-101B-9397-08002B2CF9AE}" pid="15" name="Sammanträdesdatum">
    <vt:filetime>2023-03-27T22:00:00Z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Tisdagen den 28 mars</vt:lpwstr>
  </property>
  <property fmtid="{D5CDD505-2E9C-101B-9397-08002B2CF9AE}" pid="24" name="Publicerad">
    <vt:filetime>2023-04-20T22:00:00Z</vt:filetime>
  </property>
  <property fmtid="{D5CDD505-2E9C-101B-9397-08002B2CF9AE}" pid="25" name="Årtal">
    <vt:lpwstr>2023</vt:lpwstr>
  </property>
</Properties>
</file>