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F2E57" w:rsidRPr="00EC55EB" w:rsidTr="00FF2E5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F2E57" w:rsidRPr="00EC55EB" w:rsidRDefault="00502E15" w:rsidP="00FF2E57">
            <w:pPr>
              <w:pStyle w:val="RSKRbeteckning"/>
              <w:spacing w:before="240"/>
            </w:pPr>
            <w:r w:rsidRPr="00EC55EB">
              <w:t>Riksdagsskrivelse</w:t>
            </w:r>
          </w:p>
          <w:p w:rsidR="00FF2E57" w:rsidRPr="00EC55EB" w:rsidRDefault="00502E15" w:rsidP="00FF2E57">
            <w:pPr>
              <w:pStyle w:val="RSKRbeteckning"/>
            </w:pPr>
            <w:r w:rsidRPr="00EC55EB">
              <w:t>2007/08</w:t>
            </w:r>
            <w:r w:rsidR="00FF2E57" w:rsidRPr="00EC55EB">
              <w:t>:</w:t>
            </w:r>
            <w:r w:rsidRPr="00EC55EB">
              <w:t>204</w:t>
            </w:r>
          </w:p>
        </w:tc>
        <w:tc>
          <w:tcPr>
            <w:tcW w:w="1134" w:type="dxa"/>
          </w:tcPr>
          <w:p w:rsidR="00FF2E57" w:rsidRPr="00EC55EB" w:rsidRDefault="00EC55EB" w:rsidP="00FF2E57">
            <w:pPr>
              <w:jc w:val="right"/>
            </w:pPr>
            <w:r w:rsidRPr="00EC55E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2E57" w:rsidRPr="00EC55EB" w:rsidTr="00FF2E5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F2E57" w:rsidRPr="00EC55EB" w:rsidRDefault="00FF2E57">
            <w:pPr>
              <w:rPr>
                <w:sz w:val="10"/>
              </w:rPr>
            </w:pPr>
          </w:p>
        </w:tc>
      </w:tr>
    </w:tbl>
    <w:p w:rsidR="00FF2E57" w:rsidRPr="00EC55EB" w:rsidRDefault="00FF2E57"/>
    <w:p w:rsidR="00FF2E57" w:rsidRPr="00EC55EB" w:rsidRDefault="00502E15" w:rsidP="00FF2E57">
      <w:pPr>
        <w:pStyle w:val="Mottagare1"/>
      </w:pPr>
      <w:r w:rsidRPr="00EC55EB">
        <w:t>Regeringen</w:t>
      </w:r>
    </w:p>
    <w:p w:rsidR="00FF2E57" w:rsidRPr="00EC55EB" w:rsidRDefault="00502E15" w:rsidP="00FF2E57">
      <w:pPr>
        <w:pStyle w:val="Mottagare2"/>
      </w:pPr>
      <w:r w:rsidRPr="00EC55EB">
        <w:t>Justitiedepartementet</w:t>
      </w:r>
    </w:p>
    <w:p w:rsidR="00FF2E57" w:rsidRPr="00EC55EB" w:rsidRDefault="00FF2E57" w:rsidP="00FF2E57">
      <w:r w:rsidRPr="00EC55EB">
        <w:t xml:space="preserve">Med överlämnande av </w:t>
      </w:r>
      <w:r w:rsidR="00502E15" w:rsidRPr="00EC55EB">
        <w:t>justitieutskottet</w:t>
      </w:r>
      <w:r w:rsidRPr="00EC55EB">
        <w:t xml:space="preserve">s betänkande </w:t>
      </w:r>
      <w:r w:rsidR="00502E15" w:rsidRPr="00EC55EB">
        <w:t>2007/08</w:t>
      </w:r>
      <w:r w:rsidRPr="00EC55EB">
        <w:t>:</w:t>
      </w:r>
      <w:r w:rsidR="00502E15" w:rsidRPr="00EC55EB">
        <w:t>JuU25</w:t>
      </w:r>
      <w:r w:rsidRPr="00EC55EB">
        <w:t xml:space="preserve"> </w:t>
      </w:r>
      <w:r w:rsidR="00502E15" w:rsidRPr="00EC55EB">
        <w:t>Påföljder för psykiskt störda lagöverträdare</w:t>
      </w:r>
      <w:r w:rsidRPr="00EC55EB">
        <w:t xml:space="preserve"> får jag anmäla att riksdagen denna dag bifallit utskottets förslag till riksdagsbeslut.</w:t>
      </w:r>
    </w:p>
    <w:p w:rsidR="00FF2E57" w:rsidRPr="00EC55EB" w:rsidRDefault="00FF2E57" w:rsidP="00FF2E57">
      <w:pPr>
        <w:pStyle w:val="Stockholm"/>
      </w:pPr>
      <w:r w:rsidRPr="00EC55EB">
        <w:t xml:space="preserve">Stockholm den </w:t>
      </w:r>
      <w:r w:rsidR="00502E15" w:rsidRPr="00EC55EB">
        <w:t>2008-05-21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F2E57" w:rsidRPr="00EC55EB" w:rsidTr="00FF2E5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F2E57" w:rsidRPr="00EC55EB" w:rsidRDefault="00502E15" w:rsidP="00FF2E57">
            <w:pPr>
              <w:pStyle w:val="AvsTalman"/>
            </w:pPr>
            <w:r w:rsidRPr="00EC55EB">
              <w:t>Jan Björkman</w:t>
            </w:r>
          </w:p>
        </w:tc>
        <w:tc>
          <w:tcPr>
            <w:tcW w:w="3628" w:type="dxa"/>
          </w:tcPr>
          <w:p w:rsidR="00FF2E57" w:rsidRPr="00EC55EB" w:rsidRDefault="00502E15" w:rsidP="00FF2E57">
            <w:pPr>
              <w:pStyle w:val="AvsTjnsteman"/>
            </w:pPr>
            <w:r w:rsidRPr="00EC55EB">
              <w:t>Ulf Christoffersson</w:t>
            </w:r>
          </w:p>
        </w:tc>
      </w:tr>
    </w:tbl>
    <w:p w:rsidR="00D85057" w:rsidRPr="00EC55EB" w:rsidRDefault="00D85057" w:rsidP="00FF2E57"/>
    <w:sectPr w:rsidR="00D85057" w:rsidRPr="00EC55E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57"/>
    <w:rsid w:val="000207CA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2E15"/>
    <w:rsid w:val="00503547"/>
    <w:rsid w:val="00510D48"/>
    <w:rsid w:val="005422B3"/>
    <w:rsid w:val="005F2290"/>
    <w:rsid w:val="00621003"/>
    <w:rsid w:val="00662397"/>
    <w:rsid w:val="006668C5"/>
    <w:rsid w:val="007B6483"/>
    <w:rsid w:val="007D2903"/>
    <w:rsid w:val="00852286"/>
    <w:rsid w:val="00860608"/>
    <w:rsid w:val="008D022D"/>
    <w:rsid w:val="009417EF"/>
    <w:rsid w:val="00980B60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C55EB"/>
    <w:rsid w:val="00ED277E"/>
    <w:rsid w:val="00F520C1"/>
    <w:rsid w:val="00FD6193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87EC2-5046-41E6-A628-D03BC8EF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ED2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292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2008-05-21T15:32:00Z</cp:lastPrinted>
  <dcterms:created xsi:type="dcterms:W3CDTF">2025-12-17T12:54:00Z</dcterms:created>
  <dcterms:modified xsi:type="dcterms:W3CDTF">2025-12-17T12:54:00Z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204</vt:lpwstr>
  </property>
  <property fmtid="{D5CDD505-2E9C-101B-9397-08002B2CF9AE}" pid="6" name="Datum">
    <vt:lpwstr>2008-05-21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2007/08</vt:lpwstr>
  </property>
  <property fmtid="{D5CDD505-2E9C-101B-9397-08002B2CF9AE}" pid="16" name="RefNr">
    <vt:lpwstr>25</vt:lpwstr>
  </property>
  <property fmtid="{D5CDD505-2E9C-101B-9397-08002B2CF9AE}" pid="17" name="RefRubrik">
    <vt:lpwstr>Påföljder för psykiskt störda lagöverträdare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</Properties>
</file>