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786CD3A1854B889A53DC2151E20AB3"/>
        </w:placeholder>
        <w:text/>
      </w:sdtPr>
      <w:sdtEndPr/>
      <w:sdtContent>
        <w:p w:rsidRPr="009B062B" w:rsidR="00AF30DD" w:rsidP="00DA28CE" w:rsidRDefault="00AF30DD" w14:paraId="380C55F3" w14:textId="77777777">
          <w:pPr>
            <w:pStyle w:val="Rubrik1"/>
            <w:spacing w:after="300"/>
          </w:pPr>
          <w:r w:rsidRPr="009B062B">
            <w:t>Förslag till riksdagsbeslut</w:t>
          </w:r>
        </w:p>
      </w:sdtContent>
    </w:sdt>
    <w:sdt>
      <w:sdtPr>
        <w:alias w:val="Yrkande 1"/>
        <w:tag w:val="769de12c-b39f-4ee1-834d-f95ba69f65c7"/>
        <w:id w:val="1019431902"/>
        <w:lock w:val="sdtLocked"/>
      </w:sdtPr>
      <w:sdtEndPr/>
      <w:sdtContent>
        <w:p w:rsidR="001471F0" w:rsidRDefault="00CB0E31" w14:paraId="380C55F4" w14:textId="77777777">
          <w:pPr>
            <w:pStyle w:val="Frslagstext"/>
            <w:numPr>
              <w:ilvl w:val="0"/>
              <w:numId w:val="0"/>
            </w:numPr>
          </w:pPr>
          <w:r>
            <w:t>Riksdagen ställer sig bakom det som anförs i motionen om det kristna kulturarvet i sydöstra Turkiet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9E148D7498416E884964867BA06438"/>
        </w:placeholder>
        <w:text/>
      </w:sdtPr>
      <w:sdtEndPr/>
      <w:sdtContent>
        <w:p w:rsidRPr="009B062B" w:rsidR="006D79C9" w:rsidP="00333E95" w:rsidRDefault="006D79C9" w14:paraId="380C55F5" w14:textId="77777777">
          <w:pPr>
            <w:pStyle w:val="Rubrik1"/>
          </w:pPr>
          <w:r>
            <w:t>Motivering</w:t>
          </w:r>
        </w:p>
      </w:sdtContent>
    </w:sdt>
    <w:p w:rsidRPr="00B579BD" w:rsidR="00B579BD" w:rsidP="008B05C0" w:rsidRDefault="00B579BD" w14:paraId="380C55F6" w14:textId="53AD096C">
      <w:pPr>
        <w:pStyle w:val="Normalutanindragellerluft"/>
      </w:pPr>
      <w:r w:rsidRPr="00B579BD">
        <w:t>Tillståndet för många värdefulla byggnader och andra kulturminnen med anknytning till assyrier/syrianer är mycket allvarligt. Innan de dramatiska förföljelserna av folkgruppen under första världskriget fanns över en mil</w:t>
      </w:r>
      <w:r w:rsidR="00BB5F3F">
        <w:t>jon assyrier/syrianer i området.</w:t>
      </w:r>
      <w:r w:rsidRPr="00B579BD">
        <w:t xml:space="preserve"> De hade levt i sydöstra Turkiet i årtusenden och byggt upp ett kulturarv</w:t>
      </w:r>
      <w:r w:rsidR="00BB5F3F">
        <w:t xml:space="preserve"> </w:t>
      </w:r>
      <w:r w:rsidRPr="00B579BD">
        <w:t>med rötter i de första århundradena efter Kristus. Idag lever bara ett par tusen assyrier/syrianer kvar i sydöstra Tu</w:t>
      </w:r>
      <w:r w:rsidR="00BB5F3F">
        <w:t>rkiet och inte mer än kanske 20 </w:t>
      </w:r>
      <w:r w:rsidRPr="00B579BD">
        <w:t>000 i hela landet.</w:t>
      </w:r>
    </w:p>
    <w:p w:rsidRPr="00B579BD" w:rsidR="00B579BD" w:rsidP="00B579BD" w:rsidRDefault="00B579BD" w14:paraId="380C55F7" w14:textId="2DB27E7E">
      <w:r w:rsidRPr="00B579BD">
        <w:t>I sydöstra Turkiet finns många kyrkor och kloster med stort historiskt intresse. Det förfaller dock finnas näst intill oövervinnerliga svårigheter att underhålla och renovera fastigheterna. I urgamla kloster i området upprätthålls traditionerna av en liten men historiskt och religiöst engagerad grupp människor, som våndas över att byggnaderna förstörs, omvandlas till andra ändamål eller konfiskeras. Det har också framkommit allvarliga rapporter om att församlingarna i området i d</w:t>
      </w:r>
      <w:r w:rsidR="00BB5F3F">
        <w:t>en mån de haft resurser för att</w:t>
      </w:r>
      <w:r w:rsidRPr="00B579BD">
        <w:t xml:space="preserve"> t ex sina kyrkor stoppats av statliga myndigheter. Det finns därför skäl att se med stort allvar  på det internationella samhällets ansvar för assyrier/syrianers</w:t>
      </w:r>
      <w:r w:rsidR="00BB5F3F">
        <w:t xml:space="preserve"> kulturarv i sydöstra Turkiet. </w:t>
      </w:r>
      <w:r w:rsidRPr="00B579BD">
        <w:t>Det berör det internationella samfundet som sådant, men också stora grupper medborgare i Sverige. Det är många assyrier/syrianer som nu lever i vårt land och delar ansvaret att bygga det nya Sverige. För deras och deras anhörigas skull spelar kulturarvet i sydöstra Turkiet en viktig roll för identitet och självkänsla.</w:t>
      </w:r>
    </w:p>
    <w:p w:rsidR="008B05C0" w:rsidP="00B579BD" w:rsidRDefault="00B579BD" w14:paraId="4BF6A314" w14:textId="77777777">
      <w:r w:rsidRPr="00B579BD">
        <w:t>Det borde vara naturligt för Sverige att med sitt ansvar för ett gemensamt världskulturarv ta initiativ inom EU och andra internationella sammanhang för att i samverkan med församlingarna i sydöstra Turkiet och den turkiska staten vidta åtgärder för att säkra att det kulturarv assyrier/syrianer har i sydöstra Turkiet bevar</w:t>
      </w:r>
      <w:r w:rsidR="00BB5F3F">
        <w:t>a</w:t>
      </w:r>
      <w:r w:rsidRPr="00B579BD">
        <w:t xml:space="preserve">s och </w:t>
      </w:r>
    </w:p>
    <w:p w:rsidR="008B05C0" w:rsidRDefault="008B05C0" w14:paraId="21CF0FF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579BD" w:rsidR="00BB6339" w:rsidP="008B05C0" w:rsidRDefault="00B579BD" w14:paraId="380C55F8" w14:textId="4FDB0EAE">
      <w:pPr>
        <w:pStyle w:val="Normalutanindragellerluft"/>
      </w:pPr>
      <w:bookmarkStart w:name="_GoBack" w:id="1"/>
      <w:bookmarkEnd w:id="1"/>
      <w:r w:rsidRPr="00B579BD">
        <w:t xml:space="preserve">utvecklas. Sverige bör, i likhet med </w:t>
      </w:r>
      <w:r w:rsidR="00BB5F3F">
        <w:t xml:space="preserve">i </w:t>
      </w:r>
      <w:r w:rsidRPr="00B579BD">
        <w:t>andra världsarvsfrågor, agera inom Unesco för att skydda kulturhistorisk värdefulla byggnader.</w:t>
      </w:r>
    </w:p>
    <w:sdt>
      <w:sdtPr>
        <w:rPr>
          <w:i/>
          <w:noProof/>
        </w:rPr>
        <w:alias w:val="CC_Underskrifter"/>
        <w:tag w:val="CC_Underskrifter"/>
        <w:id w:val="583496634"/>
        <w:lock w:val="sdtContentLocked"/>
        <w:placeholder>
          <w:docPart w:val="C5724F2FE6E6420388D20489B272F48D"/>
        </w:placeholder>
      </w:sdtPr>
      <w:sdtEndPr>
        <w:rPr>
          <w:i w:val="0"/>
          <w:noProof w:val="0"/>
        </w:rPr>
      </w:sdtEndPr>
      <w:sdtContent>
        <w:p w:rsidR="009E6990" w:rsidP="009E6990" w:rsidRDefault="009E6990" w14:paraId="380C55F9" w14:textId="77777777"/>
        <w:p w:rsidRPr="008E0FE2" w:rsidR="004801AC" w:rsidP="009E6990" w:rsidRDefault="008B05C0" w14:paraId="380C55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bl>
    <w:p w:rsidR="00F960EB" w:rsidRDefault="00F960EB" w14:paraId="380C55FE" w14:textId="77777777"/>
    <w:sectPr w:rsidR="00F960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C5600" w14:textId="77777777" w:rsidR="00CD4FBF" w:rsidRDefault="00CD4FBF" w:rsidP="000C1CAD">
      <w:pPr>
        <w:spacing w:line="240" w:lineRule="auto"/>
      </w:pPr>
      <w:r>
        <w:separator/>
      </w:r>
    </w:p>
  </w:endnote>
  <w:endnote w:type="continuationSeparator" w:id="0">
    <w:p w14:paraId="380C5601" w14:textId="77777777" w:rsidR="00CD4FBF" w:rsidRDefault="00CD4F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56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5607" w14:textId="6B5567D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05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C55FE" w14:textId="77777777" w:rsidR="00CD4FBF" w:rsidRDefault="00CD4FBF" w:rsidP="000C1CAD">
      <w:pPr>
        <w:spacing w:line="240" w:lineRule="auto"/>
      </w:pPr>
      <w:r>
        <w:separator/>
      </w:r>
    </w:p>
  </w:footnote>
  <w:footnote w:type="continuationSeparator" w:id="0">
    <w:p w14:paraId="380C55FF" w14:textId="77777777" w:rsidR="00CD4FBF" w:rsidRDefault="00CD4F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0C56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0C5611" wp14:anchorId="380C56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05C0" w14:paraId="380C5614" w14:textId="77777777">
                          <w:pPr>
                            <w:jc w:val="right"/>
                          </w:pPr>
                          <w:sdt>
                            <w:sdtPr>
                              <w:alias w:val="CC_Noformat_Partikod"/>
                              <w:tag w:val="CC_Noformat_Partikod"/>
                              <w:id w:val="-53464382"/>
                              <w:placeholder>
                                <w:docPart w:val="CC367B5E1E3A4B72938CB71190EA5519"/>
                              </w:placeholder>
                              <w:text/>
                            </w:sdtPr>
                            <w:sdtEndPr/>
                            <w:sdtContent>
                              <w:r w:rsidR="00B579BD">
                                <w:t>S</w:t>
                              </w:r>
                            </w:sdtContent>
                          </w:sdt>
                          <w:sdt>
                            <w:sdtPr>
                              <w:alias w:val="CC_Noformat_Partinummer"/>
                              <w:tag w:val="CC_Noformat_Partinummer"/>
                              <w:id w:val="-1709555926"/>
                              <w:placeholder>
                                <w:docPart w:val="B89DAEC1360F4AA38C432144CE211C86"/>
                              </w:placeholder>
                              <w:text/>
                            </w:sdtPr>
                            <w:sdtEndPr/>
                            <w:sdtContent>
                              <w:r w:rsidR="00B579BD">
                                <w:t>2095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0C56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05C0" w14:paraId="380C5614" w14:textId="77777777">
                    <w:pPr>
                      <w:jc w:val="right"/>
                    </w:pPr>
                    <w:sdt>
                      <w:sdtPr>
                        <w:alias w:val="CC_Noformat_Partikod"/>
                        <w:tag w:val="CC_Noformat_Partikod"/>
                        <w:id w:val="-53464382"/>
                        <w:placeholder>
                          <w:docPart w:val="CC367B5E1E3A4B72938CB71190EA5519"/>
                        </w:placeholder>
                        <w:text/>
                      </w:sdtPr>
                      <w:sdtEndPr/>
                      <w:sdtContent>
                        <w:r w:rsidR="00B579BD">
                          <w:t>S</w:t>
                        </w:r>
                      </w:sdtContent>
                    </w:sdt>
                    <w:sdt>
                      <w:sdtPr>
                        <w:alias w:val="CC_Noformat_Partinummer"/>
                        <w:tag w:val="CC_Noformat_Partinummer"/>
                        <w:id w:val="-1709555926"/>
                        <w:placeholder>
                          <w:docPart w:val="B89DAEC1360F4AA38C432144CE211C86"/>
                        </w:placeholder>
                        <w:text/>
                      </w:sdtPr>
                      <w:sdtEndPr/>
                      <w:sdtContent>
                        <w:r w:rsidR="00B579BD">
                          <w:t>2095</w:t>
                        </w:r>
                      </w:sdtContent>
                    </w:sdt>
                  </w:p>
                </w:txbxContent>
              </v:textbox>
              <w10:wrap anchorx="page"/>
            </v:shape>
          </w:pict>
        </mc:Fallback>
      </mc:AlternateContent>
    </w:r>
  </w:p>
  <w:p w:rsidRPr="00293C4F" w:rsidR="00262EA3" w:rsidP="00776B74" w:rsidRDefault="00262EA3" w14:paraId="380C56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0C5604" w14:textId="77777777">
    <w:pPr>
      <w:jc w:val="right"/>
    </w:pPr>
  </w:p>
  <w:p w:rsidR="00262EA3" w:rsidP="00776B74" w:rsidRDefault="00262EA3" w14:paraId="380C56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B05C0" w14:paraId="380C56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0C5613" wp14:anchorId="380C56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05C0" w14:paraId="380C56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79BD">
          <w:t>S</w:t>
        </w:r>
      </w:sdtContent>
    </w:sdt>
    <w:sdt>
      <w:sdtPr>
        <w:alias w:val="CC_Noformat_Partinummer"/>
        <w:tag w:val="CC_Noformat_Partinummer"/>
        <w:id w:val="-2014525982"/>
        <w:text/>
      </w:sdtPr>
      <w:sdtEndPr/>
      <w:sdtContent>
        <w:r w:rsidR="00B579BD">
          <w:t>2095</w:t>
        </w:r>
      </w:sdtContent>
    </w:sdt>
  </w:p>
  <w:p w:rsidRPr="008227B3" w:rsidR="00262EA3" w:rsidP="008227B3" w:rsidRDefault="008B05C0" w14:paraId="380C56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05C0" w14:paraId="380C56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:1027</w:t>
        </w:r>
      </w:sdtContent>
    </w:sdt>
  </w:p>
  <w:p w:rsidR="00262EA3" w:rsidP="00E03A3D" w:rsidRDefault="008B05C0" w14:paraId="380C560C" w14:textId="77777777">
    <w:pPr>
      <w:pStyle w:val="Motionr"/>
    </w:pPr>
    <w:sdt>
      <w:sdtPr>
        <w:alias w:val="CC_Noformat_Avtext"/>
        <w:tag w:val="CC_Noformat_Avtext"/>
        <w:id w:val="-2020768203"/>
        <w:lock w:val="sdtContentLocked"/>
        <w15:appearance w15:val="hidden"/>
        <w:text/>
      </w:sdtPr>
      <w:sdtEndPr/>
      <w:sdtContent>
        <w:r>
          <w:t>av Ingela Nylund Watz (S)</w:t>
        </w:r>
      </w:sdtContent>
    </w:sdt>
  </w:p>
  <w:sdt>
    <w:sdtPr>
      <w:alias w:val="CC_Noformat_Rubtext"/>
      <w:tag w:val="CC_Noformat_Rubtext"/>
      <w:id w:val="-218060500"/>
      <w:lock w:val="sdtLocked"/>
      <w:text/>
    </w:sdtPr>
    <w:sdtEndPr/>
    <w:sdtContent>
      <w:p w:rsidR="00262EA3" w:rsidP="00283E0F" w:rsidRDefault="00B579BD" w14:paraId="380C560D" w14:textId="77777777">
        <w:pPr>
          <w:pStyle w:val="FSHRub2"/>
        </w:pPr>
        <w:r>
          <w:t>Det historiska kristna kulturarvet i Turkiet</w:t>
        </w:r>
      </w:p>
    </w:sdtContent>
  </w:sdt>
  <w:sdt>
    <w:sdtPr>
      <w:alias w:val="CC_Boilerplate_3"/>
      <w:tag w:val="CC_Boilerplate_3"/>
      <w:id w:val="1606463544"/>
      <w:lock w:val="sdtContentLocked"/>
      <w15:appearance w15:val="hidden"/>
      <w:text w:multiLine="1"/>
    </w:sdtPr>
    <w:sdtEndPr/>
    <w:sdtContent>
      <w:p w:rsidR="00262EA3" w:rsidP="00283E0F" w:rsidRDefault="00262EA3" w14:paraId="380C56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579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1F0"/>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E43"/>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FE5"/>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5C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90"/>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9BD"/>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F3F"/>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1E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E31"/>
    <w:rsid w:val="00CB1448"/>
    <w:rsid w:val="00CB4538"/>
    <w:rsid w:val="00CB4742"/>
    <w:rsid w:val="00CB5655"/>
    <w:rsid w:val="00CB5C69"/>
    <w:rsid w:val="00CB6984"/>
    <w:rsid w:val="00CB6B0C"/>
    <w:rsid w:val="00CB6C04"/>
    <w:rsid w:val="00CC0CA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BF"/>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0EB"/>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0C55F2"/>
  <w15:chartTrackingRefBased/>
  <w15:docId w15:val="{F4FB05E7-7F4B-49CC-A0B9-C46127BE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786CD3A1854B889A53DC2151E20AB3"/>
        <w:category>
          <w:name w:val="Allmänt"/>
          <w:gallery w:val="placeholder"/>
        </w:category>
        <w:types>
          <w:type w:val="bbPlcHdr"/>
        </w:types>
        <w:behaviors>
          <w:behavior w:val="content"/>
        </w:behaviors>
        <w:guid w:val="{07AB4A12-34F5-484B-9447-080D50FB610E}"/>
      </w:docPartPr>
      <w:docPartBody>
        <w:p w:rsidR="00B92FE2" w:rsidRDefault="00145BC0">
          <w:pPr>
            <w:pStyle w:val="EC786CD3A1854B889A53DC2151E20AB3"/>
          </w:pPr>
          <w:r w:rsidRPr="005A0A93">
            <w:rPr>
              <w:rStyle w:val="Platshllartext"/>
            </w:rPr>
            <w:t>Förslag till riksdagsbeslut</w:t>
          </w:r>
        </w:p>
      </w:docPartBody>
    </w:docPart>
    <w:docPart>
      <w:docPartPr>
        <w:name w:val="159E148D7498416E884964867BA06438"/>
        <w:category>
          <w:name w:val="Allmänt"/>
          <w:gallery w:val="placeholder"/>
        </w:category>
        <w:types>
          <w:type w:val="bbPlcHdr"/>
        </w:types>
        <w:behaviors>
          <w:behavior w:val="content"/>
        </w:behaviors>
        <w:guid w:val="{7A95A9BE-A0B3-4B26-9695-E5DD0F324402}"/>
      </w:docPartPr>
      <w:docPartBody>
        <w:p w:rsidR="00B92FE2" w:rsidRDefault="00145BC0">
          <w:pPr>
            <w:pStyle w:val="159E148D7498416E884964867BA06438"/>
          </w:pPr>
          <w:r w:rsidRPr="005A0A93">
            <w:rPr>
              <w:rStyle w:val="Platshllartext"/>
            </w:rPr>
            <w:t>Motivering</w:t>
          </w:r>
        </w:p>
      </w:docPartBody>
    </w:docPart>
    <w:docPart>
      <w:docPartPr>
        <w:name w:val="CC367B5E1E3A4B72938CB71190EA5519"/>
        <w:category>
          <w:name w:val="Allmänt"/>
          <w:gallery w:val="placeholder"/>
        </w:category>
        <w:types>
          <w:type w:val="bbPlcHdr"/>
        </w:types>
        <w:behaviors>
          <w:behavior w:val="content"/>
        </w:behaviors>
        <w:guid w:val="{6600D2B0-5FBA-404F-9EE5-188803E3F199}"/>
      </w:docPartPr>
      <w:docPartBody>
        <w:p w:rsidR="00B92FE2" w:rsidRDefault="00145BC0">
          <w:pPr>
            <w:pStyle w:val="CC367B5E1E3A4B72938CB71190EA5519"/>
          </w:pPr>
          <w:r>
            <w:rPr>
              <w:rStyle w:val="Platshllartext"/>
            </w:rPr>
            <w:t xml:space="preserve"> </w:t>
          </w:r>
        </w:p>
      </w:docPartBody>
    </w:docPart>
    <w:docPart>
      <w:docPartPr>
        <w:name w:val="B89DAEC1360F4AA38C432144CE211C86"/>
        <w:category>
          <w:name w:val="Allmänt"/>
          <w:gallery w:val="placeholder"/>
        </w:category>
        <w:types>
          <w:type w:val="bbPlcHdr"/>
        </w:types>
        <w:behaviors>
          <w:behavior w:val="content"/>
        </w:behaviors>
        <w:guid w:val="{7C0A9299-931E-4F26-902A-D67E77A457E9}"/>
      </w:docPartPr>
      <w:docPartBody>
        <w:p w:rsidR="00B92FE2" w:rsidRDefault="00145BC0">
          <w:pPr>
            <w:pStyle w:val="B89DAEC1360F4AA38C432144CE211C86"/>
          </w:pPr>
          <w:r>
            <w:t xml:space="preserve"> </w:t>
          </w:r>
        </w:p>
      </w:docPartBody>
    </w:docPart>
    <w:docPart>
      <w:docPartPr>
        <w:name w:val="C5724F2FE6E6420388D20489B272F48D"/>
        <w:category>
          <w:name w:val="Allmänt"/>
          <w:gallery w:val="placeholder"/>
        </w:category>
        <w:types>
          <w:type w:val="bbPlcHdr"/>
        </w:types>
        <w:behaviors>
          <w:behavior w:val="content"/>
        </w:behaviors>
        <w:guid w:val="{2A53BEB9-2FCA-4E13-A372-803ADB1C90F9}"/>
      </w:docPartPr>
      <w:docPartBody>
        <w:p w:rsidR="00EC63BB" w:rsidRDefault="00EC63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C0"/>
    <w:rsid w:val="00145BC0"/>
    <w:rsid w:val="00B92FE2"/>
    <w:rsid w:val="00EC63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786CD3A1854B889A53DC2151E20AB3">
    <w:name w:val="EC786CD3A1854B889A53DC2151E20AB3"/>
  </w:style>
  <w:style w:type="paragraph" w:customStyle="1" w:styleId="E4465748384148C5B0A35185AC1DC54D">
    <w:name w:val="E4465748384148C5B0A35185AC1DC5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B263486B1F47418F9097AEF0B32608">
    <w:name w:val="9AB263486B1F47418F9097AEF0B32608"/>
  </w:style>
  <w:style w:type="paragraph" w:customStyle="1" w:styleId="159E148D7498416E884964867BA06438">
    <w:name w:val="159E148D7498416E884964867BA06438"/>
  </w:style>
  <w:style w:type="paragraph" w:customStyle="1" w:styleId="139B80E01F314DDCBDE2E53810C9D527">
    <w:name w:val="139B80E01F314DDCBDE2E53810C9D527"/>
  </w:style>
  <w:style w:type="paragraph" w:customStyle="1" w:styleId="89E191F82D0241818C11A78F3054BE28">
    <w:name w:val="89E191F82D0241818C11A78F3054BE28"/>
  </w:style>
  <w:style w:type="paragraph" w:customStyle="1" w:styleId="CC367B5E1E3A4B72938CB71190EA5519">
    <w:name w:val="CC367B5E1E3A4B72938CB71190EA5519"/>
  </w:style>
  <w:style w:type="paragraph" w:customStyle="1" w:styleId="B89DAEC1360F4AA38C432144CE211C86">
    <w:name w:val="B89DAEC1360F4AA38C432144CE211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BD48A-90B2-4ECE-8622-9D37B1FF092C}"/>
</file>

<file path=customXml/itemProps2.xml><?xml version="1.0" encoding="utf-8"?>
<ds:datastoreItem xmlns:ds="http://schemas.openxmlformats.org/officeDocument/2006/customXml" ds:itemID="{F725B9F9-7342-4375-BFF9-B6224192B687}"/>
</file>

<file path=customXml/itemProps3.xml><?xml version="1.0" encoding="utf-8"?>
<ds:datastoreItem xmlns:ds="http://schemas.openxmlformats.org/officeDocument/2006/customXml" ds:itemID="{3A465A76-D54E-49CE-A356-84F85AB02CD4}"/>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1881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S2095 Det historiska kristna kulturarvet i Turkiet</vt:lpstr>
      <vt:lpstr>
      </vt:lpstr>
    </vt:vector>
  </TitlesOfParts>
  <Company>Sveriges riksdag</Company>
  <LinksUpToDate>false</LinksUpToDate>
  <CharactersWithSpaces>2197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