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BED9BF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76784D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8DC039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10-</w:t>
            </w:r>
            <w:r w:rsidR="00906388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D9D6CFC" w:rsidR="00626DFC" w:rsidRPr="005F6757" w:rsidRDefault="0076784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14.00 – </w:t>
            </w:r>
            <w:r w:rsidR="00DF1AA8" w:rsidRPr="00DF1AA8">
              <w:rPr>
                <w:color w:val="000000" w:themeColor="text1"/>
                <w:lang w:eastAsia="en-US"/>
              </w:rPr>
              <w:t>15.16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12ECCF30" w14:textId="1449465B" w:rsidR="00E04298" w:rsidRDefault="0076784D" w:rsidP="00E0429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6784D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Pr="0076784D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Pr="0076784D">
              <w:rPr>
                <w:rFonts w:eastAsiaTheme="minorHAnsi"/>
                <w:color w:val="000000"/>
                <w:lang w:eastAsia="en-US"/>
              </w:rPr>
              <w:t xml:space="preserve"> m. fl. från Statsrådsberedningen</w:t>
            </w:r>
            <w:r w:rsidRPr="00287C6E">
              <w:rPr>
                <w:rFonts w:eastAsiaTheme="minorHAnsi"/>
                <w:color w:val="000000"/>
                <w:lang w:eastAsia="en-US"/>
              </w:rPr>
              <w:t>, samt medarbetare från Utrikesdepartementet,</w:t>
            </w:r>
            <w:r w:rsidRPr="0076784D">
              <w:rPr>
                <w:rFonts w:eastAsiaTheme="minorHAnsi"/>
                <w:color w:val="000000"/>
                <w:lang w:eastAsia="en-US"/>
              </w:rPr>
              <w:t xml:space="preserve"> informerade och samrådde inför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6784D">
              <w:rPr>
                <w:rFonts w:eastAsiaTheme="minorHAnsi"/>
                <w:color w:val="000000"/>
                <w:lang w:eastAsia="en-US"/>
              </w:rPr>
              <w:t xml:space="preserve">Europeiska rådet den </w:t>
            </w:r>
            <w:proofErr w:type="gramStart"/>
            <w:r w:rsidRPr="0076784D">
              <w:rPr>
                <w:rFonts w:eastAsiaTheme="minorHAnsi"/>
                <w:color w:val="000000"/>
                <w:lang w:eastAsia="en-US"/>
              </w:rPr>
              <w:t>21-22</w:t>
            </w:r>
            <w:proofErr w:type="gramEnd"/>
            <w:r w:rsidRPr="0076784D">
              <w:rPr>
                <w:rFonts w:eastAsiaTheme="minorHAnsi"/>
                <w:color w:val="000000"/>
                <w:lang w:eastAsia="en-US"/>
              </w:rPr>
              <w:t xml:space="preserve"> oktober 2021</w:t>
            </w:r>
            <w:r w:rsidR="00C00F59">
              <w:rPr>
                <w:rFonts w:eastAsiaTheme="minorHAnsi"/>
                <w:color w:val="000000"/>
                <w:lang w:eastAsia="en-US"/>
              </w:rPr>
              <w:t>.</w:t>
            </w:r>
            <w:bookmarkStart w:id="1" w:name="_GoBack"/>
            <w:bookmarkEnd w:id="1"/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0972FF6C" w:rsidR="00E04298" w:rsidRDefault="00E2080F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Europeiska rådet</w:t>
            </w:r>
          </w:p>
          <w:p w14:paraId="74BBCAAD" w14:textId="77777777" w:rsidR="00EF13EA" w:rsidRDefault="00EF13EA" w:rsidP="00EA6438">
            <w:pPr>
              <w:rPr>
                <w:rFonts w:eastAsiaTheme="minorHAnsi"/>
                <w:color w:val="000000"/>
                <w:lang w:eastAsia="en-US"/>
              </w:rPr>
            </w:pPr>
          </w:p>
          <w:p w14:paraId="57ECFA85" w14:textId="65C93CFA" w:rsidR="009E1632" w:rsidRDefault="009E1632" w:rsidP="009E1632">
            <w:pPr>
              <w:rPr>
                <w:iCs/>
                <w:color w:val="000000"/>
              </w:rPr>
            </w:pPr>
            <w:r w:rsidRPr="009E1632">
              <w:rPr>
                <w:iCs/>
                <w:color w:val="000000"/>
              </w:rPr>
              <w:t>Det fanns stöd för regeringens ståndpunkt förutom i den del som avsåg kärnkraft. I den delen fanns det istället majoritet för den ståndpunkt som presenterades av M-, SD-, L- och KD-</w:t>
            </w:r>
            <w:r w:rsidR="00143545">
              <w:rPr>
                <w:iCs/>
                <w:color w:val="000000"/>
              </w:rPr>
              <w:t xml:space="preserve"> </w:t>
            </w:r>
            <w:r w:rsidRPr="009E1632">
              <w:rPr>
                <w:iCs/>
                <w:color w:val="000000"/>
              </w:rPr>
              <w:t>ledamöterna. S-, C-, V- och MP- ledamöterna anmälde avvikande ståndpunkt i denna del.</w:t>
            </w:r>
          </w:p>
          <w:p w14:paraId="1ED5BC06" w14:textId="77777777" w:rsidR="009E1632" w:rsidRPr="009E1632" w:rsidRDefault="009E1632" w:rsidP="009E1632">
            <w:pPr>
              <w:rPr>
                <w:sz w:val="22"/>
                <w:szCs w:val="22"/>
              </w:rPr>
            </w:pPr>
          </w:p>
          <w:p w14:paraId="3953B0EF" w14:textId="4D5D4F5D" w:rsidR="009E1632" w:rsidRPr="009E1632" w:rsidRDefault="009E1632" w:rsidP="009E1632">
            <w:pPr>
              <w:rPr>
                <w:color w:val="000000"/>
                <w:highlight w:val="yellow"/>
              </w:rPr>
            </w:pPr>
            <w:r w:rsidRPr="009E1632">
              <w:rPr>
                <w:iCs/>
                <w:color w:val="000000"/>
              </w:rPr>
              <w:t>M-, SD- och KD-</w:t>
            </w:r>
            <w:r w:rsidR="00143545">
              <w:rPr>
                <w:iCs/>
                <w:color w:val="000000"/>
              </w:rPr>
              <w:t xml:space="preserve"> </w:t>
            </w:r>
            <w:r w:rsidRPr="009E1632">
              <w:rPr>
                <w:iCs/>
                <w:color w:val="000000"/>
              </w:rPr>
              <w:t>ledamöterna anmälde avvikande ståndpunkt</w:t>
            </w:r>
            <w:r w:rsidR="00E80A33">
              <w:rPr>
                <w:iCs/>
                <w:color w:val="000000"/>
              </w:rPr>
              <w:t>.</w:t>
            </w:r>
            <w:r w:rsidR="00143545">
              <w:rPr>
                <w:iCs/>
                <w:color w:val="000000"/>
              </w:rPr>
              <w:br/>
            </w:r>
            <w:r w:rsidR="00143545">
              <w:rPr>
                <w:iCs/>
                <w:color w:val="000000"/>
                <w:highlight w:val="yellow"/>
              </w:rPr>
              <w:br/>
            </w:r>
            <w:r w:rsidR="00143545" w:rsidRPr="00143545">
              <w:rPr>
                <w:color w:val="000000"/>
              </w:rPr>
              <w:t>M- och KD</w:t>
            </w:r>
            <w:r w:rsidR="00143545">
              <w:rPr>
                <w:color w:val="000000"/>
              </w:rPr>
              <w:t>-</w:t>
            </w:r>
            <w:r w:rsidR="00143545" w:rsidRPr="00143545">
              <w:rPr>
                <w:color w:val="000000"/>
              </w:rPr>
              <w:t xml:space="preserve"> ledamöterna anmälde avvikande ståndpunkt</w:t>
            </w:r>
            <w:r w:rsidR="00C00F59">
              <w:rPr>
                <w:color w:val="000000"/>
              </w:rPr>
              <w:t>.</w:t>
            </w:r>
          </w:p>
          <w:p w14:paraId="3D967F98" w14:textId="77777777" w:rsidR="009E1632" w:rsidRDefault="009E1632" w:rsidP="009E1632">
            <w:pPr>
              <w:rPr>
                <w:iCs/>
                <w:color w:val="000000"/>
              </w:rPr>
            </w:pPr>
          </w:p>
          <w:p w14:paraId="05FF3452" w14:textId="18918D7A" w:rsidR="005F6757" w:rsidRPr="00E80A33" w:rsidRDefault="009E1632" w:rsidP="00E80A33">
            <w:pPr>
              <w:rPr>
                <w:iCs/>
                <w:color w:val="000000"/>
              </w:rPr>
            </w:pPr>
            <w:r w:rsidRPr="009E1632">
              <w:rPr>
                <w:iCs/>
                <w:color w:val="000000"/>
              </w:rPr>
              <w:t>SD- och V- ledamöterna anmälde avvikande ståndpunkter.</w:t>
            </w:r>
            <w:r w:rsidR="008B49D6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DBB03" w14:textId="396C2E5E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3BA28B" w14:textId="6BC63181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660E83" w14:textId="3F4779C0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2E96A7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75F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7D60A93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6784D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A30AF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A04B928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24021E7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53205B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ECC00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FF89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23782A2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E0F04A0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69B80FA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6FB64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616163BF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0471E6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286C373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1F857610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3DBC845" w:rsidR="00DE5153" w:rsidRPr="00061489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61489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0A65B1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1314C8A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5658CB7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1D49E9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09941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5DFC3A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6AFE80A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487822CC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A967EC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E97FF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842E3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63D43473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26BCC9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1C959D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2F2E2E8C" w:rsidR="00DE5153" w:rsidRPr="00EC257D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002A6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DE5153" w:rsidRPr="00DE5153" w:rsidRDefault="005B2DF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9BC8F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093AC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1D3FE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5F3F4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5EED162A" w:rsidR="00DE5153" w:rsidRPr="00DE5153" w:rsidRDefault="00061489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4786F583" w:rsidR="00DE5153" w:rsidRPr="00DE5153" w:rsidRDefault="00BB13F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178C0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37CF0" w:rsidRPr="00DE5153" w14:paraId="62238D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6BEF07" w14:textId="6A3951FD" w:rsidR="00F37CF0" w:rsidRDefault="00061489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061489">
              <w:rPr>
                <w:color w:val="000000"/>
                <w:sz w:val="18"/>
                <w:szCs w:val="18"/>
                <w:lang w:val="en-GB" w:eastAsia="en-US"/>
              </w:rPr>
              <w:t>Arman Teimouri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BDC140" w14:textId="5426395B" w:rsidR="00F37CF0" w:rsidRDefault="006E4E48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AB88B2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A7E357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C94FCF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076B74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B1FDE9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66930A" w14:textId="77777777" w:rsidR="00F37CF0" w:rsidRPr="00DE5153" w:rsidRDefault="00F37CF0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61489" w:rsidRPr="00DE5153" w14:paraId="0A120F06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C20F671" w14:textId="60279984" w:rsidR="00061489" w:rsidRDefault="00061489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Nordengrip 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9B2564" w14:textId="4F1E952A" w:rsidR="00061489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5F64D15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F82415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8CDA13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C96D754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CF95D9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3B461A1" w14:textId="77777777" w:rsidR="00061489" w:rsidRPr="00DE5153" w:rsidRDefault="00061489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3476A925" w14:textId="77F57DC9" w:rsidR="00876288" w:rsidRDefault="005579B6" w:rsidP="005579B6">
      <w:pPr>
        <w:widowControl/>
        <w:spacing w:after="160" w:line="259" w:lineRule="auto"/>
        <w:rPr>
          <w:sz w:val="22"/>
          <w:szCs w:val="22"/>
        </w:rPr>
      </w:pPr>
      <w:r>
        <w:br/>
      </w:r>
    </w:p>
    <w:sectPr w:rsidR="0087628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89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1A8"/>
    <w:rsid w:val="000762EB"/>
    <w:rsid w:val="000779B0"/>
    <w:rsid w:val="00077C14"/>
    <w:rsid w:val="000801BB"/>
    <w:rsid w:val="00080511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4844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3545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DD"/>
    <w:rsid w:val="001B43CC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87C6E"/>
    <w:rsid w:val="00291856"/>
    <w:rsid w:val="00292846"/>
    <w:rsid w:val="002949F1"/>
    <w:rsid w:val="00295E2B"/>
    <w:rsid w:val="00295FA7"/>
    <w:rsid w:val="00296168"/>
    <w:rsid w:val="00296183"/>
    <w:rsid w:val="00296453"/>
    <w:rsid w:val="002969B6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8B8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8FF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1C3"/>
    <w:rsid w:val="005516D7"/>
    <w:rsid w:val="00553C0C"/>
    <w:rsid w:val="00553C22"/>
    <w:rsid w:val="00553ECD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7013F"/>
    <w:rsid w:val="005717E1"/>
    <w:rsid w:val="00573410"/>
    <w:rsid w:val="00574540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B7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4E4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CE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6784D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D7F7C"/>
    <w:rsid w:val="007E02E7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76288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49D6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2628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AF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1632"/>
    <w:rsid w:val="009E3006"/>
    <w:rsid w:val="009E3728"/>
    <w:rsid w:val="009E3E34"/>
    <w:rsid w:val="009E4271"/>
    <w:rsid w:val="009E4277"/>
    <w:rsid w:val="009F05F2"/>
    <w:rsid w:val="009F0B07"/>
    <w:rsid w:val="009F3A49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3F1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0F59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5673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1AA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080F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A3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13EA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503DE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501F-D234-47BB-B45C-E326E738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81</TotalTime>
  <Pages>5</Pages>
  <Words>689</Words>
  <Characters>4123</Characters>
  <Application>Microsoft Office Word</Application>
  <DocSecurity>0</DocSecurity>
  <Lines>589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21</cp:revision>
  <cp:lastPrinted>2021-10-11T13:07:00Z</cp:lastPrinted>
  <dcterms:created xsi:type="dcterms:W3CDTF">2021-10-20T12:05:00Z</dcterms:created>
  <dcterms:modified xsi:type="dcterms:W3CDTF">2021-10-26T13:19:00Z</dcterms:modified>
</cp:coreProperties>
</file>