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042C" w:rsidRPr="006068EE" w:rsidTr="0060042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042C" w:rsidRPr="006068EE" w:rsidRDefault="0060042C" w:rsidP="0060042C">
            <w:pPr>
              <w:pStyle w:val="RSKRbeteckning"/>
              <w:spacing w:before="240"/>
            </w:pPr>
            <w:r w:rsidRPr="006068EE">
              <w:t>Riksdagsskrivelse</w:t>
            </w:r>
          </w:p>
          <w:p w:rsidR="0060042C" w:rsidRPr="006068EE" w:rsidRDefault="0060042C" w:rsidP="0060042C">
            <w:pPr>
              <w:pStyle w:val="RSKRbeteckning"/>
            </w:pPr>
            <w:r w:rsidRPr="006068EE">
              <w:t>2013/14:20</w:t>
            </w:r>
          </w:p>
        </w:tc>
        <w:tc>
          <w:tcPr>
            <w:tcW w:w="1134" w:type="dxa"/>
          </w:tcPr>
          <w:p w:rsidR="0060042C" w:rsidRPr="006068EE" w:rsidRDefault="006068EE" w:rsidP="0060042C">
            <w:pPr>
              <w:jc w:val="right"/>
            </w:pPr>
            <w:r w:rsidRPr="006068E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42C" w:rsidRPr="006068EE" w:rsidTr="0060042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042C" w:rsidRPr="006068EE" w:rsidRDefault="0060042C" w:rsidP="0060042C">
            <w:pPr>
              <w:rPr>
                <w:sz w:val="10"/>
              </w:rPr>
            </w:pPr>
          </w:p>
        </w:tc>
      </w:tr>
    </w:tbl>
    <w:p w:rsidR="0060042C" w:rsidRPr="006068EE" w:rsidRDefault="0060042C" w:rsidP="0060042C"/>
    <w:p w:rsidR="0060042C" w:rsidRPr="006068EE" w:rsidRDefault="0060042C" w:rsidP="0060042C">
      <w:pPr>
        <w:pStyle w:val="Mottagare1"/>
      </w:pPr>
      <w:r w:rsidRPr="006068EE">
        <w:t>Regeringen</w:t>
      </w:r>
    </w:p>
    <w:p w:rsidR="0060042C" w:rsidRPr="006068EE" w:rsidRDefault="0060042C" w:rsidP="0060042C">
      <w:pPr>
        <w:pStyle w:val="Mottagare2"/>
      </w:pPr>
      <w:r w:rsidRPr="006068EE">
        <w:t>Utbildningsdepartementet</w:t>
      </w:r>
    </w:p>
    <w:p w:rsidR="0060042C" w:rsidRPr="006068EE" w:rsidRDefault="0060042C" w:rsidP="0060042C">
      <w:r w:rsidRPr="006068EE">
        <w:t>Med överlämnande av utbildningsutskottets betänkande 2013/14:UbU4 Vissa register för forskning om vad arv och miljö betyder för människors hälsa får jag anmäla att riksdagen denna dag bifallit utskottets förslag till riksdagsbeslut.</w:t>
      </w:r>
    </w:p>
    <w:p w:rsidR="0060042C" w:rsidRPr="006068EE" w:rsidRDefault="0060042C" w:rsidP="0060042C">
      <w:pPr>
        <w:pStyle w:val="Stockholm"/>
      </w:pPr>
      <w:r w:rsidRPr="006068EE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042C" w:rsidRPr="006068EE" w:rsidTr="0060042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042C" w:rsidRPr="006068EE" w:rsidRDefault="0060042C" w:rsidP="0060042C">
            <w:pPr>
              <w:pStyle w:val="AvsTalman"/>
            </w:pPr>
            <w:r w:rsidRPr="006068EE">
              <w:t>Per Westerberg</w:t>
            </w:r>
          </w:p>
        </w:tc>
        <w:tc>
          <w:tcPr>
            <w:tcW w:w="3628" w:type="dxa"/>
          </w:tcPr>
          <w:p w:rsidR="0060042C" w:rsidRPr="006068EE" w:rsidRDefault="0060042C" w:rsidP="0060042C">
            <w:pPr>
              <w:pStyle w:val="AvsTjnsteman"/>
            </w:pPr>
            <w:r w:rsidRPr="006068EE">
              <w:t>Claes Mårtensson</w:t>
            </w:r>
          </w:p>
        </w:tc>
      </w:tr>
    </w:tbl>
    <w:p w:rsidR="00CE5B19" w:rsidRPr="006068EE" w:rsidRDefault="00CE5B19" w:rsidP="0060042C"/>
    <w:sectPr w:rsidR="00CE5B19" w:rsidRPr="006068E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2C"/>
    <w:rsid w:val="00062659"/>
    <w:rsid w:val="0009076C"/>
    <w:rsid w:val="00137E7C"/>
    <w:rsid w:val="0028165D"/>
    <w:rsid w:val="002E72EA"/>
    <w:rsid w:val="00333AF6"/>
    <w:rsid w:val="00433AA1"/>
    <w:rsid w:val="0055519C"/>
    <w:rsid w:val="0060042C"/>
    <w:rsid w:val="006068EE"/>
    <w:rsid w:val="0065744A"/>
    <w:rsid w:val="0067566D"/>
    <w:rsid w:val="0068755D"/>
    <w:rsid w:val="007D1F51"/>
    <w:rsid w:val="00AC6275"/>
    <w:rsid w:val="00C46916"/>
    <w:rsid w:val="00C470ED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3A419-5AAB-427B-BF0C-C2E5D37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324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4</vt:lpwstr>
  </property>
  <property fmtid="{D5CDD505-2E9C-101B-9397-08002B2CF9AE}" pid="18" name="RefRubrik">
    <vt:lpwstr>Vissa register för forskning om vad arv och miljö betyder för människors hälsa</vt:lpwstr>
  </property>
  <property fmtid="{D5CDD505-2E9C-101B-9397-08002B2CF9AE}" pid="19" name="SubTyp">
    <vt:lpwstr> </vt:lpwstr>
  </property>
</Properties>
</file>