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DocumentDate"/>
      <w:r w:rsidRPr="00631228">
        <w:t>Fredagen den 6 december 2013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851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1" w:name="StartTidSchema"/>
            <w:bookmarkEnd w:id="1"/>
            <w:r w:rsidRPr="00631228">
              <w:rPr>
                <w:rFonts w:ascii="Arial" w:hAnsi="Arial"/>
                <w:sz w:val="28"/>
              </w:rPr>
              <w:t>09.00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Socialförsäkringsutskottets betänkande SfU1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Utgiftsområdena 10, 11 och 12 inom socialförsäkringsområdet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7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Utgiftsområde 10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Tomas Eneroth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Gunvor G Ericson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Wiwi-Anne Johansson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Finn Bengtsson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Hans Backman (FP)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Solveig Zander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Gustafsson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Ulf Kristersson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Eva-Lena Jansson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Nordgren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Shadiye Heydari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1260"/>
        <w:gridCol w:w="1460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5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Utgiftsområde 11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Kurt Kvarnström (S)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Gunvor G Ericson (MP)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Wiwi-Anne Johansson (V)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Lars-Arne Staxäng (M)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Ulf Nilsson (FP)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Solveig Zander (C)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Gustafsson (KD)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Ann-Britt Åsebol (M)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1.12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1260"/>
        <w:gridCol w:w="1460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8400" w:type="dxa"/>
            <w:gridSpan w:val="5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Utgiftsområde 12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Annelie Karlsson (S)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Ehrencrona (MP)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David Lång (SD)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Wiwi-Anne Johansson (V)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Gunilla Nordgren (M)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Anna Steele (FP)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Solveig Zander (C)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Henriksson (KD)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Jasenko Omanovic (S)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1.30</w:t>
            </w:r>
          </w:p>
        </w:tc>
        <w:tc>
          <w:tcPr>
            <w:tcW w:w="1460" w:type="dxa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4.34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4 tim. 34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2" w:name="StartTalarLista"/>
      <w:bookmarkEnd w:id="2"/>
    </w:p>
    <w:p w:rsidR="00786E32" w:rsidRPr="00631228" w:rsidP="00786E32">
      <w:pPr>
        <w:pStyle w:val="renderubrikKursiv"/>
      </w:pPr>
    </w:p>
    <w:sectPr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503263">
      <w:rPr>
        <w:noProof/>
      </w:rPr>
      <w:t>1</w:t>
    </w:r>
    <w:r w:rsidR="00886332">
      <w:rPr>
        <w:noProof/>
      </w:rPr>
      <w:fldChar w:fldCharType="end"/>
    </w:r>
    <w: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 w:rsidR="00886332">
      <w:fldChar w:fldCharType="begin"/>
    </w:r>
    <w:r w:rsidR="00886332">
      <w:instrText xml:space="preserve"> NUMPAGES </w:instrText>
    </w:r>
    <w:r w:rsidR="00886332">
      <w:fldChar w:fldCharType="separate"/>
    </w:r>
    <w:r w:rsidR="00886332">
      <w:t>1</w:t>
    </w:r>
    <w:r w:rsidR="00886332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6 december 2013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BE472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BE472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2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BE4728">
    <w:pPr>
      <w:pStyle w:val="Dokumentrubrik"/>
      <w:spacing w:after="360"/>
    </w:pPr>
    <w:r>
      <w:fldChar w:fldCharType="begin"/>
    </w:r>
    <w:r>
      <w:instrText xml:space="preserve"> if </w:instrText>
    </w:r>
    <w:r w:rsidR="00886332">
      <w:fldChar w:fldCharType="begin"/>
    </w:r>
    <w:r w:rsidR="00886332">
      <w:instrText xml:space="preserve"> DOCPROPERTY  Status </w:instrText>
    </w:r>
    <w:r w:rsidR="00886332">
      <w:fldChar w:fldCharType="separate"/>
    </w:r>
    <w:r w:rsidR="00886332">
      <w:instrText>slutlig</w:instrText>
    </w:r>
    <w:r w:rsidR="00886332">
      <w:fldChar w:fldCharType="end"/>
    </w:r>
    <w:r>
      <w:instrText xml:space="preserve"> = "preliminär" "Preliminär t" "T" </w:instrText>
    </w:r>
    <w:r>
      <w:fldChar w:fldCharType="separate"/>
    </w:r>
    <w:r>
      <w:t>T</w:t>
    </w:r>
    <w:r>
      <w:fldChar w:fldCharType="end"/>
    </w:r>
    <w:r>
      <w:t>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">
    <w:name w:val="Datum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0" ma:contentTypeDescription="TlistaDoc Contenttype" ma:contentTypeScope="" ma:versionID="2fd003e21f480e61f48e3f1622034e3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8a9a424372b93e86e553915a2a64cda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listaStatus_Doc" ma:internalName="SAFIR_TlistaStatus_Doc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listaEdited_Doc" ma:internalName="SAFIR_TlistaEdited_Doc">
      <xsd:simpleType>
        <xsd:restriction base="dms:Boolean"/>
      </xsd:simpleType>
    </xsd:element>
    <xsd:element name="SAFIR_SammantradeID" ma:index="10" ma:displayName="SammantradesID" ma:decimals="0" ma:internalName="SAFIR_SammantradeI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ID xmlns="C07A1A6C-0B19-41D9-BDF8-F523BA3921EB">36154341-668e-4ab0-aa60-72d56eb32274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67258-517E-419E-85BF-B3A9D78CAB31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F8173FF7-D02D-45BF-B717-868D55D25A39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9</cp:revision>
  <cp:lastPrinted>2013-08-26T06:33:00Z</cp:lastPrinted>
  <dcterms:created xsi:type="dcterms:W3CDTF">2013-09-04T06:47:00Z</dcterms:created>
  <dcterms:modified xsi:type="dcterms:W3CDTF">2013-11-12T09:56:00Z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6 december 2013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