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2A79199" w14:textId="77777777">
      <w:pPr>
        <w:pStyle w:val="Normalutanindragellerluft"/>
      </w:pPr>
      <w:r>
        <w:t xml:space="preserve"> </w:t>
      </w:r>
    </w:p>
    <w:sdt>
      <w:sdtPr>
        <w:alias w:val="CC_Boilerplate_4"/>
        <w:tag w:val="CC_Boilerplate_4"/>
        <w:id w:val="-1644581176"/>
        <w:lock w:val="sdtLocked"/>
        <w:placeholder>
          <w:docPart w:val="CAFF95C5986B4642A3C477D4C9152AE2"/>
        </w:placeholder>
        <w15:appearance w15:val="hidden"/>
        <w:text/>
      </w:sdtPr>
      <w:sdtEndPr/>
      <w:sdtContent>
        <w:p w:rsidRPr="009B062B" w:rsidR="00AF30DD" w:rsidP="009B062B" w:rsidRDefault="00AF30DD" w14:paraId="51897D30" w14:textId="77777777">
          <w:pPr>
            <w:pStyle w:val="RubrikFrslagTIllRiksdagsbeslut"/>
          </w:pPr>
          <w:r w:rsidRPr="009B062B">
            <w:t>Förslag till riksdagsbeslut</w:t>
          </w:r>
        </w:p>
      </w:sdtContent>
    </w:sdt>
    <w:sdt>
      <w:sdtPr>
        <w:alias w:val="Yrkande 1"/>
        <w:tag w:val="e8fce838-794a-485d-a1f5-85800067622e"/>
        <w:id w:val="847220000"/>
        <w:lock w:val="sdtLocked"/>
      </w:sdtPr>
      <w:sdtEndPr/>
      <w:sdtContent>
        <w:p w:rsidR="00DD1331" w:rsidRDefault="00F51F0D" w14:paraId="229475C7" w14:textId="1F54A269">
          <w:pPr>
            <w:pStyle w:val="Frslagstext"/>
            <w:numPr>
              <w:ilvl w:val="0"/>
              <w:numId w:val="0"/>
            </w:numPr>
          </w:pPr>
          <w:r>
            <w:t xml:space="preserve">Riksdagen </w:t>
          </w:r>
          <w:r w:rsidR="004B3DB0">
            <w:t xml:space="preserve">ställer sig bakom det som anförs i motionen om </w:t>
          </w:r>
          <w:r>
            <w:t xml:space="preserve">att </w:t>
          </w:r>
          <w:r w:rsidR="004B3DB0">
            <w:t xml:space="preserve">antalet </w:t>
          </w:r>
          <w:r>
            <w:t xml:space="preserve">ledamöter i Sveriges riksdag </w:t>
          </w:r>
          <w:r w:rsidR="004B3DB0">
            <w:t xml:space="preserve">ska minskas </w:t>
          </w:r>
          <w:r>
            <w:t>till 249 och att en del av de resurser som lösgörs bör fördelas så att ledamöterna får större personella resurser f</w:t>
          </w:r>
          <w:bookmarkStart w:name="_GoBack" w:id="0"/>
          <w:bookmarkEnd w:id="0"/>
          <w:r>
            <w:t>ör</w:t>
          </w:r>
          <w:r w:rsidR="004B3DB0">
            <w:t xml:space="preserve"> att kunna arbeta mer effektivt,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2FA5160F43E4472ACFB129E75B2CE23"/>
        </w:placeholder>
        <w15:appearance w15:val="hidden"/>
        <w:text/>
      </w:sdtPr>
      <w:sdtEndPr/>
      <w:sdtContent>
        <w:p w:rsidRPr="009B062B" w:rsidR="006D79C9" w:rsidP="00333E95" w:rsidRDefault="006D79C9" w14:paraId="347716E1" w14:textId="77777777">
          <w:pPr>
            <w:pStyle w:val="Rubrik1"/>
          </w:pPr>
          <w:r>
            <w:t>Motivering</w:t>
          </w:r>
        </w:p>
      </w:sdtContent>
    </w:sdt>
    <w:p w:rsidRPr="00430A62" w:rsidR="00FD5347" w:rsidP="00D94E3E" w:rsidRDefault="00FD5347" w14:paraId="57B5896F" w14:textId="77777777">
      <w:pPr>
        <w:tabs>
          <w:tab w:val="clear" w:pos="284"/>
        </w:tabs>
      </w:pPr>
      <w:r w:rsidRPr="00430A62">
        <w:t xml:space="preserve">Då och då blossar debatten upp om Sveriges riksdags storlek. Debatterna slutar alltid med att det får vara som det är. Det borde dock utredas om en minskad riksdag med ökade personella resurser i förlängningen inte skulle kunna ge en både effektivare och kunnigare politisk process. </w:t>
      </w:r>
    </w:p>
    <w:p w:rsidR="00FD5347" w:rsidP="00D94E3E" w:rsidRDefault="00FD5347" w14:paraId="6A663D0A" w14:textId="77777777">
      <w:pPr>
        <w:tabs>
          <w:tab w:val="clear" w:pos="284"/>
        </w:tabs>
      </w:pPr>
    </w:p>
    <w:p w:rsidRPr="00430A62" w:rsidR="00FD5347" w:rsidP="00D94E3E" w:rsidRDefault="00FD5347" w14:paraId="6F40A10A" w14:textId="77777777">
      <w:pPr>
        <w:tabs>
          <w:tab w:val="clear" w:pos="284"/>
        </w:tabs>
      </w:pPr>
      <w:r w:rsidRPr="00430A62">
        <w:t xml:space="preserve">Sverige har ett av de största parlamenten i förhållande till sin population. Det torde ge en god representativitet och en större kännedom lokalt om vilka som är de regionala representanterna i Sveriges högsta beslutande organ. Dock finns det anledning att tro att det stora antalet riksdagsledamöter i stället leder till en anonymisering. </w:t>
      </w:r>
    </w:p>
    <w:p w:rsidRPr="00430A62" w:rsidR="00FD5347" w:rsidP="00D94E3E" w:rsidRDefault="00FD5347" w14:paraId="1D6EF8DE" w14:textId="77777777">
      <w:pPr>
        <w:tabs>
          <w:tab w:val="clear" w:pos="284"/>
        </w:tabs>
      </w:pPr>
      <w:r w:rsidRPr="00430A62">
        <w:t xml:space="preserve">Partisystemet bidrar i viss mån till att hålla riksdagsledamöter tillbaka. Det avsätts årligen resurser till stöd för ledamöterna men de hanteras i praktiken av partikanslierna och ger inte det fulla utslag för ledamöterna som de skulle kunna göra. </w:t>
      </w:r>
    </w:p>
    <w:p w:rsidR="00FD5347" w:rsidP="00D94E3E" w:rsidRDefault="00FD5347" w14:paraId="454E166B" w14:textId="77777777">
      <w:pPr>
        <w:tabs>
          <w:tab w:val="clear" w:pos="284"/>
        </w:tabs>
      </w:pPr>
    </w:p>
    <w:p w:rsidRPr="00430A62" w:rsidR="00FD5347" w:rsidP="00D94E3E" w:rsidRDefault="00FD5347" w14:paraId="5FBEE26F" w14:textId="77777777">
      <w:pPr>
        <w:tabs>
          <w:tab w:val="clear" w:pos="284"/>
        </w:tabs>
      </w:pPr>
      <w:r w:rsidRPr="00430A62">
        <w:t xml:space="preserve">En minskad riksdag skulle kunna lösgöra resurser för att stärka ledamöterna än mer och därmed öka deras effektivitet i den politiska processen. Ett mindre parlament med bättre stöd till ledamöterna ger en bättre beslutsprocess och i någon mån en rimlig maktförskjutning till parlamentet från regeringen enligt andemeningen i grundlagarna. </w:t>
      </w:r>
    </w:p>
    <w:p w:rsidR="00FD5347" w:rsidP="00FD5347" w:rsidRDefault="00FD5347" w14:paraId="390194D1" w14:textId="77777777">
      <w:pPr>
        <w:tabs>
          <w:tab w:val="clear" w:pos="284"/>
        </w:tabs>
      </w:pPr>
      <w:r w:rsidRPr="00430A62">
        <w:lastRenderedPageBreak/>
        <w:t>Frågan behöver så klart belysas ur alla aspekter och grundligt utredas men en modest minskning av kammarens omfång från 349 till 249 ledamöter vore inte otänkbar.</w:t>
      </w:r>
    </w:p>
    <w:sdt>
      <w:sdtPr>
        <w:rPr>
          <w:i/>
          <w:noProof/>
        </w:rPr>
        <w:alias w:val="CC_Underskrifter"/>
        <w:tag w:val="CC_Underskrifter"/>
        <w:id w:val="583496634"/>
        <w:lock w:val="sdtContentLocked"/>
        <w:placeholder>
          <w:docPart w:val="F5DA1BC79B8E46069E0658626030F28B"/>
        </w:placeholder>
        <w15:appearance w15:val="hidden"/>
      </w:sdtPr>
      <w:sdtEndPr>
        <w:rPr>
          <w:i w:val="0"/>
          <w:noProof w:val="0"/>
        </w:rPr>
      </w:sdtEndPr>
      <w:sdtContent>
        <w:p w:rsidR="004801AC" w:rsidP="0030174B" w:rsidRDefault="004B3DB0" w14:paraId="0CB6DD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5957CE" w:rsidRDefault="005957CE" w14:paraId="71761D92" w14:textId="77777777"/>
    <w:sectPr w:rsidR="005957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D56AD" w14:textId="77777777" w:rsidR="00FD5347" w:rsidRDefault="00FD5347" w:rsidP="000C1CAD">
      <w:pPr>
        <w:spacing w:line="240" w:lineRule="auto"/>
      </w:pPr>
      <w:r>
        <w:separator/>
      </w:r>
    </w:p>
  </w:endnote>
  <w:endnote w:type="continuationSeparator" w:id="0">
    <w:p w14:paraId="2EF1697E" w14:textId="77777777" w:rsidR="00FD5347" w:rsidRDefault="00FD5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AE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E31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3DB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772B" w14:textId="77777777" w:rsidR="004B3DB0" w:rsidRDefault="004B3DB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4C890" w14:textId="77777777" w:rsidR="00FD5347" w:rsidRDefault="00FD5347" w:rsidP="000C1CAD">
      <w:pPr>
        <w:spacing w:line="240" w:lineRule="auto"/>
      </w:pPr>
      <w:r>
        <w:separator/>
      </w:r>
    </w:p>
  </w:footnote>
  <w:footnote w:type="continuationSeparator" w:id="0">
    <w:p w14:paraId="005457F4" w14:textId="77777777" w:rsidR="00FD5347" w:rsidRDefault="00FD5347"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3F46C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35E0F" wp14:anchorId="2A1E9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3DB0" w14:paraId="6C0C50F8" w14:textId="77777777">
                          <w:pPr>
                            <w:jc w:val="right"/>
                          </w:pPr>
                          <w:sdt>
                            <w:sdtPr>
                              <w:alias w:val="CC_Noformat_Partikod"/>
                              <w:tag w:val="CC_Noformat_Partikod"/>
                              <w:id w:val="-53464382"/>
                              <w:placeholder>
                                <w:docPart w:val="E0F69D7DDC18417DBE3E4AB28C90A008"/>
                              </w:placeholder>
                              <w:text/>
                            </w:sdtPr>
                            <w:sdtEndPr/>
                            <w:sdtContent>
                              <w:r w:rsidR="00FD5347">
                                <w:t>C</w:t>
                              </w:r>
                            </w:sdtContent>
                          </w:sdt>
                          <w:sdt>
                            <w:sdtPr>
                              <w:alias w:val="CC_Noformat_Partinummer"/>
                              <w:tag w:val="CC_Noformat_Partinummer"/>
                              <w:id w:val="-1709555926"/>
                              <w:placeholder>
                                <w:docPart w:val="22BF82EB282A4EEFB18997B33CD7AA7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5075">
                    <w:pPr>
                      <w:jc w:val="right"/>
                    </w:pPr>
                    <w:sdt>
                      <w:sdtPr>
                        <w:alias w:val="CC_Noformat_Partikod"/>
                        <w:tag w:val="CC_Noformat_Partikod"/>
                        <w:id w:val="-53464382"/>
                        <w:placeholder>
                          <w:docPart w:val="E0F69D7DDC18417DBE3E4AB28C90A008"/>
                        </w:placeholder>
                        <w:text/>
                      </w:sdtPr>
                      <w:sdtEndPr/>
                      <w:sdtContent>
                        <w:r w:rsidR="00FD5347">
                          <w:t>C</w:t>
                        </w:r>
                      </w:sdtContent>
                    </w:sdt>
                    <w:sdt>
                      <w:sdtPr>
                        <w:alias w:val="CC_Noformat_Partinummer"/>
                        <w:tag w:val="CC_Noformat_Partinummer"/>
                        <w:id w:val="-1709555926"/>
                        <w:placeholder>
                          <w:docPart w:val="22BF82EB282A4EEFB18997B33CD7AA7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04B5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B3DB0" w14:paraId="072BCC96" w14:textId="77777777">
    <w:pPr>
      <w:jc w:val="right"/>
    </w:pPr>
    <w:sdt>
      <w:sdtPr>
        <w:alias w:val="CC_Noformat_Partikod"/>
        <w:tag w:val="CC_Noformat_Partikod"/>
        <w:id w:val="559911109"/>
        <w:placeholder>
          <w:docPart w:val="22BF82EB282A4EEFB18997B33CD7AA71"/>
        </w:placeholder>
        <w:text/>
      </w:sdtPr>
      <w:sdtEndPr/>
      <w:sdtContent>
        <w:r w:rsidR="00FD534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6543C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B3DB0" w14:paraId="747D65D0" w14:textId="77777777">
    <w:pPr>
      <w:jc w:val="right"/>
    </w:pPr>
    <w:sdt>
      <w:sdtPr>
        <w:alias w:val="CC_Noformat_Partikod"/>
        <w:tag w:val="CC_Noformat_Partikod"/>
        <w:id w:val="1471015553"/>
        <w:text/>
      </w:sdtPr>
      <w:sdtEndPr/>
      <w:sdtContent>
        <w:r w:rsidR="00FD534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B3DB0" w14:paraId="09B7DD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B3DB0" w14:paraId="6DB9DB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3DB0" w14:paraId="0E2C99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:3480</w:t>
        </w:r>
      </w:sdtContent>
    </w:sdt>
  </w:p>
  <w:p w:rsidR="004F35FE" w:rsidP="00E03A3D" w:rsidRDefault="004B3DB0" w14:paraId="600B3758" w14:textId="77777777">
    <w:pPr>
      <w:pStyle w:val="Motionr"/>
    </w:pPr>
    <w:sdt>
      <w:sdtPr>
        <w:alias w:val="CC_Noformat_Avtext"/>
        <w:tag w:val="CC_Noformat_Avtext"/>
        <w:id w:val="-2020768203"/>
        <w:lock w:val="sdtContentLocked"/>
        <w15:appearance w15:val="hidden"/>
        <w:text/>
      </w:sdtPr>
      <w:sdtEndPr/>
      <w:sdtContent>
        <w:r>
          <w:t>av Johanna Jönsson (C)</w:t>
        </w:r>
      </w:sdtContent>
    </w:sdt>
  </w:p>
  <w:sdt>
    <w:sdtPr>
      <w:alias w:val="CC_Noformat_Rubtext"/>
      <w:tag w:val="CC_Noformat_Rubtext"/>
      <w:id w:val="-218060500"/>
      <w:lock w:val="sdtLocked"/>
      <w15:appearance w15:val="hidden"/>
      <w:text/>
    </w:sdtPr>
    <w:sdtEndPr/>
    <w:sdtContent>
      <w:p w:rsidR="004F35FE" w:rsidP="00283E0F" w:rsidRDefault="00FD5347" w14:paraId="2957209C" w14:textId="77777777">
        <w:pPr>
          <w:pStyle w:val="FSHRub2"/>
        </w:pPr>
        <w:r>
          <w:t>Minskat antal riksdagsledamöter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E8ABA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4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6E1D"/>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CFA"/>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74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715"/>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DB0"/>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7CE"/>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C9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075"/>
    <w:rsid w:val="0092541A"/>
    <w:rsid w:val="00925EF5"/>
    <w:rsid w:val="00925F0B"/>
    <w:rsid w:val="00927DEA"/>
    <w:rsid w:val="009303EF"/>
    <w:rsid w:val="009306AD"/>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006"/>
    <w:rsid w:val="00CE13F3"/>
    <w:rsid w:val="00CE172B"/>
    <w:rsid w:val="00CE311E"/>
    <w:rsid w:val="00CE35E9"/>
    <w:rsid w:val="00CE3EE2"/>
    <w:rsid w:val="00CE7274"/>
    <w:rsid w:val="00CF0C44"/>
    <w:rsid w:val="00CF1A9C"/>
    <w:rsid w:val="00CF28B1"/>
    <w:rsid w:val="00CF2CBD"/>
    <w:rsid w:val="00CF4519"/>
    <w:rsid w:val="00CF4FAC"/>
    <w:rsid w:val="00CF58E4"/>
    <w:rsid w:val="00CF6C31"/>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331"/>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484"/>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F0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347"/>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4054A"/>
  <w15:chartTrackingRefBased/>
  <w15:docId w15:val="{CF4DDF18-CE1F-4259-8D4F-485809FC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FF95C5986B4642A3C477D4C9152AE2"/>
        <w:category>
          <w:name w:val="Allmänt"/>
          <w:gallery w:val="placeholder"/>
        </w:category>
        <w:types>
          <w:type w:val="bbPlcHdr"/>
        </w:types>
        <w:behaviors>
          <w:behavior w:val="content"/>
        </w:behaviors>
        <w:guid w:val="{28DB56BE-28E1-4E95-A948-130307869557}"/>
      </w:docPartPr>
      <w:docPartBody>
        <w:p w:rsidR="00BF54BA" w:rsidRDefault="00BF54BA">
          <w:pPr>
            <w:pStyle w:val="CAFF95C5986B4642A3C477D4C9152AE2"/>
          </w:pPr>
          <w:r w:rsidRPr="005A0A93">
            <w:rPr>
              <w:rStyle w:val="Platshllartext"/>
            </w:rPr>
            <w:t>Förslag till riksdagsbeslut</w:t>
          </w:r>
        </w:p>
      </w:docPartBody>
    </w:docPart>
    <w:docPart>
      <w:docPartPr>
        <w:name w:val="A2FA5160F43E4472ACFB129E75B2CE23"/>
        <w:category>
          <w:name w:val="Allmänt"/>
          <w:gallery w:val="placeholder"/>
        </w:category>
        <w:types>
          <w:type w:val="bbPlcHdr"/>
        </w:types>
        <w:behaviors>
          <w:behavior w:val="content"/>
        </w:behaviors>
        <w:guid w:val="{BF14270B-E7E5-4518-94F3-6355B64E144E}"/>
      </w:docPartPr>
      <w:docPartBody>
        <w:p w:rsidR="00BF54BA" w:rsidRDefault="00BF54BA">
          <w:pPr>
            <w:pStyle w:val="A2FA5160F43E4472ACFB129E75B2CE23"/>
          </w:pPr>
          <w:r w:rsidRPr="005A0A93">
            <w:rPr>
              <w:rStyle w:val="Platshllartext"/>
            </w:rPr>
            <w:t>Motivering</w:t>
          </w:r>
        </w:p>
      </w:docPartBody>
    </w:docPart>
    <w:docPart>
      <w:docPartPr>
        <w:name w:val="F5DA1BC79B8E46069E0658626030F28B"/>
        <w:category>
          <w:name w:val="Allmänt"/>
          <w:gallery w:val="placeholder"/>
        </w:category>
        <w:types>
          <w:type w:val="bbPlcHdr"/>
        </w:types>
        <w:behaviors>
          <w:behavior w:val="content"/>
        </w:behaviors>
        <w:guid w:val="{8DC88648-C100-484B-9A25-1926BD437F1F}"/>
      </w:docPartPr>
      <w:docPartBody>
        <w:p w:rsidR="00BF54BA" w:rsidRDefault="00BF54BA">
          <w:pPr>
            <w:pStyle w:val="F5DA1BC79B8E46069E0658626030F28B"/>
          </w:pPr>
          <w:r w:rsidRPr="00490DAC">
            <w:rPr>
              <w:rStyle w:val="Platshllartext"/>
            </w:rPr>
            <w:t>Skriv ej här, motionärer infogas via panel!</w:t>
          </w:r>
        </w:p>
      </w:docPartBody>
    </w:docPart>
    <w:docPart>
      <w:docPartPr>
        <w:name w:val="E0F69D7DDC18417DBE3E4AB28C90A008"/>
        <w:category>
          <w:name w:val="Allmänt"/>
          <w:gallery w:val="placeholder"/>
        </w:category>
        <w:types>
          <w:type w:val="bbPlcHdr"/>
        </w:types>
        <w:behaviors>
          <w:behavior w:val="content"/>
        </w:behaviors>
        <w:guid w:val="{AC9465C6-2610-4BDD-A967-9C8A914FB274}"/>
      </w:docPartPr>
      <w:docPartBody>
        <w:p w:rsidR="00BF54BA" w:rsidRDefault="00BF54BA">
          <w:pPr>
            <w:pStyle w:val="E0F69D7DDC18417DBE3E4AB28C90A008"/>
          </w:pPr>
          <w:r>
            <w:rPr>
              <w:rStyle w:val="Platshllartext"/>
            </w:rPr>
            <w:t xml:space="preserve"> </w:t>
          </w:r>
        </w:p>
      </w:docPartBody>
    </w:docPart>
    <w:docPart>
      <w:docPartPr>
        <w:name w:val="22BF82EB282A4EEFB18997B33CD7AA71"/>
        <w:category>
          <w:name w:val="Allmänt"/>
          <w:gallery w:val="placeholder"/>
        </w:category>
        <w:types>
          <w:type w:val="bbPlcHdr"/>
        </w:types>
        <w:behaviors>
          <w:behavior w:val="content"/>
        </w:behaviors>
        <w:guid w:val="{5827993A-1831-4561-B9A8-30749B5F543D}"/>
      </w:docPartPr>
      <w:docPartBody>
        <w:p w:rsidR="00BF54BA" w:rsidRDefault="00BF54BA">
          <w:pPr>
            <w:pStyle w:val="22BF82EB282A4EEFB18997B33CD7AA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BA"/>
    <w:rsid w:val="00BF5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FF95C5986B4642A3C477D4C9152AE2">
    <w:name w:val="CAFF95C5986B4642A3C477D4C9152AE2"/>
  </w:style>
  <w:style w:type="paragraph" w:customStyle="1" w:styleId="7C5D63812E974C73B03BE1B456836DDF">
    <w:name w:val="7C5D63812E974C73B03BE1B456836DDF"/>
  </w:style>
  <w:style w:type="paragraph" w:customStyle="1" w:styleId="03E1E9310DE24307828F2A55BD6B30EF">
    <w:name w:val="03E1E9310DE24307828F2A55BD6B30EF"/>
  </w:style>
  <w:style w:type="paragraph" w:customStyle="1" w:styleId="A2FA5160F43E4472ACFB129E75B2CE23">
    <w:name w:val="A2FA5160F43E4472ACFB129E75B2CE23"/>
  </w:style>
  <w:style w:type="paragraph" w:customStyle="1" w:styleId="F5DA1BC79B8E46069E0658626030F28B">
    <w:name w:val="F5DA1BC79B8E46069E0658626030F28B"/>
  </w:style>
  <w:style w:type="paragraph" w:customStyle="1" w:styleId="E0F69D7DDC18417DBE3E4AB28C90A008">
    <w:name w:val="E0F69D7DDC18417DBE3E4AB28C90A008"/>
  </w:style>
  <w:style w:type="paragraph" w:customStyle="1" w:styleId="22BF82EB282A4EEFB18997B33CD7AA71">
    <w:name w:val="22BF82EB282A4EEFB18997B33CD7A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8B430-063B-44D1-9FCE-140417E3050D}"/>
</file>

<file path=customXml/itemProps2.xml><?xml version="1.0" encoding="utf-8"?>
<ds:datastoreItem xmlns:ds="http://schemas.openxmlformats.org/officeDocument/2006/customXml" ds:itemID="{28649B70-EAD1-4233-B7A2-A8201ADCD98E}"/>
</file>

<file path=customXml/itemProps3.xml><?xml version="1.0" encoding="utf-8"?>
<ds:datastoreItem xmlns:ds="http://schemas.openxmlformats.org/officeDocument/2006/customXml" ds:itemID="{EE2D4989-EBCB-4BD6-BA79-2F27FC188925}"/>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1492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Minskat antal riksdagsledamöter</vt:lpstr>
      <vt:lpstr>
      </vt:lpstr>
    </vt:vector>
  </TitlesOfParts>
  <Company>Sveriges riksdag</Company>
  <LinksUpToDate>false</LinksUpToDate>
  <CharactersWithSpaces>1750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