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64244" w:rsidRDefault="006E04A4">
      <w:pPr>
        <w:pStyle w:val="Dokumentbeteckning"/>
      </w:pPr>
      <w:r w:rsidRPr="00664244">
        <w:fldChar w:fldCharType="begin" w:fldLock="1"/>
      </w:r>
      <w:r w:rsidRPr="00664244">
        <w:instrText xml:space="preserve"> DOCPROPERTY "DocumentYear" </w:instrText>
      </w:r>
      <w:r w:rsidRPr="00664244">
        <w:fldChar w:fldCharType="separate"/>
      </w:r>
      <w:r w:rsidR="00617AD9" w:rsidRPr="00664244">
        <w:t>2005/06</w:t>
      </w:r>
      <w:r w:rsidRPr="00664244">
        <w:fldChar w:fldCharType="end"/>
      </w:r>
      <w:r w:rsidRPr="00664244">
        <w:t>:</w:t>
      </w:r>
      <w:r w:rsidRPr="00664244">
        <w:fldChar w:fldCharType="begin" w:fldLock="1"/>
      </w:r>
      <w:r w:rsidRPr="00664244">
        <w:instrText xml:space="preserve"> DOCPROPERTY "DocumentNumber" </w:instrText>
      </w:r>
      <w:r w:rsidRPr="00664244">
        <w:fldChar w:fldCharType="separate"/>
      </w:r>
      <w:r w:rsidR="00617AD9" w:rsidRPr="00664244">
        <w:t>91</w:t>
      </w:r>
      <w:r w:rsidRPr="00664244">
        <w:fldChar w:fldCharType="end"/>
      </w:r>
    </w:p>
    <w:p w:rsidR="006E04A4" w:rsidRPr="00664244" w:rsidRDefault="006E04A4">
      <w:pPr>
        <w:pStyle w:val="Datum"/>
        <w:outlineLvl w:val="0"/>
      </w:pPr>
      <w:r w:rsidRPr="00664244">
        <w:fldChar w:fldCharType="begin" w:fldLock="1"/>
      </w:r>
      <w:r w:rsidRPr="00664244">
        <w:instrText xml:space="preserve"> DOCPROPERTY "DocumentDate" </w:instrText>
      </w:r>
      <w:r w:rsidRPr="00664244">
        <w:fldChar w:fldCharType="separate"/>
      </w:r>
      <w:r w:rsidR="00617AD9" w:rsidRPr="00664244">
        <w:t>Onsdagen den 22 mars 2006</w:t>
      </w:r>
      <w:r w:rsidRPr="0066424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538"/>
        <w:gridCol w:w="7371"/>
      </w:tblGrid>
      <w:tr w:rsidR="006E04A4" w:rsidRPr="00664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64244" w:rsidRDefault="006E04A4">
            <w:pPr>
              <w:pStyle w:val="Plenum"/>
              <w:tabs>
                <w:tab w:val="clear" w:pos="1418"/>
              </w:tabs>
            </w:pPr>
            <w:r w:rsidRPr="00664244">
              <w:t>Kl.</w:t>
            </w:r>
          </w:p>
        </w:tc>
        <w:tc>
          <w:tcPr>
            <w:tcW w:w="851" w:type="dxa"/>
          </w:tcPr>
          <w:p w:rsidR="006E04A4" w:rsidRPr="00664244" w:rsidRDefault="00E5793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4244">
              <w:t>09.00</w:t>
            </w:r>
          </w:p>
        </w:tc>
        <w:tc>
          <w:tcPr>
            <w:tcW w:w="538" w:type="dxa"/>
          </w:tcPr>
          <w:p w:rsidR="006E04A4" w:rsidRPr="0066424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371" w:type="dxa"/>
          </w:tcPr>
          <w:p w:rsidR="006E04A4" w:rsidRPr="00664244" w:rsidRDefault="00E57933">
            <w:pPr>
              <w:pStyle w:val="Plenum"/>
              <w:tabs>
                <w:tab w:val="clear" w:pos="1418"/>
              </w:tabs>
              <w:ind w:right="1"/>
            </w:pPr>
            <w:r w:rsidRPr="00664244">
              <w:t>Allmän debattimme</w:t>
            </w:r>
          </w:p>
        </w:tc>
      </w:tr>
      <w:tr w:rsidR="00684211" w:rsidRPr="00664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84211" w:rsidRPr="00664244" w:rsidRDefault="0068421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84211" w:rsidRPr="00664244" w:rsidRDefault="00E57933">
            <w:pPr>
              <w:pStyle w:val="Plenum"/>
              <w:tabs>
                <w:tab w:val="clear" w:pos="1418"/>
              </w:tabs>
              <w:jc w:val="right"/>
            </w:pPr>
            <w:r w:rsidRPr="00664244">
              <w:t>10.00</w:t>
            </w:r>
          </w:p>
        </w:tc>
        <w:tc>
          <w:tcPr>
            <w:tcW w:w="538" w:type="dxa"/>
          </w:tcPr>
          <w:p w:rsidR="00684211" w:rsidRPr="00664244" w:rsidRDefault="00684211">
            <w:pPr>
              <w:pStyle w:val="Plenum"/>
              <w:tabs>
                <w:tab w:val="clear" w:pos="1418"/>
              </w:tabs>
              <w:rPr>
                <w:szCs w:val="28"/>
              </w:rPr>
            </w:pPr>
            <w:r w:rsidRPr="00664244">
              <w:rPr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684211" w:rsidRPr="00664244" w:rsidRDefault="00E57933">
            <w:pPr>
              <w:pStyle w:val="Plenum"/>
              <w:tabs>
                <w:tab w:val="clear" w:pos="1418"/>
              </w:tabs>
              <w:ind w:right="1"/>
            </w:pPr>
            <w:r w:rsidRPr="00664244">
              <w:t>Arbetsplenum</w:t>
            </w:r>
          </w:p>
        </w:tc>
      </w:tr>
      <w:tr w:rsidR="00684211" w:rsidRPr="00664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84211" w:rsidRPr="00664244" w:rsidRDefault="0068421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84211" w:rsidRPr="00664244" w:rsidRDefault="00E57933">
            <w:pPr>
              <w:pStyle w:val="Plenum"/>
              <w:tabs>
                <w:tab w:val="clear" w:pos="1418"/>
              </w:tabs>
              <w:jc w:val="right"/>
            </w:pPr>
            <w:r w:rsidRPr="00664244">
              <w:t>16.00</w:t>
            </w:r>
          </w:p>
        </w:tc>
        <w:tc>
          <w:tcPr>
            <w:tcW w:w="538" w:type="dxa"/>
          </w:tcPr>
          <w:p w:rsidR="00684211" w:rsidRPr="00664244" w:rsidRDefault="0068421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371" w:type="dxa"/>
          </w:tcPr>
          <w:p w:rsidR="00684211" w:rsidRPr="00664244" w:rsidRDefault="00E57933">
            <w:pPr>
              <w:pStyle w:val="Plenum"/>
              <w:tabs>
                <w:tab w:val="clear" w:pos="1418"/>
              </w:tabs>
              <w:ind w:right="1"/>
            </w:pPr>
            <w:r w:rsidRPr="00664244">
              <w:t>Votering</w:t>
            </w:r>
          </w:p>
        </w:tc>
      </w:tr>
    </w:tbl>
    <w:p w:rsidR="006E04A4" w:rsidRPr="00664244" w:rsidRDefault="006E04A4">
      <w:pPr>
        <w:pStyle w:val="StreckLngt"/>
      </w:pPr>
      <w:r w:rsidRPr="00664244">
        <w:tab/>
      </w:r>
    </w:p>
    <w:p w:rsidR="00D45AE3" w:rsidRPr="00664244" w:rsidRDefault="00D45AE3" w:rsidP="00D45AE3">
      <w:pPr>
        <w:pStyle w:val="Blankrad"/>
      </w:pPr>
      <w:r w:rsidRPr="00664244">
        <w:t>     </w:t>
      </w:r>
    </w:p>
    <w:p w:rsidR="0056605F" w:rsidRPr="00664244" w:rsidRDefault="0056605F" w:rsidP="00CF242C">
      <w:pPr>
        <w:pStyle w:val="Blankrad"/>
      </w:pPr>
      <w:r w:rsidRPr="006642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605F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605F" w:rsidRPr="00664244" w:rsidRDefault="0056605F" w:rsidP="002E671A">
            <w:pPr>
              <w:pStyle w:val="HuvudrubrikFlisteNr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HuvudrubrikEnsam"/>
            </w:pPr>
            <w:r w:rsidRPr="00664244">
              <w:t>Justering av protokoll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HuvudrubrikKolumn3"/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605F" w:rsidRPr="00664244" w:rsidRDefault="0056605F" w:rsidP="002E671A">
            <w:r w:rsidRPr="00664244">
              <w:t>1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 xml:space="preserve">Protokollet från sammanträdet </w:t>
            </w:r>
            <w:r w:rsidR="00F46A46" w:rsidRPr="00664244">
              <w:t>torsdagen den 16 mars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</w:p>
        </w:tc>
      </w:tr>
    </w:tbl>
    <w:p w:rsidR="0056605F" w:rsidRPr="00664244" w:rsidRDefault="0056605F" w:rsidP="0056605F">
      <w:pPr>
        <w:pStyle w:val="Blankrad"/>
      </w:pPr>
      <w:r w:rsidRPr="00664244">
        <w:t>     </w:t>
      </w:r>
    </w:p>
    <w:p w:rsidR="00EA2C05" w:rsidRPr="00664244" w:rsidRDefault="0056605F" w:rsidP="0056605F">
      <w:pPr>
        <w:pStyle w:val="Blankrad"/>
      </w:pPr>
      <w:r w:rsidRPr="006642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2C05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2C05" w:rsidRPr="00664244" w:rsidRDefault="00E57933" w:rsidP="00292D2F">
            <w:pPr>
              <w:pStyle w:val="HuvudrubrikFlisteNr"/>
            </w:pPr>
            <w:r w:rsidRPr="00664244">
              <w:t>2</w:t>
            </w:r>
          </w:p>
        </w:tc>
        <w:tc>
          <w:tcPr>
            <w:tcW w:w="6237" w:type="dxa"/>
          </w:tcPr>
          <w:p w:rsidR="00EA2C05" w:rsidRPr="00664244" w:rsidRDefault="00EA2C05">
            <w:pPr>
              <w:pStyle w:val="HuvudrubrikEnsam"/>
            </w:pPr>
            <w:r w:rsidRPr="00664244">
              <w:t xml:space="preserve">Anmälan om </w:t>
            </w:r>
            <w:r w:rsidR="00E765B8" w:rsidRPr="00664244">
              <w:t>för</w:t>
            </w:r>
            <w:r w:rsidRPr="00664244">
              <w:t>ändring i regeringens sammansättning</w:t>
            </w:r>
          </w:p>
        </w:tc>
        <w:tc>
          <w:tcPr>
            <w:tcW w:w="2481" w:type="dxa"/>
          </w:tcPr>
          <w:p w:rsidR="00EA2C05" w:rsidRPr="00664244" w:rsidRDefault="00EA2C05" w:rsidP="00292D2F">
            <w:pPr>
              <w:pStyle w:val="HuvudrubrikKolumn3"/>
            </w:pPr>
          </w:p>
        </w:tc>
      </w:tr>
    </w:tbl>
    <w:p w:rsidR="00EA2C05" w:rsidRPr="00664244" w:rsidRDefault="00EA2C05">
      <w:pPr>
        <w:pStyle w:val="Blankrad"/>
      </w:pPr>
      <w:r w:rsidRPr="00664244">
        <w:t>     </w:t>
      </w:r>
    </w:p>
    <w:p w:rsidR="00A017E8" w:rsidRPr="00664244" w:rsidRDefault="00EA2C05">
      <w:pPr>
        <w:pStyle w:val="Blankrad"/>
      </w:pPr>
      <w:r w:rsidRPr="0066424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17E8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17E8" w:rsidRPr="00664244" w:rsidRDefault="00714149" w:rsidP="00114A14">
            <w:pPr>
              <w:pStyle w:val="HuvudrubrikFlisteNr"/>
            </w:pPr>
            <w:r w:rsidRPr="00664244">
              <w:t>3</w:t>
            </w:r>
          </w:p>
        </w:tc>
        <w:tc>
          <w:tcPr>
            <w:tcW w:w="6237" w:type="dxa"/>
          </w:tcPr>
          <w:p w:rsidR="00A017E8" w:rsidRPr="00664244" w:rsidRDefault="00A017E8">
            <w:pPr>
              <w:pStyle w:val="HuvudrubrikEnsam"/>
            </w:pPr>
            <w:bookmarkStart w:id="1" w:name="TypRubrik"/>
            <w:bookmarkEnd w:id="1"/>
            <w:r w:rsidRPr="00664244">
              <w:t>Allmän debattimme</w:t>
            </w:r>
          </w:p>
        </w:tc>
        <w:tc>
          <w:tcPr>
            <w:tcW w:w="2481" w:type="dxa"/>
          </w:tcPr>
          <w:p w:rsidR="00A017E8" w:rsidRPr="00664244" w:rsidRDefault="00A017E8" w:rsidP="00114A14">
            <w:pPr>
              <w:pStyle w:val="HuvudrubrikKolumn3"/>
            </w:pPr>
          </w:p>
        </w:tc>
      </w:tr>
    </w:tbl>
    <w:p w:rsidR="00A017E8" w:rsidRPr="00664244" w:rsidRDefault="00A017E8">
      <w:pPr>
        <w:pStyle w:val="Blankrad"/>
      </w:pPr>
      <w:bookmarkStart w:id="2" w:name="StartText"/>
      <w:bookmarkEnd w:id="2"/>
      <w:r w:rsidRPr="00664244">
        <w:t>     </w:t>
      </w:r>
    </w:p>
    <w:p w:rsidR="00A017E8" w:rsidRPr="00664244" w:rsidRDefault="00A017E8">
      <w:pPr>
        <w:pStyle w:val="Blankrad"/>
      </w:pPr>
      <w:r w:rsidRPr="00664244">
        <w:t>     </w:t>
      </w:r>
    </w:p>
    <w:p w:rsidR="00A017E8" w:rsidRPr="00664244" w:rsidRDefault="00A017E8">
      <w:pPr>
        <w:pStyle w:val="Blankrad"/>
      </w:pPr>
      <w:bookmarkStart w:id="3" w:name="Start"/>
      <w:bookmarkEnd w:id="3"/>
      <w:r w:rsidRPr="0066424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933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33" w:rsidRPr="00664244" w:rsidRDefault="00E57933">
            <w:pPr>
              <w:pStyle w:val="HuvudrubrikFlisteNr"/>
            </w:pPr>
          </w:p>
        </w:tc>
        <w:tc>
          <w:tcPr>
            <w:tcW w:w="6237" w:type="dxa"/>
          </w:tcPr>
          <w:p w:rsidR="00E57933" w:rsidRPr="00664244" w:rsidRDefault="00E57933">
            <w:pPr>
              <w:pStyle w:val="Huvudrubrik"/>
            </w:pPr>
            <w:r w:rsidRPr="00664244">
              <w:t>Ärenden för hänvisning till utskott</w:t>
            </w:r>
          </w:p>
        </w:tc>
        <w:tc>
          <w:tcPr>
            <w:tcW w:w="2481" w:type="dxa"/>
          </w:tcPr>
          <w:p w:rsidR="00E57933" w:rsidRPr="00664244" w:rsidRDefault="00E57933">
            <w:pPr>
              <w:pStyle w:val="HuvudrubrikKolumn3"/>
            </w:pPr>
            <w:r w:rsidRPr="00664244">
              <w:t>Förslag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E57933" w:rsidP="00E57933">
            <w:pPr>
              <w:pStyle w:val="renderubrik"/>
            </w:pPr>
          </w:p>
        </w:tc>
        <w:tc>
          <w:tcPr>
            <w:tcW w:w="6237" w:type="dxa"/>
          </w:tcPr>
          <w:p w:rsidR="00E57933" w:rsidRPr="00664244" w:rsidRDefault="00E57933" w:rsidP="00E57933">
            <w:pPr>
              <w:pStyle w:val="renderubrik"/>
            </w:pPr>
            <w:r w:rsidRPr="00664244">
              <w:t>Propositioner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pStyle w:val="renderubrik"/>
              <w:rPr>
                <w:spacing w:val="-4"/>
              </w:rPr>
            </w:pP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4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2005/06:74 Kvalificerad yrkesutbildning som uppdragsutbildning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UbU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5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2005/06:99 Nya vårdnadsregler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LU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6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2005/06:129 Genomförande av EG-direktiven om överföring av passageraruppgifter och uppehållstillstånd för studier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SfU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7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2005/06:136 Ändrade regler om auktorisation av bevakningsföretag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JuU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8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2005/06:144 Utfärdande av provisoriska pass för barn för direkt resa till Sverige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JuU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9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 xml:space="preserve">2005/06:146 Fortsatt svenskt bidrag till den EU-ledda militära krishanteringsinsatsen </w:t>
            </w:r>
            <w:r w:rsidRPr="00664244">
              <w:rPr>
                <w:i/>
              </w:rPr>
              <w:t>Althea</w:t>
            </w:r>
            <w:r w:rsidRPr="00664244">
              <w:t xml:space="preserve"> i Bosnien och Hercegovina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UU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10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2005/06:148 Vissa frågor om vuxnas lärande, m.m.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UbU</w:t>
            </w:r>
          </w:p>
        </w:tc>
      </w:tr>
      <w:tr w:rsidR="003F3E2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E23" w:rsidRPr="00664244" w:rsidRDefault="00714149" w:rsidP="00E57933">
            <w:r w:rsidRPr="00664244">
              <w:t>11</w:t>
            </w:r>
          </w:p>
        </w:tc>
        <w:tc>
          <w:tcPr>
            <w:tcW w:w="6237" w:type="dxa"/>
          </w:tcPr>
          <w:p w:rsidR="003F3E23" w:rsidRPr="00664244" w:rsidRDefault="003F3E23" w:rsidP="00E57933">
            <w:r w:rsidRPr="00664244">
              <w:t>2005/06:150 Europakooperativ</w:t>
            </w:r>
          </w:p>
        </w:tc>
        <w:tc>
          <w:tcPr>
            <w:tcW w:w="2481" w:type="dxa"/>
          </w:tcPr>
          <w:p w:rsidR="003F3E23" w:rsidRPr="00664244" w:rsidRDefault="003F3E2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LU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12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2005/06:157 Vissa frågor om förhandsavgörande från EG-domstolen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JuU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13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2005/06:158 Åtgärder för att stärka kundernas ställning på energimarknaden</w:t>
            </w:r>
            <w:r w:rsidR="00D822C7" w:rsidRPr="00664244">
              <w:t>,</w:t>
            </w:r>
            <w:r w:rsidRPr="00664244">
              <w:t xml:space="preserve"> m.m.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NU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14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2005/06:161 Sekretessfrågor — Skyddade adresser, m.m.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KU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E57933" w:rsidP="00E57933"/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2005/06:162 Förstärkt meddelarskydd för anställda i kommunala företag m.m.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KU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D77F4E" w:rsidP="00E57933">
            <w:r w:rsidRPr="00664244">
              <w:t>1</w:t>
            </w:r>
            <w:r w:rsidR="00714149" w:rsidRPr="00664244">
              <w:t>5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2005/06:165 Ingripanden mot unga lagöverträdare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JuU</w:t>
            </w:r>
          </w:p>
        </w:tc>
      </w:tr>
      <w:tr w:rsidR="003F3E2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E23" w:rsidRPr="00664244" w:rsidRDefault="00714149" w:rsidP="00E57933">
            <w:r w:rsidRPr="00664244">
              <w:t>16</w:t>
            </w:r>
          </w:p>
        </w:tc>
        <w:tc>
          <w:tcPr>
            <w:tcW w:w="6237" w:type="dxa"/>
          </w:tcPr>
          <w:p w:rsidR="003F3E23" w:rsidRPr="00664244" w:rsidRDefault="00D822C7" w:rsidP="00E57933">
            <w:r w:rsidRPr="00664244">
              <w:t>2005/06:167 S</w:t>
            </w:r>
            <w:r w:rsidR="003F3E23" w:rsidRPr="00664244">
              <w:t>kattelättnad för bilar i vissa miljöklasser</w:t>
            </w:r>
          </w:p>
        </w:tc>
        <w:tc>
          <w:tcPr>
            <w:tcW w:w="2481" w:type="dxa"/>
          </w:tcPr>
          <w:p w:rsidR="003F3E23" w:rsidRPr="00664244" w:rsidRDefault="003F3E2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SkU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17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2005/06:168 Säkerhet i vägtunnlar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TU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18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2005/06:170 Arbetstagarinflytande i europakooperativ, m.m.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AU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19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2005/06:173 Översyn av personuppgiftslagen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KU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20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2005/06:176 Kommunernas roll i avfallshanteringen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MJU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21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2005/06:178 Hemlig rumsavlyssning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JuU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22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2005/06:179 Miljöansvaret i Antarktis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MJU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23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2005/06:181 Miljöklassning av alternativa motorbränslen</w:t>
            </w:r>
            <w:r w:rsidR="00D822C7" w:rsidRPr="00664244">
              <w:t>,</w:t>
            </w:r>
            <w:r w:rsidRPr="00664244">
              <w:t xml:space="preserve"> m.m.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MJU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24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2005/06:182 Miljöbalkens sanktionssystem, m.m.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MJU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25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2005/06:183 Finansieringen av kärnavfallets slutförvaring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MJU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26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2005/06:186 Ersättning till ledande befattningshavare i näringslivet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LU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27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2005/06:187 En effektivare ordningsbotshantering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JuU</w:t>
            </w:r>
          </w:p>
        </w:tc>
      </w:tr>
      <w:tr w:rsidR="003F3E2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E23" w:rsidRPr="00664244" w:rsidRDefault="00714149" w:rsidP="00E57933">
            <w:r w:rsidRPr="00664244">
              <w:t>28</w:t>
            </w:r>
          </w:p>
        </w:tc>
        <w:tc>
          <w:tcPr>
            <w:tcW w:w="6237" w:type="dxa"/>
          </w:tcPr>
          <w:p w:rsidR="003F3E23" w:rsidRPr="00664244" w:rsidRDefault="003F3E23" w:rsidP="00E57933">
            <w:r w:rsidRPr="00664244">
              <w:t>2005/06:189 Ändringar i patentlagen</w:t>
            </w:r>
          </w:p>
        </w:tc>
        <w:tc>
          <w:tcPr>
            <w:tcW w:w="2481" w:type="dxa"/>
          </w:tcPr>
          <w:p w:rsidR="003F3E23" w:rsidRPr="00664244" w:rsidRDefault="003F3E2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LU</w:t>
            </w:r>
          </w:p>
        </w:tc>
      </w:tr>
      <w:tr w:rsidR="003F3E2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E23" w:rsidRPr="00664244" w:rsidRDefault="00714149" w:rsidP="00E57933">
            <w:r w:rsidRPr="00664244">
              <w:t>29</w:t>
            </w:r>
          </w:p>
        </w:tc>
        <w:tc>
          <w:tcPr>
            <w:tcW w:w="6237" w:type="dxa"/>
          </w:tcPr>
          <w:p w:rsidR="003F3E23" w:rsidRPr="00664244" w:rsidRDefault="003F3E23" w:rsidP="00E57933">
            <w:r w:rsidRPr="00664244">
              <w:t>2005/06:191 Ändring i lagen om elektronisk kommunikation</w:t>
            </w:r>
          </w:p>
        </w:tc>
        <w:tc>
          <w:tcPr>
            <w:tcW w:w="2481" w:type="dxa"/>
          </w:tcPr>
          <w:p w:rsidR="003F3E23" w:rsidRPr="00664244" w:rsidRDefault="003F3E2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TU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30</w:t>
            </w:r>
          </w:p>
        </w:tc>
        <w:tc>
          <w:tcPr>
            <w:tcW w:w="6237" w:type="dxa"/>
          </w:tcPr>
          <w:p w:rsidR="00A84B48" w:rsidRPr="00664244" w:rsidRDefault="00885862" w:rsidP="00E57933">
            <w:r w:rsidRPr="00664244">
              <w:t>2005/06:192 Lära, växa</w:t>
            </w:r>
            <w:r w:rsidR="00D822C7" w:rsidRPr="00664244">
              <w:t>,</w:t>
            </w:r>
            <w:r w:rsidRPr="00664244">
              <w:t xml:space="preserve"> förändra</w:t>
            </w:r>
          </w:p>
          <w:p w:rsidR="00E57933" w:rsidRPr="00664244" w:rsidRDefault="00C507D4" w:rsidP="00E57933">
            <w:r w:rsidRPr="00664244">
              <w:t>Regeringens folkbildningsproposition</w:t>
            </w:r>
          </w:p>
        </w:tc>
        <w:tc>
          <w:tcPr>
            <w:tcW w:w="2481" w:type="dxa"/>
          </w:tcPr>
          <w:p w:rsidR="00E57933" w:rsidRPr="00664244" w:rsidRDefault="00C507D4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KrU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E57933" w:rsidP="00E57933">
            <w:pPr>
              <w:pStyle w:val="renderubrik"/>
            </w:pPr>
          </w:p>
        </w:tc>
        <w:tc>
          <w:tcPr>
            <w:tcW w:w="6237" w:type="dxa"/>
          </w:tcPr>
          <w:p w:rsidR="00E57933" w:rsidRPr="00664244" w:rsidRDefault="003F3E23" w:rsidP="00E57933">
            <w:pPr>
              <w:pStyle w:val="renderubrik"/>
            </w:pPr>
            <w:r w:rsidRPr="00664244">
              <w:t>S</w:t>
            </w:r>
            <w:r w:rsidR="00E57933" w:rsidRPr="00664244">
              <w:t>krivelser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pStyle w:val="renderubrik"/>
              <w:rPr>
                <w:spacing w:val="-4"/>
              </w:rPr>
            </w:pP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31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2005/06:88 Ekologisk produktion och konsumtion — Mål och inriktning till 2010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MJU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32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2005/06:151 Kvalitet och samverken — om utbildning för barn, unga  och vuxna med utvecklingsstörning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UbU</w:t>
            </w: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E57933" w:rsidP="00E57933">
            <w:pPr>
              <w:pStyle w:val="renderubrik"/>
            </w:pPr>
          </w:p>
        </w:tc>
        <w:tc>
          <w:tcPr>
            <w:tcW w:w="6237" w:type="dxa"/>
          </w:tcPr>
          <w:p w:rsidR="00E57933" w:rsidRPr="00664244" w:rsidRDefault="00E57933" w:rsidP="00E57933">
            <w:pPr>
              <w:pStyle w:val="renderubrik"/>
            </w:pPr>
            <w:r w:rsidRPr="00664244">
              <w:t>Redogörelse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pStyle w:val="renderubrik"/>
              <w:rPr>
                <w:spacing w:val="-4"/>
              </w:rPr>
            </w:pPr>
          </w:p>
        </w:tc>
      </w:tr>
      <w:tr w:rsidR="00E57933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33" w:rsidRPr="00664244" w:rsidRDefault="00714149" w:rsidP="00E57933">
            <w:r w:rsidRPr="00664244">
              <w:t>33</w:t>
            </w:r>
          </w:p>
        </w:tc>
        <w:tc>
          <w:tcPr>
            <w:tcW w:w="6237" w:type="dxa"/>
          </w:tcPr>
          <w:p w:rsidR="00E57933" w:rsidRPr="00664244" w:rsidRDefault="00E57933" w:rsidP="00E57933">
            <w:r w:rsidRPr="00664244">
              <w:t>2005/06:NR1 Nordiska rådets svenska delegations berättelse angående verksamheten under år 2005</w:t>
            </w:r>
          </w:p>
        </w:tc>
        <w:tc>
          <w:tcPr>
            <w:tcW w:w="2481" w:type="dxa"/>
          </w:tcPr>
          <w:p w:rsidR="00E57933" w:rsidRPr="00664244" w:rsidRDefault="00E57933" w:rsidP="00E57933">
            <w:pPr>
              <w:rPr>
                <w:spacing w:val="-4"/>
              </w:rPr>
            </w:pPr>
            <w:r w:rsidRPr="00664244">
              <w:rPr>
                <w:spacing w:val="-4"/>
              </w:rPr>
              <w:t>UU</w:t>
            </w:r>
          </w:p>
        </w:tc>
      </w:tr>
    </w:tbl>
    <w:p w:rsidR="00E57933" w:rsidRPr="00664244" w:rsidRDefault="00E57933">
      <w:pPr>
        <w:pStyle w:val="Blankrad"/>
      </w:pPr>
      <w:r w:rsidRPr="00664244">
        <w:t>     </w:t>
      </w:r>
    </w:p>
    <w:p w:rsidR="00E57933" w:rsidRPr="00664244" w:rsidRDefault="00E57933">
      <w:pPr>
        <w:pStyle w:val="Blankrad"/>
      </w:pPr>
      <w:r w:rsidRPr="00664244">
        <w:t>     </w:t>
      </w:r>
    </w:p>
    <w:p w:rsidR="00E57933" w:rsidRPr="00664244" w:rsidRDefault="00E57933">
      <w:pPr>
        <w:pStyle w:val="Blankrad"/>
      </w:pPr>
      <w:r w:rsidRPr="00664244">
        <w:t>     </w:t>
      </w:r>
    </w:p>
    <w:p w:rsidR="00E57933" w:rsidRPr="00664244" w:rsidRDefault="00E57933">
      <w:pPr>
        <w:pStyle w:val="Blankrad"/>
      </w:pPr>
      <w:r w:rsidRPr="00664244">
        <w:t>     </w:t>
      </w:r>
    </w:p>
    <w:p w:rsidR="00EA2C05" w:rsidRPr="00664244" w:rsidRDefault="00EA2C05">
      <w:pPr>
        <w:pStyle w:val="Blankrad"/>
      </w:pPr>
      <w:r w:rsidRPr="0066424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605F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605F" w:rsidRPr="00664244" w:rsidRDefault="0056605F" w:rsidP="002E671A">
            <w:pPr>
              <w:pStyle w:val="HuvudrubrikFlisteNr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Huvudrubrik"/>
            </w:pPr>
            <w:r w:rsidRPr="00664244">
              <w:t>Ärenden för bordläggning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HuvudrubrikKolumn3"/>
            </w:pPr>
            <w:r w:rsidRPr="00664244">
              <w:t>Reservationer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Utbildningsutskottets betänkande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34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2005/06:UbU19 Högskolan: Utbildnings- och studentfrågor (förnyad behandling)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37 res. (m,fp,kd,v,c,mp)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Miljö- och jordbruksutskottets betänkanden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35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2005/06:MJU17 Skogspolitik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17 res. (m,fp,kd,mp)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36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2005/06:MJU18 Djurskydd m.m.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26 res. (m,fp,kd,v,c,mp)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37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2005/06:MJU19 Naturvård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7 res. (m,fp,kd,v,c,mp)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Trafikutskottets betänkande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38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2005/06:TU11 Luftfartsfrågor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8 res. (m,fp,kd,v,c,mp,-)</w:t>
            </w:r>
          </w:p>
        </w:tc>
      </w:tr>
    </w:tbl>
    <w:p w:rsidR="0056605F" w:rsidRPr="00664244" w:rsidRDefault="0056605F" w:rsidP="0056605F">
      <w:pPr>
        <w:pStyle w:val="Blankrad"/>
      </w:pPr>
      <w:r w:rsidRPr="00664244">
        <w:t>     </w:t>
      </w:r>
    </w:p>
    <w:p w:rsidR="0056605F" w:rsidRPr="00664244" w:rsidRDefault="0056605F" w:rsidP="0056605F">
      <w:pPr>
        <w:pStyle w:val="Blankrad"/>
      </w:pPr>
      <w:r w:rsidRPr="006642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605F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605F" w:rsidRPr="00664244" w:rsidRDefault="0056605F" w:rsidP="002E671A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Huvudrubrik"/>
              <w:spacing w:before="360"/>
            </w:pPr>
            <w:r w:rsidRPr="00664244">
              <w:t>Ärenden för avgörande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HuvudrubrikKolumn3"/>
              <w:spacing w:before="360"/>
            </w:pPr>
            <w:r w:rsidRPr="00664244">
              <w:t>Reservationer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664244">
              <w:rPr>
                <w:rFonts w:ascii="Arial" w:hAnsi="Arial" w:cs="Arial"/>
                <w:b w:val="0"/>
                <w:sz w:val="23"/>
                <w:szCs w:val="23"/>
              </w:rPr>
              <w:t>Tidigare slutdebatterade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Utbildningsutskottets betänkande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39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2005/06:UbU10 Gymnasieskolan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44 res. (m,fp,kd,v,c,mp)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Näringsutskottets betänkande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40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2005/06:NU12 Vissa frågor om regional utvecklingspolitik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9 res. (m,fp,kd,v,c,mp)</w:t>
            </w:r>
          </w:p>
        </w:tc>
      </w:tr>
    </w:tbl>
    <w:p w:rsidR="0056605F" w:rsidRPr="00664244" w:rsidRDefault="0056605F" w:rsidP="0056605F">
      <w:pPr>
        <w:pStyle w:val="Blankrad"/>
      </w:pPr>
    </w:p>
    <w:p w:rsidR="00684211" w:rsidRPr="00664244" w:rsidRDefault="00684211">
      <w:pPr>
        <w:pStyle w:val="Blankrad"/>
      </w:pPr>
      <w:r w:rsidRPr="00664244">
        <w:t>     </w:t>
      </w:r>
    </w:p>
    <w:p w:rsidR="00684211" w:rsidRPr="00664244" w:rsidRDefault="00684211">
      <w:pPr>
        <w:pStyle w:val="Blankrad"/>
      </w:pPr>
      <w:r w:rsidRPr="00664244">
        <w:t>     </w:t>
      </w:r>
    </w:p>
    <w:p w:rsidR="0056605F" w:rsidRPr="00664244" w:rsidRDefault="0056605F">
      <w:pPr>
        <w:pStyle w:val="Blankrad"/>
      </w:pPr>
      <w:r w:rsidRPr="006642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605F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605F" w:rsidRPr="00664244" w:rsidRDefault="0056605F" w:rsidP="002E671A">
            <w:pPr>
              <w:pStyle w:val="HuvudrubrikFlisteNr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Huvudrubrik"/>
            </w:pPr>
            <w:r w:rsidRPr="00664244">
              <w:t>Ärenden för debatt och avgörande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HuvudrubrikKolumn3"/>
            </w:pPr>
            <w:r w:rsidRPr="00664244">
              <w:t>Reservationer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Utrikesutskottets betänkande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41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2005/06:UU8 Vår relation till den muslimska världen i EU:s grannskapsområde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6 res. (m,fp,kd,v,c,mp)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42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2005/06:UU9 Internationell terrorism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4 res. (m,fp,kd,v,c,mp)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43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2005/06:UU21 Partnerskaps- och samarbetsavtal mellan Europeiska gemenskaperna och deras medlemsstater och Tadzjikistan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Justitieutskottets betänkanden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44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2005/06:JuU14 Polisfrågor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54 res. (m,fp,kd,v,c,mp)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45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2005/06:JuU40 Rikspolisstyrelsens styrning av polismyndigheterna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3 res. (m,fp,kd,c)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46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2005/06:JuU16 Särskild utlänningskontroll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Lagutskottets betänkanden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47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2005/06:LU18 Företagsinteckningens förmånsrätt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1 res. (m,fp,kd,c)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48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2005/06:LU19 Äktenskap, partnerskap och samboende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16 res. (m,fp,kd,v,c)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Kulturutskottets betänkanden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49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2005/06:KrU13 Kulturmiljövård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3 res. (m,fp,kd,v,c)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50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2005/06:KrU19 Spel- och lotterifrågor – särskild ordning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51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2005/06:KrU25 Trossamfund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1 res. (v)</w:t>
            </w: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56605F" w:rsidP="002E671A">
            <w:pPr>
              <w:pStyle w:val="renderubrik"/>
            </w:pPr>
          </w:p>
        </w:tc>
        <w:tc>
          <w:tcPr>
            <w:tcW w:w="6237" w:type="dxa"/>
          </w:tcPr>
          <w:p w:rsidR="0056605F" w:rsidRPr="00664244" w:rsidRDefault="0056605F" w:rsidP="002E671A">
            <w:pPr>
              <w:pStyle w:val="renderubrik"/>
            </w:pPr>
            <w:r w:rsidRPr="00664244">
              <w:t>Socialförsäkringsutskottets betänkande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pStyle w:val="renderubrik"/>
              <w:rPr>
                <w:spacing w:val="-4"/>
              </w:rPr>
            </w:pPr>
          </w:p>
        </w:tc>
      </w:tr>
      <w:tr w:rsidR="0056605F" w:rsidRPr="006642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605F" w:rsidRPr="00664244" w:rsidRDefault="00714149" w:rsidP="002E671A">
            <w:r w:rsidRPr="00664244">
              <w:t>52</w:t>
            </w:r>
          </w:p>
        </w:tc>
        <w:tc>
          <w:tcPr>
            <w:tcW w:w="6237" w:type="dxa"/>
          </w:tcPr>
          <w:p w:rsidR="0056605F" w:rsidRPr="00664244" w:rsidRDefault="0056605F" w:rsidP="002E671A">
            <w:r w:rsidRPr="00664244">
              <w:t>2005/06:SfU13 Pensionssystemet</w:t>
            </w:r>
          </w:p>
        </w:tc>
        <w:tc>
          <w:tcPr>
            <w:tcW w:w="2481" w:type="dxa"/>
          </w:tcPr>
          <w:p w:rsidR="0056605F" w:rsidRPr="00664244" w:rsidRDefault="0056605F" w:rsidP="002E671A">
            <w:pPr>
              <w:rPr>
                <w:spacing w:val="-4"/>
              </w:rPr>
            </w:pPr>
            <w:r w:rsidRPr="00664244">
              <w:rPr>
                <w:spacing w:val="-4"/>
              </w:rPr>
              <w:t>6 res. (m,v,mp)</w:t>
            </w:r>
          </w:p>
        </w:tc>
      </w:tr>
    </w:tbl>
    <w:p w:rsidR="0056605F" w:rsidRPr="00664244" w:rsidRDefault="0056605F" w:rsidP="0056605F">
      <w:pPr>
        <w:pStyle w:val="Blankrad"/>
      </w:pPr>
      <w:r w:rsidRPr="00664244">
        <w:t>     </w:t>
      </w:r>
    </w:p>
    <w:p w:rsidR="0056605F" w:rsidRPr="00664244" w:rsidRDefault="0056605F" w:rsidP="0056605F">
      <w:pPr>
        <w:pStyle w:val="Blankrad"/>
      </w:pPr>
      <w:r w:rsidRPr="0066424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642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6424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64244" w:rsidRDefault="006E04A4">
            <w:pPr>
              <w:pStyle w:val="StreckMitten"/>
            </w:pPr>
            <w:r w:rsidRPr="00664244">
              <w:tab/>
            </w:r>
            <w:r w:rsidRPr="00664244">
              <w:tab/>
            </w:r>
          </w:p>
        </w:tc>
      </w:tr>
    </w:tbl>
    <w:p w:rsidR="006E04A4" w:rsidRPr="00664244" w:rsidRDefault="006E04A4"/>
    <w:sectPr w:rsidR="006E04A4" w:rsidRPr="0066424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1AB" w:rsidRPr="00664244" w:rsidRDefault="004961AB">
      <w:r w:rsidRPr="00664244">
        <w:separator/>
      </w:r>
    </w:p>
  </w:endnote>
  <w:endnote w:type="continuationSeparator" w:id="0">
    <w:p w:rsidR="004961AB" w:rsidRPr="00664244" w:rsidRDefault="004961AB">
      <w:r w:rsidRPr="006642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9B" w:rsidRPr="00664244" w:rsidRDefault="00B9789B">
    <w:pPr>
      <w:pStyle w:val="Sidhuvud"/>
      <w:jc w:val="center"/>
    </w:pPr>
    <w:r w:rsidRPr="00664244">
      <w:fldChar w:fldCharType="begin" w:fldLock="1"/>
    </w:r>
    <w:r w:rsidRPr="00664244">
      <w:instrText xml:space="preserve"> PAGE </w:instrText>
    </w:r>
    <w:r w:rsidRPr="00664244">
      <w:fldChar w:fldCharType="separate"/>
    </w:r>
    <w:r w:rsidR="00617AD9" w:rsidRPr="00664244">
      <w:t>3</w:t>
    </w:r>
    <w:r w:rsidRPr="00664244">
      <w:fldChar w:fldCharType="end"/>
    </w:r>
    <w:r w:rsidRPr="00664244">
      <w:t>(</w:t>
    </w:r>
    <w:r w:rsidRPr="00664244">
      <w:fldChar w:fldCharType="begin" w:fldLock="1"/>
    </w:r>
    <w:r w:rsidRPr="00664244">
      <w:instrText xml:space="preserve"> NUMPAGES </w:instrText>
    </w:r>
    <w:r w:rsidRPr="00664244">
      <w:fldChar w:fldCharType="separate"/>
    </w:r>
    <w:r w:rsidR="00617AD9" w:rsidRPr="00664244">
      <w:t>3</w:t>
    </w:r>
    <w:r w:rsidRPr="00664244">
      <w:fldChar w:fldCharType="end"/>
    </w:r>
    <w:r w:rsidRPr="0066424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9B" w:rsidRPr="00664244" w:rsidRDefault="00B9789B">
    <w:pPr>
      <w:pStyle w:val="Sidhuvud"/>
      <w:jc w:val="center"/>
    </w:pPr>
    <w:r w:rsidRPr="00664244">
      <w:fldChar w:fldCharType="begin" w:fldLock="1"/>
    </w:r>
    <w:r w:rsidRPr="00664244">
      <w:instrText xml:space="preserve"> PAGE </w:instrText>
    </w:r>
    <w:r w:rsidRPr="00664244">
      <w:fldChar w:fldCharType="separate"/>
    </w:r>
    <w:r w:rsidR="00C974BF" w:rsidRPr="00664244">
      <w:t>1</w:t>
    </w:r>
    <w:r w:rsidRPr="00664244">
      <w:fldChar w:fldCharType="end"/>
    </w:r>
    <w:r w:rsidRPr="00664244">
      <w:t>(</w:t>
    </w:r>
    <w:r w:rsidRPr="00664244">
      <w:fldChar w:fldCharType="begin" w:fldLock="1"/>
    </w:r>
    <w:r w:rsidRPr="00664244">
      <w:instrText xml:space="preserve"> NUMPAGES </w:instrText>
    </w:r>
    <w:r w:rsidRPr="00664244">
      <w:fldChar w:fldCharType="separate"/>
    </w:r>
    <w:r w:rsidR="00617AD9" w:rsidRPr="00664244">
      <w:t>3</w:t>
    </w:r>
    <w:r w:rsidRPr="00664244">
      <w:fldChar w:fldCharType="end"/>
    </w:r>
    <w:r w:rsidRPr="0066424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1AB" w:rsidRPr="00664244" w:rsidRDefault="004961AB">
      <w:r w:rsidRPr="00664244">
        <w:separator/>
      </w:r>
    </w:p>
  </w:footnote>
  <w:footnote w:type="continuationSeparator" w:id="0">
    <w:p w:rsidR="004961AB" w:rsidRPr="00664244" w:rsidRDefault="004961AB">
      <w:r w:rsidRPr="006642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9B" w:rsidRPr="00664244" w:rsidRDefault="00B9789B">
    <w:pPr>
      <w:pStyle w:val="Sidhuvud"/>
      <w:tabs>
        <w:tab w:val="clear" w:pos="4536"/>
      </w:tabs>
    </w:pPr>
    <w:r w:rsidRPr="00664244">
      <w:fldChar w:fldCharType="begin" w:fldLock="1"/>
    </w:r>
    <w:r w:rsidRPr="00664244">
      <w:instrText xml:space="preserve"> DOCPROPERTY "DocumentDate" </w:instrText>
    </w:r>
    <w:r w:rsidRPr="00664244">
      <w:fldChar w:fldCharType="separate"/>
    </w:r>
    <w:r w:rsidR="00617AD9" w:rsidRPr="00664244">
      <w:t>Onsdagen den 22 mars 2006</w:t>
    </w:r>
    <w:r w:rsidRPr="00664244">
      <w:fldChar w:fldCharType="end"/>
    </w:r>
    <w:r w:rsidRPr="00664244">
      <w:tab/>
    </w:r>
  </w:p>
  <w:p w:rsidR="00B9789B" w:rsidRPr="00664244" w:rsidRDefault="00B978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4244">
      <w:rPr>
        <w:sz w:val="12"/>
      </w:rPr>
      <w:tab/>
    </w:r>
  </w:p>
  <w:p w:rsidR="00B9789B" w:rsidRPr="00664244" w:rsidRDefault="00B978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9B" w:rsidRPr="00664244" w:rsidRDefault="006642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6424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789B" w:rsidRPr="00664244" w:rsidRDefault="00B9789B">
    <w:pPr>
      <w:pStyle w:val="Dokumentrubrik"/>
      <w:spacing w:after="360"/>
    </w:pPr>
    <w:r w:rsidRPr="0066424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7911367">
    <w:abstractNumId w:val="4"/>
  </w:num>
  <w:num w:numId="2" w16cid:durableId="1445998573">
    <w:abstractNumId w:val="2"/>
  </w:num>
  <w:num w:numId="3" w16cid:durableId="1353845134">
    <w:abstractNumId w:val="3"/>
  </w:num>
  <w:num w:numId="4" w16cid:durableId="1123232720">
    <w:abstractNumId w:val="1"/>
  </w:num>
  <w:num w:numId="5" w16cid:durableId="896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9789B"/>
    <w:rsid w:val="00013362"/>
    <w:rsid w:val="00067D5D"/>
    <w:rsid w:val="00075958"/>
    <w:rsid w:val="000E30A0"/>
    <w:rsid w:val="00114A14"/>
    <w:rsid w:val="0014779C"/>
    <w:rsid w:val="00147F56"/>
    <w:rsid w:val="00160B0C"/>
    <w:rsid w:val="00165404"/>
    <w:rsid w:val="001A1CBE"/>
    <w:rsid w:val="001A6BC2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92D2F"/>
    <w:rsid w:val="002A09ED"/>
    <w:rsid w:val="002B28E2"/>
    <w:rsid w:val="002C244C"/>
    <w:rsid w:val="002E546B"/>
    <w:rsid w:val="002E671A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3D2C28"/>
    <w:rsid w:val="003F3E23"/>
    <w:rsid w:val="004100C9"/>
    <w:rsid w:val="0045348A"/>
    <w:rsid w:val="00481275"/>
    <w:rsid w:val="00486EBD"/>
    <w:rsid w:val="004961AB"/>
    <w:rsid w:val="004C1FA3"/>
    <w:rsid w:val="004C4932"/>
    <w:rsid w:val="004E5AC8"/>
    <w:rsid w:val="004F173D"/>
    <w:rsid w:val="004F60B1"/>
    <w:rsid w:val="00510E80"/>
    <w:rsid w:val="00563019"/>
    <w:rsid w:val="0056605F"/>
    <w:rsid w:val="00585ED4"/>
    <w:rsid w:val="00594D74"/>
    <w:rsid w:val="005A4129"/>
    <w:rsid w:val="005B70D8"/>
    <w:rsid w:val="005C7F3D"/>
    <w:rsid w:val="005D5DA3"/>
    <w:rsid w:val="0061541F"/>
    <w:rsid w:val="00617AD9"/>
    <w:rsid w:val="006417AD"/>
    <w:rsid w:val="00645051"/>
    <w:rsid w:val="00664244"/>
    <w:rsid w:val="00684211"/>
    <w:rsid w:val="006C4107"/>
    <w:rsid w:val="006D0C2B"/>
    <w:rsid w:val="006E04A4"/>
    <w:rsid w:val="006F4563"/>
    <w:rsid w:val="006F63C4"/>
    <w:rsid w:val="0071198D"/>
    <w:rsid w:val="00714149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B4932"/>
    <w:rsid w:val="007C0AB9"/>
    <w:rsid w:val="007D7A4C"/>
    <w:rsid w:val="007D7F1E"/>
    <w:rsid w:val="007E6860"/>
    <w:rsid w:val="007E7C29"/>
    <w:rsid w:val="00835D03"/>
    <w:rsid w:val="00885862"/>
    <w:rsid w:val="00887009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017E8"/>
    <w:rsid w:val="00A323E6"/>
    <w:rsid w:val="00A33A32"/>
    <w:rsid w:val="00A4395A"/>
    <w:rsid w:val="00A51BBE"/>
    <w:rsid w:val="00A65816"/>
    <w:rsid w:val="00A669E1"/>
    <w:rsid w:val="00A76381"/>
    <w:rsid w:val="00A84B48"/>
    <w:rsid w:val="00AB37B4"/>
    <w:rsid w:val="00AC2BA2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9789B"/>
    <w:rsid w:val="00BA6962"/>
    <w:rsid w:val="00BA6D29"/>
    <w:rsid w:val="00BD5B2F"/>
    <w:rsid w:val="00BE1F3F"/>
    <w:rsid w:val="00BE2EB7"/>
    <w:rsid w:val="00BF1A01"/>
    <w:rsid w:val="00BF2ADF"/>
    <w:rsid w:val="00C20D9F"/>
    <w:rsid w:val="00C337B2"/>
    <w:rsid w:val="00C37D3A"/>
    <w:rsid w:val="00C43398"/>
    <w:rsid w:val="00C507D4"/>
    <w:rsid w:val="00C974BF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40FC"/>
    <w:rsid w:val="00D77F4E"/>
    <w:rsid w:val="00D77FF8"/>
    <w:rsid w:val="00D80B4A"/>
    <w:rsid w:val="00D822C7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57933"/>
    <w:rsid w:val="00E765B8"/>
    <w:rsid w:val="00E975DB"/>
    <w:rsid w:val="00EA2C05"/>
    <w:rsid w:val="00F01227"/>
    <w:rsid w:val="00F01896"/>
    <w:rsid w:val="00F061D3"/>
    <w:rsid w:val="00F27AE3"/>
    <w:rsid w:val="00F27F63"/>
    <w:rsid w:val="00F32AB0"/>
    <w:rsid w:val="00F46A46"/>
    <w:rsid w:val="00F5416E"/>
    <w:rsid w:val="00F65389"/>
    <w:rsid w:val="00F849DC"/>
    <w:rsid w:val="00F96673"/>
    <w:rsid w:val="00F9696A"/>
    <w:rsid w:val="00FA3584"/>
    <w:rsid w:val="00FA35BF"/>
    <w:rsid w:val="00FB6412"/>
    <w:rsid w:val="00FB7CE3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B52CC-E4D8-4D85-8E09-572F519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538</Words>
  <Characters>4002</Characters>
  <Application>Microsoft Office Word</Application>
  <DocSecurity>4</DocSecurity>
  <Lines>307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2005/06:91</vt:lpstr>
      <vt:lpstr>Onsdagen den 22 mars 2006</vt:lpstr>
    </vt:vector>
  </TitlesOfParts>
  <Company>Riksdagen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2006-03-21T16:21:00Z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mars 2006</vt:lpwstr>
  </property>
  <property fmtid="{D5CDD505-2E9C-101B-9397-08002B2CF9AE}" pid="3" name="DocumentNumber">
    <vt:lpwstr>91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2006-03-22</vt:lpwstr>
  </property>
</Properties>
</file>