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A0BD5" w:rsidRDefault="00015E57" w14:paraId="3513169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32ECB2B70E749ACAF6253E2DC0962C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2dff6ce-1cad-435e-932b-ba3b03286259"/>
        <w:id w:val="1679771167"/>
        <w:lock w:val="sdtLocked"/>
      </w:sdtPr>
      <w:sdtEndPr/>
      <w:sdtContent>
        <w:p w:rsidR="00770BDE" w:rsidRDefault="00C30E07" w14:paraId="6F15CAB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utöka den statliga driften av flygplatser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67597918A44444DBD8CC030C30A7FB8"/>
        </w:placeholder>
        <w:text/>
      </w:sdtPr>
      <w:sdtEndPr/>
      <w:sdtContent>
        <w:p w:rsidRPr="009B062B" w:rsidR="006D79C9" w:rsidP="00333E95" w:rsidRDefault="006D79C9" w14:paraId="7C4C70E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5C598C" w14:paraId="2BB26EDC" w14:textId="617B3C28">
      <w:pPr>
        <w:pStyle w:val="Normalutanindragellerluft"/>
      </w:pPr>
      <w:r>
        <w:t>Flygtrafiken är i mångt och mycket avgörande för snabba resor mellan södra och norra Sverige. Tidsvinsterna är enorma i jämförelse med tåg, bil och buss. Inom en snar fram</w:t>
      </w:r>
      <w:r w:rsidR="00015E57">
        <w:softHyphen/>
      </w:r>
      <w:r>
        <w:t>tid kommer flyget i allt högre grad dessutom elektrifieras och därmed bidra till snabba, smidiga och i högre grad miljövänliga resor. Samtidigt finns idag en oro kring statusen för en del av landets flygplatser. Idag sköter statliga Swedavia en del av flygplatserna, övriga har ofta en region</w:t>
      </w:r>
      <w:r w:rsidR="00C30E07">
        <w:t>al</w:t>
      </w:r>
      <w:r>
        <w:t>, kommun</w:t>
      </w:r>
      <w:r w:rsidR="00C30E07">
        <w:t>al</w:t>
      </w:r>
      <w:r>
        <w:t xml:space="preserve"> eller privat ägare, i vissa fall en kombination av dessa gemensamt. För att säkerställa fortsatt drift och skapa samordningsvinster vid drift bör regeringen överväga om fler flygplatser ska skötas av staten genom exempelvis Swedavia.</w:t>
      </w:r>
    </w:p>
    <w:sdt>
      <w:sdtPr>
        <w:alias w:val="CC_Underskrifter"/>
        <w:tag w:val="CC_Underskrifter"/>
        <w:id w:val="583496634"/>
        <w:lock w:val="sdtContentLocked"/>
        <w:placeholder>
          <w:docPart w:val="87126C52B02C49599D8804A19ECACA8E"/>
        </w:placeholder>
      </w:sdtPr>
      <w:sdtEndPr/>
      <w:sdtContent>
        <w:p w:rsidR="002A0BD5" w:rsidP="002A0BD5" w:rsidRDefault="002A0BD5" w14:paraId="6F217510" w14:textId="77777777"/>
        <w:p w:rsidRPr="008E0FE2" w:rsidR="002A0BD5" w:rsidP="002A0BD5" w:rsidRDefault="00015E57" w14:paraId="03351CFB" w14:textId="1A29DC5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70BDE" w14:paraId="0FDB4FFB" w14:textId="77777777">
        <w:trPr>
          <w:cantSplit/>
        </w:trPr>
        <w:tc>
          <w:tcPr>
            <w:tcW w:w="50" w:type="pct"/>
            <w:vAlign w:val="bottom"/>
          </w:tcPr>
          <w:p w:rsidR="00770BDE" w:rsidRDefault="00C30E07" w14:paraId="2B4DFD97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770BDE" w:rsidRDefault="00C30E07" w14:paraId="6A065442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Pr="008E0FE2" w:rsidR="004801AC" w:rsidP="00DF3554" w:rsidRDefault="004801AC" w14:paraId="63F277B5" w14:textId="27A570A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849D" w14:textId="77777777" w:rsidR="005C598C" w:rsidRDefault="005C598C" w:rsidP="000C1CAD">
      <w:pPr>
        <w:spacing w:line="240" w:lineRule="auto"/>
      </w:pPr>
      <w:r>
        <w:separator/>
      </w:r>
    </w:p>
  </w:endnote>
  <w:endnote w:type="continuationSeparator" w:id="0">
    <w:p w14:paraId="6CBABFBB" w14:textId="77777777" w:rsidR="005C598C" w:rsidRDefault="005C598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2A8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DCB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EC22" w14:textId="385B98DC" w:rsidR="00262EA3" w:rsidRPr="002A0BD5" w:rsidRDefault="00262EA3" w:rsidP="002A0B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B06D5" w14:textId="77777777" w:rsidR="005C598C" w:rsidRDefault="005C598C" w:rsidP="000C1CAD">
      <w:pPr>
        <w:spacing w:line="240" w:lineRule="auto"/>
      </w:pPr>
      <w:r>
        <w:separator/>
      </w:r>
    </w:p>
  </w:footnote>
  <w:footnote w:type="continuationSeparator" w:id="0">
    <w:p w14:paraId="5AAAF753" w14:textId="77777777" w:rsidR="005C598C" w:rsidRDefault="005C598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921B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C721AE" wp14:editId="2D6407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9C0842" w14:textId="2362FCAC" w:rsidR="00262EA3" w:rsidRDefault="00015E5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C598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C721A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59C0842" w14:textId="2362FCAC" w:rsidR="00262EA3" w:rsidRDefault="00015E5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C598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7E599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D148" w14:textId="77777777" w:rsidR="00262EA3" w:rsidRDefault="00262EA3" w:rsidP="008563AC">
    <w:pPr>
      <w:jc w:val="right"/>
    </w:pPr>
  </w:p>
  <w:p w14:paraId="141273E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255F" w14:textId="77777777" w:rsidR="00262EA3" w:rsidRDefault="00015E5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16F347E" wp14:editId="523DBD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CF86CE7" w14:textId="141B4409" w:rsidR="00262EA3" w:rsidRDefault="00015E5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A0BD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C598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176A704" w14:textId="77777777" w:rsidR="00262EA3" w:rsidRPr="008227B3" w:rsidRDefault="00015E5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FF24122" w14:textId="722DB75D" w:rsidR="00262EA3" w:rsidRPr="008227B3" w:rsidRDefault="00015E5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0BD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0BD5">
          <w:t>:2584</w:t>
        </w:r>
      </w:sdtContent>
    </w:sdt>
  </w:p>
  <w:p w14:paraId="3BB998C8" w14:textId="6FEAD022" w:rsidR="00262EA3" w:rsidRDefault="00015E5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A0BD5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A270BFE" w14:textId="194FB625" w:rsidR="00262EA3" w:rsidRDefault="005C598C" w:rsidP="00283E0F">
        <w:pPr>
          <w:pStyle w:val="FSHRub2"/>
        </w:pPr>
        <w:r>
          <w:t>Statlig drift av fler flygplatser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703F93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56696090">
    <w:abstractNumId w:val="9"/>
  </w:num>
  <w:num w:numId="2" w16cid:durableId="524028749">
    <w:abstractNumId w:val="8"/>
  </w:num>
  <w:num w:numId="3" w16cid:durableId="232934342">
    <w:abstractNumId w:val="14"/>
  </w:num>
  <w:num w:numId="4" w16cid:durableId="244536826">
    <w:abstractNumId w:val="12"/>
  </w:num>
  <w:num w:numId="5" w16cid:durableId="491870463">
    <w:abstractNumId w:val="15"/>
  </w:num>
  <w:num w:numId="6" w16cid:durableId="908418559">
    <w:abstractNumId w:val="16"/>
  </w:num>
  <w:num w:numId="7" w16cid:durableId="2053341151">
    <w:abstractNumId w:val="10"/>
  </w:num>
  <w:num w:numId="8" w16cid:durableId="1601449986">
    <w:abstractNumId w:val="11"/>
  </w:num>
  <w:num w:numId="9" w16cid:durableId="899482000">
    <w:abstractNumId w:val="13"/>
  </w:num>
  <w:num w:numId="10" w16cid:durableId="132717548">
    <w:abstractNumId w:val="18"/>
  </w:num>
  <w:num w:numId="11" w16cid:durableId="249896552">
    <w:abstractNumId w:val="17"/>
  </w:num>
  <w:num w:numId="12" w16cid:durableId="477876">
    <w:abstractNumId w:val="17"/>
  </w:num>
  <w:num w:numId="13" w16cid:durableId="975454889">
    <w:abstractNumId w:val="3"/>
  </w:num>
  <w:num w:numId="14" w16cid:durableId="622812960">
    <w:abstractNumId w:val="2"/>
  </w:num>
  <w:num w:numId="15" w16cid:durableId="2015112439">
    <w:abstractNumId w:val="1"/>
  </w:num>
  <w:num w:numId="16" w16cid:durableId="1181164116">
    <w:abstractNumId w:val="0"/>
  </w:num>
  <w:num w:numId="17" w16cid:durableId="1258438106">
    <w:abstractNumId w:val="7"/>
  </w:num>
  <w:num w:numId="18" w16cid:durableId="1128934028">
    <w:abstractNumId w:val="6"/>
  </w:num>
  <w:num w:numId="19" w16cid:durableId="1421680114">
    <w:abstractNumId w:val="5"/>
  </w:num>
  <w:num w:numId="20" w16cid:durableId="1926651230">
    <w:abstractNumId w:val="4"/>
  </w:num>
  <w:num w:numId="21" w16cid:durableId="933708205">
    <w:abstractNumId w:val="17"/>
  </w:num>
  <w:num w:numId="22" w16cid:durableId="1780682922">
    <w:abstractNumId w:val="17"/>
  </w:num>
  <w:num w:numId="23" w16cid:durableId="119152503">
    <w:abstractNumId w:val="17"/>
  </w:num>
  <w:num w:numId="24" w16cid:durableId="1494024333">
    <w:abstractNumId w:val="17"/>
  </w:num>
  <w:num w:numId="25" w16cid:durableId="444272491">
    <w:abstractNumId w:val="17"/>
  </w:num>
  <w:num w:numId="26" w16cid:durableId="1782727560">
    <w:abstractNumId w:val="18"/>
  </w:num>
  <w:num w:numId="27" w16cid:durableId="1851410939">
    <w:abstractNumId w:val="18"/>
  </w:num>
  <w:num w:numId="28" w16cid:durableId="771168955">
    <w:abstractNumId w:val="18"/>
  </w:num>
  <w:num w:numId="29" w16cid:durableId="1818105796">
    <w:abstractNumId w:val="18"/>
  </w:num>
  <w:num w:numId="30" w16cid:durableId="1404792435">
    <w:abstractNumId w:val="17"/>
  </w:num>
  <w:num w:numId="31" w16cid:durableId="1079209600">
    <w:abstractNumId w:val="17"/>
  </w:num>
  <w:num w:numId="32" w16cid:durableId="1035083181">
    <w:abstractNumId w:val="18"/>
  </w:num>
  <w:num w:numId="33" w16cid:durableId="1628582066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C598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5E57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BD5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5AB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4C5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D29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98C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BDE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944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76E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0E07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FCDBA1"/>
  <w15:chartTrackingRefBased/>
  <w15:docId w15:val="{18B2DB7D-9C51-49CD-AC01-96E931AF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2ECB2B70E749ACAF6253E2DC0962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509E77-8F29-43D8-92B6-6DDA60DDCC82}"/>
      </w:docPartPr>
      <w:docPartBody>
        <w:p w:rsidR="00A60B46" w:rsidRDefault="00A60B46">
          <w:pPr>
            <w:pStyle w:val="F32ECB2B70E749ACAF6253E2DC0962C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67597918A44444DBD8CC030C30A7F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9CF9D9-4F52-4D9C-ABBB-3E79BCBEE786}"/>
      </w:docPartPr>
      <w:docPartBody>
        <w:p w:rsidR="00A60B46" w:rsidRDefault="00A60B46">
          <w:pPr>
            <w:pStyle w:val="C67597918A44444DBD8CC030C30A7FB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7126C52B02C49599D8804A19ECACA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17751C-314B-4B7F-87C8-FC6A21844351}"/>
      </w:docPartPr>
      <w:docPartBody>
        <w:p w:rsidR="003313AC" w:rsidRDefault="003313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67122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46"/>
    <w:rsid w:val="003C45AB"/>
    <w:rsid w:val="003E04C5"/>
    <w:rsid w:val="00A6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32ECB2B70E749ACAF6253E2DC0962CE">
    <w:name w:val="F32ECB2B70E749ACAF6253E2DC0962CE"/>
  </w:style>
  <w:style w:type="paragraph" w:customStyle="1" w:styleId="C67597918A44444DBD8CC030C30A7FB8">
    <w:name w:val="C67597918A44444DBD8CC030C30A7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96C059-6B8D-4759-85D5-6314EF905A38}"/>
</file>

<file path=customXml/itemProps2.xml><?xml version="1.0" encoding="utf-8"?>
<ds:datastoreItem xmlns:ds="http://schemas.openxmlformats.org/officeDocument/2006/customXml" ds:itemID="{5387AB3E-9D17-45DA-B1D8-05AA6DCBE50C}"/>
</file>

<file path=customXml/itemProps3.xml><?xml version="1.0" encoding="utf-8"?>
<ds:datastoreItem xmlns:ds="http://schemas.openxmlformats.org/officeDocument/2006/customXml" ds:itemID="{12F514C2-38DA-48CF-86DC-D77FC22BC1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829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