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252FB9B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651A84" w:rsidRDefault="00651A84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60bd587-8484-4678-a9d1-00779f34f20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förtalslagstiftningen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42B59D0C3843D78DF552DF6431113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1EC90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616F4" w:rsidP="0046568C" w:rsidRDefault="00987800" w14:paraId="209CDDEE" w14:textId="74C9B24F">
      <w:pPr>
        <w:pStyle w:val="Normalutanindragellerluft"/>
      </w:pPr>
      <w:r>
        <w:t>Den svenska förtalslagstiftningen skiljer sig från motsvarande lagstiftning i en del andra länder såtillvida att man i Sverige kan dömas för förtal även om det man framför är korrekt i sak, om uttalandet är ägnat att skada den som omnämns.</w:t>
      </w:r>
      <w:r w:rsidR="006616F4">
        <w:t xml:space="preserve"> </w:t>
      </w:r>
    </w:p>
    <w:p xmlns:w14="http://schemas.microsoft.com/office/word/2010/wordml" w:rsidR="00987800" w:rsidP="0046568C" w:rsidRDefault="006616F4" w14:paraId="1A33FBE9" w14:textId="7EB0921C">
      <w:pPr>
        <w:pStyle w:val="Normalutanindragellerluft"/>
      </w:pPr>
      <w:r>
        <w:t xml:space="preserve">     Detta strider mot vad många människor anser är rimligt. </w:t>
      </w:r>
      <w:r w:rsidR="00987800">
        <w:t>I en</w:t>
      </w:r>
      <w:r w:rsidR="007A2250">
        <w:t xml:space="preserve"> del</w:t>
      </w:r>
      <w:r w:rsidR="00987800">
        <w:t xml:space="preserve"> andra länder kan man inte dömas för förtal om det man påstår bevisligen är korrekt, även om uttalandet är avsett att skada den som omnämns. I sak känns detta som en mer tilltalande ordning. </w:t>
      </w:r>
    </w:p>
    <w:p xmlns:w14="http://schemas.microsoft.com/office/word/2010/wordml" w:rsidR="00BB6339" w:rsidP="008E0FE2" w:rsidRDefault="00BB6339" w14:paraId="1B12258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1F82C7595641E2A2F3474ED7C6B37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51A84" w:rsidP="00651A84" w:rsidRDefault="00651A84" w14:paraId="3988D66A" w14:textId="77777777">
          <w:pPr/>
          <w:r/>
        </w:p>
        <w:p xmlns:w14="http://schemas.microsoft.com/office/word/2010/wordml" w:rsidRPr="008E0FE2" w:rsidR="004801AC" w:rsidP="00651A84" w:rsidRDefault="00651A84" w14:paraId="191578D9" w14:textId="16B8B04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12E7" w14:textId="77777777" w:rsidR="00C3593A" w:rsidRDefault="00C3593A" w:rsidP="000C1CAD">
      <w:pPr>
        <w:spacing w:line="240" w:lineRule="auto"/>
      </w:pPr>
      <w:r>
        <w:separator/>
      </w:r>
    </w:p>
  </w:endnote>
  <w:endnote w:type="continuationSeparator" w:id="0">
    <w:p w14:paraId="530E9C5D" w14:textId="77777777" w:rsidR="00C3593A" w:rsidRDefault="00C359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7765" w14:textId="79A2064B" w:rsidR="00262EA3" w:rsidRPr="00651A84" w:rsidRDefault="00262EA3" w:rsidP="00651A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7228" w14:textId="77777777" w:rsidR="00C3593A" w:rsidRDefault="00C3593A" w:rsidP="000C1CAD">
      <w:pPr>
        <w:spacing w:line="240" w:lineRule="auto"/>
      </w:pPr>
      <w:r>
        <w:separator/>
      </w:r>
    </w:p>
  </w:footnote>
  <w:footnote w:type="continuationSeparator" w:id="0">
    <w:p w14:paraId="1B9AE5FD" w14:textId="77777777" w:rsidR="00C3593A" w:rsidRDefault="00C359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B3715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1224C2" wp14:anchorId="4CAE9E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51A84" w14:paraId="0DAF9BC3" w14:textId="6FD5C1B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A68CD">
                                <w:t>1678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AE9E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A2250" w14:paraId="0DAF9BC3" w14:textId="6FD5C1B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A68CD">
                          <w:t>1678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49BA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0C144B1" w14:textId="77777777">
    <w:pPr>
      <w:jc w:val="right"/>
    </w:pPr>
  </w:p>
  <w:p w:rsidR="00262EA3" w:rsidP="00776B74" w:rsidRDefault="00262EA3" w14:paraId="51751A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51A84" w14:paraId="420399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FFA025" wp14:anchorId="6D190C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51A84" w14:paraId="1F1E30E4" w14:textId="702226A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A68CD">
          <w:t>1678</w:t>
        </w:r>
      </w:sdtContent>
    </w:sdt>
  </w:p>
  <w:p w:rsidRPr="008227B3" w:rsidR="00262EA3" w:rsidP="008227B3" w:rsidRDefault="00651A84" w14:paraId="64465A9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51A84" w14:paraId="7A0E42CC" w14:textId="56F136F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:2530</w:t>
        </w:r>
      </w:sdtContent>
    </w:sdt>
  </w:p>
  <w:p w:rsidR="00262EA3" w:rsidP="00E03A3D" w:rsidRDefault="00651A84" w14:paraId="10257430" w14:textId="12957C1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87338" w14:paraId="07E71475" w14:textId="25E6B04E">
        <w:pPr>
          <w:pStyle w:val="FSHRub2"/>
        </w:pPr>
        <w:r>
          <w:t>Översyn av förtalslagstiftningen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0876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68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A84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513"/>
    <w:rsid w:val="00657A9F"/>
    <w:rsid w:val="0066104F"/>
    <w:rsid w:val="00661278"/>
    <w:rsid w:val="006616F4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250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8CD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338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800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0FE8"/>
    <w:rsid w:val="00C316AE"/>
    <w:rsid w:val="00C32392"/>
    <w:rsid w:val="00C32664"/>
    <w:rsid w:val="00C3271D"/>
    <w:rsid w:val="00C330F0"/>
    <w:rsid w:val="00C3379C"/>
    <w:rsid w:val="00C35733"/>
    <w:rsid w:val="00C3593A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6E4FF8" w:rsidRDefault="006E4FF8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9A60053AE74023ADBB0A5793CB8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E145D-DC5C-458F-8EBA-0E930E5C9568}"/>
      </w:docPartPr>
      <w:docPartBody>
        <w:p w:rsidR="006E4FF8" w:rsidRDefault="006E4FF8">
          <w:pPr>
            <w:pStyle w:val="429A60053AE74023ADBB0A5793CB862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6E4FF8" w:rsidRDefault="006E4FF8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1F82C7595641E2A2F3474ED7C6B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1D177-29AC-4B93-944E-B9480789F1E3}"/>
      </w:docPartPr>
      <w:docPartBody>
        <w:p w:rsidR="006E4FF8" w:rsidRDefault="006E4FF8">
          <w:pPr>
            <w:pStyle w:val="B11F82C7595641E2A2F3474ED7C6B37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F8"/>
    <w:rsid w:val="006E4FF8"/>
    <w:rsid w:val="007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429A60053AE74023ADBB0A5793CB862A">
    <w:name w:val="429A60053AE74023ADBB0A5793CB862A"/>
  </w:style>
  <w:style w:type="paragraph" w:customStyle="1" w:styleId="6942B59D0C3843D78DF552DF6431113A">
    <w:name w:val="6942B59D0C3843D78DF552DF6431113A"/>
  </w:style>
  <w:style w:type="paragraph" w:customStyle="1" w:styleId="B11F82C7595641E2A2F3474ED7C6B371">
    <w:name w:val="B11F82C7595641E2A2F3474ED7C6B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D8C2A-54CE-49BF-91E0-C5854E2C33C4}"/>
</file>

<file path=customXml/itemProps2.xml><?xml version="1.0" encoding="utf-8"?>
<ds:datastoreItem xmlns:ds="http://schemas.openxmlformats.org/officeDocument/2006/customXml" ds:itemID="{DE4600D7-4EDE-401B-A9A4-075E6C4B984A}"/>
</file>

<file path=customXml/itemProps3.xml><?xml version="1.0" encoding="utf-8"?>
<ds:datastoreItem xmlns:ds="http://schemas.openxmlformats.org/officeDocument/2006/customXml" ds:itemID="{034D05D7-E350-445A-A995-42269CDD1B6E}"/>
</file>

<file path=customXml/itemProps4.xml><?xml version="1.0" encoding="utf-8"?>
<ds:datastoreItem xmlns:ds="http://schemas.openxmlformats.org/officeDocument/2006/customXml" ds:itemID="{742C79CC-4A69-442E-89C5-33E3B3FED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582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697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