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Måndagen den 23 mars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11.00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b/>
                <w:bCs/>
                <w:rtl w:val="0"/>
              </w:rPr>
              <w:t>Gemensam debatt UbU12 och UbU13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8–9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UbU12 och UbU13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Högskolan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Luftfartsfrågor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Oskar Svärd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Cykelfrågor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Inga-Lill Sjöblom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Statlig förvaltning och statistikfrågor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Peder Björk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 upphandling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Peder Björk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35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23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2026-03-23</SAFIR_Sammantradesdatum_Doc>
    <SAFIR_SammantradeID xmlns="C07A1A6C-0B19-41D9-BDF8-F523BA3921EB">061cb808-5d53-48ee-a993-96c7e83fdc26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9105A007-6DBB-4246-AAC8-02D6C379DA51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23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