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95999B6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6B4A59">
              <w:rPr>
                <w:b/>
                <w:lang w:eastAsia="en-US"/>
              </w:rPr>
              <w:t>2</w:t>
            </w:r>
            <w:r w:rsidR="00D256BA">
              <w:rPr>
                <w:b/>
                <w:lang w:eastAsia="en-US"/>
              </w:rPr>
              <w:t>7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3D3388BC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017FF">
              <w:rPr>
                <w:lang w:eastAsia="en-US"/>
              </w:rPr>
              <w:t>3-0</w:t>
            </w:r>
            <w:r w:rsidR="002C37C3">
              <w:rPr>
                <w:lang w:eastAsia="en-US"/>
              </w:rPr>
              <w:t>2-</w:t>
            </w:r>
            <w:r w:rsidR="00D256BA">
              <w:rPr>
                <w:lang w:eastAsia="en-US"/>
              </w:rPr>
              <w:t>10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C7CC7BE" w:rsidR="00626DFC" w:rsidRPr="005F6757" w:rsidRDefault="0079435F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130455">
              <w:rPr>
                <w:color w:val="000000" w:themeColor="text1"/>
                <w:lang w:eastAsia="en-US"/>
              </w:rPr>
              <w:t>9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3063D1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2C37C3">
              <w:rPr>
                <w:color w:val="000000" w:themeColor="text1"/>
                <w:lang w:eastAsia="en-US"/>
              </w:rPr>
              <w:t>09.</w:t>
            </w:r>
            <w:r w:rsidR="00D256BA">
              <w:rPr>
                <w:color w:val="000000" w:themeColor="text1"/>
                <w:lang w:eastAsia="en-US"/>
              </w:rPr>
              <w:t>30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B19A7B0" w14:textId="3D13E2D9" w:rsidR="00BA5211" w:rsidRPr="00DF4413" w:rsidRDefault="007E3EBE">
      <w:r w:rsidRPr="0029021C">
        <w:rPr>
          <w:b/>
          <w:bCs/>
        </w:rPr>
        <w:br/>
      </w:r>
    </w:p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043E10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35FD8A54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778E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230" w:type="dxa"/>
          </w:tcPr>
          <w:p w14:paraId="1E8486A5" w14:textId="22B9E82C" w:rsidR="003063D1" w:rsidRPr="00BD58DF" w:rsidRDefault="00D256BA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Ekonomiska och finansiella frågor</w:t>
            </w:r>
          </w:p>
          <w:p w14:paraId="4686EA47" w14:textId="346A0669" w:rsidR="002B6B2C" w:rsidRPr="00AA5C69" w:rsidRDefault="00D256BA" w:rsidP="002B6B2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Finansminister</w:t>
            </w:r>
            <w:r w:rsidR="002C37C3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Elisabeth Svantesson</w:t>
            </w:r>
            <w:r w:rsidR="004A6313">
              <w:rPr>
                <w:rFonts w:eastAsiaTheme="minorHAnsi"/>
                <w:color w:val="000000"/>
                <w:lang w:eastAsia="en-US"/>
              </w:rPr>
              <w:t xml:space="preserve"> samt medarbetare från </w:t>
            </w:r>
            <w:r>
              <w:rPr>
                <w:rFonts w:eastAsiaTheme="minorHAnsi"/>
                <w:color w:val="000000"/>
                <w:lang w:eastAsia="en-US"/>
              </w:rPr>
              <w:t xml:space="preserve">Finansdepartementet och </w:t>
            </w:r>
            <w:r w:rsidR="004A6313">
              <w:rPr>
                <w:rFonts w:eastAsiaTheme="minorHAnsi"/>
                <w:color w:val="000000"/>
                <w:lang w:eastAsia="en-US"/>
              </w:rPr>
              <w:t>Statsrådsberedningen,</w:t>
            </w:r>
            <w:r w:rsidR="00CF156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D58DF">
              <w:rPr>
                <w:rFonts w:eastAsiaTheme="minorHAnsi"/>
                <w:color w:val="000000"/>
                <w:lang w:eastAsia="en-US"/>
              </w:rPr>
              <w:t>i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>nformerade och samrådde inför möte i rådet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14</w:t>
            </w:r>
            <w:r w:rsidR="002C37C3">
              <w:rPr>
                <w:rFonts w:eastAsiaTheme="minorHAnsi"/>
                <w:color w:val="000000"/>
                <w:lang w:eastAsia="en-US"/>
              </w:rPr>
              <w:t xml:space="preserve"> februari 2023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58FA6268" w14:textId="0935F3AA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75D18790" w14:textId="024A921B" w:rsidR="004A6313" w:rsidRDefault="004A6313" w:rsidP="009870EC">
            <w:pPr>
              <w:rPr>
                <w:rFonts w:eastAsiaTheme="minorHAnsi"/>
                <w:color w:val="000000"/>
                <w:lang w:eastAsia="en-US"/>
              </w:rPr>
            </w:pPr>
          </w:p>
          <w:p w14:paraId="18A53626" w14:textId="23C86AEE" w:rsidR="002C37C3" w:rsidRDefault="002C37C3" w:rsidP="002C37C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C37C3">
              <w:rPr>
                <w:rFonts w:eastAsiaTheme="minorHAnsi"/>
                <w:b/>
                <w:bCs/>
                <w:color w:val="000000"/>
                <w:lang w:eastAsia="en-US"/>
              </w:rPr>
              <w:t>- Återrapport från mötet i rådet den 1</w:t>
            </w:r>
            <w:r w:rsidR="00D256BA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  <w:r w:rsidRPr="002C37C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D256BA">
              <w:rPr>
                <w:rFonts w:eastAsiaTheme="minorHAnsi"/>
                <w:b/>
                <w:bCs/>
                <w:color w:val="000000"/>
                <w:lang w:eastAsia="en-US"/>
              </w:rPr>
              <w:t>januari</w:t>
            </w:r>
            <w:r w:rsidRPr="002C37C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202</w:t>
            </w:r>
            <w:r w:rsidR="00D256BA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  <w:p w14:paraId="7024B9E2" w14:textId="77777777" w:rsidR="00287C6A" w:rsidRDefault="00287C6A" w:rsidP="00D256B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57A1A83C" w14:textId="7591A99C" w:rsidR="00D256BA" w:rsidRDefault="00D256BA" w:rsidP="00D256B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287C6A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- Övriga frågor</w:t>
            </w:r>
            <w:r w:rsidRPr="00D256BA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br/>
            </w:r>
            <w:r w:rsidRPr="007D3EE9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Aktuella lagstiftningsförslag om finansiella tjänster</w:t>
            </w:r>
            <w:r w:rsidRPr="00D256BA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</w:t>
            </w:r>
          </w:p>
          <w:p w14:paraId="332C1143" w14:textId="77777777" w:rsidR="00D256BA" w:rsidRDefault="00D256BA" w:rsidP="00D256B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09F2D385" w14:textId="072A6AE6" w:rsidR="00D256BA" w:rsidRPr="00D256BA" w:rsidRDefault="00D256BA" w:rsidP="00D256BA">
            <w:pPr>
              <w:widowControl/>
              <w:autoSpaceDE w:val="0"/>
              <w:autoSpaceDN w:val="0"/>
              <w:adjustRightInd w:val="0"/>
              <w:spacing w:after="24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9A6838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- Ekonomiska och finansiella konsekvenser av Rysslands angrepp mot Ukraina</w:t>
            </w:r>
            <w:r w:rsidR="009A6838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br/>
              <w:t>Ordföranden konstaterade att det fanns stöd för regeringens inriktning.</w:t>
            </w:r>
          </w:p>
          <w:p w14:paraId="43A942B9" w14:textId="0DC5DF25" w:rsidR="00D256BA" w:rsidRPr="009A6838" w:rsidRDefault="00D256BA" w:rsidP="00D256BA">
            <w:pPr>
              <w:widowControl/>
              <w:autoSpaceDE w:val="0"/>
              <w:autoSpaceDN w:val="0"/>
              <w:adjustRightInd w:val="0"/>
              <w:spacing w:after="24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A6838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- Översyn av den ekonomiska styrningen</w:t>
            </w:r>
            <w:r w:rsidR="009A6838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br/>
            </w:r>
            <w:r w:rsidR="009A6838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Ordföranden konstaterade att det fanns stöd för regeringens inriktning.</w:t>
            </w:r>
          </w:p>
          <w:p w14:paraId="4F718FE5" w14:textId="6BCA2534" w:rsidR="00D256BA" w:rsidRPr="009A6838" w:rsidRDefault="00D256BA" w:rsidP="00D256BA">
            <w:pPr>
              <w:widowControl/>
              <w:autoSpaceDE w:val="0"/>
              <w:autoSpaceDN w:val="0"/>
              <w:adjustRightInd w:val="0"/>
              <w:spacing w:after="24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A6838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- Rådets genomförandebeslut inom ramen för faciliteten för återhämtning och </w:t>
            </w:r>
            <w:proofErr w:type="spellStart"/>
            <w:r w:rsidRPr="009A6838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resiliens</w:t>
            </w:r>
            <w:proofErr w:type="spellEnd"/>
            <w:r w:rsidR="009A6838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br/>
            </w:r>
            <w:r w:rsidR="009A6838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Ordföranden konstaterade att det fanns stöd för regeringens ståndpunkt.</w:t>
            </w:r>
          </w:p>
          <w:p w14:paraId="05FF3452" w14:textId="5E2B5ADE" w:rsidR="00130455" w:rsidRPr="009A6838" w:rsidRDefault="00D256BA" w:rsidP="009A6838">
            <w:pPr>
              <w:widowControl/>
              <w:autoSpaceDE w:val="0"/>
              <w:autoSpaceDN w:val="0"/>
              <w:adjustRightInd w:val="0"/>
              <w:spacing w:after="24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9A6838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- Förberedelser inför G20-mötet med finansministrar och centralbankschefer den 23–24 februari 2023 – EU:s mandat vid G20</w:t>
            </w:r>
            <w:r w:rsidR="009A6838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br/>
            </w:r>
            <w:r w:rsidR="009A6838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Ordföranden konstaterade att det fanns stöd för regeringens ståndpunkt.</w:t>
            </w:r>
          </w:p>
        </w:tc>
      </w:tr>
      <w:tr w:rsidR="00F236B7" w:rsidRPr="00DF4413" w14:paraId="65DA7E93" w14:textId="77777777" w:rsidTr="003063D1">
        <w:trPr>
          <w:trHeight w:val="568"/>
        </w:trPr>
        <w:tc>
          <w:tcPr>
            <w:tcW w:w="567" w:type="dxa"/>
          </w:tcPr>
          <w:p w14:paraId="5E94E159" w14:textId="53E79BCE" w:rsidR="00F236B7" w:rsidRDefault="00F236B7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331A0C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230" w:type="dxa"/>
          </w:tcPr>
          <w:p w14:paraId="4EC4AE4E" w14:textId="77777777" w:rsidR="00F236B7" w:rsidRDefault="00AC18C2" w:rsidP="009F7EF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066BAA48" w14:textId="7E0BBCB0" w:rsidR="00AC18C2" w:rsidRDefault="00331A0C" w:rsidP="009F7EF5">
            <w:pPr>
              <w:rPr>
                <w:rFonts w:eastAsiaTheme="minorHAnsi"/>
                <w:color w:val="000000"/>
                <w:lang w:eastAsia="en-US"/>
              </w:rPr>
            </w:pPr>
            <w:r w:rsidRPr="001B42CA">
              <w:rPr>
                <w:bCs/>
              </w:rPr>
              <w:t>Uppteckningar från sammanträde</w:t>
            </w:r>
            <w:r w:rsidR="004A6313">
              <w:rPr>
                <w:bCs/>
              </w:rPr>
              <w:t xml:space="preserve">t den </w:t>
            </w:r>
            <w:r w:rsidR="002C37C3">
              <w:rPr>
                <w:bCs/>
              </w:rPr>
              <w:t>2</w:t>
            </w:r>
            <w:r w:rsidR="00D256BA">
              <w:rPr>
                <w:bCs/>
              </w:rPr>
              <w:t>7</w:t>
            </w:r>
            <w:r w:rsidR="002C37C3">
              <w:rPr>
                <w:bCs/>
              </w:rPr>
              <w:t xml:space="preserve"> januari</w:t>
            </w:r>
            <w:r w:rsidRPr="001B42CA">
              <w:rPr>
                <w:bCs/>
              </w:rPr>
              <w:t xml:space="preserve"> samt protokoll från sammanträde</w:t>
            </w:r>
            <w:r w:rsidR="00D256BA">
              <w:rPr>
                <w:bCs/>
              </w:rPr>
              <w:t>na</w:t>
            </w:r>
            <w:r w:rsidRPr="001B42CA">
              <w:rPr>
                <w:bCs/>
              </w:rPr>
              <w:t xml:space="preserve"> den</w:t>
            </w:r>
            <w:r>
              <w:rPr>
                <w:bCs/>
              </w:rPr>
              <w:t xml:space="preserve"> </w:t>
            </w:r>
            <w:r w:rsidR="00D256BA">
              <w:rPr>
                <w:bCs/>
              </w:rPr>
              <w:t>3 och den 8 februari</w:t>
            </w:r>
            <w:r>
              <w:rPr>
                <w:bCs/>
              </w:rPr>
              <w:t xml:space="preserve"> 2023</w:t>
            </w:r>
            <w:r w:rsidRPr="001B42CA">
              <w:rPr>
                <w:bCs/>
              </w:rPr>
              <w:t>.</w:t>
            </w:r>
            <w:r w:rsidR="00AC18C2">
              <w:rPr>
                <w:rFonts w:eastAsiaTheme="minorHAnsi"/>
                <w:color w:val="000000"/>
                <w:lang w:eastAsia="en-US"/>
              </w:rPr>
              <w:br/>
            </w:r>
            <w:r w:rsidR="00AC18C2">
              <w:rPr>
                <w:rFonts w:eastAsiaTheme="minorHAnsi"/>
                <w:color w:val="000000"/>
                <w:lang w:eastAsia="en-US"/>
              </w:rPr>
              <w:br/>
              <w:t xml:space="preserve">Skriftliga samråd som ägt rum sedan sammanträdet den </w:t>
            </w:r>
            <w:r w:rsidR="001031A4">
              <w:rPr>
                <w:rFonts w:eastAsiaTheme="minorHAnsi"/>
                <w:color w:val="000000"/>
                <w:lang w:eastAsia="en-US"/>
              </w:rPr>
              <w:t>3 februari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C18C2">
              <w:rPr>
                <w:rFonts w:eastAsiaTheme="minorHAnsi"/>
                <w:color w:val="000000"/>
                <w:lang w:eastAsia="en-US"/>
              </w:rPr>
              <w:t>2022 (återfinns i bilaga 2).</w:t>
            </w:r>
          </w:p>
          <w:p w14:paraId="10960214" w14:textId="579B9338" w:rsidR="00130455" w:rsidRPr="00AC18C2" w:rsidRDefault="00130455" w:rsidP="009F7EF5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3757F4E3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lastRenderedPageBreak/>
        <w:tab/>
      </w:r>
      <w:r>
        <w:br/>
      </w:r>
      <w:r>
        <w:br/>
      </w: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20958D7D" w:rsidR="006633F2" w:rsidRDefault="006633F2">
      <w:pPr>
        <w:widowControl/>
        <w:spacing w:after="160" w:line="259" w:lineRule="auto"/>
      </w:pPr>
    </w:p>
    <w:p w14:paraId="4DF0E4ED" w14:textId="2D8B4605" w:rsidR="004A6313" w:rsidRDefault="004A631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09F333" w14:textId="583ED220" w:rsidR="004A6313" w:rsidRDefault="004A631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0FFCDF" w14:textId="696502C0" w:rsidR="0019299B" w:rsidRDefault="001929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2776CF" w14:textId="7C05D516" w:rsidR="0019299B" w:rsidRDefault="001929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6CCB0CB" w14:textId="1751F949" w:rsidR="0019299B" w:rsidRDefault="001929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D51A92" w14:textId="10691D99" w:rsidR="002A0B52" w:rsidRDefault="002A0B5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A11FCB" w14:textId="5F4D84D6" w:rsidR="002A0B52" w:rsidRDefault="002A0B5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95C1A8D" w14:textId="3D738590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3D7C633" w14:textId="57DB40AF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14D4F38" w14:textId="5DE4E26C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0CF2339" w14:textId="15872152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C15F192" w14:textId="70E16360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1AE451A" w14:textId="659DA739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25190F" w14:textId="663F4F1B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CAA5FD" w14:textId="6A4E92F4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6895BF" w14:textId="77777777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3D7942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5A618FBF" w:rsidR="00D67773" w:rsidRPr="00FB792F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6661DD71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331A0C">
        <w:rPr>
          <w:b/>
          <w:snapToGrid w:val="0"/>
          <w:lang w:eastAsia="en-US"/>
        </w:rPr>
        <w:t>Tina Hökebro Bergh</w:t>
      </w:r>
      <w:r w:rsidR="00EE2540">
        <w:rPr>
          <w:b/>
          <w:snapToGrid w:val="0"/>
          <w:lang w:eastAsia="en-US"/>
        </w:rPr>
        <w:t xml:space="preserve"> 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4267123A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5217937A" w:rsidR="00752DF2" w:rsidRDefault="0084110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</w:t>
      </w:r>
    </w:p>
    <w:p w14:paraId="54E349AC" w14:textId="72C33297" w:rsidR="008730C6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4A6313">
        <w:rPr>
          <w:b/>
          <w:snapToGrid w:val="0"/>
          <w:lang w:eastAsia="en-US"/>
        </w:rPr>
        <w:t>Hans Wallmark</w:t>
      </w:r>
    </w:p>
    <w:p w14:paraId="6F788B00" w14:textId="3346C759" w:rsidR="00AE0014" w:rsidRDefault="00AE0014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1EEAFB31" w14:textId="77777777" w:rsidR="00287C6A" w:rsidRDefault="00287C6A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61823" w:rsidRPr="00DE5153" w14:paraId="17AB3F18" w14:textId="77777777" w:rsidTr="00287C6A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B2FCC6F" w14:textId="73216DF0" w:rsidR="00F61823" w:rsidRPr="008730C6" w:rsidRDefault="00F61823" w:rsidP="00BB480E">
            <w:pPr>
              <w:widowControl/>
              <w:spacing w:line="256" w:lineRule="auto"/>
              <w:rPr>
                <w:b/>
                <w:snapToGrid w:val="0"/>
                <w:lang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3C27FBD" w14:textId="7BC862C1" w:rsidR="00F61823" w:rsidRPr="00DE5153" w:rsidRDefault="00F61823" w:rsidP="00BB480E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130455">
              <w:rPr>
                <w:b/>
                <w:color w:val="000000"/>
                <w:lang w:val="en-GB" w:eastAsia="en-US"/>
              </w:rPr>
              <w:t>2</w:t>
            </w:r>
            <w:r w:rsidR="002A0B52">
              <w:rPr>
                <w:b/>
                <w:color w:val="000000"/>
                <w:lang w:val="en-GB" w:eastAsia="en-US"/>
              </w:rPr>
              <w:t>7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61823" w:rsidRPr="00DE5153" w14:paraId="51703A0F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FA02F7F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F4AE251" w14:textId="608A01F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  <w:r w:rsidR="00C13270">
              <w:rPr>
                <w:b/>
                <w:color w:val="000000"/>
                <w:sz w:val="22"/>
                <w:szCs w:val="22"/>
                <w:lang w:val="en-GB" w:eastAsia="en-US"/>
              </w:rPr>
              <w:t>–</w:t>
            </w:r>
            <w:r w:rsidR="00331A0C">
              <w:rPr>
                <w:b/>
                <w:color w:val="000000"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D92CB1" w14:textId="622453F4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947863" w14:textId="1D124D18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DB51FF" w14:textId="201654E5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E569EC" w14:textId="71609F5D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21D44BF" w14:textId="0452A3C0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E32E34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ACA6AB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97041F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2A0805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6980D9" w14:textId="21E24798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480D17C" w14:textId="26B5A75C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F154EC" w14:textId="13C3AA1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539129" w14:textId="3DB5DD7D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F4D146" w14:textId="76308045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0D3C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0331D5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C6BD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2A30E" w14:textId="51BECA1B" w:rsidR="00F61823" w:rsidRPr="00DE5153" w:rsidRDefault="002C37C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5F22E" w14:textId="604957A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89AFD" w14:textId="2D9C4D2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EB24D" w14:textId="5579681F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B1E5E" w14:textId="6E3CAB1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8F9A8" w14:textId="22CEAFD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E5F1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C67942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F99B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09117" w14:textId="5C5E9E15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B1B0F" w14:textId="60CDA635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A0A61" w14:textId="00E15D87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D15B7" w14:textId="5460E01D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6C54C" w14:textId="4654A3EA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C012D" w14:textId="287C5EFC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5EBE5" w14:textId="77777777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DE5153" w14:paraId="1BE24EEA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B351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1AC66" w14:textId="34E36552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7922" w14:textId="3B88540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6CA0C" w14:textId="4C6E38D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1E6C8" w14:textId="23829560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F57E1" w14:textId="382134F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B28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4822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DE1614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FA2FB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4541F" w14:textId="485CB101" w:rsidR="00AC18C2" w:rsidRPr="00DE5153" w:rsidRDefault="002A0B5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BF34C" w14:textId="351A815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49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9E75C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D8B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A064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B4F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ECD689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5D390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0CA42" w14:textId="23911340" w:rsidR="00AC18C2" w:rsidRPr="00DE5153" w:rsidRDefault="004A6313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1938" w14:textId="5E89750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071F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16EBD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2509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2AC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845D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6AAE4DC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31FD8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84FB4" w14:textId="29A3A830" w:rsidR="00AC18C2" w:rsidRPr="00DE5153" w:rsidRDefault="002A0B5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68B8D" w14:textId="3EF8DC3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6E13" w14:textId="1F3B5C0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F9E2E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404E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FD7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1CAB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9DAF350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1ABB0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656C9" w14:textId="19EBBD2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C22EE" w14:textId="4E9B0C9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4C9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604B2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ED80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B40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1411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D10B07D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FB5036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F665E" w14:textId="4C90EF3D" w:rsidR="00AC18C2" w:rsidRPr="00DE5153" w:rsidRDefault="002A0B5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724F2" w14:textId="0530985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16168" w14:textId="780C269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2B89C" w14:textId="65250FBA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10CBD" w14:textId="33DFCF5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2A737" w14:textId="6CF9528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F33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028E0B7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4FA312" w14:textId="7DA2450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FC673" w14:textId="4133568A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0C9B" w14:textId="7F8937E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9868D" w14:textId="345016D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BACD0" w14:textId="63A9395F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1560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DC8F9" w14:textId="2C23508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B30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C3CF0E1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41864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990BF" w14:textId="4469406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2D900" w14:textId="601AC32E" w:rsidR="00AC18C2" w:rsidRPr="00070C4A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B9C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1DF55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1A15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82C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9473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ABA68CD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F1A58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90CCF" w14:textId="14D91D05" w:rsidR="00AC18C2" w:rsidRPr="00DE5153" w:rsidRDefault="002A0B5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D1AF7" w14:textId="3A892A3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077A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B40AC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DB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A299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A23C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430AC2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C5331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F87DE" w14:textId="0F9C45BC" w:rsidR="00AC18C2" w:rsidRPr="00DE5153" w:rsidRDefault="004A6313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C05D3" w14:textId="45EDF8F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82FA3" w14:textId="1773862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88510" w14:textId="3F7F7335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59299" w14:textId="613E4C0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5E4FA" w14:textId="61D5C6F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E2C2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E5383C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4877A2" w14:textId="77777777" w:rsidR="00AC18C2" w:rsidRPr="00166DC1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24F2D" w14:textId="683AFB9E" w:rsidR="00AC18C2" w:rsidRPr="00E67B54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45C93" w14:textId="616033A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0241C" w14:textId="4E31A3A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5FC32" w14:textId="6E0AE5DF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8E294" w14:textId="03C3A28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92E7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972B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B1249E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F2DE8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ECEB5" w14:textId="39D3BC1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CD968" w14:textId="7CCBD9D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5AF2" w14:textId="03B2C8B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6F2F8" w14:textId="33219F96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3F413" w14:textId="20372A9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770E4" w14:textId="2DF80DD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2BB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30FF58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A9B41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E2D97" w14:textId="5634C470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80140" w14:textId="470B82D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4D6C9" w14:textId="42AB774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8B07" w14:textId="2BF415D6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25340" w14:textId="226860D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09191" w14:textId="7F6A0C5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674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F8D4DA6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4ACA4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EF344" w14:textId="4160CECF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739B7" w14:textId="66B9209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DFC4A" w14:textId="1FA70D6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A8C8" w14:textId="4DF66C23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BCAE8" w14:textId="3786E41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426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DD47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9AF3D3D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AE8A06A" w14:textId="3700A94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95EC473" w14:textId="39EAB809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A31D42" w14:textId="56532E0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A650A3" w14:textId="6723752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7020A9" w14:textId="32EF823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EA1A3A6" w14:textId="7F42E27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0FF03F" w14:textId="1958D07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806BA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E080D3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CD16E3" w14:textId="77777777" w:rsidR="00AC18C2" w:rsidRPr="00DE5153" w:rsidRDefault="00AC18C2" w:rsidP="00AC18C2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F3F87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A903D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9282E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B3AF42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572F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CBF4D6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0968D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10385D" w14:paraId="7587C518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EF122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74318" w14:textId="4B6FED3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5D805" w14:textId="0AED44A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D0BAA" w14:textId="39A1B01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5360C" w14:textId="4E053A7D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75A8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8C3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7035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F0EB4CA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A1152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5D861" w14:textId="57F3D49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ADF45" w14:textId="3B79A23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458B1" w14:textId="4DBBDF7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B7D9B" w14:textId="1FEC77C7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E6E29" w14:textId="0FBA7F9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50658" w14:textId="43F7AD2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1239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6F3E68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3A82EC" w14:textId="77777777" w:rsidR="00AC18C2" w:rsidRPr="0010385D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10385D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D73E5" w14:textId="66FCB20F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40210" w14:textId="71F2C12A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12FA" w14:textId="50193428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4E1B4" w14:textId="6E166A7F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38AE9" w14:textId="7CBCB270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4E249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9FBF7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DE5153" w14:paraId="3AA1D05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ED0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E150C" w14:textId="6F36E29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A6372" w14:textId="79F80F9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5F071" w14:textId="08E951E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60BB2" w14:textId="019F59C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B940A" w14:textId="4299377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1E8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EBAD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4F12997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C2B9E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1B486" w14:textId="6CBFA65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72CC2" w14:textId="5671F48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CCB2A" w14:textId="67878E7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B0F68" w14:textId="6A8ABD28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ADA15" w14:textId="506FC2A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D0E2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5B72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3081F8A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D56370" w14:textId="4B72BCE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4BADE" w14:textId="444D1A7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1C82A" w14:textId="76555FE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8D44B" w14:textId="0F5CCDF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4FD6B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A9FE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427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5E2B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253D3DA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AEB16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9503A" w14:textId="27645AB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7B2AA" w14:textId="796CFCC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DE553" w14:textId="3C7BEE2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35227" w14:textId="70095A9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39A6D" w14:textId="2E9B4C1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835F8" w14:textId="00BEB10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B33E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B91987A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F33A5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22E3E" w14:textId="4F3B2A1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4C60E" w14:textId="4B1DBF2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EF681" w14:textId="235691A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39087" w14:textId="3FB524E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C4079" w14:textId="274DC4B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202A0" w14:textId="16C1E3D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B957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EC766F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93342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56122" w14:textId="366A4E7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C01EF" w14:textId="45EE2A1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30A95" w14:textId="652B371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F16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E352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A49B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A2FC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B28C11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C5056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C9F00" w14:textId="27A04048" w:rsidR="00AC18C2" w:rsidRPr="00DE5153" w:rsidRDefault="002A0B5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C9C65" w14:textId="5BDBDA0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8768E" w14:textId="5CD1133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8F156" w14:textId="5944D43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F6E0B" w14:textId="20ECA22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D9B4D" w14:textId="6D81A03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BA3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B6B87DD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84C80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B911D" w14:textId="372F637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AB8B5" w14:textId="3373910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CFA47" w14:textId="61F5F2E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A5FD1" w14:textId="408DBAB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AAFA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1E55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76F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08D1FD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7F12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AD355" w14:textId="4FF92A5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5B3D" w14:textId="4463F5D6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B1A90" w14:textId="1C49558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6D343" w14:textId="1840CC0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3A01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1317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2F13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FE2999F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0BC9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5102B" w14:textId="3006B80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A3A7B" w14:textId="70426FD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25A13" w14:textId="49DAF6F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659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612B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9CF0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713E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473D2E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2C3E6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2E6DD" w14:textId="402F4EB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F601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50CF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05B8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4B33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C4F5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DDC2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223934B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6EE9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11D40" w14:textId="652F7C9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C10CB" w14:textId="69CCD2B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D0ED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38C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3037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A54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690F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0C7AE1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675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971A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91DF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F0C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13CC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69D7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427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45B8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D29317C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EB21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2573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8005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1E817" w14:textId="73C10AB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19612" w14:textId="5C1A306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6F09A" w14:textId="4BA4E25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92966" w14:textId="31169D7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605C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D949598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5C3BB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C856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6555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41EA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D94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7945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2DF7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4B15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CD0B64D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3BE8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328C7" w14:textId="71EC971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02FA2" w14:textId="4FC5A42A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055C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7C42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C04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6125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9821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946DA1E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EE6A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461EF" w14:textId="4E0CB4F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E0CC1" w14:textId="390FDA3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C1691" w14:textId="5919424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A72F8" w14:textId="25B2D81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97A12" w14:textId="31F52C5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CE68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552D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D49DD44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2A819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A961B" w14:textId="3267351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D8D9C" w14:textId="74B72DD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60A0" w14:textId="15B003E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DDADA" w14:textId="08E028A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1B9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3A1C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3247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9B9DE96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BA47D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36157" w14:textId="763EF9E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A3D12" w14:textId="4C8A71D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595AE" w14:textId="36FE1578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C329D" w14:textId="31B63AE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E9B5D" w14:textId="0F8CB95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E89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F6B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49339E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9CE4C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085CC" w14:textId="0A66DFF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BA19" w14:textId="3C7FB59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54CDD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296D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0DCA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D5E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4274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22C3AEC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209FB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D138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374F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B0DC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C9AA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4FEA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B648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B760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7F9700B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D28A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E76DA" w14:textId="56992C7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2594B" w14:textId="2C1256D0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872C0" w14:textId="09B6276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2E28" w14:textId="690541B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2786B" w14:textId="10BF1B2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26A14" w14:textId="24B00BB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C468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77470F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C442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EF38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0F20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1158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313C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BE88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83E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7924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CF75E9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E50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ECB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5817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4F77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586E4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48E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4FA8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B77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B9E1F61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F4F35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82FB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A600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FEB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30E0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DB79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943F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2583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B7D9C9F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267BF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EA79F" w14:textId="4572022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14007" w14:textId="46D3BCB8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2080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B23A6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3841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FA96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25A4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CB92FD6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EE694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8FF9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20BF0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0C62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DFF4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773C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68F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E8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EA4188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6CF48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E5423" w14:textId="41C8A66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E7BD0" w14:textId="58862B8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09DC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8C2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A51C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F9C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1D63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EAA72E6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4CF7D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D9B7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14D2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A1B8C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FBB3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E73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4FC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90F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EC3A34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06DDB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6835" w14:textId="6B071C5E" w:rsidR="00AC18C2" w:rsidRPr="00DE5153" w:rsidRDefault="002C37C3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E91F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2B35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68E5C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0280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C6EC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1D6A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D2A486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5B848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80F9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C4C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19A7B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02A5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5144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815B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5646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4EB08B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281744" w14:textId="38F7D1D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17DF7" w14:textId="49CEDA4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A6D16" w14:textId="1586CEB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79E50" w14:textId="3FC8CDAA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13B2D" w14:textId="4D4BFFAA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81E91" w14:textId="0E81FB5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965D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48F5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EB7FCCC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B95F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6B6EB" w14:textId="27897D8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42B77" w14:textId="6B90A7F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442C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1CDBD" w14:textId="038AC5B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EAD84" w14:textId="0F68C8E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38356" w14:textId="2B95083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240A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50EF02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69F0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3237F" w14:textId="65E512C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58245" w14:textId="13CB8E0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387AF" w14:textId="2CE2CC7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8FD4B" w14:textId="1A85193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1358" w14:textId="1F39331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4DC6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92A0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4B7A7F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F70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B5C54" w14:textId="6403786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1D217" w14:textId="5DE2E1F6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9272" w14:textId="161FD2B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0144D" w14:textId="5D8017D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7B59A" w14:textId="1427FF7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907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7FB1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72E5FB0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B3CB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F275B" w14:textId="6D08E6B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587FB" w14:textId="6D5B9250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E6B52" w14:textId="4792FF5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7F90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BC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988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3B68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22B345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19CC8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794C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48D2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82E24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F098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D29A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2D82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A77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0617DD4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324D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98AB9" w14:textId="712691F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BB8A4" w14:textId="7492BAF0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758D3" w14:textId="6FB457A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76A0D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C2E9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3533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BEC9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63CE1F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527C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3B72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9C3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7F14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F38D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424B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1321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B32E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B6A03D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5D25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244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A722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A6750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A286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DB89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336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778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5BC9307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21BFA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2F34B" w14:textId="1F97D020" w:rsidR="00AC18C2" w:rsidRPr="00DE5153" w:rsidRDefault="002A0B5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C3493" w14:textId="3DB7969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9CB4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982B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8B1C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8C61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4D7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6782A8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14F2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7772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3965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B9320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7EE5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F76E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0E94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1806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E64DDDD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03D2D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D11B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DAAE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2C28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C8D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02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5AE7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1DC8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39437C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0261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188FD" w14:textId="0CB8824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0FC78" w14:textId="0B5310C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26808" w14:textId="40AB6BC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DB114" w14:textId="7DD071D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F329E" w14:textId="2C3440E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5B609" w14:textId="41EFEBC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53A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685E68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2C66C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F641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0907D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3F116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4C57C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926D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435F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7041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B83B26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E913D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B20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0A90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1E6E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533C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0CBD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8A98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CA99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857478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5F95A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DBE2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5A44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B3EA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EB1B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32F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3E8C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D2D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52E2088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5F8DF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6E02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114D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8BD6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67DE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888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91C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FB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188E30E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A2D2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EA0D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C653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4C3E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C609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25B5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80F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AE5A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490C03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7B4A2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8B1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24F5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99F4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F6FBB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E411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3AEE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999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E9F7CBF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2A1B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A497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03B1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775F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53655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23E2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7783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BE79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89D6A8A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81616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2D1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E41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A64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46AB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5F66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B611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81FE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FFE4E61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0D06D4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Yasmine Bladelius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BAC8F" w14:textId="200DC0F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7D6F9" w14:textId="4270D3B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ECCF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94C7D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8127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8CB1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3772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D9B6B06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11E92E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B72FB" w14:textId="1E180D4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70F41" w14:textId="3DB99B1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1050F" w14:textId="6FB995E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BDF1F" w14:textId="7F2423F2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B9DD3" w14:textId="742EDFA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2815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8D0B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511A21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592A7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809D4" w14:textId="4AAFD24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DD8EB" w14:textId="1F3C8BE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76D1E" w14:textId="2C69195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1BECA" w14:textId="28A3BBD1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10946" w14:textId="49F3CA4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D9D9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492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C8C2A34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83D4AC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2AA8A" w14:textId="208ADD24" w:rsidR="00AC18C2" w:rsidRPr="00DE5153" w:rsidRDefault="004A6313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56B16" w14:textId="5CFD178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A2E0A" w14:textId="5176FE0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529FE" w14:textId="2883EF21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8F8E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2551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8428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EA10E2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3BD07A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9AC04" w14:textId="0AD835C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8EB2C" w14:textId="7727978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2C908" w14:textId="33985CA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70DC6" w14:textId="22D07EAC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844EB" w14:textId="0CB1FDA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92A1" w14:textId="6BAAA61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E319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902527E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8ACBD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7758B" w14:textId="0A52695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5601D" w14:textId="221DF95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513DF" w14:textId="5E14EF8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83BF6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120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D9B4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963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84C614C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236551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2C17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4174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7846" w14:textId="5319301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BF6D6" w14:textId="58E7E3C0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4EAD" w14:textId="52A4324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C2203" w14:textId="235D702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174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2271068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3D896F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E459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524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206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CD62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10AD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96C5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D183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2170004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AD4D7C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2508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697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6A73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9DBC6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0F8E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94B5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C6D3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62299A1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89143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9A24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C5F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AEE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0E52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423A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45C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73B1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E39972E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6C78C7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2221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398B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75B3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2E435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9AAE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F58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897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2BB07F4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69A577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D93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9FA3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0339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8297C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C36A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9EF9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8AFB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007C48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D061D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064A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1ED2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4AC0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7F930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F50D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67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1DAE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F046E1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0A7AFA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CBB29" w14:textId="4449D15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4F4C8" w14:textId="61E5B47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F4ACF" w14:textId="42B9830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5E335" w14:textId="129394A0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A3354" w14:textId="59897E1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01DDD" w14:textId="0029AAC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6AD5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9E6C7F6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9FD834" w14:textId="0744A410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64DF0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63FF2" w14:textId="23935E2C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006E6" w14:textId="6AF744CC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5732D" w14:textId="6734ADAA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08C71" w14:textId="30347336" w:rsidR="00AC18C2" w:rsidRPr="00A64DF0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8B813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A6F65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03BE6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DE5153" w14:paraId="3F88F7CD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80777D" w14:textId="6F56B1B5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B739" w14:textId="1F21244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5E41D" w14:textId="08361DC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D27A4" w14:textId="2F13086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6A933" w14:textId="5EEFC2DA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5F5A6" w14:textId="2EFF48A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DBF58" w14:textId="0AB7247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244D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4FCEBBF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492BD8" w14:textId="6BEC59EC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3FE93" w14:textId="33A1797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FFAE" w14:textId="558D953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28B7B" w14:textId="16C3187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DBC48" w14:textId="68799456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D04C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C177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DD2C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6E6B6C0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8C43B" w14:textId="6542A599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CBEB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C22B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C392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90D8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963D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705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DBC8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FC81FC8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32F672" w14:textId="48D7C9F4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Nicklas Attefjord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560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A06C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3539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AAA62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76C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6C6E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157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9E825FB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544A68" w14:textId="196B7AA6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73F9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E51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D561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B8AD6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A2A9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04CC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D4B8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8FE4787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78AB76" w14:textId="4B4CE016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68ED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2475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8874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AE6D2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5BDF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55EA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C45C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EE5485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3A094E" w14:textId="5F3D8528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3B79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64BC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524A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BBF9B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28C3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7A2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F62F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3F1E060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A7EBD0" w14:textId="562A2F37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Marielle Lahti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E39FD" w14:textId="014CF50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39E4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C4EA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156D9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8CF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9F5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0AEE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E4D5AD6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153F2F" w14:textId="2B622919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5D26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59B9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E2E4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2CF8F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1726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E778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CC3B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BB58B0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D4AE0E" w14:textId="6FCF6EEF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Bassem Nasr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6090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454D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8728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EB9D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CB02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E4E0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3A95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74FA8D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405708" w14:textId="03DFB247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7AD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CF29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476D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09923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F849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D98F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37C2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1ACBE0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612848" w14:textId="37C6ED30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32E3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1E3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EC3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AB5A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80F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8CB4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B08C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35E50E2C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30852B" w14:textId="1C4F2F56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19E8F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CA8E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91875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C3FA7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2F33C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3185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A845E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71C48FE8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603D25" w14:textId="24D7AA9E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687C2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31D14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F6EFE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1E13C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AA844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62101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CF736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567261E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7EBC8" w14:textId="00B947F8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D2C66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D2F9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80C07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21D5E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D7B2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AAFD4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8535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09F1D997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D739CE" w14:textId="5F0A9D07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17D7B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7DC62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E6974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0566B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00118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6AE5D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C0BE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13BD9E11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395C7F" w14:textId="35370EA1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E3B52" w14:textId="1BC32D39" w:rsidR="002721B4" w:rsidRPr="00DE5153" w:rsidRDefault="002A0B52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681B2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A5963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40EFF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012EC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A9C0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6DF35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D95A8F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0837F59" w14:textId="279ECD21" w:rsidR="00AC18C2" w:rsidRPr="004A267C" w:rsidRDefault="00AC18C2" w:rsidP="00AC18C2">
            <w:pPr>
              <w:widowControl/>
              <w:spacing w:line="256" w:lineRule="auto"/>
              <w:rPr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Cs/>
                <w:color w:val="000000"/>
                <w:sz w:val="18"/>
                <w:szCs w:val="18"/>
                <w:lang w:eastAsia="en-US"/>
              </w:rPr>
              <w:t>Martin Melin (L)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FB967B3" w14:textId="5F107E1D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6CC2D38" w14:textId="6FA3195A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1EFAC76" w14:textId="7D3EDCA1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2B81305" w14:textId="1B3C8ECC" w:rsidR="00AC18C2" w:rsidRPr="00605C66" w:rsidRDefault="00AC18C2" w:rsidP="00AC18C2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ABE6CBA" w14:textId="77777777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65DE11B" w14:textId="77777777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A9191DE" w14:textId="77777777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321ABF" w14:paraId="17127D74" w14:textId="77777777" w:rsidTr="00287C6A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3F2A3440" w14:textId="77777777" w:rsidR="00AC18C2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51234282" w14:textId="77777777" w:rsidR="00AC18C2" w:rsidRPr="00C80B21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50BB4519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B56C20C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0A5F2AC4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7FF863F6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71FCE7F" w14:textId="77777777" w:rsidR="00AC18C2" w:rsidRPr="00E47E4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C6E7C2D" w14:textId="7E1E62D9" w:rsidR="00AC18C2" w:rsidRPr="00E47E4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>X till</w:t>
            </w:r>
            <w:r w:rsidRPr="00E47E48">
              <w:rPr>
                <w:color w:val="000000" w:themeColor="text1"/>
                <w:sz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lang w:eastAsia="en-US"/>
              </w:rPr>
              <w:t>kl.</w:t>
            </w:r>
            <w:r w:rsidR="00384DA1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1C50A0">
              <w:rPr>
                <w:color w:val="000000" w:themeColor="text1"/>
                <w:sz w:val="20"/>
                <w:lang w:eastAsia="en-US"/>
              </w:rPr>
              <w:t>09:</w:t>
            </w:r>
            <w:r w:rsidR="002A0B52">
              <w:rPr>
                <w:color w:val="000000" w:themeColor="text1"/>
                <w:sz w:val="20"/>
                <w:lang w:eastAsia="en-US"/>
              </w:rPr>
              <w:t>22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  <w:r w:rsidR="00384DA1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1C50A0">
              <w:rPr>
                <w:color w:val="000000" w:themeColor="text1"/>
                <w:sz w:val="20"/>
                <w:lang w:eastAsia="en-US"/>
              </w:rPr>
              <w:t>09:</w:t>
            </w:r>
            <w:r w:rsidR="002A0B52">
              <w:rPr>
                <w:color w:val="000000" w:themeColor="text1"/>
                <w:sz w:val="20"/>
                <w:lang w:eastAsia="en-US"/>
              </w:rPr>
              <w:t>22</w:t>
            </w:r>
            <w:r w:rsidR="008975A1">
              <w:rPr>
                <w:color w:val="000000" w:themeColor="text1"/>
                <w:sz w:val="20"/>
                <w:lang w:eastAsia="en-US"/>
              </w:rPr>
              <w:br/>
              <w:t xml:space="preserve">3) X till kl. </w:t>
            </w:r>
            <w:r w:rsidR="008975A1">
              <w:rPr>
                <w:color w:val="000000" w:themeColor="text1"/>
                <w:sz w:val="20"/>
                <w:lang w:eastAsia="en-US"/>
              </w:rPr>
              <w:br/>
              <w:t xml:space="preserve">4) X från kl. </w:t>
            </w:r>
            <w:r>
              <w:rPr>
                <w:color w:val="000000" w:themeColor="text1"/>
                <w:sz w:val="20"/>
                <w:lang w:eastAsia="en-US"/>
              </w:rPr>
              <w:br/>
            </w:r>
          </w:p>
          <w:p w14:paraId="659EC5AD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47B205AF" w14:textId="5122B91B" w:rsidR="00C778E9" w:rsidRDefault="00C778E9" w:rsidP="00B17B15"/>
    <w:p w14:paraId="0AA62A2F" w14:textId="77777777" w:rsidR="00C778E9" w:rsidRDefault="00C778E9">
      <w:pPr>
        <w:widowControl/>
        <w:spacing w:after="160" w:line="259" w:lineRule="auto"/>
      </w:pPr>
      <w:r>
        <w:br w:type="page"/>
      </w:r>
    </w:p>
    <w:p w14:paraId="555BA922" w14:textId="096A2525" w:rsidR="00F80874" w:rsidRDefault="00B52F21" w:rsidP="00B91D3F">
      <w:pPr>
        <w:rPr>
          <w:b/>
          <w:color w:val="000000"/>
          <w:lang w:eastAsia="en-US"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B21B3D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/2</w:t>
      </w:r>
      <w:r w:rsidR="00B21B3D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:</w:t>
      </w:r>
      <w:r w:rsidR="00BA5211">
        <w:rPr>
          <w:b/>
          <w:color w:val="000000"/>
          <w:lang w:eastAsia="en-US"/>
        </w:rPr>
        <w:t>2</w:t>
      </w:r>
      <w:r w:rsidR="009A6838">
        <w:rPr>
          <w:b/>
          <w:color w:val="000000"/>
          <w:lang w:eastAsia="en-US"/>
        </w:rPr>
        <w:t>7</w:t>
      </w:r>
    </w:p>
    <w:p w14:paraId="7ECC4CA7" w14:textId="38EA0D53" w:rsidR="002721B4" w:rsidRDefault="00B52F21" w:rsidP="00331A0C">
      <w:pPr>
        <w:rPr>
          <w:b/>
        </w:rPr>
      </w:pPr>
      <w:r w:rsidRPr="00577962">
        <w:rPr>
          <w:b/>
          <w:color w:val="000000"/>
          <w:lang w:eastAsia="en-US"/>
        </w:rPr>
        <w:br/>
      </w:r>
    </w:p>
    <w:p w14:paraId="060E0E02" w14:textId="77777777" w:rsidR="00B12810" w:rsidRDefault="00B12810" w:rsidP="00331A0C">
      <w:pPr>
        <w:rPr>
          <w:b/>
        </w:rPr>
      </w:pPr>
    </w:p>
    <w:p w14:paraId="4BB2F7D3" w14:textId="2E744849" w:rsidR="00E75A1E" w:rsidRDefault="00E75A1E" w:rsidP="00331A0C">
      <w:pPr>
        <w:rPr>
          <w:b/>
        </w:rPr>
      </w:pPr>
    </w:p>
    <w:p w14:paraId="3E05D643" w14:textId="00F99598" w:rsidR="001031A4" w:rsidRDefault="001031A4" w:rsidP="00331A0C">
      <w:pPr>
        <w:rPr>
          <w:b/>
        </w:rPr>
      </w:pPr>
    </w:p>
    <w:p w14:paraId="01ECA61D" w14:textId="66B9C584" w:rsidR="001031A4" w:rsidRDefault="001031A4" w:rsidP="00331A0C">
      <w:pPr>
        <w:rPr>
          <w:b/>
        </w:rPr>
      </w:pPr>
      <w:r>
        <w:rPr>
          <w:b/>
        </w:rPr>
        <w:t>S</w:t>
      </w:r>
      <w:r w:rsidRPr="001031A4">
        <w:rPr>
          <w:b/>
        </w:rPr>
        <w:t xml:space="preserve">kriftligt samråd </w:t>
      </w:r>
      <w:r>
        <w:rPr>
          <w:b/>
        </w:rPr>
        <w:t>med EU-nämnden avseende</w:t>
      </w:r>
      <w:r w:rsidRPr="001031A4">
        <w:rPr>
          <w:b/>
        </w:rPr>
        <w:t xml:space="preserve"> frågor på utrikesområdet</w:t>
      </w:r>
    </w:p>
    <w:p w14:paraId="4940E82C" w14:textId="0D07847F" w:rsidR="001031A4" w:rsidRDefault="001031A4" w:rsidP="001031A4">
      <w:r>
        <w:rPr>
          <w:bCs/>
        </w:rPr>
        <w:t xml:space="preserve">Samrådet avslutades den 8 februari 2023. </w:t>
      </w:r>
      <w:r>
        <w:t xml:space="preserve">Det fanns stöd för regeringens ståndpunkter. </w:t>
      </w:r>
      <w:r>
        <w:br/>
      </w:r>
      <w:r>
        <w:t xml:space="preserve">Ingen avvikande ståndpunkt har anmälts. </w:t>
      </w:r>
    </w:p>
    <w:p w14:paraId="0B96BFF0" w14:textId="77777777" w:rsidR="001031A4" w:rsidRDefault="001031A4" w:rsidP="00331A0C">
      <w:pPr>
        <w:rPr>
          <w:b/>
        </w:rPr>
      </w:pPr>
    </w:p>
    <w:p w14:paraId="5C8AA216" w14:textId="5AF2C4C9" w:rsidR="001031A4" w:rsidRDefault="001031A4" w:rsidP="001031A4">
      <w:pPr>
        <w:rPr>
          <w:sz w:val="22"/>
          <w:szCs w:val="22"/>
        </w:rPr>
      </w:pPr>
      <w:r>
        <w:rPr>
          <w:b/>
        </w:rPr>
        <w:t>S</w:t>
      </w:r>
      <w:r w:rsidRPr="001031A4">
        <w:rPr>
          <w:b/>
        </w:rPr>
        <w:t xml:space="preserve">kriftligt samråd </w:t>
      </w:r>
      <w:r>
        <w:rPr>
          <w:b/>
        </w:rPr>
        <w:t xml:space="preserve">med EU-nämnden avseende </w:t>
      </w:r>
      <w:r w:rsidRPr="001031A4">
        <w:rPr>
          <w:b/>
        </w:rPr>
        <w:t>frågor på utrikesområdet (restriktiva åtgärder RU)</w:t>
      </w:r>
      <w:r>
        <w:rPr>
          <w:b/>
        </w:rPr>
        <w:br/>
      </w:r>
      <w:r>
        <w:rPr>
          <w:bCs/>
        </w:rPr>
        <w:t xml:space="preserve">Samrådet avslutades den 3 februari 2023. </w:t>
      </w:r>
      <w:r>
        <w:t xml:space="preserve">Det fanns stöd för regeringens ståndpunkt. </w:t>
      </w:r>
      <w:r>
        <w:br/>
      </w:r>
      <w:r>
        <w:t xml:space="preserve">Ingen avvikande ståndpunkt har anmälts. </w:t>
      </w:r>
    </w:p>
    <w:p w14:paraId="3380545B" w14:textId="4D790094" w:rsidR="002C37C3" w:rsidRPr="001031A4" w:rsidRDefault="002C37C3" w:rsidP="00331A0C">
      <w:pPr>
        <w:rPr>
          <w:bCs/>
        </w:rPr>
      </w:pPr>
    </w:p>
    <w:p w14:paraId="6922364C" w14:textId="04E088EA" w:rsidR="009A6838" w:rsidRDefault="001031A4" w:rsidP="00331A0C">
      <w:pPr>
        <w:rPr>
          <w:b/>
        </w:rPr>
      </w:pPr>
      <w:r w:rsidRPr="001031A4">
        <w:rPr>
          <w:b/>
        </w:rPr>
        <w:t>Skriftligt samråd</w:t>
      </w:r>
      <w:r>
        <w:rPr>
          <w:b/>
        </w:rPr>
        <w:t xml:space="preserve"> med EU-nämnden</w:t>
      </w:r>
      <w:r w:rsidRPr="001031A4">
        <w:rPr>
          <w:b/>
        </w:rPr>
        <w:t xml:space="preserve"> troliga A-punkter v</w:t>
      </w:r>
      <w:r>
        <w:rPr>
          <w:b/>
        </w:rPr>
        <w:t>.</w:t>
      </w:r>
      <w:r w:rsidRPr="001031A4">
        <w:rPr>
          <w:b/>
        </w:rPr>
        <w:t xml:space="preserve"> 5</w:t>
      </w:r>
    </w:p>
    <w:p w14:paraId="2F295BF9" w14:textId="7A88A92B" w:rsidR="001031A4" w:rsidRDefault="001031A4" w:rsidP="001031A4">
      <w:pPr>
        <w:rPr>
          <w:sz w:val="22"/>
          <w:szCs w:val="22"/>
        </w:rPr>
      </w:pPr>
      <w:r>
        <w:t>Samrådet avslutades den 3 februari 2023</w:t>
      </w:r>
      <w:r>
        <w:t xml:space="preserve">. Det fanns stöd för regeringens ståndpunkter. </w:t>
      </w:r>
      <w:r>
        <w:br/>
      </w:r>
      <w:r>
        <w:t>Ingen avvikande ståndpunkt har anmälts.</w:t>
      </w:r>
    </w:p>
    <w:p w14:paraId="34F11F39" w14:textId="77777777" w:rsidR="001031A4" w:rsidRDefault="001031A4" w:rsidP="00331A0C">
      <w:pPr>
        <w:rPr>
          <w:b/>
        </w:rPr>
      </w:pPr>
    </w:p>
    <w:p w14:paraId="24FF2D94" w14:textId="6C845297" w:rsidR="009A6838" w:rsidRDefault="009A6838" w:rsidP="00331A0C">
      <w:pPr>
        <w:rPr>
          <w:b/>
        </w:rPr>
      </w:pPr>
    </w:p>
    <w:p w14:paraId="7967DB4B" w14:textId="2054CF39" w:rsidR="00C11844" w:rsidRDefault="00C11844" w:rsidP="00331A0C">
      <w:pPr>
        <w:rPr>
          <w:b/>
        </w:rPr>
      </w:pPr>
    </w:p>
    <w:sectPr w:rsidR="00C11844" w:rsidSect="00050F7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8BB52" w14:textId="77777777" w:rsidR="00DE26CF" w:rsidRDefault="00DE26CF" w:rsidP="00011EB2">
      <w:r>
        <w:separator/>
      </w:r>
    </w:p>
  </w:endnote>
  <w:endnote w:type="continuationSeparator" w:id="0">
    <w:p w14:paraId="383B5DFD" w14:textId="77777777" w:rsidR="00DE26CF" w:rsidRDefault="00DE26CF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DF2C" w14:textId="77777777" w:rsidR="00DE26CF" w:rsidRDefault="00DE26CF" w:rsidP="00011EB2">
      <w:r>
        <w:separator/>
      </w:r>
    </w:p>
  </w:footnote>
  <w:footnote w:type="continuationSeparator" w:id="0">
    <w:p w14:paraId="72CB7D72" w14:textId="77777777" w:rsidR="00DE26CF" w:rsidRDefault="00DE26CF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913A6"/>
    <w:multiLevelType w:val="hybridMultilevel"/>
    <w:tmpl w:val="D3F601CE"/>
    <w:lvl w:ilvl="0" w:tplc="B438593E">
      <w:start w:val="1"/>
      <w:numFmt w:val="decimal"/>
      <w:lvlText w:val="%1."/>
      <w:lvlJc w:val="left"/>
      <w:pPr>
        <w:ind w:left="2421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3EA74EE4"/>
    <w:multiLevelType w:val="hybridMultilevel"/>
    <w:tmpl w:val="6CC8A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-243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77" w:hanging="360"/>
      </w:pPr>
    </w:lvl>
    <w:lvl w:ilvl="2" w:tplc="041D001B" w:tentative="1">
      <w:start w:val="1"/>
      <w:numFmt w:val="lowerRoman"/>
      <w:lvlText w:val="%3."/>
      <w:lvlJc w:val="right"/>
      <w:pPr>
        <w:ind w:left="1197" w:hanging="180"/>
      </w:pPr>
    </w:lvl>
    <w:lvl w:ilvl="3" w:tplc="041D000F" w:tentative="1">
      <w:start w:val="1"/>
      <w:numFmt w:val="decimal"/>
      <w:lvlText w:val="%4."/>
      <w:lvlJc w:val="left"/>
      <w:pPr>
        <w:ind w:left="1917" w:hanging="360"/>
      </w:pPr>
    </w:lvl>
    <w:lvl w:ilvl="4" w:tplc="041D0019" w:tentative="1">
      <w:start w:val="1"/>
      <w:numFmt w:val="lowerLetter"/>
      <w:lvlText w:val="%5."/>
      <w:lvlJc w:val="left"/>
      <w:pPr>
        <w:ind w:left="2637" w:hanging="360"/>
      </w:pPr>
    </w:lvl>
    <w:lvl w:ilvl="5" w:tplc="041D001B" w:tentative="1">
      <w:start w:val="1"/>
      <w:numFmt w:val="lowerRoman"/>
      <w:lvlText w:val="%6."/>
      <w:lvlJc w:val="right"/>
      <w:pPr>
        <w:ind w:left="3357" w:hanging="180"/>
      </w:pPr>
    </w:lvl>
    <w:lvl w:ilvl="6" w:tplc="041D000F" w:tentative="1">
      <w:start w:val="1"/>
      <w:numFmt w:val="decimal"/>
      <w:lvlText w:val="%7."/>
      <w:lvlJc w:val="left"/>
      <w:pPr>
        <w:ind w:left="4077" w:hanging="360"/>
      </w:pPr>
    </w:lvl>
    <w:lvl w:ilvl="7" w:tplc="041D0019" w:tentative="1">
      <w:start w:val="1"/>
      <w:numFmt w:val="lowerLetter"/>
      <w:lvlText w:val="%8."/>
      <w:lvlJc w:val="left"/>
      <w:pPr>
        <w:ind w:left="4797" w:hanging="360"/>
      </w:pPr>
    </w:lvl>
    <w:lvl w:ilvl="8" w:tplc="041D001B" w:tentative="1">
      <w:start w:val="1"/>
      <w:numFmt w:val="lowerRoman"/>
      <w:lvlText w:val="%9."/>
      <w:lvlJc w:val="right"/>
      <w:pPr>
        <w:ind w:left="5517" w:hanging="180"/>
      </w:pPr>
    </w:lvl>
  </w:abstractNum>
  <w:abstractNum w:abstractNumId="3" w15:restartNumberingAfterBreak="0">
    <w:nsid w:val="50E404B8"/>
    <w:multiLevelType w:val="hybridMultilevel"/>
    <w:tmpl w:val="5C92DA64"/>
    <w:lvl w:ilvl="0" w:tplc="4F6654E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90131"/>
    <w:multiLevelType w:val="hybridMultilevel"/>
    <w:tmpl w:val="78165DD6"/>
    <w:lvl w:ilvl="0" w:tplc="AED832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35D9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06EB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351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0F7B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6A98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6B5E"/>
    <w:rsid w:val="00077089"/>
    <w:rsid w:val="00077C14"/>
    <w:rsid w:val="00077C6B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C94"/>
    <w:rsid w:val="00094DF3"/>
    <w:rsid w:val="00096209"/>
    <w:rsid w:val="00096707"/>
    <w:rsid w:val="00096A32"/>
    <w:rsid w:val="000973F6"/>
    <w:rsid w:val="00097D2D"/>
    <w:rsid w:val="000A0C88"/>
    <w:rsid w:val="000A1B02"/>
    <w:rsid w:val="000A2290"/>
    <w:rsid w:val="000A2752"/>
    <w:rsid w:val="000A2CE4"/>
    <w:rsid w:val="000A3746"/>
    <w:rsid w:val="000A37CE"/>
    <w:rsid w:val="000A37D8"/>
    <w:rsid w:val="000A475A"/>
    <w:rsid w:val="000A4BF0"/>
    <w:rsid w:val="000A505D"/>
    <w:rsid w:val="000A7149"/>
    <w:rsid w:val="000A715C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248E"/>
    <w:rsid w:val="000F3504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1A4"/>
    <w:rsid w:val="00103352"/>
    <w:rsid w:val="00103677"/>
    <w:rsid w:val="0010385D"/>
    <w:rsid w:val="00104BCC"/>
    <w:rsid w:val="00104DAD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2502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526"/>
    <w:rsid w:val="001300AA"/>
    <w:rsid w:val="00130455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4B86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324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62BD"/>
    <w:rsid w:val="001774E2"/>
    <w:rsid w:val="00177AE0"/>
    <w:rsid w:val="00177D1A"/>
    <w:rsid w:val="001821D9"/>
    <w:rsid w:val="0018296A"/>
    <w:rsid w:val="001832E6"/>
    <w:rsid w:val="00183AB0"/>
    <w:rsid w:val="00183D40"/>
    <w:rsid w:val="00186A7D"/>
    <w:rsid w:val="00190386"/>
    <w:rsid w:val="00190449"/>
    <w:rsid w:val="00190ECA"/>
    <w:rsid w:val="0019299B"/>
    <w:rsid w:val="00193D68"/>
    <w:rsid w:val="001948C1"/>
    <w:rsid w:val="00194BB7"/>
    <w:rsid w:val="00196727"/>
    <w:rsid w:val="00196BE5"/>
    <w:rsid w:val="001974B7"/>
    <w:rsid w:val="001A0687"/>
    <w:rsid w:val="001A0EB2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47C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2FF"/>
    <w:rsid w:val="001C3AFA"/>
    <w:rsid w:val="001C4520"/>
    <w:rsid w:val="001C4C64"/>
    <w:rsid w:val="001C4E65"/>
    <w:rsid w:val="001C50A0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4928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43A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1B4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5520"/>
    <w:rsid w:val="00287373"/>
    <w:rsid w:val="00287C6A"/>
    <w:rsid w:val="0029021C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0B52"/>
    <w:rsid w:val="002A1A16"/>
    <w:rsid w:val="002A2851"/>
    <w:rsid w:val="002A3049"/>
    <w:rsid w:val="002A3491"/>
    <w:rsid w:val="002A368A"/>
    <w:rsid w:val="002A3F7C"/>
    <w:rsid w:val="002A7044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37C3"/>
    <w:rsid w:val="002C464B"/>
    <w:rsid w:val="002C471E"/>
    <w:rsid w:val="002C5894"/>
    <w:rsid w:val="002C6D2C"/>
    <w:rsid w:val="002C6E46"/>
    <w:rsid w:val="002C7320"/>
    <w:rsid w:val="002C735A"/>
    <w:rsid w:val="002D0B8A"/>
    <w:rsid w:val="002D0DEF"/>
    <w:rsid w:val="002D0FD7"/>
    <w:rsid w:val="002D1567"/>
    <w:rsid w:val="002D198D"/>
    <w:rsid w:val="002D20C8"/>
    <w:rsid w:val="002D27DC"/>
    <w:rsid w:val="002D3BC5"/>
    <w:rsid w:val="002D5049"/>
    <w:rsid w:val="002D5EEF"/>
    <w:rsid w:val="002D631A"/>
    <w:rsid w:val="002D674C"/>
    <w:rsid w:val="002D7526"/>
    <w:rsid w:val="002D7B9F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17FF"/>
    <w:rsid w:val="00304E80"/>
    <w:rsid w:val="00304F7D"/>
    <w:rsid w:val="00305BD6"/>
    <w:rsid w:val="0030614A"/>
    <w:rsid w:val="003063D1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6630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1A0C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178E"/>
    <w:rsid w:val="003628C2"/>
    <w:rsid w:val="003629DE"/>
    <w:rsid w:val="003635D1"/>
    <w:rsid w:val="003640B6"/>
    <w:rsid w:val="00364639"/>
    <w:rsid w:val="00364CC8"/>
    <w:rsid w:val="00364D87"/>
    <w:rsid w:val="003655CB"/>
    <w:rsid w:val="00366EA9"/>
    <w:rsid w:val="00367372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4DA1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1C2B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409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27C7A"/>
    <w:rsid w:val="004321C1"/>
    <w:rsid w:val="004325F3"/>
    <w:rsid w:val="004328CC"/>
    <w:rsid w:val="00432959"/>
    <w:rsid w:val="00432B37"/>
    <w:rsid w:val="00432C4E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1A4C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377"/>
    <w:rsid w:val="004555FD"/>
    <w:rsid w:val="004561F0"/>
    <w:rsid w:val="0045655D"/>
    <w:rsid w:val="0045674A"/>
    <w:rsid w:val="00460EB1"/>
    <w:rsid w:val="00461443"/>
    <w:rsid w:val="00461D76"/>
    <w:rsid w:val="00463929"/>
    <w:rsid w:val="00464413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2DF"/>
    <w:rsid w:val="00474ACC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267C"/>
    <w:rsid w:val="004A33ED"/>
    <w:rsid w:val="004A355B"/>
    <w:rsid w:val="004A411D"/>
    <w:rsid w:val="004A54ED"/>
    <w:rsid w:val="004A5DA8"/>
    <w:rsid w:val="004A6313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75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3B22"/>
    <w:rsid w:val="004E3B70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33C"/>
    <w:rsid w:val="00501BB6"/>
    <w:rsid w:val="005030A3"/>
    <w:rsid w:val="005049EA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9FC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0E8"/>
    <w:rsid w:val="00546B7E"/>
    <w:rsid w:val="00546D91"/>
    <w:rsid w:val="005476F5"/>
    <w:rsid w:val="005516D7"/>
    <w:rsid w:val="00553B2F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57DE"/>
    <w:rsid w:val="00575B07"/>
    <w:rsid w:val="00575BC6"/>
    <w:rsid w:val="00575D9F"/>
    <w:rsid w:val="00577962"/>
    <w:rsid w:val="00577A6E"/>
    <w:rsid w:val="005824A5"/>
    <w:rsid w:val="0058281E"/>
    <w:rsid w:val="00583474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343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2FF2"/>
    <w:rsid w:val="005C3345"/>
    <w:rsid w:val="005C4180"/>
    <w:rsid w:val="005C4D3B"/>
    <w:rsid w:val="005C4DEF"/>
    <w:rsid w:val="005C57D3"/>
    <w:rsid w:val="005C5B20"/>
    <w:rsid w:val="005C656A"/>
    <w:rsid w:val="005C7BB8"/>
    <w:rsid w:val="005D02D1"/>
    <w:rsid w:val="005D041A"/>
    <w:rsid w:val="005D1ACF"/>
    <w:rsid w:val="005D20A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1A69"/>
    <w:rsid w:val="005E22E5"/>
    <w:rsid w:val="005E23B1"/>
    <w:rsid w:val="005E385B"/>
    <w:rsid w:val="005E5F1A"/>
    <w:rsid w:val="005E63C2"/>
    <w:rsid w:val="005E72E1"/>
    <w:rsid w:val="005E7F70"/>
    <w:rsid w:val="005F0351"/>
    <w:rsid w:val="005F0CEF"/>
    <w:rsid w:val="005F2D81"/>
    <w:rsid w:val="005F3AD9"/>
    <w:rsid w:val="005F3FBB"/>
    <w:rsid w:val="005F6757"/>
    <w:rsid w:val="006000A1"/>
    <w:rsid w:val="006002F8"/>
    <w:rsid w:val="00600383"/>
    <w:rsid w:val="0060080E"/>
    <w:rsid w:val="00600E6C"/>
    <w:rsid w:val="006014B5"/>
    <w:rsid w:val="00601C68"/>
    <w:rsid w:val="00602F25"/>
    <w:rsid w:val="00603846"/>
    <w:rsid w:val="00603F95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90A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328"/>
    <w:rsid w:val="00641A00"/>
    <w:rsid w:val="00642489"/>
    <w:rsid w:val="00642E4D"/>
    <w:rsid w:val="00643A8F"/>
    <w:rsid w:val="00643BB2"/>
    <w:rsid w:val="00643BD4"/>
    <w:rsid w:val="0064406F"/>
    <w:rsid w:val="00644E80"/>
    <w:rsid w:val="006452EA"/>
    <w:rsid w:val="00646624"/>
    <w:rsid w:val="00647B8E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52"/>
    <w:rsid w:val="00662DB5"/>
    <w:rsid w:val="006633F2"/>
    <w:rsid w:val="00663670"/>
    <w:rsid w:val="006640E1"/>
    <w:rsid w:val="006646A1"/>
    <w:rsid w:val="00664C12"/>
    <w:rsid w:val="00664F6D"/>
    <w:rsid w:val="006652E5"/>
    <w:rsid w:val="0066612A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3936"/>
    <w:rsid w:val="00684A1D"/>
    <w:rsid w:val="00684AC5"/>
    <w:rsid w:val="006864AD"/>
    <w:rsid w:val="00686646"/>
    <w:rsid w:val="006874CE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3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59"/>
    <w:rsid w:val="006B4A80"/>
    <w:rsid w:val="006B5735"/>
    <w:rsid w:val="006B6919"/>
    <w:rsid w:val="006B6B1A"/>
    <w:rsid w:val="006B6E7C"/>
    <w:rsid w:val="006B7A60"/>
    <w:rsid w:val="006C0118"/>
    <w:rsid w:val="006C0C41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1D65"/>
    <w:rsid w:val="006D28EA"/>
    <w:rsid w:val="006D2A6D"/>
    <w:rsid w:val="006D2AB2"/>
    <w:rsid w:val="006D2C97"/>
    <w:rsid w:val="006D3AF9"/>
    <w:rsid w:val="006D4A06"/>
    <w:rsid w:val="006D503A"/>
    <w:rsid w:val="006D56D4"/>
    <w:rsid w:val="006D58CC"/>
    <w:rsid w:val="006D5E28"/>
    <w:rsid w:val="006D6623"/>
    <w:rsid w:val="006D7617"/>
    <w:rsid w:val="006D7829"/>
    <w:rsid w:val="006D7F69"/>
    <w:rsid w:val="006E0956"/>
    <w:rsid w:val="006E1D16"/>
    <w:rsid w:val="006E1D44"/>
    <w:rsid w:val="006E1E33"/>
    <w:rsid w:val="006E46AA"/>
    <w:rsid w:val="006E50B8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6F748B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14D4"/>
    <w:rsid w:val="00723829"/>
    <w:rsid w:val="00723F1B"/>
    <w:rsid w:val="0072404B"/>
    <w:rsid w:val="00724830"/>
    <w:rsid w:val="00725795"/>
    <w:rsid w:val="00725A77"/>
    <w:rsid w:val="007260AC"/>
    <w:rsid w:val="00727747"/>
    <w:rsid w:val="00734182"/>
    <w:rsid w:val="00735C9B"/>
    <w:rsid w:val="007370DC"/>
    <w:rsid w:val="007402A2"/>
    <w:rsid w:val="007409B3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084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573"/>
    <w:rsid w:val="0076395A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2F8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69F"/>
    <w:rsid w:val="007A49F1"/>
    <w:rsid w:val="007A4E04"/>
    <w:rsid w:val="007A527A"/>
    <w:rsid w:val="007A5EDD"/>
    <w:rsid w:val="007A716B"/>
    <w:rsid w:val="007A7647"/>
    <w:rsid w:val="007A7BF6"/>
    <w:rsid w:val="007B01D1"/>
    <w:rsid w:val="007B10C7"/>
    <w:rsid w:val="007B1ACC"/>
    <w:rsid w:val="007B1DE3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3EE9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3EBE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00E0"/>
    <w:rsid w:val="00801FB7"/>
    <w:rsid w:val="00802188"/>
    <w:rsid w:val="0080288C"/>
    <w:rsid w:val="00804110"/>
    <w:rsid w:val="00805091"/>
    <w:rsid w:val="008059C3"/>
    <w:rsid w:val="0080619F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109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30C6"/>
    <w:rsid w:val="00874635"/>
    <w:rsid w:val="00874A67"/>
    <w:rsid w:val="00875069"/>
    <w:rsid w:val="00875376"/>
    <w:rsid w:val="008757EB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7A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788"/>
    <w:rsid w:val="00896B90"/>
    <w:rsid w:val="008972F0"/>
    <w:rsid w:val="008975A1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5D3"/>
    <w:rsid w:val="008C0667"/>
    <w:rsid w:val="008C088C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6F09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0D46"/>
    <w:rsid w:val="00930DBC"/>
    <w:rsid w:val="009310D4"/>
    <w:rsid w:val="00931BC5"/>
    <w:rsid w:val="0093220B"/>
    <w:rsid w:val="00932538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3F56"/>
    <w:rsid w:val="00955E1B"/>
    <w:rsid w:val="0095620E"/>
    <w:rsid w:val="00956356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776C4"/>
    <w:rsid w:val="00980BA4"/>
    <w:rsid w:val="00982361"/>
    <w:rsid w:val="009830E0"/>
    <w:rsid w:val="00983497"/>
    <w:rsid w:val="00983FBA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38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5AE8"/>
    <w:rsid w:val="009B6DC3"/>
    <w:rsid w:val="009C0354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D49AE"/>
    <w:rsid w:val="009E10E7"/>
    <w:rsid w:val="009E1362"/>
    <w:rsid w:val="009E3006"/>
    <w:rsid w:val="009E3728"/>
    <w:rsid w:val="009E3E34"/>
    <w:rsid w:val="009E4271"/>
    <w:rsid w:val="009E4277"/>
    <w:rsid w:val="009E7183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9F7EF5"/>
    <w:rsid w:val="00A005AE"/>
    <w:rsid w:val="00A00F9B"/>
    <w:rsid w:val="00A0350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180B"/>
    <w:rsid w:val="00A221BA"/>
    <w:rsid w:val="00A227E1"/>
    <w:rsid w:val="00A22C3E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079F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4A6"/>
    <w:rsid w:val="00A64DF0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3E1F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0F19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3C53"/>
    <w:rsid w:val="00AA4E9E"/>
    <w:rsid w:val="00AA5543"/>
    <w:rsid w:val="00AA5C69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18C2"/>
    <w:rsid w:val="00AC201C"/>
    <w:rsid w:val="00AC376E"/>
    <w:rsid w:val="00AC49F7"/>
    <w:rsid w:val="00AC54D9"/>
    <w:rsid w:val="00AC5ACD"/>
    <w:rsid w:val="00AC6CF6"/>
    <w:rsid w:val="00AC75C0"/>
    <w:rsid w:val="00AD1250"/>
    <w:rsid w:val="00AD302F"/>
    <w:rsid w:val="00AD495C"/>
    <w:rsid w:val="00AD5C75"/>
    <w:rsid w:val="00AE0014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467"/>
    <w:rsid w:val="00AE7F78"/>
    <w:rsid w:val="00AF0F4F"/>
    <w:rsid w:val="00AF284E"/>
    <w:rsid w:val="00AF33F1"/>
    <w:rsid w:val="00AF37BE"/>
    <w:rsid w:val="00AF3C7B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BCC"/>
    <w:rsid w:val="00B031C0"/>
    <w:rsid w:val="00B03842"/>
    <w:rsid w:val="00B06222"/>
    <w:rsid w:val="00B06F00"/>
    <w:rsid w:val="00B10E78"/>
    <w:rsid w:val="00B11E28"/>
    <w:rsid w:val="00B12810"/>
    <w:rsid w:val="00B13211"/>
    <w:rsid w:val="00B13295"/>
    <w:rsid w:val="00B13F9D"/>
    <w:rsid w:val="00B1513A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71D6"/>
    <w:rsid w:val="00B272B1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346"/>
    <w:rsid w:val="00B423D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3D2"/>
    <w:rsid w:val="00B45956"/>
    <w:rsid w:val="00B45C6A"/>
    <w:rsid w:val="00B47109"/>
    <w:rsid w:val="00B47854"/>
    <w:rsid w:val="00B479E7"/>
    <w:rsid w:val="00B51000"/>
    <w:rsid w:val="00B51877"/>
    <w:rsid w:val="00B52075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C84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1D3F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11"/>
    <w:rsid w:val="00BA52B1"/>
    <w:rsid w:val="00BA5623"/>
    <w:rsid w:val="00BA57AE"/>
    <w:rsid w:val="00BA6043"/>
    <w:rsid w:val="00BA6083"/>
    <w:rsid w:val="00BA6197"/>
    <w:rsid w:val="00BA6806"/>
    <w:rsid w:val="00BA6914"/>
    <w:rsid w:val="00BA6945"/>
    <w:rsid w:val="00BA6B52"/>
    <w:rsid w:val="00BA6C2E"/>
    <w:rsid w:val="00BA7348"/>
    <w:rsid w:val="00BA7F3A"/>
    <w:rsid w:val="00BB04BB"/>
    <w:rsid w:val="00BB0577"/>
    <w:rsid w:val="00BB05B7"/>
    <w:rsid w:val="00BB0858"/>
    <w:rsid w:val="00BB0C29"/>
    <w:rsid w:val="00BB1A82"/>
    <w:rsid w:val="00BB1EB9"/>
    <w:rsid w:val="00BB29BF"/>
    <w:rsid w:val="00BB3355"/>
    <w:rsid w:val="00BB3655"/>
    <w:rsid w:val="00BB3982"/>
    <w:rsid w:val="00BB3A15"/>
    <w:rsid w:val="00BB5DD6"/>
    <w:rsid w:val="00BB5E99"/>
    <w:rsid w:val="00BB68B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6D9C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58DF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5A87"/>
    <w:rsid w:val="00C07184"/>
    <w:rsid w:val="00C074E9"/>
    <w:rsid w:val="00C103CF"/>
    <w:rsid w:val="00C11844"/>
    <w:rsid w:val="00C1284D"/>
    <w:rsid w:val="00C12AC4"/>
    <w:rsid w:val="00C13270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3DEE"/>
    <w:rsid w:val="00C250E0"/>
    <w:rsid w:val="00C25112"/>
    <w:rsid w:val="00C27509"/>
    <w:rsid w:val="00C27E7E"/>
    <w:rsid w:val="00C30C97"/>
    <w:rsid w:val="00C30F09"/>
    <w:rsid w:val="00C329E3"/>
    <w:rsid w:val="00C32A76"/>
    <w:rsid w:val="00C32B93"/>
    <w:rsid w:val="00C32EDA"/>
    <w:rsid w:val="00C32FA7"/>
    <w:rsid w:val="00C332E2"/>
    <w:rsid w:val="00C34341"/>
    <w:rsid w:val="00C34DFB"/>
    <w:rsid w:val="00C35845"/>
    <w:rsid w:val="00C35E95"/>
    <w:rsid w:val="00C361C0"/>
    <w:rsid w:val="00C36A0F"/>
    <w:rsid w:val="00C37916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8EE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6256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252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226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892"/>
    <w:rsid w:val="00CB0C3B"/>
    <w:rsid w:val="00CB1278"/>
    <w:rsid w:val="00CB1683"/>
    <w:rsid w:val="00CB3EEA"/>
    <w:rsid w:val="00CB5BED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565"/>
    <w:rsid w:val="00CF18AC"/>
    <w:rsid w:val="00CF2BD5"/>
    <w:rsid w:val="00CF3424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7F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B57"/>
    <w:rsid w:val="00D24D57"/>
    <w:rsid w:val="00D24FBB"/>
    <w:rsid w:val="00D256BA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752"/>
    <w:rsid w:val="00D4130B"/>
    <w:rsid w:val="00D426C6"/>
    <w:rsid w:val="00D42BA8"/>
    <w:rsid w:val="00D44417"/>
    <w:rsid w:val="00D4535D"/>
    <w:rsid w:val="00D45F85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27E1"/>
    <w:rsid w:val="00D739A0"/>
    <w:rsid w:val="00D7430F"/>
    <w:rsid w:val="00D7460D"/>
    <w:rsid w:val="00D748D0"/>
    <w:rsid w:val="00D74B4A"/>
    <w:rsid w:val="00D75683"/>
    <w:rsid w:val="00D76B56"/>
    <w:rsid w:val="00D77DB5"/>
    <w:rsid w:val="00D80BC2"/>
    <w:rsid w:val="00D8166F"/>
    <w:rsid w:val="00D816C9"/>
    <w:rsid w:val="00D828C7"/>
    <w:rsid w:val="00D8308F"/>
    <w:rsid w:val="00D84123"/>
    <w:rsid w:val="00D8468E"/>
    <w:rsid w:val="00D84D42"/>
    <w:rsid w:val="00D8502D"/>
    <w:rsid w:val="00D8516A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C6E3A"/>
    <w:rsid w:val="00DC7EB5"/>
    <w:rsid w:val="00DD272E"/>
    <w:rsid w:val="00DD2757"/>
    <w:rsid w:val="00DD38DD"/>
    <w:rsid w:val="00DD469D"/>
    <w:rsid w:val="00DD4DC7"/>
    <w:rsid w:val="00DD53D2"/>
    <w:rsid w:val="00DD55A8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6C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DF7CA0"/>
    <w:rsid w:val="00E01237"/>
    <w:rsid w:val="00E01275"/>
    <w:rsid w:val="00E01354"/>
    <w:rsid w:val="00E01491"/>
    <w:rsid w:val="00E015CA"/>
    <w:rsid w:val="00E01CAE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1A3F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5666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A1E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BB6"/>
    <w:rsid w:val="00E81E7D"/>
    <w:rsid w:val="00E8214A"/>
    <w:rsid w:val="00E822F6"/>
    <w:rsid w:val="00E83C8F"/>
    <w:rsid w:val="00E864D6"/>
    <w:rsid w:val="00E86984"/>
    <w:rsid w:val="00E901CC"/>
    <w:rsid w:val="00E90489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063D"/>
    <w:rsid w:val="00EB22F6"/>
    <w:rsid w:val="00EB25F2"/>
    <w:rsid w:val="00EB2ABA"/>
    <w:rsid w:val="00EB300F"/>
    <w:rsid w:val="00EB3767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15A3"/>
    <w:rsid w:val="00ED225F"/>
    <w:rsid w:val="00ED23D9"/>
    <w:rsid w:val="00ED395B"/>
    <w:rsid w:val="00ED45C4"/>
    <w:rsid w:val="00ED52B0"/>
    <w:rsid w:val="00ED5A5C"/>
    <w:rsid w:val="00ED600D"/>
    <w:rsid w:val="00ED6691"/>
    <w:rsid w:val="00ED75BD"/>
    <w:rsid w:val="00ED774D"/>
    <w:rsid w:val="00ED7A9E"/>
    <w:rsid w:val="00EE02E8"/>
    <w:rsid w:val="00EE18B8"/>
    <w:rsid w:val="00EE1EE6"/>
    <w:rsid w:val="00EE2540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34EB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3575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6B7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E00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32D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874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506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5EB"/>
    <w:rsid w:val="00FC286F"/>
    <w:rsid w:val="00FC2C2B"/>
    <w:rsid w:val="00FC3790"/>
    <w:rsid w:val="00FC42BA"/>
    <w:rsid w:val="00FC6356"/>
    <w:rsid w:val="00FC79D4"/>
    <w:rsid w:val="00FD0C2B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3AD"/>
    <w:rsid w:val="00FF057E"/>
    <w:rsid w:val="00FF1705"/>
    <w:rsid w:val="00FF238F"/>
    <w:rsid w:val="00FF24B0"/>
    <w:rsid w:val="00FF30CF"/>
    <w:rsid w:val="00FF3401"/>
    <w:rsid w:val="00FF3BE0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C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1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Mellanrubrik">
    <w:name w:val="Mellanrubrik"/>
    <w:basedOn w:val="Normal"/>
    <w:next w:val="Listaniv1"/>
    <w:qFormat/>
    <w:rsid w:val="007409B3"/>
    <w:pPr>
      <w:widowControl/>
      <w:spacing w:before="200" w:after="200" w:line="280" w:lineRule="exact"/>
      <w:ind w:left="1741"/>
    </w:pPr>
    <w:rPr>
      <w:rFonts w:eastAsiaTheme="minorHAnsi" w:cstheme="minorBidi"/>
      <w:b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431</TotalTime>
  <Pages>6</Pages>
  <Words>945</Words>
  <Characters>4853</Characters>
  <Application>Microsoft Office Word</Application>
  <DocSecurity>0</DocSecurity>
  <Lines>202</Lines>
  <Paragraphs>141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11</cp:revision>
  <cp:lastPrinted>2023-01-19T15:32:00Z</cp:lastPrinted>
  <dcterms:created xsi:type="dcterms:W3CDTF">2023-02-10T12:25:00Z</dcterms:created>
  <dcterms:modified xsi:type="dcterms:W3CDTF">2023-02-14T13:31:00Z</dcterms:modified>
</cp:coreProperties>
</file>