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A4D4C" w:rsidRDefault="004E5086">
      <w:pPr>
        <w:pStyle w:val="Datum"/>
        <w:outlineLvl w:val="0"/>
      </w:pPr>
      <w:r w:rsidRPr="008A4D4C">
        <w:fldChar w:fldCharType="begin" w:fldLock="1"/>
      </w:r>
      <w:r w:rsidRPr="008A4D4C">
        <w:instrText xml:space="preserve"> DOCPROPERTY "DocumentDate" </w:instrText>
      </w:r>
      <w:r w:rsidRPr="008A4D4C">
        <w:fldChar w:fldCharType="separate"/>
      </w:r>
      <w:r w:rsidR="00CA7926" w:rsidRPr="008A4D4C">
        <w:t>Torsdagen den 15 mars 2007</w:t>
      </w:r>
      <w:r w:rsidRPr="008A4D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A4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A4D4C" w:rsidRDefault="004E5086">
            <w:pPr>
              <w:pStyle w:val="Plenum"/>
              <w:tabs>
                <w:tab w:val="clear" w:pos="1418"/>
              </w:tabs>
            </w:pPr>
            <w:r w:rsidRPr="008A4D4C">
              <w:t>Kl.</w:t>
            </w:r>
          </w:p>
        </w:tc>
        <w:tc>
          <w:tcPr>
            <w:tcW w:w="851" w:type="dxa"/>
          </w:tcPr>
          <w:p w:rsidR="004E5086" w:rsidRPr="008A4D4C" w:rsidRDefault="00FB30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A4D4C">
              <w:t>12.00</w:t>
            </w:r>
          </w:p>
        </w:tc>
        <w:tc>
          <w:tcPr>
            <w:tcW w:w="397" w:type="dxa"/>
          </w:tcPr>
          <w:p w:rsidR="004E5086" w:rsidRPr="008A4D4C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A4D4C" w:rsidRDefault="00FB3004">
            <w:pPr>
              <w:pStyle w:val="Plenum"/>
              <w:tabs>
                <w:tab w:val="clear" w:pos="1418"/>
              </w:tabs>
              <w:ind w:right="1"/>
            </w:pPr>
            <w:r w:rsidRPr="008A4D4C">
              <w:t>Votering</w:t>
            </w:r>
          </w:p>
        </w:tc>
      </w:tr>
      <w:tr w:rsidR="00FB3004" w:rsidRPr="008A4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ind w:right="1"/>
            </w:pPr>
            <w:r w:rsidRPr="008A4D4C">
              <w:t>Arbetsplenum</w:t>
            </w:r>
          </w:p>
        </w:tc>
      </w:tr>
      <w:tr w:rsidR="00FB3004" w:rsidRPr="008A4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jc w:val="right"/>
            </w:pPr>
            <w:r w:rsidRPr="008A4D4C">
              <w:t>14.00</w:t>
            </w:r>
          </w:p>
        </w:tc>
        <w:tc>
          <w:tcPr>
            <w:tcW w:w="397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ind w:right="1"/>
            </w:pPr>
            <w:r w:rsidRPr="008A4D4C">
              <w:t>Frågestund</w:t>
            </w:r>
          </w:p>
        </w:tc>
      </w:tr>
      <w:tr w:rsidR="00FB3004" w:rsidRPr="008A4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jc w:val="right"/>
            </w:pPr>
            <w:r w:rsidRPr="008A4D4C">
              <w:t>17.00</w:t>
            </w:r>
          </w:p>
        </w:tc>
        <w:tc>
          <w:tcPr>
            <w:tcW w:w="397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3004" w:rsidRPr="008A4D4C" w:rsidRDefault="00FB3004">
            <w:pPr>
              <w:pStyle w:val="Plenum"/>
              <w:tabs>
                <w:tab w:val="clear" w:pos="1418"/>
              </w:tabs>
              <w:ind w:right="1"/>
            </w:pPr>
            <w:r w:rsidRPr="008A4D4C">
              <w:t>Votering</w:t>
            </w:r>
          </w:p>
        </w:tc>
      </w:tr>
    </w:tbl>
    <w:p w:rsidR="00FA17E6" w:rsidRPr="008A4D4C" w:rsidRDefault="004E5086">
      <w:pPr>
        <w:pStyle w:val="StreckLngt"/>
      </w:pPr>
      <w:r w:rsidRPr="008A4D4C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8411"/>
      </w:tblGrid>
      <w:tr w:rsidR="00FA17E6" w:rsidRPr="008A4D4C" w:rsidTr="009E0906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A17E6" w:rsidRPr="008A4D4C" w:rsidRDefault="00FA17E6" w:rsidP="00FA17E6">
            <w:pPr>
              <w:pStyle w:val="IngenText"/>
            </w:pPr>
          </w:p>
        </w:tc>
        <w:tc>
          <w:tcPr>
            <w:tcW w:w="8411" w:type="dxa"/>
          </w:tcPr>
          <w:p w:rsidR="00FA17E6" w:rsidRPr="008A4D4C" w:rsidRDefault="00FA17E6" w:rsidP="00FA17E6">
            <w:pPr>
              <w:pStyle w:val="StreckMitten"/>
            </w:pPr>
            <w:r w:rsidRPr="008A4D4C">
              <w:rPr>
                <w:b/>
                <w:sz w:val="28"/>
                <w:szCs w:val="28"/>
              </w:rPr>
              <w:t>Votering kl. 12.00</w:t>
            </w:r>
            <w:r w:rsidRPr="008A4D4C">
              <w:t xml:space="preserve"> SkU10, SkU11, SkU13 (tidigare slutdebatterade) </w:t>
            </w:r>
          </w:p>
        </w:tc>
      </w:tr>
    </w:tbl>
    <w:p w:rsidR="00AB4FE8" w:rsidRPr="008A4D4C" w:rsidRDefault="00AB4FE8" w:rsidP="00AB4FE8">
      <w:pPr>
        <w:pStyle w:val="Blankrad"/>
      </w:pPr>
      <w:r w:rsidRPr="008A4D4C">
        <w:t xml:space="preserve">     </w:t>
      </w:r>
    </w:p>
    <w:p w:rsidR="0018147C" w:rsidRPr="008A4D4C" w:rsidRDefault="0018147C" w:rsidP="00AB4FE8">
      <w:pPr>
        <w:pStyle w:val="Blankrad"/>
      </w:pPr>
      <w:r w:rsidRPr="008A4D4C">
        <w:t xml:space="preserve">     </w:t>
      </w:r>
    </w:p>
    <w:p w:rsidR="00FA17E6" w:rsidRPr="008A4D4C" w:rsidRDefault="00FA17E6" w:rsidP="00FA17E6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18147C" w:rsidRPr="008A4D4C" w:rsidTr="009E090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8147C" w:rsidRPr="008A4D4C" w:rsidRDefault="0018147C" w:rsidP="009E0906">
            <w:r w:rsidRPr="008A4D4C">
              <w:t>Nr</w:t>
            </w:r>
          </w:p>
        </w:tc>
        <w:tc>
          <w:tcPr>
            <w:tcW w:w="5670" w:type="dxa"/>
          </w:tcPr>
          <w:p w:rsidR="0018147C" w:rsidRPr="008A4D4C" w:rsidRDefault="0018147C" w:rsidP="009E0906">
            <w:bookmarkStart w:id="2" w:name="ÄrendeNrRubrik"/>
            <w:bookmarkEnd w:id="2"/>
          </w:p>
        </w:tc>
        <w:tc>
          <w:tcPr>
            <w:tcW w:w="1247" w:type="dxa"/>
          </w:tcPr>
          <w:p w:rsidR="0018147C" w:rsidRPr="008A4D4C" w:rsidRDefault="0018147C" w:rsidP="009E0906">
            <w:r w:rsidRPr="008A4D4C">
              <w:t>Anmäld tid (min.)</w:t>
            </w:r>
          </w:p>
        </w:tc>
        <w:tc>
          <w:tcPr>
            <w:tcW w:w="1474" w:type="dxa"/>
          </w:tcPr>
          <w:p w:rsidR="0018147C" w:rsidRPr="008A4D4C" w:rsidRDefault="0018147C" w:rsidP="009E0906">
            <w:r w:rsidRPr="008A4D4C">
              <w:t>Ackumulerad tid</w:t>
            </w:r>
          </w:p>
        </w:tc>
      </w:tr>
    </w:tbl>
    <w:p w:rsidR="0018147C" w:rsidRPr="008A4D4C" w:rsidRDefault="0018147C" w:rsidP="0018147C">
      <w:pPr>
        <w:pStyle w:val="Blankrad"/>
      </w:pPr>
      <w:r w:rsidRPr="008A4D4C">
        <w:t>     </w:t>
      </w:r>
    </w:p>
    <w:p w:rsidR="0018147C" w:rsidRPr="008A4D4C" w:rsidRDefault="0018147C" w:rsidP="00AB4FE8">
      <w:pPr>
        <w:pStyle w:val="Blankrad"/>
      </w:pPr>
      <w:r w:rsidRPr="008A4D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C06D26" w:rsidP="009E0906">
            <w:pPr>
              <w:pStyle w:val="rendenr"/>
            </w:pPr>
            <w:r w:rsidRPr="008A4D4C">
              <w:t>17</w:t>
            </w:r>
          </w:p>
        </w:tc>
        <w:tc>
          <w:tcPr>
            <w:tcW w:w="5670" w:type="dxa"/>
          </w:tcPr>
          <w:p w:rsidR="0018147C" w:rsidRPr="008A4D4C" w:rsidRDefault="0018147C" w:rsidP="009E0906">
            <w:pPr>
              <w:pStyle w:val="renderubrik"/>
            </w:pPr>
            <w:r w:rsidRPr="008A4D4C">
              <w:t xml:space="preserve">Trafikutskottets betänkande </w:t>
            </w:r>
            <w:bookmarkStart w:id="3" w:name="BetänkandeNr"/>
            <w:bookmarkEnd w:id="3"/>
            <w:r w:rsidRPr="008A4D4C">
              <w:t>TU10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8147C" w:rsidRPr="008A4D4C" w:rsidRDefault="0018147C" w:rsidP="009E0906">
            <w:pPr>
              <w:pStyle w:val="Underrubrik"/>
            </w:pPr>
            <w:bookmarkStart w:id="4" w:name="Ärenderubrik"/>
            <w:bookmarkEnd w:id="4"/>
            <w:r w:rsidRPr="008A4D4C">
              <w:t>Ursprungskontroll av fordon, m.m.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</w:tbl>
    <w:p w:rsidR="0018147C" w:rsidRPr="008A4D4C" w:rsidRDefault="0018147C" w:rsidP="0018147C">
      <w:pPr>
        <w:pStyle w:val="Blankrad"/>
      </w:pPr>
      <w:r w:rsidRPr="008A4D4C">
        <w:t xml:space="preserve">          </w:t>
      </w:r>
    </w:p>
    <w:p w:rsidR="0018147C" w:rsidRPr="008A4D4C" w:rsidRDefault="0018147C" w:rsidP="00AB4FE8">
      <w:pPr>
        <w:pStyle w:val="Blankrad"/>
      </w:pPr>
      <w:r w:rsidRPr="008A4D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C06D26" w:rsidP="009E0906">
            <w:pPr>
              <w:pStyle w:val="rendenr"/>
            </w:pPr>
            <w:r w:rsidRPr="008A4D4C">
              <w:t>18</w:t>
            </w: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renderubrik"/>
            </w:pPr>
            <w:r w:rsidRPr="008A4D4C">
              <w:t>Justitieutskottets betänkande JuU9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Underrubrik"/>
            </w:pPr>
            <w:r w:rsidRPr="008A4D4C">
              <w:t>Straffrättsliga frågor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Kerstin Andersson (s)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Alice Åström (v)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Mehmet Kaplan (mp)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Ulrika Karlsson i Uppsala (m)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12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Karin Nilsson (c)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6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Jan Ertsborn (fp)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Peter Althin (kd)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  <w:r w:rsidRPr="008A4D4C">
              <w:t xml:space="preserve"> </w:t>
            </w: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Summa"/>
            </w:pPr>
            <w:r w:rsidRPr="008A4D4C">
              <w:t>1.02</w:t>
            </w:r>
          </w:p>
        </w:tc>
        <w:tc>
          <w:tcPr>
            <w:tcW w:w="1489" w:type="dxa"/>
          </w:tcPr>
          <w:p w:rsidR="0018147C" w:rsidRPr="008A4D4C" w:rsidRDefault="00AA511F" w:rsidP="009E0906">
            <w:pPr>
              <w:pStyle w:val="TalartidAckumulerad"/>
            </w:pPr>
            <w:r w:rsidRPr="008A4D4C">
              <w:t>1.02</w:t>
            </w:r>
          </w:p>
        </w:tc>
      </w:tr>
    </w:tbl>
    <w:p w:rsidR="0018147C" w:rsidRPr="008A4D4C" w:rsidRDefault="0018147C" w:rsidP="0018147C">
      <w:pPr>
        <w:pStyle w:val="Blankrad"/>
      </w:pPr>
      <w:r w:rsidRPr="008A4D4C">
        <w:t xml:space="preserve">     </w:t>
      </w:r>
    </w:p>
    <w:p w:rsidR="0018147C" w:rsidRPr="008A4D4C" w:rsidRDefault="0018147C" w:rsidP="00AB4FE8">
      <w:pPr>
        <w:pStyle w:val="Blankrad"/>
      </w:pPr>
      <w:r w:rsidRPr="008A4D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C06D26" w:rsidP="009E0906">
            <w:pPr>
              <w:pStyle w:val="rendenr"/>
            </w:pPr>
            <w:r w:rsidRPr="008A4D4C">
              <w:t>19</w:t>
            </w: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renderubrik"/>
            </w:pPr>
            <w:r w:rsidRPr="008A4D4C">
              <w:t>Civilutskottets betänkande CU12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Underrubrik"/>
            </w:pPr>
            <w:r w:rsidRPr="008A4D4C">
              <w:t>Konsumentfrågor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Eva Sonidsson (s)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Egon Frid (v)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Jan Lindholm (mp)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Katarina Brännström (m)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Lennart Pettersson (c)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6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Jan Ertsborn (fp)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Yvonne Andersson (kd)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6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  <w:r w:rsidRPr="008A4D4C">
              <w:t xml:space="preserve"> </w:t>
            </w: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Summa"/>
            </w:pPr>
            <w:r w:rsidRPr="008A4D4C">
              <w:t>0.56</w:t>
            </w:r>
          </w:p>
        </w:tc>
        <w:tc>
          <w:tcPr>
            <w:tcW w:w="1489" w:type="dxa"/>
          </w:tcPr>
          <w:p w:rsidR="0018147C" w:rsidRPr="008A4D4C" w:rsidRDefault="00AA511F" w:rsidP="009E0906">
            <w:pPr>
              <w:pStyle w:val="TalartidAckumulerad"/>
            </w:pPr>
            <w:r w:rsidRPr="008A4D4C">
              <w:t>1.58</w:t>
            </w:r>
          </w:p>
        </w:tc>
      </w:tr>
    </w:tbl>
    <w:p w:rsidR="0018147C" w:rsidRPr="008A4D4C" w:rsidRDefault="0018147C" w:rsidP="0018147C">
      <w:pPr>
        <w:pStyle w:val="Blankrad"/>
      </w:pPr>
      <w:r w:rsidRPr="008A4D4C">
        <w:t xml:space="preserve">     </w:t>
      </w:r>
    </w:p>
    <w:p w:rsidR="0018147C" w:rsidRPr="008A4D4C" w:rsidRDefault="0018147C" w:rsidP="00AB4FE8">
      <w:pPr>
        <w:pStyle w:val="Blankrad"/>
      </w:pPr>
      <w:r w:rsidRPr="008A4D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C06D26" w:rsidP="009E0906">
            <w:pPr>
              <w:pStyle w:val="rendenr"/>
            </w:pPr>
            <w:r w:rsidRPr="008A4D4C">
              <w:t>20</w:t>
            </w: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renderubrik"/>
            </w:pPr>
            <w:r w:rsidRPr="008A4D4C">
              <w:t>Trafikutskottets betänkande TU6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Underrubrik"/>
            </w:pPr>
            <w:r w:rsidRPr="008A4D4C">
              <w:t>Trafiksäkerhet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Pia Nilsson (s)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Peter Pedersen (v)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Karin Svensson Smith (mp)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Margareta Cederfelt (m)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Sven Bergström (c)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Christer Winbäck (fp)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Annelie Enochson (kd)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  <w:r w:rsidRPr="008A4D4C">
              <w:t xml:space="preserve"> </w:t>
            </w: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Summa"/>
            </w:pPr>
            <w:r w:rsidRPr="008A4D4C">
              <w:t>1.06</w:t>
            </w:r>
          </w:p>
        </w:tc>
        <w:tc>
          <w:tcPr>
            <w:tcW w:w="1489" w:type="dxa"/>
          </w:tcPr>
          <w:p w:rsidR="0018147C" w:rsidRPr="008A4D4C" w:rsidRDefault="00AA511F" w:rsidP="009E0906">
            <w:pPr>
              <w:pStyle w:val="TalartidAckumulerad"/>
            </w:pPr>
            <w:r w:rsidRPr="008A4D4C">
              <w:t>3.04</w:t>
            </w:r>
          </w:p>
        </w:tc>
      </w:tr>
    </w:tbl>
    <w:p w:rsidR="0018147C" w:rsidRPr="008A4D4C" w:rsidRDefault="0018147C">
      <w:pPr>
        <w:pStyle w:val="Blankrad"/>
      </w:pPr>
      <w:r w:rsidRPr="008A4D4C">
        <w:t xml:space="preserve">     </w:t>
      </w:r>
      <w:r w:rsidR="004E5086" w:rsidRPr="008A4D4C">
        <w:t>     </w:t>
      </w:r>
      <w:r w:rsidRPr="008A4D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C06D26" w:rsidP="009E0906">
            <w:pPr>
              <w:pStyle w:val="rendenr"/>
            </w:pPr>
            <w:r w:rsidRPr="008A4D4C">
              <w:t>21</w:t>
            </w: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renderubrik"/>
            </w:pPr>
            <w:r w:rsidRPr="008A4D4C">
              <w:t>Trafikutskottets betänkande TU7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147C" w:rsidRPr="008A4D4C" w:rsidRDefault="0018147C" w:rsidP="009E0906">
            <w:pPr>
              <w:pStyle w:val="Underrubrik"/>
            </w:pPr>
            <w:r w:rsidRPr="008A4D4C">
              <w:t>Väg- och fordonsfrågor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  <w:tabs>
                <w:tab w:val="clear" w:pos="6804"/>
              </w:tabs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Per Lodenius (c)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3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Christina Axelsson (s)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6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Peter Pedersen (v)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Karin Svensson Smith (mp)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Ulla Löfgren (m)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Sven Bergström (c)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Christer Winbäck (fp)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Ingemar Vänerlöv (kd)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8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147C" w:rsidRPr="008A4D4C" w:rsidRDefault="0018147C" w:rsidP="009E0906">
            <w:r w:rsidRPr="008A4D4C">
              <w:t>Hans Stenberg (s)</w:t>
            </w: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Talartid"/>
            </w:pPr>
            <w:r w:rsidRPr="008A4D4C">
              <w:t>10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IngenText"/>
            </w:pPr>
          </w:p>
        </w:tc>
      </w:tr>
      <w:tr w:rsidR="00AA511F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11F" w:rsidRPr="008A4D4C" w:rsidRDefault="00AA511F" w:rsidP="009E0906">
            <w:pPr>
              <w:pStyle w:val="IngenText"/>
            </w:pPr>
          </w:p>
        </w:tc>
        <w:tc>
          <w:tcPr>
            <w:tcW w:w="454" w:type="dxa"/>
          </w:tcPr>
          <w:p w:rsidR="00AA511F" w:rsidRPr="008A4D4C" w:rsidRDefault="00AA511F" w:rsidP="009E090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511F" w:rsidRPr="008A4D4C" w:rsidRDefault="00AA511F" w:rsidP="009E0906">
            <w:r w:rsidRPr="008A4D4C">
              <w:t>Jan Ericson (m)</w:t>
            </w:r>
          </w:p>
        </w:tc>
        <w:tc>
          <w:tcPr>
            <w:tcW w:w="1247" w:type="dxa"/>
          </w:tcPr>
          <w:p w:rsidR="00AA511F" w:rsidRPr="008A4D4C" w:rsidRDefault="00AA511F" w:rsidP="009E0906">
            <w:pPr>
              <w:pStyle w:val="Talartid"/>
            </w:pPr>
            <w:r w:rsidRPr="008A4D4C">
              <w:t>5</w:t>
            </w:r>
          </w:p>
        </w:tc>
        <w:tc>
          <w:tcPr>
            <w:tcW w:w="1489" w:type="dxa"/>
          </w:tcPr>
          <w:p w:rsidR="00AA511F" w:rsidRPr="008A4D4C" w:rsidRDefault="00AA511F" w:rsidP="009E0906">
            <w:pPr>
              <w:pStyle w:val="IngenText"/>
            </w:pP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Summalinje"/>
            </w:pPr>
          </w:p>
        </w:tc>
        <w:tc>
          <w:tcPr>
            <w:tcW w:w="1247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  <w:tc>
          <w:tcPr>
            <w:tcW w:w="1489" w:type="dxa"/>
          </w:tcPr>
          <w:p w:rsidR="0018147C" w:rsidRPr="008A4D4C" w:rsidRDefault="0018147C" w:rsidP="009E0906">
            <w:pPr>
              <w:pStyle w:val="Summalinje"/>
            </w:pPr>
            <w:r w:rsidRPr="008A4D4C">
              <w:t>____</w:t>
            </w:r>
          </w:p>
        </w:tc>
      </w:tr>
      <w:tr w:rsidR="0018147C" w:rsidRPr="008A4D4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  <w:r w:rsidRPr="008A4D4C">
              <w:t xml:space="preserve"> </w:t>
            </w: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5216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1247" w:type="dxa"/>
          </w:tcPr>
          <w:p w:rsidR="0018147C" w:rsidRPr="008A4D4C" w:rsidRDefault="00AA511F" w:rsidP="009E0906">
            <w:pPr>
              <w:pStyle w:val="TalartidSumma"/>
            </w:pPr>
            <w:r w:rsidRPr="008A4D4C">
              <w:t>1.18</w:t>
            </w:r>
          </w:p>
        </w:tc>
        <w:tc>
          <w:tcPr>
            <w:tcW w:w="1489" w:type="dxa"/>
          </w:tcPr>
          <w:p w:rsidR="0018147C" w:rsidRPr="008A4D4C" w:rsidRDefault="00AA511F" w:rsidP="009E0906">
            <w:pPr>
              <w:pStyle w:val="TalartidAckumulerad"/>
            </w:pPr>
            <w:r w:rsidRPr="008A4D4C">
              <w:t>4.22</w:t>
            </w:r>
          </w:p>
        </w:tc>
      </w:tr>
    </w:tbl>
    <w:p w:rsidR="0018147C" w:rsidRPr="008A4D4C" w:rsidRDefault="0018147C" w:rsidP="0018147C">
      <w:pPr>
        <w:pStyle w:val="Blankrad"/>
      </w:pPr>
      <w:r w:rsidRPr="008A4D4C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18147C" w:rsidRPr="008A4D4C" w:rsidTr="009E0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2268" w:type="dxa"/>
          </w:tcPr>
          <w:p w:rsidR="0018147C" w:rsidRPr="008A4D4C" w:rsidRDefault="0018147C" w:rsidP="009E0906">
            <w:pPr>
              <w:pStyle w:val="TalartidTotalText"/>
            </w:pPr>
            <w:r w:rsidRPr="008A4D4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8147C" w:rsidRPr="008A4D4C" w:rsidRDefault="0018147C" w:rsidP="009E0906">
            <w:pPr>
              <w:pStyle w:val="TalartidTotal"/>
            </w:pPr>
            <w:r w:rsidRPr="008A4D4C">
              <w:t>4 tim. 17 min.</w:t>
            </w:r>
          </w:p>
        </w:tc>
      </w:tr>
      <w:tr w:rsidR="0018147C" w:rsidRPr="008A4D4C" w:rsidTr="009E090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8147C" w:rsidRPr="008A4D4C" w:rsidRDefault="0018147C" w:rsidP="009E090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8147C" w:rsidRPr="008A4D4C" w:rsidRDefault="0018147C" w:rsidP="009E0906"/>
          <w:p w:rsidR="0018147C" w:rsidRPr="008A4D4C" w:rsidRDefault="0018147C" w:rsidP="009E0906">
            <w:pPr>
              <w:pStyle w:val="Mittstreck"/>
            </w:pPr>
            <w:r w:rsidRPr="008A4D4C">
              <w:tab/>
            </w:r>
            <w:r w:rsidRPr="008A4D4C">
              <w:tab/>
            </w:r>
          </w:p>
        </w:tc>
      </w:tr>
    </w:tbl>
    <w:p w:rsidR="0018147C" w:rsidRPr="008A4D4C" w:rsidRDefault="0018147C" w:rsidP="0018147C">
      <w:pPr>
        <w:pStyle w:val="Blankrad"/>
      </w:pPr>
      <w:r w:rsidRPr="008A4D4C">
        <w:t xml:space="preserve">     </w:t>
      </w:r>
    </w:p>
    <w:p w:rsidR="0018147C" w:rsidRPr="008A4D4C" w:rsidRDefault="0018147C" w:rsidP="0018147C">
      <w:pPr>
        <w:pStyle w:val="Blankrad"/>
      </w:pPr>
    </w:p>
    <w:p w:rsidR="004E5086" w:rsidRPr="008A4D4C" w:rsidRDefault="004E5086">
      <w:pPr>
        <w:pStyle w:val="Blankrad"/>
      </w:pPr>
    </w:p>
    <w:p w:rsidR="001573B3" w:rsidRPr="008A4D4C" w:rsidRDefault="001573B3" w:rsidP="001573B3">
      <w:pPr>
        <w:pStyle w:val="Blankrad"/>
      </w:pPr>
    </w:p>
    <w:p w:rsidR="001573B3" w:rsidRPr="008A4D4C" w:rsidRDefault="001573B3"/>
    <w:sectPr w:rsidR="001573B3" w:rsidRPr="008A4D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BAC" w:rsidRPr="008A4D4C" w:rsidRDefault="00817BAC">
      <w:r w:rsidRPr="008A4D4C">
        <w:separator/>
      </w:r>
    </w:p>
  </w:endnote>
  <w:endnote w:type="continuationSeparator" w:id="0">
    <w:p w:rsidR="00817BAC" w:rsidRPr="008A4D4C" w:rsidRDefault="00817BAC">
      <w:r w:rsidRPr="008A4D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004" w:rsidRPr="008A4D4C" w:rsidRDefault="00FB3004">
    <w:pPr>
      <w:pStyle w:val="Sidhuvud"/>
      <w:jc w:val="center"/>
    </w:pPr>
    <w:r w:rsidRPr="008A4D4C">
      <w:fldChar w:fldCharType="begin" w:fldLock="1"/>
    </w:r>
    <w:r w:rsidRPr="008A4D4C">
      <w:instrText xml:space="preserve"> PAGE </w:instrText>
    </w:r>
    <w:r w:rsidRPr="008A4D4C">
      <w:fldChar w:fldCharType="separate"/>
    </w:r>
    <w:r w:rsidR="00817BAC" w:rsidRPr="008A4D4C">
      <w:t>2</w:t>
    </w:r>
    <w:r w:rsidRPr="008A4D4C">
      <w:fldChar w:fldCharType="end"/>
    </w:r>
    <w:r w:rsidRPr="008A4D4C">
      <w:t>(</w:t>
    </w:r>
    <w:r w:rsidRPr="008A4D4C">
      <w:fldChar w:fldCharType="begin" w:fldLock="1"/>
    </w:r>
    <w:r w:rsidRPr="008A4D4C">
      <w:instrText xml:space="preserve"> NUMPAGES </w:instrText>
    </w:r>
    <w:r w:rsidRPr="008A4D4C">
      <w:fldChar w:fldCharType="separate"/>
    </w:r>
    <w:r w:rsidR="00CA7926" w:rsidRPr="008A4D4C">
      <w:t>3</w:t>
    </w:r>
    <w:r w:rsidRPr="008A4D4C">
      <w:fldChar w:fldCharType="end"/>
    </w:r>
    <w:r w:rsidRPr="008A4D4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004" w:rsidRPr="008A4D4C" w:rsidRDefault="00FB3004">
    <w:pPr>
      <w:pStyle w:val="Sidhuvud"/>
      <w:jc w:val="center"/>
    </w:pPr>
    <w:r w:rsidRPr="008A4D4C">
      <w:fldChar w:fldCharType="begin" w:fldLock="1"/>
    </w:r>
    <w:r w:rsidRPr="008A4D4C">
      <w:instrText xml:space="preserve"> PAGE </w:instrText>
    </w:r>
    <w:r w:rsidRPr="008A4D4C">
      <w:fldChar w:fldCharType="separate"/>
    </w:r>
    <w:r w:rsidR="00817BAC" w:rsidRPr="008A4D4C">
      <w:t>1</w:t>
    </w:r>
    <w:r w:rsidRPr="008A4D4C">
      <w:fldChar w:fldCharType="end"/>
    </w:r>
    <w:r w:rsidRPr="008A4D4C">
      <w:t>(</w:t>
    </w:r>
    <w:r w:rsidRPr="008A4D4C">
      <w:fldChar w:fldCharType="begin" w:fldLock="1"/>
    </w:r>
    <w:r w:rsidRPr="008A4D4C">
      <w:instrText xml:space="preserve"> NUMPAGES </w:instrText>
    </w:r>
    <w:r w:rsidRPr="008A4D4C">
      <w:fldChar w:fldCharType="separate"/>
    </w:r>
    <w:r w:rsidR="00CA7926" w:rsidRPr="008A4D4C">
      <w:t>3</w:t>
    </w:r>
    <w:r w:rsidRPr="008A4D4C">
      <w:fldChar w:fldCharType="end"/>
    </w:r>
    <w:r w:rsidRPr="008A4D4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BAC" w:rsidRPr="008A4D4C" w:rsidRDefault="00817BAC">
      <w:r w:rsidRPr="008A4D4C">
        <w:separator/>
      </w:r>
    </w:p>
  </w:footnote>
  <w:footnote w:type="continuationSeparator" w:id="0">
    <w:p w:rsidR="00817BAC" w:rsidRPr="008A4D4C" w:rsidRDefault="00817BAC">
      <w:r w:rsidRPr="008A4D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004" w:rsidRPr="008A4D4C" w:rsidRDefault="00FB3004">
    <w:pPr>
      <w:pStyle w:val="Sidhuvud"/>
      <w:tabs>
        <w:tab w:val="clear" w:pos="4536"/>
      </w:tabs>
    </w:pPr>
    <w:r w:rsidRPr="008A4D4C">
      <w:fldChar w:fldCharType="begin" w:fldLock="1"/>
    </w:r>
    <w:r w:rsidRPr="008A4D4C">
      <w:instrText xml:space="preserve"> DOCPROPERTY "DocumentDate" </w:instrText>
    </w:r>
    <w:r w:rsidRPr="008A4D4C">
      <w:fldChar w:fldCharType="separate"/>
    </w:r>
    <w:r w:rsidR="00CA7926" w:rsidRPr="008A4D4C">
      <w:t>Torsdagen den 15 mars 2007</w:t>
    </w:r>
    <w:r w:rsidRPr="008A4D4C">
      <w:fldChar w:fldCharType="end"/>
    </w:r>
    <w:r w:rsidRPr="008A4D4C">
      <w:tab/>
    </w:r>
  </w:p>
  <w:p w:rsidR="00FB3004" w:rsidRPr="008A4D4C" w:rsidRDefault="00FB30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A4D4C">
      <w:rPr>
        <w:sz w:val="12"/>
      </w:rPr>
      <w:tab/>
    </w:r>
  </w:p>
  <w:p w:rsidR="00FB3004" w:rsidRPr="008A4D4C" w:rsidRDefault="00FB30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004" w:rsidRPr="008A4D4C" w:rsidRDefault="008A4D4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A4D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3004" w:rsidRPr="008A4D4C" w:rsidRDefault="00FB3004">
    <w:pPr>
      <w:pStyle w:val="Dokumentrubrik"/>
      <w:spacing w:after="360"/>
    </w:pPr>
    <w:r w:rsidRPr="008A4D4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3364E8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62D017A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E8590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AA6151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410895">
    <w:abstractNumId w:val="8"/>
  </w:num>
  <w:num w:numId="2" w16cid:durableId="1618635349">
    <w:abstractNumId w:val="3"/>
  </w:num>
  <w:num w:numId="3" w16cid:durableId="370543011">
    <w:abstractNumId w:val="7"/>
  </w:num>
  <w:num w:numId="4" w16cid:durableId="1868063803">
    <w:abstractNumId w:val="2"/>
  </w:num>
  <w:num w:numId="5" w16cid:durableId="1742873908">
    <w:abstractNumId w:val="0"/>
  </w:num>
  <w:num w:numId="6" w16cid:durableId="2054647293">
    <w:abstractNumId w:val="5"/>
  </w:num>
  <w:num w:numId="7" w16cid:durableId="1593395009">
    <w:abstractNumId w:val="6"/>
  </w:num>
  <w:num w:numId="8" w16cid:durableId="1534616643">
    <w:abstractNumId w:val="1"/>
  </w:num>
  <w:num w:numId="9" w16cid:durableId="758868774">
    <w:abstractNumId w:val="9"/>
  </w:num>
  <w:num w:numId="10" w16cid:durableId="1623418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4D4C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147C"/>
    <w:rsid w:val="00183636"/>
    <w:rsid w:val="00187A01"/>
    <w:rsid w:val="00190864"/>
    <w:rsid w:val="00191BBA"/>
    <w:rsid w:val="001A5E8E"/>
    <w:rsid w:val="001C0EC7"/>
    <w:rsid w:val="001C4107"/>
    <w:rsid w:val="001D252A"/>
    <w:rsid w:val="00200972"/>
    <w:rsid w:val="00201B32"/>
    <w:rsid w:val="002030E8"/>
    <w:rsid w:val="002109AF"/>
    <w:rsid w:val="002345F2"/>
    <w:rsid w:val="002430C4"/>
    <w:rsid w:val="00243352"/>
    <w:rsid w:val="00257F6E"/>
    <w:rsid w:val="00274838"/>
    <w:rsid w:val="002A6000"/>
    <w:rsid w:val="002B4E73"/>
    <w:rsid w:val="002E1A28"/>
    <w:rsid w:val="002F0BB6"/>
    <w:rsid w:val="002F26BE"/>
    <w:rsid w:val="002F2FC9"/>
    <w:rsid w:val="002F519B"/>
    <w:rsid w:val="0031154E"/>
    <w:rsid w:val="0031229D"/>
    <w:rsid w:val="003211AD"/>
    <w:rsid w:val="003345CE"/>
    <w:rsid w:val="003463C3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B2574"/>
    <w:rsid w:val="005F44AE"/>
    <w:rsid w:val="005F7842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5529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17BAC"/>
    <w:rsid w:val="00831971"/>
    <w:rsid w:val="00840C0D"/>
    <w:rsid w:val="008470EF"/>
    <w:rsid w:val="008511D4"/>
    <w:rsid w:val="00855DE0"/>
    <w:rsid w:val="008618DE"/>
    <w:rsid w:val="008648B8"/>
    <w:rsid w:val="00867ED9"/>
    <w:rsid w:val="00875DB6"/>
    <w:rsid w:val="008A04D2"/>
    <w:rsid w:val="008A134E"/>
    <w:rsid w:val="008A4D4C"/>
    <w:rsid w:val="008A7F6C"/>
    <w:rsid w:val="008B2D5E"/>
    <w:rsid w:val="008C2924"/>
    <w:rsid w:val="008C6E81"/>
    <w:rsid w:val="008F0218"/>
    <w:rsid w:val="008F72DE"/>
    <w:rsid w:val="008F7F10"/>
    <w:rsid w:val="0090727C"/>
    <w:rsid w:val="009146B9"/>
    <w:rsid w:val="00914AAB"/>
    <w:rsid w:val="009150E1"/>
    <w:rsid w:val="00924715"/>
    <w:rsid w:val="00931A7C"/>
    <w:rsid w:val="00935FEB"/>
    <w:rsid w:val="00962EE8"/>
    <w:rsid w:val="0096631D"/>
    <w:rsid w:val="00975915"/>
    <w:rsid w:val="0097598C"/>
    <w:rsid w:val="009A03A9"/>
    <w:rsid w:val="009A3155"/>
    <w:rsid w:val="009B2633"/>
    <w:rsid w:val="009E0906"/>
    <w:rsid w:val="009F0E42"/>
    <w:rsid w:val="009F699C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A511F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932F9"/>
    <w:rsid w:val="00BA4FBB"/>
    <w:rsid w:val="00BA5717"/>
    <w:rsid w:val="00BA7EBF"/>
    <w:rsid w:val="00BB572E"/>
    <w:rsid w:val="00BB5D48"/>
    <w:rsid w:val="00BC2A43"/>
    <w:rsid w:val="00BC3CD0"/>
    <w:rsid w:val="00BD02F2"/>
    <w:rsid w:val="00BD055E"/>
    <w:rsid w:val="00BD2A7B"/>
    <w:rsid w:val="00BE69A8"/>
    <w:rsid w:val="00C06D26"/>
    <w:rsid w:val="00C10CBD"/>
    <w:rsid w:val="00C23E49"/>
    <w:rsid w:val="00C57873"/>
    <w:rsid w:val="00C57F19"/>
    <w:rsid w:val="00C628CA"/>
    <w:rsid w:val="00C65B6D"/>
    <w:rsid w:val="00C80523"/>
    <w:rsid w:val="00CA27C3"/>
    <w:rsid w:val="00CA7926"/>
    <w:rsid w:val="00CE1856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E01CFC"/>
    <w:rsid w:val="00E06F81"/>
    <w:rsid w:val="00E15669"/>
    <w:rsid w:val="00E3054D"/>
    <w:rsid w:val="00E36BB7"/>
    <w:rsid w:val="00E50A88"/>
    <w:rsid w:val="00E727F3"/>
    <w:rsid w:val="00E806B8"/>
    <w:rsid w:val="00E837C4"/>
    <w:rsid w:val="00E95CC2"/>
    <w:rsid w:val="00EA6B71"/>
    <w:rsid w:val="00EB04EE"/>
    <w:rsid w:val="00EE61EA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A17E6"/>
    <w:rsid w:val="00FB0E79"/>
    <w:rsid w:val="00FB3004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3E21B-4B71-4972-BEB2-110C5F15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292</Words>
  <Characters>1366</Characters>
  <Application>Microsoft Office Word</Application>
  <DocSecurity>4</DocSecurity>
  <Lines>455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15 mars 2007</vt:lpstr>
    </vt:vector>
  </TitlesOfParts>
  <Company>Riksdagen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2007-03-14T16:39:00Z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2007-03-15</vt:lpwstr>
  </property>
  <property fmtid="{D5CDD505-2E9C-101B-9397-08002B2CF9AE}" pid="5" name="DocumentYear">
    <vt:lpwstr>2006/07</vt:lpwstr>
  </property>
</Properties>
</file>