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FB901204FA942FEA2230BAE4E80DDDC"/>
        </w:placeholder>
        <w15:appearance w15:val="hidden"/>
        <w:text/>
      </w:sdtPr>
      <w:sdtEndPr/>
      <w:sdtContent>
        <w:p w:rsidRPr="009B062B" w:rsidR="00AF30DD" w:rsidP="009B062B" w:rsidRDefault="00AF30DD" w14:paraId="184C71B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15875f2-5e90-496f-80d8-6530a3c8d90f"/>
        <w:id w:val="-104964307"/>
        <w:lock w:val="sdtLocked"/>
      </w:sdtPr>
      <w:sdtEndPr/>
      <w:sdtContent>
        <w:p w:rsidR="000133B8" w:rsidRDefault="0023284B" w14:paraId="5EBFBD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för hästnäringen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99FD5020A342B0AD950E4AAEB0D26E"/>
        </w:placeholder>
        <w15:appearance w15:val="hidden"/>
        <w:text/>
      </w:sdtPr>
      <w:sdtEndPr/>
      <w:sdtContent>
        <w:p w:rsidRPr="009B062B" w:rsidR="006D79C9" w:rsidP="00333E95" w:rsidRDefault="006D79C9" w14:paraId="2D9A1672" w14:textId="77777777">
          <w:pPr>
            <w:pStyle w:val="Rubrik1"/>
          </w:pPr>
          <w:r>
            <w:t>Motivering</w:t>
          </w:r>
        </w:p>
      </w:sdtContent>
    </w:sdt>
    <w:p w:rsidRPr="00272C37" w:rsidR="001158BC" w:rsidP="00272C37" w:rsidRDefault="007910DC" w14:paraId="0B5BCF96" w14:textId="51D0DA0B">
      <w:pPr>
        <w:pStyle w:val="Normalutanindragellerluft"/>
      </w:pPr>
      <w:r w:rsidRPr="00272C37">
        <w:t>En halv miljon personer rider regelbundet och hela 28 000 heltidsjobb finns inom hästnäringen i Sverige. Här skapas kunskapsutveckling, vänskapsband och ledare. Som en av landets mest populära sporter så sprids sysselsättning och tillväxt till resten av samhället. H</w:t>
      </w:r>
      <w:r w:rsidR="00272C37">
        <w:t>ästnäringen behöver bland annat</w:t>
      </w:r>
      <w:r w:rsidRPr="00272C37">
        <w:t xml:space="preserve"> transporter, hovslagare, veterinärer, stall och grimmor. Något som innebär jobb och välfärd för fler helt enkelt.</w:t>
      </w:r>
    </w:p>
    <w:p w:rsidR="001158BC" w:rsidP="001158BC" w:rsidRDefault="007910DC" w14:paraId="5C375B7F" w14:textId="439C7523">
      <w:r w:rsidRPr="001158BC">
        <w:t xml:space="preserve">Utvecklingsmöjligheterna för hästnäringen är dock starkt beroende av goda förutsättningar för företagare i allmänhet. Det krävs minskat regelkrångel och skattenivåer som ger incitament att våga fortsätta in i framtiden. För att fler ska komma in i arbete och bort från utanförskap behövs </w:t>
      </w:r>
      <w:r w:rsidRPr="001158BC">
        <w:lastRenderedPageBreak/>
        <w:t>företagens vilja att anställa. Landets entreprenörer behöver rätt sadlar att sitta på, speciellt de inom hästnäringen. Inte ens en D-ponny till företagare kan</w:t>
      </w:r>
      <w:r w:rsidR="00272C37">
        <w:t xml:space="preserve"> ta sig an de högsta hindren</w:t>
      </w:r>
      <w:r w:rsidRPr="001158BC">
        <w:t xml:space="preserve"> om de är för höga.</w:t>
      </w:r>
    </w:p>
    <w:p w:rsidR="001158BC" w:rsidP="001158BC" w:rsidRDefault="007910DC" w14:paraId="52BE0535" w14:textId="1238388C">
      <w:r w:rsidRPr="007910DC">
        <w:t>Sidoinkomster för hästföretagen ifrågasätts, trots att de i uppstartsfasen är vanliga för att säkra verksamhetens fortsatta överlevnad. Detsamma gäller för återkommande förluster, något som är vanligt inom avelsverksamhet innan den ger avkastning. Ett exempel är ett företag i Uppsala som bedriver kenneluppfödning samt hunddagis i Uppsala. De började avla hästar och fick besked av Skatteverket att affärsmässigheten i verksamheten underkändes. Hästavel är en hobbyverksamhet</w:t>
      </w:r>
      <w:r w:rsidR="00272C37">
        <w:t>,</w:t>
      </w:r>
      <w:r w:rsidRPr="007910DC">
        <w:t xml:space="preserve"> slog Skattemyndigheten fast</w:t>
      </w:r>
      <w:r w:rsidR="00272C37">
        <w:t>,</w:t>
      </w:r>
      <w:r w:rsidRPr="007910DC">
        <w:t xml:space="preserve"> och därm</w:t>
      </w:r>
      <w:r w:rsidR="00272C37">
        <w:t>ed upptaxeras företaget med</w:t>
      </w:r>
      <w:bookmarkStart w:name="_GoBack" w:id="1"/>
      <w:bookmarkEnd w:id="1"/>
      <w:r w:rsidRPr="007910DC">
        <w:t xml:space="preserve"> hundratusentals kronor. Detta trots att verksamheten är ytterst professionell och snabbt har gått med vinst. </w:t>
      </w:r>
    </w:p>
    <w:p w:rsidR="007910DC" w:rsidP="001158BC" w:rsidRDefault="007910DC" w14:paraId="5EDA9593" w14:textId="77777777">
      <w:r w:rsidRPr="007910DC">
        <w:t xml:space="preserve">Om fler ska våga ta sig an den utmaning som entreprenörslivet innebär måste regler givetvis följas men krånglet stoppas. Därför krävs en rejäl översyn av regelkrånglet inom hästnäringen.   </w:t>
      </w:r>
    </w:p>
    <w:p w:rsidRPr="007910DC" w:rsidR="007910DC" w:rsidP="007910DC" w:rsidRDefault="007910DC" w14:paraId="02A901A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2625F4D15F4F10B37071160575F8D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9074A" w:rsidRDefault="00272C37" w14:paraId="5161D2A9" w14:textId="3CFA10C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43DC7" w:rsidRDefault="00143DC7" w14:paraId="3B897525" w14:textId="77777777"/>
    <w:sectPr w:rsidR="00143D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0BBA4" w14:textId="77777777" w:rsidR="007D3DA5" w:rsidRDefault="007D3DA5" w:rsidP="000C1CAD">
      <w:pPr>
        <w:spacing w:line="240" w:lineRule="auto"/>
      </w:pPr>
      <w:r>
        <w:separator/>
      </w:r>
    </w:p>
  </w:endnote>
  <w:endnote w:type="continuationSeparator" w:id="0">
    <w:p w14:paraId="2AB04FCD" w14:textId="77777777" w:rsidR="007D3DA5" w:rsidRDefault="007D3D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6D7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A7AC" w14:textId="2708A88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2C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68E89" w14:textId="77777777" w:rsidR="007D3DA5" w:rsidRDefault="007D3DA5" w:rsidP="000C1CAD">
      <w:pPr>
        <w:spacing w:line="240" w:lineRule="auto"/>
      </w:pPr>
      <w:r>
        <w:separator/>
      </w:r>
    </w:p>
  </w:footnote>
  <w:footnote w:type="continuationSeparator" w:id="0">
    <w:p w14:paraId="7FB639F5" w14:textId="77777777" w:rsidR="007D3DA5" w:rsidRDefault="007D3D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D12B1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EAD128" wp14:anchorId="25F27E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72C37" w14:paraId="6566C6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220874A29A4CB185893B868A8EF37D"/>
                              </w:placeholder>
                              <w:text/>
                            </w:sdtPr>
                            <w:sdtEndPr/>
                            <w:sdtContent>
                              <w:r w:rsidR="007910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7A55E4E26E437ABBAE0E1FAA10E00D"/>
                              </w:placeholder>
                              <w:text/>
                            </w:sdtPr>
                            <w:sdtEndPr/>
                            <w:sdtContent>
                              <w:r w:rsidR="002228AF">
                                <w:t>1594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F27E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72C37" w14:paraId="6566C6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220874A29A4CB185893B868A8EF37D"/>
                        </w:placeholder>
                        <w:text/>
                      </w:sdtPr>
                      <w:sdtEndPr/>
                      <w:sdtContent>
                        <w:r w:rsidR="007910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7A55E4E26E437ABBAE0E1FAA10E00D"/>
                        </w:placeholder>
                        <w:text/>
                      </w:sdtPr>
                      <w:sdtEndPr/>
                      <w:sdtContent>
                        <w:r w:rsidR="002228AF">
                          <w:t>1594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11D70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2C37" w14:paraId="1CA18D6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E7A55E4E26E437ABBAE0E1FAA10E00D"/>
        </w:placeholder>
        <w:text/>
      </w:sdtPr>
      <w:sdtEndPr/>
      <w:sdtContent>
        <w:r w:rsidR="007910D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228AF">
          <w:t>1594</w:t>
        </w:r>
      </w:sdtContent>
    </w:sdt>
  </w:p>
  <w:p w:rsidR="004F35FE" w:rsidP="00776B74" w:rsidRDefault="004F35FE" w14:paraId="7CBB4C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2C37" w14:paraId="29CF0BD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910D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28AF">
          <w:t>1594</w:t>
        </w:r>
      </w:sdtContent>
    </w:sdt>
  </w:p>
  <w:p w:rsidR="004F35FE" w:rsidP="00A314CF" w:rsidRDefault="00272C37" w14:paraId="0706BA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72C37" w14:paraId="282541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72C37" w14:paraId="384755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:1436</w:t>
        </w:r>
      </w:sdtContent>
    </w:sdt>
  </w:p>
  <w:p w:rsidR="004F35FE" w:rsidP="00E03A3D" w:rsidRDefault="00272C37" w14:paraId="23B2AA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910DC" w14:paraId="1846D033" w14:textId="77777777">
        <w:pPr>
          <w:pStyle w:val="FSHRub2"/>
        </w:pPr>
        <w:r>
          <w:t>Hästnäringen är viktig för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FAE05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D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33B8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602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58BC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3DC7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35F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28AF"/>
    <w:rsid w:val="00223315"/>
    <w:rsid w:val="00223328"/>
    <w:rsid w:val="00225404"/>
    <w:rsid w:val="002257F5"/>
    <w:rsid w:val="0023042C"/>
    <w:rsid w:val="0023284B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2C37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74A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0DC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3DA5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298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63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5FB"/>
    <w:rsid w:val="00D73A5F"/>
    <w:rsid w:val="00D756B3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2BC6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E76FA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8EC2AF"/>
  <w15:chartTrackingRefBased/>
  <w15:docId w15:val="{275C6B78-FBBF-41F2-A67D-105B58CC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B901204FA942FEA2230BAE4E80D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C9310-03B9-4EF9-9696-AD31E06903BE}"/>
      </w:docPartPr>
      <w:docPartBody>
        <w:p w:rsidR="00922E26" w:rsidRDefault="00E34A23">
          <w:pPr>
            <w:pStyle w:val="CFB901204FA942FEA2230BAE4E80DD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99FD5020A342B0AD950E4AAEB0D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329B2-61D7-4478-B0B1-F1C85838101F}"/>
      </w:docPartPr>
      <w:docPartBody>
        <w:p w:rsidR="00922E26" w:rsidRDefault="00E34A23">
          <w:pPr>
            <w:pStyle w:val="CF99FD5020A342B0AD950E4AAEB0D2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220874A29A4CB185893B868A8EF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DD78F-499F-44F6-B80E-CAEB5487729A}"/>
      </w:docPartPr>
      <w:docPartBody>
        <w:p w:rsidR="00922E26" w:rsidRDefault="00E34A23">
          <w:pPr>
            <w:pStyle w:val="31220874A29A4CB185893B868A8EF3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7A55E4E26E437ABBAE0E1FAA10E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B2FFD-B512-4E97-88C0-66D0DF6B0B5A}"/>
      </w:docPartPr>
      <w:docPartBody>
        <w:p w:rsidR="00922E26" w:rsidRDefault="00E34A23">
          <w:pPr>
            <w:pStyle w:val="9E7A55E4E26E437ABBAE0E1FAA10E00D"/>
          </w:pPr>
          <w:r>
            <w:t xml:space="preserve"> </w:t>
          </w:r>
        </w:p>
      </w:docPartBody>
    </w:docPart>
    <w:docPart>
      <w:docPartPr>
        <w:name w:val="652625F4D15F4F10B37071160575F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40356-E996-4D6B-BB2E-9EA2E04DB6AE}"/>
      </w:docPartPr>
      <w:docPartBody>
        <w:p w:rsidR="00000000" w:rsidRDefault="00A624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23"/>
    <w:rsid w:val="00527F9D"/>
    <w:rsid w:val="00922E26"/>
    <w:rsid w:val="00E3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B901204FA942FEA2230BAE4E80DDDC">
    <w:name w:val="CFB901204FA942FEA2230BAE4E80DDDC"/>
  </w:style>
  <w:style w:type="paragraph" w:customStyle="1" w:styleId="9AA3CC4DC05F44959C10529E4C2D00C9">
    <w:name w:val="9AA3CC4DC05F44959C10529E4C2D00C9"/>
  </w:style>
  <w:style w:type="paragraph" w:customStyle="1" w:styleId="AAC6134AAC174AE6B5E3E3DCD166213E">
    <w:name w:val="AAC6134AAC174AE6B5E3E3DCD166213E"/>
  </w:style>
  <w:style w:type="paragraph" w:customStyle="1" w:styleId="CF99FD5020A342B0AD950E4AAEB0D26E">
    <w:name w:val="CF99FD5020A342B0AD950E4AAEB0D26E"/>
  </w:style>
  <w:style w:type="paragraph" w:customStyle="1" w:styleId="458B176585034EF9AA529CD2A40E5199">
    <w:name w:val="458B176585034EF9AA529CD2A40E5199"/>
  </w:style>
  <w:style w:type="paragraph" w:customStyle="1" w:styleId="31220874A29A4CB185893B868A8EF37D">
    <w:name w:val="31220874A29A4CB185893B868A8EF37D"/>
  </w:style>
  <w:style w:type="paragraph" w:customStyle="1" w:styleId="9E7A55E4E26E437ABBAE0E1FAA10E00D">
    <w:name w:val="9E7A55E4E26E437ABBAE0E1FAA10E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00CDC-F309-4945-8F76-8C29C8E6A8E1}"/>
</file>

<file path=customXml/itemProps2.xml><?xml version="1.0" encoding="utf-8"?>
<ds:datastoreItem xmlns:ds="http://schemas.openxmlformats.org/officeDocument/2006/customXml" ds:itemID="{48DA94F7-CAFE-4915-AE2E-3790740B4DD3}"/>
</file>

<file path=customXml/itemProps3.xml><?xml version="1.0" encoding="utf-8"?>
<ds:datastoreItem xmlns:ds="http://schemas.openxmlformats.org/officeDocument/2006/customXml" ds:itemID="{2AF0BB06-8A56-4C32-8912-3D9B2BE04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1697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M1594 Hästnäringen är viktig för Sverige</vt:lpstr>
      <vt:lpstr>
      </vt:lpstr>
    </vt:vector>
  </TitlesOfParts>
  <Company>Sveriges riksdag</Company>
  <LinksUpToDate>false</LinksUpToDate>
  <CharactersWithSpaces>1971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