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06EA" w:rsidRDefault="00D110B6" w14:paraId="53B0F6AE" w14:textId="77777777">
      <w:pPr>
        <w:pStyle w:val="RubrikFrslagTIllRiksdagsbeslut"/>
      </w:pPr>
      <w:sdt>
        <w:sdtPr>
          <w:alias w:val="CC_Boilerplate_4"/>
          <w:tag w:val="CC_Boilerplate_4"/>
          <w:id w:val="-1644581176"/>
          <w:lock w:val="sdtContentLocked"/>
          <w:placeholder>
            <w:docPart w:val="2E779CE370B04A7E8EF71E21A96341AF"/>
          </w:placeholder>
          <w:text/>
        </w:sdtPr>
        <w:sdtEndPr/>
        <w:sdtContent>
          <w:r w:rsidRPr="009B062B" w:rsidR="00AF30DD">
            <w:t>Förslag till riksdagsbeslut</w:t>
          </w:r>
        </w:sdtContent>
      </w:sdt>
      <w:bookmarkEnd w:id="0"/>
      <w:bookmarkEnd w:id="1"/>
    </w:p>
    <w:sdt>
      <w:sdtPr>
        <w:alias w:val="Yrkande 1"/>
        <w:tag w:val="1cc79bca-b71c-4d70-8b41-ee910168d46a"/>
        <w:id w:val="1927843209"/>
        <w:lock w:val="sdtLocked"/>
      </w:sdtPr>
      <w:sdtEndPr/>
      <w:sdtContent>
        <w:p w:rsidR="00FD2D20" w:rsidRDefault="00F5276D" w14:paraId="63BF3581" w14:textId="77777777">
          <w:pPr>
            <w:pStyle w:val="Frslagstext"/>
            <w:numPr>
              <w:ilvl w:val="0"/>
              <w:numId w:val="0"/>
            </w:numPr>
          </w:pPr>
          <w:r>
            <w:t>Riksdagen ställer sig bakom det som anförs i motionen om att ändra i trafikförordningen (1998:1276) till att den som är under 18 år och färdas med en tvåhjulig cykel ska använda cykelhjälm eller annat lämpligt huvudskydd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14CBBCB68A4325B8CDF19A7B34E0BA"/>
        </w:placeholder>
        <w:text/>
      </w:sdtPr>
      <w:sdtEndPr/>
      <w:sdtContent>
        <w:p w:rsidRPr="009B062B" w:rsidR="006D79C9" w:rsidP="00333E95" w:rsidRDefault="006D79C9" w14:paraId="27938501" w14:textId="77777777">
          <w:pPr>
            <w:pStyle w:val="Rubrik1"/>
          </w:pPr>
          <w:r>
            <w:t>Motivering</w:t>
          </w:r>
        </w:p>
      </w:sdtContent>
    </w:sdt>
    <w:bookmarkEnd w:displacedByCustomXml="prev" w:id="3"/>
    <w:bookmarkEnd w:displacedByCustomXml="prev" w:id="4"/>
    <w:p w:rsidR="00F55C0C" w:rsidP="00F55C0C" w:rsidRDefault="00F55C0C" w14:paraId="4AC9C2F9" w14:textId="4FF468FC">
      <w:pPr>
        <w:pStyle w:val="Normalutanindragellerluft"/>
      </w:pPr>
      <w:r>
        <w:t>Idag fastställs i 6</w:t>
      </w:r>
      <w:r w:rsidR="00F5276D">
        <w:t> </w:t>
      </w:r>
      <w:r>
        <w:t>kap. 4</w:t>
      </w:r>
      <w:r w:rsidR="00F5276D">
        <w:t> </w:t>
      </w:r>
      <w:r>
        <w:t xml:space="preserve">§ </w:t>
      </w:r>
      <w:r w:rsidR="00B31D06">
        <w:t>t</w:t>
      </w:r>
      <w:r>
        <w:t xml:space="preserve">rafikförordningen (1998:1276) att den som är under femton år och färdas med en tvåhjulig cykel skall använda cykelhjälm. Det är nu dags att förlänga åldern i lagen till att gälla alla under arton år. </w:t>
      </w:r>
    </w:p>
    <w:p w:rsidR="00F55C0C" w:rsidP="00F5276D" w:rsidRDefault="00F55C0C" w14:paraId="57F49782" w14:textId="11678223">
      <w:r>
        <w:t>Cykeln och andra tvåhjuliga fordon är bra transportmedel och kravet på hjäl</w:t>
      </w:r>
      <w:r w:rsidR="00F5276D">
        <w:t>m</w:t>
      </w:r>
      <w:r>
        <w:t xml:space="preserve"> upp till femton år har gjort skillnad sen det infördes. Det sparar liv och lidande. Cyklister är oskyddade i trafiken och därför är lagen om hjäl</w:t>
      </w:r>
      <w:r w:rsidR="00F5276D">
        <w:t>m</w:t>
      </w:r>
      <w:r>
        <w:t xml:space="preserve">krav bra och viktig. </w:t>
      </w:r>
    </w:p>
    <w:p w:rsidR="00BB6339" w:rsidP="00D110B6" w:rsidRDefault="00F55C0C" w14:paraId="12597A82" w14:textId="0FFFB465">
      <w:r>
        <w:t>Problemet med dagens åldersgräns är att när många ungdomar fyller femton år lägger de hjälmen på hyllan av t</w:t>
      </w:r>
      <w:r w:rsidR="00F5276D">
        <w:t>.</w:t>
      </w:r>
      <w:r>
        <w:t>ex</w:t>
      </w:r>
      <w:r w:rsidR="00F5276D">
        <w:t>.</w:t>
      </w:r>
      <w:r>
        <w:t xml:space="preserve"> estetiska skäl. Hjärnan är dock lika ömtålig och känslig när barnet är femton år som när hen var fjorton år. Därför är det nu dags att ta nästa steg och utvidga kravet på hjälm tills individen fyllt arton år. Förhoppningsvis är det då en naturlig del av utrustningen när man färdas på cykel.</w:t>
      </w:r>
    </w:p>
    <w:sdt>
      <w:sdtPr>
        <w:rPr>
          <w:i/>
          <w:noProof/>
        </w:rPr>
        <w:alias w:val="CC_Underskrifter"/>
        <w:tag w:val="CC_Underskrifter"/>
        <w:id w:val="583496634"/>
        <w:lock w:val="sdtContentLocked"/>
        <w:placeholder>
          <w:docPart w:val="830EEEF5B7E344C4ACBE93F5F125A9B3"/>
        </w:placeholder>
      </w:sdtPr>
      <w:sdtEndPr/>
      <w:sdtContent>
        <w:p w:rsidR="008306EA" w:rsidP="008306EA" w:rsidRDefault="008306EA" w14:paraId="38188244" w14:textId="77777777"/>
        <w:p w:rsidR="008306EA" w:rsidP="008306EA" w:rsidRDefault="00D110B6" w14:paraId="052A8A81" w14:textId="4F66E326"/>
      </w:sdtContent>
    </w:sdt>
    <w:tbl>
      <w:tblPr>
        <w:tblW w:w="5000" w:type="pct"/>
        <w:tblLook w:val="04A0" w:firstRow="1" w:lastRow="0" w:firstColumn="1" w:lastColumn="0" w:noHBand="0" w:noVBand="1"/>
        <w:tblCaption w:val="underskrifter"/>
      </w:tblPr>
      <w:tblGrid>
        <w:gridCol w:w="4252"/>
        <w:gridCol w:w="4252"/>
      </w:tblGrid>
      <w:tr w:rsidR="00FD2D20" w14:paraId="6CB4A4D8" w14:textId="77777777">
        <w:trPr>
          <w:cantSplit/>
        </w:trPr>
        <w:tc>
          <w:tcPr>
            <w:tcW w:w="50" w:type="pct"/>
            <w:vAlign w:val="bottom"/>
          </w:tcPr>
          <w:p w:rsidR="00FD2D20" w:rsidRDefault="00F5276D" w14:paraId="16159BD0" w14:textId="77777777">
            <w:pPr>
              <w:pStyle w:val="Underskrifter"/>
              <w:spacing w:after="0"/>
            </w:pPr>
            <w:r>
              <w:t>Cecilia Rönn (L)</w:t>
            </w:r>
          </w:p>
        </w:tc>
        <w:tc>
          <w:tcPr>
            <w:tcW w:w="50" w:type="pct"/>
            <w:vAlign w:val="bottom"/>
          </w:tcPr>
          <w:p w:rsidR="00FD2D20" w:rsidRDefault="00FD2D20" w14:paraId="56072F76" w14:textId="77777777">
            <w:pPr>
              <w:pStyle w:val="Underskrifter"/>
              <w:spacing w:after="0"/>
            </w:pPr>
          </w:p>
        </w:tc>
      </w:tr>
    </w:tbl>
    <w:p w:rsidRPr="008E0FE2" w:rsidR="004801AC" w:rsidP="00DF3554" w:rsidRDefault="004801AC" w14:paraId="3A58670E" w14:textId="4C10172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88FE" w14:textId="77777777" w:rsidR="00F55C0C" w:rsidRDefault="00F55C0C" w:rsidP="000C1CAD">
      <w:pPr>
        <w:spacing w:line="240" w:lineRule="auto"/>
      </w:pPr>
      <w:r>
        <w:separator/>
      </w:r>
    </w:p>
  </w:endnote>
  <w:endnote w:type="continuationSeparator" w:id="0">
    <w:p w14:paraId="2AD11236" w14:textId="77777777" w:rsidR="00F55C0C" w:rsidRDefault="00F55C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87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B0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D236" w14:textId="19B141B6" w:rsidR="00262EA3" w:rsidRPr="008306EA" w:rsidRDefault="00262EA3" w:rsidP="008306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71568" w14:textId="77777777" w:rsidR="00F55C0C" w:rsidRDefault="00F55C0C" w:rsidP="000C1CAD">
      <w:pPr>
        <w:spacing w:line="240" w:lineRule="auto"/>
      </w:pPr>
      <w:r>
        <w:separator/>
      </w:r>
    </w:p>
  </w:footnote>
  <w:footnote w:type="continuationSeparator" w:id="0">
    <w:p w14:paraId="330D459E" w14:textId="77777777" w:rsidR="00F55C0C" w:rsidRDefault="00F55C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8E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DD0B42" wp14:editId="1D05B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BBB6F6" w14:textId="38A7A8D0" w:rsidR="00262EA3" w:rsidRDefault="00D110B6" w:rsidP="008103B5">
                          <w:pPr>
                            <w:jc w:val="right"/>
                          </w:pPr>
                          <w:sdt>
                            <w:sdtPr>
                              <w:alias w:val="CC_Noformat_Partikod"/>
                              <w:tag w:val="CC_Noformat_Partikod"/>
                              <w:id w:val="-53464382"/>
                              <w:placeholder>
                                <w:docPart w:val="8778EBE80BEE4921AA55BFD1C1B99356"/>
                              </w:placeholder>
                              <w:text/>
                            </w:sdtPr>
                            <w:sdtEndPr/>
                            <w:sdtContent>
                              <w:r w:rsidR="00F55C0C">
                                <w:t>L</w:t>
                              </w:r>
                            </w:sdtContent>
                          </w:sdt>
                          <w:sdt>
                            <w:sdtPr>
                              <w:alias w:val="CC_Noformat_Partinummer"/>
                              <w:tag w:val="CC_Noformat_Partinummer"/>
                              <w:id w:val="-1709555926"/>
                              <w:placeholder>
                                <w:docPart w:val="BCCF0A51EC3049B2A96DE8804A4FC1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DD0B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BBB6F6" w14:textId="38A7A8D0" w:rsidR="00262EA3" w:rsidRDefault="00D110B6" w:rsidP="008103B5">
                    <w:pPr>
                      <w:jc w:val="right"/>
                    </w:pPr>
                    <w:sdt>
                      <w:sdtPr>
                        <w:alias w:val="CC_Noformat_Partikod"/>
                        <w:tag w:val="CC_Noformat_Partikod"/>
                        <w:id w:val="-53464382"/>
                        <w:placeholder>
                          <w:docPart w:val="8778EBE80BEE4921AA55BFD1C1B99356"/>
                        </w:placeholder>
                        <w:text/>
                      </w:sdtPr>
                      <w:sdtEndPr/>
                      <w:sdtContent>
                        <w:r w:rsidR="00F55C0C">
                          <w:t>L</w:t>
                        </w:r>
                      </w:sdtContent>
                    </w:sdt>
                    <w:sdt>
                      <w:sdtPr>
                        <w:alias w:val="CC_Noformat_Partinummer"/>
                        <w:tag w:val="CC_Noformat_Partinummer"/>
                        <w:id w:val="-1709555926"/>
                        <w:placeholder>
                          <w:docPart w:val="BCCF0A51EC3049B2A96DE8804A4FC1A5"/>
                        </w:placeholder>
                        <w:showingPlcHdr/>
                        <w:text/>
                      </w:sdtPr>
                      <w:sdtEndPr/>
                      <w:sdtContent>
                        <w:r w:rsidR="00262EA3">
                          <w:t xml:space="preserve"> </w:t>
                        </w:r>
                      </w:sdtContent>
                    </w:sdt>
                  </w:p>
                </w:txbxContent>
              </v:textbox>
              <w10:wrap anchorx="page"/>
            </v:shape>
          </w:pict>
        </mc:Fallback>
      </mc:AlternateContent>
    </w:r>
  </w:p>
  <w:p w14:paraId="0CDFA9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07DA" w14:textId="77777777" w:rsidR="00262EA3" w:rsidRDefault="00262EA3" w:rsidP="008563AC">
    <w:pPr>
      <w:jc w:val="right"/>
    </w:pPr>
  </w:p>
  <w:p w14:paraId="075516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F619" w14:textId="77777777" w:rsidR="00262EA3" w:rsidRDefault="00D110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9141F5" wp14:editId="259C5D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8202AF" w14:textId="1DC7F6FD" w:rsidR="00262EA3" w:rsidRDefault="00D110B6" w:rsidP="00A314CF">
    <w:pPr>
      <w:pStyle w:val="FSHNormal"/>
      <w:spacing w:before="40"/>
    </w:pPr>
    <w:sdt>
      <w:sdtPr>
        <w:alias w:val="CC_Noformat_Motionstyp"/>
        <w:tag w:val="CC_Noformat_Motionstyp"/>
        <w:id w:val="1162973129"/>
        <w:lock w:val="sdtContentLocked"/>
        <w15:appearance w15:val="hidden"/>
        <w:text/>
      </w:sdtPr>
      <w:sdtEndPr/>
      <w:sdtContent>
        <w:r w:rsidR="008306EA">
          <w:t>Enskild motion</w:t>
        </w:r>
      </w:sdtContent>
    </w:sdt>
    <w:r w:rsidR="00821B36">
      <w:t xml:space="preserve"> </w:t>
    </w:r>
    <w:sdt>
      <w:sdtPr>
        <w:alias w:val="CC_Noformat_Partikod"/>
        <w:tag w:val="CC_Noformat_Partikod"/>
        <w:id w:val="1471015553"/>
        <w:text/>
      </w:sdtPr>
      <w:sdtEndPr/>
      <w:sdtContent>
        <w:r w:rsidR="00F55C0C">
          <w:t>L</w:t>
        </w:r>
      </w:sdtContent>
    </w:sdt>
    <w:sdt>
      <w:sdtPr>
        <w:alias w:val="CC_Noformat_Partinummer"/>
        <w:tag w:val="CC_Noformat_Partinummer"/>
        <w:id w:val="-2014525982"/>
        <w:showingPlcHdr/>
        <w:text/>
      </w:sdtPr>
      <w:sdtEndPr/>
      <w:sdtContent>
        <w:r w:rsidR="00821B36">
          <w:t xml:space="preserve"> </w:t>
        </w:r>
      </w:sdtContent>
    </w:sdt>
  </w:p>
  <w:p w14:paraId="78ADD919" w14:textId="77777777" w:rsidR="00262EA3" w:rsidRPr="008227B3" w:rsidRDefault="00D110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6E9901" w14:textId="2CA040C4" w:rsidR="00262EA3" w:rsidRPr="008227B3" w:rsidRDefault="00D110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06E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06EA">
          <w:t>:696</w:t>
        </w:r>
      </w:sdtContent>
    </w:sdt>
  </w:p>
  <w:p w14:paraId="6DF09E31" w14:textId="421FDCFE" w:rsidR="00262EA3" w:rsidRDefault="00D110B6" w:rsidP="00E03A3D">
    <w:pPr>
      <w:pStyle w:val="Motionr"/>
    </w:pPr>
    <w:sdt>
      <w:sdtPr>
        <w:alias w:val="CC_Noformat_Avtext"/>
        <w:tag w:val="CC_Noformat_Avtext"/>
        <w:id w:val="-2020768203"/>
        <w:lock w:val="sdtContentLocked"/>
        <w:placeholder>
          <w:docPart w:val="8778EBE80BEE4921AA55BFD1C1B99356"/>
        </w:placeholder>
        <w15:appearance w15:val="hidden"/>
        <w:text/>
      </w:sdtPr>
      <w:sdtEndPr/>
      <w:sdtContent>
        <w:r w:rsidR="008306EA">
          <w:t>av Cecilia Rönn (L)</w:t>
        </w:r>
      </w:sdtContent>
    </w:sdt>
  </w:p>
  <w:sdt>
    <w:sdtPr>
      <w:alias w:val="CC_Noformat_Rubtext"/>
      <w:tag w:val="CC_Noformat_Rubtext"/>
      <w:id w:val="-218060500"/>
      <w:lock w:val="sdtLocked"/>
      <w:placeholder>
        <w:docPart w:val="BCCF0A51EC3049B2A96DE8804A4FC1A5"/>
      </w:placeholder>
      <w:text/>
    </w:sdtPr>
    <w:sdtEndPr/>
    <w:sdtContent>
      <w:p w14:paraId="42F1AE0B" w14:textId="22A5AAA5" w:rsidR="00262EA3" w:rsidRDefault="00F55C0C" w:rsidP="00283E0F">
        <w:pPr>
          <w:pStyle w:val="FSHRub2"/>
        </w:pPr>
        <w:r>
          <w:t>Lag på cykelhjälm upp till myndig ålder</w:t>
        </w:r>
      </w:p>
    </w:sdtContent>
  </w:sdt>
  <w:sdt>
    <w:sdtPr>
      <w:alias w:val="CC_Boilerplate_3"/>
      <w:tag w:val="CC_Boilerplate_3"/>
      <w:id w:val="1606463544"/>
      <w:lock w:val="sdtContentLocked"/>
      <w15:appearance w15:val="hidden"/>
      <w:text w:multiLine="1"/>
    </w:sdtPr>
    <w:sdtEndPr/>
    <w:sdtContent>
      <w:p w14:paraId="4CAEB9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5C0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F72"/>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AB2"/>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E4"/>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E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0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D0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0B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6D"/>
    <w:rsid w:val="00F538D9"/>
    <w:rsid w:val="00F55331"/>
    <w:rsid w:val="00F55C0C"/>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5E1"/>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2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8E99F"/>
  <w15:chartTrackingRefBased/>
  <w15:docId w15:val="{7FC1D98C-496F-4708-8C38-5A80B3F1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869896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779CE370B04A7E8EF71E21A96341AF"/>
        <w:category>
          <w:name w:val="Allmänt"/>
          <w:gallery w:val="placeholder"/>
        </w:category>
        <w:types>
          <w:type w:val="bbPlcHdr"/>
        </w:types>
        <w:behaviors>
          <w:behavior w:val="content"/>
        </w:behaviors>
        <w:guid w:val="{6B26066E-1847-4B39-A939-7C71393678B2}"/>
      </w:docPartPr>
      <w:docPartBody>
        <w:p w:rsidR="0046180F" w:rsidRDefault="0046180F">
          <w:pPr>
            <w:pStyle w:val="2E779CE370B04A7E8EF71E21A96341AF"/>
          </w:pPr>
          <w:r w:rsidRPr="005A0A93">
            <w:rPr>
              <w:rStyle w:val="Platshllartext"/>
            </w:rPr>
            <w:t>Förslag till riksdagsbeslut</w:t>
          </w:r>
        </w:p>
      </w:docPartBody>
    </w:docPart>
    <w:docPart>
      <w:docPartPr>
        <w:name w:val="8F14CBBCB68A4325B8CDF19A7B34E0BA"/>
        <w:category>
          <w:name w:val="Allmänt"/>
          <w:gallery w:val="placeholder"/>
        </w:category>
        <w:types>
          <w:type w:val="bbPlcHdr"/>
        </w:types>
        <w:behaviors>
          <w:behavior w:val="content"/>
        </w:behaviors>
        <w:guid w:val="{C738705A-91BB-4934-9540-02C02ECE6BE3}"/>
      </w:docPartPr>
      <w:docPartBody>
        <w:p w:rsidR="0046180F" w:rsidRDefault="0046180F">
          <w:pPr>
            <w:pStyle w:val="8F14CBBCB68A4325B8CDF19A7B34E0BA"/>
          </w:pPr>
          <w:r w:rsidRPr="005A0A93">
            <w:rPr>
              <w:rStyle w:val="Platshllartext"/>
            </w:rPr>
            <w:t>Motivering</w:t>
          </w:r>
        </w:p>
      </w:docPartBody>
    </w:docPart>
    <w:docPart>
      <w:docPartPr>
        <w:name w:val="8778EBE80BEE4921AA55BFD1C1B99356"/>
        <w:category>
          <w:name w:val="Allmänt"/>
          <w:gallery w:val="placeholder"/>
        </w:category>
        <w:types>
          <w:type w:val="bbPlcHdr"/>
        </w:types>
        <w:behaviors>
          <w:behavior w:val="content"/>
        </w:behaviors>
        <w:guid w:val="{ABEE1F16-73C5-4170-ACE9-E08DD331EC7C}"/>
      </w:docPartPr>
      <w:docPartBody>
        <w:p w:rsidR="0046180F" w:rsidRDefault="0046180F">
          <w:pPr>
            <w:pStyle w:val="8778EBE80BEE4921AA55BFD1C1B99356"/>
          </w:pPr>
          <w:r>
            <w:rPr>
              <w:rStyle w:val="Platshllartext"/>
            </w:rPr>
            <w:t xml:space="preserve"> </w:t>
          </w:r>
        </w:p>
      </w:docPartBody>
    </w:docPart>
    <w:docPart>
      <w:docPartPr>
        <w:name w:val="BCCF0A51EC3049B2A96DE8804A4FC1A5"/>
        <w:category>
          <w:name w:val="Allmänt"/>
          <w:gallery w:val="placeholder"/>
        </w:category>
        <w:types>
          <w:type w:val="bbPlcHdr"/>
        </w:types>
        <w:behaviors>
          <w:behavior w:val="content"/>
        </w:behaviors>
        <w:guid w:val="{03F33F1A-DB6F-4C03-B2CA-4D2255044EA7}"/>
      </w:docPartPr>
      <w:docPartBody>
        <w:p w:rsidR="0046180F" w:rsidRDefault="0046180F">
          <w:pPr>
            <w:pStyle w:val="BCCF0A51EC3049B2A96DE8804A4FC1A5"/>
          </w:pPr>
          <w:r>
            <w:t xml:space="preserve"> </w:t>
          </w:r>
        </w:p>
      </w:docPartBody>
    </w:docPart>
    <w:docPart>
      <w:docPartPr>
        <w:name w:val="830EEEF5B7E344C4ACBE93F5F125A9B3"/>
        <w:category>
          <w:name w:val="Allmänt"/>
          <w:gallery w:val="placeholder"/>
        </w:category>
        <w:types>
          <w:type w:val="bbPlcHdr"/>
        </w:types>
        <w:behaviors>
          <w:behavior w:val="content"/>
        </w:behaviors>
        <w:guid w:val="{2DA5A8BD-5E81-4C0A-BF05-5469D7AD2DC5}"/>
      </w:docPartPr>
      <w:docPartBody>
        <w:p w:rsidR="00316780" w:rsidRDefault="005579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0F"/>
    <w:rsid w:val="0046180F"/>
    <w:rsid w:val="00FB0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779CE370B04A7E8EF71E21A96341AF">
    <w:name w:val="2E779CE370B04A7E8EF71E21A96341AF"/>
  </w:style>
  <w:style w:type="paragraph" w:customStyle="1" w:styleId="8F14CBBCB68A4325B8CDF19A7B34E0BA">
    <w:name w:val="8F14CBBCB68A4325B8CDF19A7B34E0BA"/>
  </w:style>
  <w:style w:type="paragraph" w:customStyle="1" w:styleId="8778EBE80BEE4921AA55BFD1C1B99356">
    <w:name w:val="8778EBE80BEE4921AA55BFD1C1B99356"/>
  </w:style>
  <w:style w:type="paragraph" w:customStyle="1" w:styleId="BCCF0A51EC3049B2A96DE8804A4FC1A5">
    <w:name w:val="BCCF0A51EC3049B2A96DE8804A4FC1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F708FE-443F-40F6-BCE0-05FAD56C4544}"/>
</file>

<file path=customXml/itemProps2.xml><?xml version="1.0" encoding="utf-8"?>
<ds:datastoreItem xmlns:ds="http://schemas.openxmlformats.org/officeDocument/2006/customXml" ds:itemID="{99ACC21C-C943-46F1-80AD-171678F4FA53}"/>
</file>

<file path=customXml/itemProps3.xml><?xml version="1.0" encoding="utf-8"?>
<ds:datastoreItem xmlns:ds="http://schemas.openxmlformats.org/officeDocument/2006/customXml" ds:itemID="{83029178-494D-4BBB-9598-D87B575C5D60}"/>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1006</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