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29DCF1C7CA4A97B0375101E0CA3A68"/>
        </w:placeholder>
        <w15:appearance w15:val="hidden"/>
        <w:text/>
      </w:sdtPr>
      <w:sdtEndPr/>
      <w:sdtContent>
        <w:p w:rsidRPr="009B062B" w:rsidR="00AF30DD" w:rsidP="009B062B" w:rsidRDefault="00AF30DD" w14:paraId="0C6A2E79" w14:textId="77777777">
          <w:pPr>
            <w:pStyle w:val="RubrikFrslagTIllRiksdagsbeslut"/>
          </w:pPr>
          <w:r w:rsidRPr="009B062B">
            <w:t>Förslag till riksdagsbeslut</w:t>
          </w:r>
        </w:p>
      </w:sdtContent>
    </w:sdt>
    <w:sdt>
      <w:sdtPr>
        <w:alias w:val="Yrkande 1"/>
        <w:tag w:val="0a47c68b-f3c0-4498-afb8-ec96c2c63f76"/>
        <w:id w:val="-227840846"/>
        <w:lock w:val="sdtLocked"/>
      </w:sdtPr>
      <w:sdtEndPr/>
      <w:sdtContent>
        <w:p w:rsidR="00AB5382" w:rsidRDefault="00722D64" w14:paraId="0C6A2E7A" w14:textId="20114DF3">
          <w:pPr>
            <w:pStyle w:val="Frslagstext"/>
            <w:numPr>
              <w:ilvl w:val="0"/>
              <w:numId w:val="0"/>
            </w:numPr>
          </w:pPr>
          <w:r>
            <w:t>Riksdagen ställer sig bakom det som anförs i motionen om att utreda möjligheten att inkludera dataspel, applikationer, e-böcker och annan digital kultur i kulturmomsen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4671B4E4504F11BA22FF4C58533083"/>
        </w:placeholder>
        <w15:appearance w15:val="hidden"/>
        <w:text/>
      </w:sdtPr>
      <w:sdtEndPr/>
      <w:sdtContent>
        <w:p w:rsidRPr="009B062B" w:rsidR="006D79C9" w:rsidP="00333E95" w:rsidRDefault="006D79C9" w14:paraId="0C6A2E7B" w14:textId="77777777">
          <w:pPr>
            <w:pStyle w:val="Rubrik1"/>
          </w:pPr>
          <w:r>
            <w:t>Motivering</w:t>
          </w:r>
        </w:p>
      </w:sdtContent>
    </w:sdt>
    <w:p w:rsidRPr="00B628D5" w:rsidR="00E76200" w:rsidP="00B628D5" w:rsidRDefault="00E76200" w14:paraId="0C6A2E7C" w14:textId="77777777">
      <w:pPr>
        <w:pStyle w:val="Normalutanindragellerluft"/>
      </w:pPr>
      <w:r w:rsidRPr="00B628D5">
        <w:t>I Sverige ligger den normala momsnivån på 25 procent. Undantag från detta finns bland annat för kultur, resor och livsmedel. När det handlar om livsmedel gör man ingen skillnad på vad människor lägger i varukorgen – momsen för livsmedel ligger stadigt på 12 procent.</w:t>
      </w:r>
    </w:p>
    <w:p w:rsidRPr="00E76200" w:rsidR="00E76200" w:rsidP="00E76200" w:rsidRDefault="00E76200" w14:paraId="0C6A2E7D" w14:textId="58846586">
      <w:r w:rsidRPr="00E76200">
        <w:t xml:space="preserve">När det gäller kultur är situationen en annan. För biobesök, böcker och tidningar är momsen 6 procent. Men </w:t>
      </w:r>
      <w:r w:rsidR="00B628D5">
        <w:t>när det gäller bland annat dataspel och e-böcker är momsen 25 </w:t>
      </w:r>
      <w:r w:rsidRPr="00E76200">
        <w:t>procent.</w:t>
      </w:r>
    </w:p>
    <w:p w:rsidRPr="00E76200" w:rsidR="00E76200" w:rsidP="00E76200" w:rsidRDefault="00E76200" w14:paraId="0C6A2E7E" w14:textId="77777777">
      <w:r w:rsidRPr="00E76200">
        <w:t xml:space="preserve">Det är i grunden märkligt. Datorspel innehåller ofta filmiska effekter, musik och en välskriven historia. På så sätt innehåller datorspel flera komponenter som annars beskattas med den vanliga kulturmomsen. Ser vi till </w:t>
      </w:r>
      <w:r w:rsidRPr="00E76200">
        <w:lastRenderedPageBreak/>
        <w:t>e-böcker och andra digitala kulturyttringar så är de ofta exakta kopior av samma skrift i fysisk form. Men beskattningen är annorlunda.</w:t>
      </w:r>
    </w:p>
    <w:p w:rsidRPr="00E76200" w:rsidR="00E76200" w:rsidP="00E76200" w:rsidRDefault="00E76200" w14:paraId="0C6A2E7F" w14:textId="37BB8AB4">
      <w:r w:rsidRPr="00E76200">
        <w:t xml:space="preserve">Det digitala kulturlivet utvecklas lika snabbt som tekniken vi använder dagligen – de digitala upplevelserna är idag ett självklart inslag i kulturlivet. E-böcker tillåter oss </w:t>
      </w:r>
      <w:r w:rsidR="00B628D5">
        <w:t xml:space="preserve">att </w:t>
      </w:r>
      <w:r w:rsidRPr="00E76200">
        <w:t>ha ett helt bibliotek i fickan. Applikationer lär oss mer o</w:t>
      </w:r>
      <w:r w:rsidR="00B628D5">
        <w:t>m oss själva och varandra. Data</w:t>
      </w:r>
      <w:bookmarkStart w:name="_GoBack" w:id="1"/>
      <w:bookmarkEnd w:id="1"/>
      <w:r w:rsidRPr="00E76200">
        <w:t>spel knyter samman människor med liknande intressen världen över. Den digitala kulturen är med sin lättillgänglighet och mångsidighet en tummelplats för kreativitet, skaparglädje och eftertänksamhet.</w:t>
      </w:r>
    </w:p>
    <w:p w:rsidRPr="00E76200" w:rsidR="00E76200" w:rsidP="00E76200" w:rsidRDefault="00E76200" w14:paraId="0C6A2E80" w14:textId="77777777">
      <w:r w:rsidRPr="00E76200">
        <w:t>Ett rikt kulturliv berikar både människor och samhället, oavsett om kulturen är digital eller fysisk. Här behöver politiken ta ett steg tillbaka och låta kulturen utvecklas fritt utan pekpinnar. Ett viktigt steg i detta är att sluta definiera den digitala kulturen som väsensskild från den fysiska. Till exempel bör e-böcker, digitala musiktjänster och datorspel inkluderas i den enhetliga kulturmomsen, likt sina fysiska föregångare.</w:t>
      </w:r>
    </w:p>
    <w:p w:rsidRPr="00E76200" w:rsidR="00E76200" w:rsidP="00E76200" w:rsidRDefault="00E76200" w14:paraId="0C6A2E81" w14:textId="77777777">
      <w:r w:rsidRPr="00E76200">
        <w:t>Detta skulle på ett bättre sätt spegla vårt samtida och framtida kulturliv. Dessutom skulle en uppdatering av regelverket, för en tid när den digitala ekonomin spelar en allt viktigare roll, skapa förutsättningar för nya och växande företag.</w:t>
      </w:r>
    </w:p>
    <w:p w:rsidR="00E76200" w:rsidP="00EC734F" w:rsidRDefault="00E76200" w14:paraId="0C6A2E82" w14:textId="77777777">
      <w:pPr>
        <w:pStyle w:val="Underskrifter"/>
        <w:rPr>
          <w:i w:val="0"/>
          <w:noProof w:val="0"/>
        </w:rPr>
      </w:pPr>
    </w:p>
    <w:sdt>
      <w:sdtPr>
        <w:rPr>
          <w:i/>
          <w:noProof/>
        </w:rPr>
        <w:alias w:val="CC_Underskrifter"/>
        <w:tag w:val="CC_Underskrifter"/>
        <w:id w:val="583496634"/>
        <w:lock w:val="sdtContentLocked"/>
        <w:placeholder>
          <w:docPart w:val="130FC484AFC9488CA8075317DF713E91"/>
        </w:placeholder>
        <w15:appearance w15:val="hidden"/>
      </w:sdtPr>
      <w:sdtEndPr>
        <w:rPr>
          <w:i w:val="0"/>
          <w:noProof w:val="0"/>
        </w:rPr>
      </w:sdtEndPr>
      <w:sdtContent>
        <w:p w:rsidR="004801AC" w:rsidP="00F96DB9" w:rsidRDefault="00C77AF4" w14:paraId="0C6A2E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1D789B" w:rsidRDefault="001D789B" w14:paraId="0C6A2E87" w14:textId="77777777"/>
    <w:sectPr w:rsidR="001D78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A2E89" w14:textId="77777777" w:rsidR="0093465D" w:rsidRDefault="0093465D" w:rsidP="000C1CAD">
      <w:pPr>
        <w:spacing w:line="240" w:lineRule="auto"/>
      </w:pPr>
      <w:r>
        <w:separator/>
      </w:r>
    </w:p>
  </w:endnote>
  <w:endnote w:type="continuationSeparator" w:id="0">
    <w:p w14:paraId="0C6A2E8A" w14:textId="77777777" w:rsidR="0093465D" w:rsidRDefault="009346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2E8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2E90" w14:textId="4D6D41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7A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A2E87" w14:textId="77777777" w:rsidR="0093465D" w:rsidRDefault="0093465D" w:rsidP="000C1CAD">
      <w:pPr>
        <w:spacing w:line="240" w:lineRule="auto"/>
      </w:pPr>
      <w:r>
        <w:separator/>
      </w:r>
    </w:p>
  </w:footnote>
  <w:footnote w:type="continuationSeparator" w:id="0">
    <w:p w14:paraId="0C6A2E88" w14:textId="77777777" w:rsidR="0093465D" w:rsidRDefault="009346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6A2E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A2E9A" wp14:anchorId="0C6A2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77AF4" w14:paraId="0C6A2E9B" w14:textId="77777777">
                          <w:pPr>
                            <w:jc w:val="right"/>
                          </w:pPr>
                          <w:sdt>
                            <w:sdtPr>
                              <w:alias w:val="CC_Noformat_Partikod"/>
                              <w:tag w:val="CC_Noformat_Partikod"/>
                              <w:id w:val="-53464382"/>
                              <w:placeholder>
                                <w:docPart w:val="41DEE09B45D541A7B3E18D19271F7C4D"/>
                              </w:placeholder>
                              <w:text/>
                            </w:sdtPr>
                            <w:sdtEndPr/>
                            <w:sdtContent>
                              <w:r w:rsidR="00E76200">
                                <w:t>M</w:t>
                              </w:r>
                            </w:sdtContent>
                          </w:sdt>
                          <w:sdt>
                            <w:sdtPr>
                              <w:alias w:val="CC_Noformat_Partinummer"/>
                              <w:tag w:val="CC_Noformat_Partinummer"/>
                              <w:id w:val="-1709555926"/>
                              <w:placeholder>
                                <w:docPart w:val="DCAE97A86D92426F9489A9F2C74D7036"/>
                              </w:placeholder>
                              <w:text/>
                            </w:sdtPr>
                            <w:sdtEndPr/>
                            <w:sdtContent>
                              <w:r w:rsidR="005E53E3">
                                <w:t>1066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6A2E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7AF4" w14:paraId="0C6A2E9B" w14:textId="77777777">
                    <w:pPr>
                      <w:jc w:val="right"/>
                    </w:pPr>
                    <w:sdt>
                      <w:sdtPr>
                        <w:alias w:val="CC_Noformat_Partikod"/>
                        <w:tag w:val="CC_Noformat_Partikod"/>
                        <w:id w:val="-53464382"/>
                        <w:placeholder>
                          <w:docPart w:val="41DEE09B45D541A7B3E18D19271F7C4D"/>
                        </w:placeholder>
                        <w:text/>
                      </w:sdtPr>
                      <w:sdtEndPr/>
                      <w:sdtContent>
                        <w:r w:rsidR="00E76200">
                          <w:t>M</w:t>
                        </w:r>
                      </w:sdtContent>
                    </w:sdt>
                    <w:sdt>
                      <w:sdtPr>
                        <w:alias w:val="CC_Noformat_Partinummer"/>
                        <w:tag w:val="CC_Noformat_Partinummer"/>
                        <w:id w:val="-1709555926"/>
                        <w:placeholder>
                          <w:docPart w:val="DCAE97A86D92426F9489A9F2C74D7036"/>
                        </w:placeholder>
                        <w:text/>
                      </w:sdtPr>
                      <w:sdtEndPr/>
                      <w:sdtContent>
                        <w:r w:rsidR="005E53E3">
                          <w:t>1066</w:t>
                        </w:r>
                      </w:sdtContent>
                    </w:sdt>
                  </w:p>
                </w:txbxContent>
              </v:textbox>
              <w10:wrap anchorx="page"/>
            </v:shape>
          </w:pict>
        </mc:Fallback>
      </mc:AlternateContent>
    </w:r>
  </w:p>
  <w:p w:rsidRPr="00293C4F" w:rsidR="004F35FE" w:rsidP="00776B74" w:rsidRDefault="004F35FE" w14:paraId="0C6A2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7AF4" w14:paraId="0C6A2E8D" w14:textId="77777777">
    <w:pPr>
      <w:jc w:val="right"/>
    </w:pPr>
    <w:sdt>
      <w:sdtPr>
        <w:alias w:val="CC_Noformat_Partikod"/>
        <w:tag w:val="CC_Noformat_Partikod"/>
        <w:id w:val="559911109"/>
        <w:placeholder>
          <w:docPart w:val="DCAE97A86D92426F9489A9F2C74D7036"/>
        </w:placeholder>
        <w:text/>
      </w:sdtPr>
      <w:sdtEndPr/>
      <w:sdtContent>
        <w:r w:rsidR="00E76200">
          <w:t>M</w:t>
        </w:r>
      </w:sdtContent>
    </w:sdt>
    <w:sdt>
      <w:sdtPr>
        <w:alias w:val="CC_Noformat_Partinummer"/>
        <w:tag w:val="CC_Noformat_Partinummer"/>
        <w:id w:val="1197820850"/>
        <w:text/>
      </w:sdtPr>
      <w:sdtEndPr/>
      <w:sdtContent>
        <w:r w:rsidR="005E53E3">
          <w:t>1066</w:t>
        </w:r>
      </w:sdtContent>
    </w:sdt>
  </w:p>
  <w:p w:rsidR="004F35FE" w:rsidP="00776B74" w:rsidRDefault="004F35FE" w14:paraId="0C6A2E8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77AF4" w14:paraId="0C6A2E91" w14:textId="77777777">
    <w:pPr>
      <w:jc w:val="right"/>
    </w:pPr>
    <w:sdt>
      <w:sdtPr>
        <w:alias w:val="CC_Noformat_Partikod"/>
        <w:tag w:val="CC_Noformat_Partikod"/>
        <w:id w:val="1471015553"/>
        <w:text/>
      </w:sdtPr>
      <w:sdtEndPr/>
      <w:sdtContent>
        <w:r w:rsidR="00E76200">
          <w:t>M</w:t>
        </w:r>
      </w:sdtContent>
    </w:sdt>
    <w:sdt>
      <w:sdtPr>
        <w:alias w:val="CC_Noformat_Partinummer"/>
        <w:tag w:val="CC_Noformat_Partinummer"/>
        <w:id w:val="-2014525982"/>
        <w:text/>
      </w:sdtPr>
      <w:sdtEndPr/>
      <w:sdtContent>
        <w:r w:rsidR="005E53E3">
          <w:t>1066</w:t>
        </w:r>
      </w:sdtContent>
    </w:sdt>
  </w:p>
  <w:p w:rsidR="004F35FE" w:rsidP="00A314CF" w:rsidRDefault="00C77AF4" w14:paraId="0C6A2E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77AF4" w14:paraId="0C6A2E9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77AF4" w14:paraId="0C6A2E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:1185</w:t>
        </w:r>
      </w:sdtContent>
    </w:sdt>
  </w:p>
  <w:p w:rsidR="004F35FE" w:rsidP="00E03A3D" w:rsidRDefault="00C77AF4" w14:paraId="0C6A2E95"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E76200" w14:paraId="0C6A2E96" w14:textId="77777777">
        <w:pPr>
          <w:pStyle w:val="FSHRub2"/>
        </w:pPr>
        <w:r>
          <w:t xml:space="preserve">Spelmomsen </w:t>
        </w:r>
      </w:p>
    </w:sdtContent>
  </w:sdt>
  <w:sdt>
    <w:sdtPr>
      <w:alias w:val="CC_Boilerplate_3"/>
      <w:tag w:val="CC_Boilerplate_3"/>
      <w:id w:val="1606463544"/>
      <w:lock w:val="sdtContentLocked"/>
      <w15:appearance w15:val="hidden"/>
      <w:text w:multiLine="1"/>
    </w:sdtPr>
    <w:sdtEndPr/>
    <w:sdtContent>
      <w:p w:rsidR="004F35FE" w:rsidP="00283E0F" w:rsidRDefault="004F35FE" w14:paraId="0C6A2E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0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89B"/>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7A2"/>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FBA"/>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3E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2D64"/>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65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38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28D5"/>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4C8"/>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BB5"/>
    <w:rsid w:val="00C678A4"/>
    <w:rsid w:val="00C7077B"/>
    <w:rsid w:val="00C71283"/>
    <w:rsid w:val="00C727E7"/>
    <w:rsid w:val="00C728C2"/>
    <w:rsid w:val="00C730C6"/>
    <w:rsid w:val="00C731B6"/>
    <w:rsid w:val="00C73200"/>
    <w:rsid w:val="00C73C3A"/>
    <w:rsid w:val="00C744E0"/>
    <w:rsid w:val="00C75D5B"/>
    <w:rsid w:val="00C77104"/>
    <w:rsid w:val="00C77AF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3EE"/>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6200"/>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6ECC"/>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CBE"/>
    <w:rsid w:val="00F70E2B"/>
    <w:rsid w:val="00F7702C"/>
    <w:rsid w:val="00F77A2D"/>
    <w:rsid w:val="00F77C89"/>
    <w:rsid w:val="00F80EE2"/>
    <w:rsid w:val="00F80FD0"/>
    <w:rsid w:val="00F83BAB"/>
    <w:rsid w:val="00F841E1"/>
    <w:rsid w:val="00F84369"/>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DB9"/>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6A2E78"/>
  <w15:chartTrackingRefBased/>
  <w15:docId w15:val="{36674534-F722-4076-9639-E2616843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29DCF1C7CA4A97B0375101E0CA3A68"/>
        <w:category>
          <w:name w:val="Allmänt"/>
          <w:gallery w:val="placeholder"/>
        </w:category>
        <w:types>
          <w:type w:val="bbPlcHdr"/>
        </w:types>
        <w:behaviors>
          <w:behavior w:val="content"/>
        </w:behaviors>
        <w:guid w:val="{86379A26-094A-40C4-BAC8-717C5D04BC06}"/>
      </w:docPartPr>
      <w:docPartBody>
        <w:p w:rsidR="00F71CC3" w:rsidRDefault="008B0FCF">
          <w:pPr>
            <w:pStyle w:val="CA29DCF1C7CA4A97B0375101E0CA3A68"/>
          </w:pPr>
          <w:r w:rsidRPr="005A0A93">
            <w:rPr>
              <w:rStyle w:val="Platshllartext"/>
            </w:rPr>
            <w:t>Förslag till riksdagsbeslut</w:t>
          </w:r>
        </w:p>
      </w:docPartBody>
    </w:docPart>
    <w:docPart>
      <w:docPartPr>
        <w:name w:val="A14671B4E4504F11BA22FF4C58533083"/>
        <w:category>
          <w:name w:val="Allmänt"/>
          <w:gallery w:val="placeholder"/>
        </w:category>
        <w:types>
          <w:type w:val="bbPlcHdr"/>
        </w:types>
        <w:behaviors>
          <w:behavior w:val="content"/>
        </w:behaviors>
        <w:guid w:val="{608598E6-D49E-43ED-8FF0-B93303235AD5}"/>
      </w:docPartPr>
      <w:docPartBody>
        <w:p w:rsidR="00F71CC3" w:rsidRDefault="008B0FCF">
          <w:pPr>
            <w:pStyle w:val="A14671B4E4504F11BA22FF4C58533083"/>
          </w:pPr>
          <w:r w:rsidRPr="005A0A93">
            <w:rPr>
              <w:rStyle w:val="Platshllartext"/>
            </w:rPr>
            <w:t>Motivering</w:t>
          </w:r>
        </w:p>
      </w:docPartBody>
    </w:docPart>
    <w:docPart>
      <w:docPartPr>
        <w:name w:val="130FC484AFC9488CA8075317DF713E91"/>
        <w:category>
          <w:name w:val="Allmänt"/>
          <w:gallery w:val="placeholder"/>
        </w:category>
        <w:types>
          <w:type w:val="bbPlcHdr"/>
        </w:types>
        <w:behaviors>
          <w:behavior w:val="content"/>
        </w:behaviors>
        <w:guid w:val="{7A427185-2EF6-42BB-86FC-9D2C42D43595}"/>
      </w:docPartPr>
      <w:docPartBody>
        <w:p w:rsidR="00F71CC3" w:rsidRDefault="008B0FCF">
          <w:pPr>
            <w:pStyle w:val="130FC484AFC9488CA8075317DF713E91"/>
          </w:pPr>
          <w:r w:rsidRPr="00490DAC">
            <w:rPr>
              <w:rStyle w:val="Platshllartext"/>
            </w:rPr>
            <w:t>Skriv ej här, motionärer infogas via panel!</w:t>
          </w:r>
        </w:p>
      </w:docPartBody>
    </w:docPart>
    <w:docPart>
      <w:docPartPr>
        <w:name w:val="41DEE09B45D541A7B3E18D19271F7C4D"/>
        <w:category>
          <w:name w:val="Allmänt"/>
          <w:gallery w:val="placeholder"/>
        </w:category>
        <w:types>
          <w:type w:val="bbPlcHdr"/>
        </w:types>
        <w:behaviors>
          <w:behavior w:val="content"/>
        </w:behaviors>
        <w:guid w:val="{5733AA30-AF1E-4B3A-9FF5-0F79526C8D4D}"/>
      </w:docPartPr>
      <w:docPartBody>
        <w:p w:rsidR="00F71CC3" w:rsidRDefault="008B0FCF">
          <w:pPr>
            <w:pStyle w:val="41DEE09B45D541A7B3E18D19271F7C4D"/>
          </w:pPr>
          <w:r>
            <w:rPr>
              <w:rStyle w:val="Platshllartext"/>
            </w:rPr>
            <w:t xml:space="preserve"> </w:t>
          </w:r>
        </w:p>
      </w:docPartBody>
    </w:docPart>
    <w:docPart>
      <w:docPartPr>
        <w:name w:val="DCAE97A86D92426F9489A9F2C74D7036"/>
        <w:category>
          <w:name w:val="Allmänt"/>
          <w:gallery w:val="placeholder"/>
        </w:category>
        <w:types>
          <w:type w:val="bbPlcHdr"/>
        </w:types>
        <w:behaviors>
          <w:behavior w:val="content"/>
        </w:behaviors>
        <w:guid w:val="{011831A4-D12E-45CA-ACD2-C70BCAB81117}"/>
      </w:docPartPr>
      <w:docPartBody>
        <w:p w:rsidR="00F71CC3" w:rsidRDefault="008B0FCF">
          <w:pPr>
            <w:pStyle w:val="DCAE97A86D92426F9489A9F2C74D70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CF"/>
    <w:rsid w:val="001B638B"/>
    <w:rsid w:val="006765A5"/>
    <w:rsid w:val="008B0FCF"/>
    <w:rsid w:val="00F71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29DCF1C7CA4A97B0375101E0CA3A68">
    <w:name w:val="CA29DCF1C7CA4A97B0375101E0CA3A68"/>
  </w:style>
  <w:style w:type="paragraph" w:customStyle="1" w:styleId="CD15C9A5251E488F8A597F341769AC25">
    <w:name w:val="CD15C9A5251E488F8A597F341769AC25"/>
  </w:style>
  <w:style w:type="paragraph" w:customStyle="1" w:styleId="FA732CF938EA4268993402ABEA1A382A">
    <w:name w:val="FA732CF938EA4268993402ABEA1A382A"/>
  </w:style>
  <w:style w:type="paragraph" w:customStyle="1" w:styleId="A14671B4E4504F11BA22FF4C58533083">
    <w:name w:val="A14671B4E4504F11BA22FF4C58533083"/>
  </w:style>
  <w:style w:type="paragraph" w:customStyle="1" w:styleId="130FC484AFC9488CA8075317DF713E91">
    <w:name w:val="130FC484AFC9488CA8075317DF713E91"/>
  </w:style>
  <w:style w:type="paragraph" w:customStyle="1" w:styleId="41DEE09B45D541A7B3E18D19271F7C4D">
    <w:name w:val="41DEE09B45D541A7B3E18D19271F7C4D"/>
  </w:style>
  <w:style w:type="paragraph" w:customStyle="1" w:styleId="DCAE97A86D92426F9489A9F2C74D7036">
    <w:name w:val="DCAE97A86D92426F9489A9F2C74D7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9B6398-A633-4C6F-B4B8-694EA2283E93}"/>
</file>

<file path=customXml/itemProps2.xml><?xml version="1.0" encoding="utf-8"?>
<ds:datastoreItem xmlns:ds="http://schemas.openxmlformats.org/officeDocument/2006/customXml" ds:itemID="{A8676968-507B-4DDC-846D-DDB2BAEBFC10}"/>
</file>

<file path=customXml/itemProps3.xml><?xml version="1.0" encoding="utf-8"?>
<ds:datastoreItem xmlns:ds="http://schemas.openxmlformats.org/officeDocument/2006/customXml" ds:itemID="{CD06B258-80ED-4648-AD19-3C80513AEEE1}"/>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1909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M1066 Spelmomsen</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