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525" w:rsidRPr="00E478F4" w:rsidRDefault="00135525" w:rsidP="00864DF4">
      <w:pPr>
        <w:pStyle w:val="Hemstlrubrik"/>
      </w:pPr>
      <w:r w:rsidRPr="00E478F4">
        <w:t>Förslag till riksdagsbeslut</w:t>
      </w:r>
    </w:p>
    <w:p w:rsidR="00135525" w:rsidRPr="00E478F4" w:rsidRDefault="00135525" w:rsidP="00135525">
      <w:pPr>
        <w:pStyle w:val="Hemstlatt"/>
        <w:rPr>
          <w:szCs w:val="24"/>
        </w:rPr>
      </w:pPr>
      <w:r w:rsidRPr="00E478F4">
        <w:t xml:space="preserve">Riksdagen tillkännager för regeringen som sin mening vad i motionen anförs </w:t>
      </w:r>
      <w:r w:rsidRPr="00E478F4">
        <w:rPr>
          <w:color w:val="000000"/>
          <w:szCs w:val="24"/>
        </w:rPr>
        <w:t>om tilläggsdirektiv som medger att sjuksköterska med formell kompetens har rätt att använda sin förskrivningsrätt även vid anställning inom skolhälsovård.</w:t>
      </w:r>
    </w:p>
    <w:p w:rsidR="00E84F25" w:rsidRPr="00E478F4" w:rsidRDefault="007C6092" w:rsidP="00864DF4">
      <w:pPr>
        <w:pStyle w:val="Rubrik1"/>
      </w:pPr>
      <w:r w:rsidRPr="00E478F4">
        <w:t>Motivering</w:t>
      </w:r>
    </w:p>
    <w:p w:rsidR="00135525" w:rsidRPr="00E478F4" w:rsidRDefault="00135525" w:rsidP="00864DF4">
      <w:r w:rsidRPr="00E478F4">
        <w:t>År 1994 infördes en generell förskrivningsrätt för distriktssköterskor som uppfyllde vissa särskilt uppställda kunskapskrav i farmakologi och sjukdom</w:t>
      </w:r>
      <w:r w:rsidRPr="00E478F4">
        <w:t>s</w:t>
      </w:r>
      <w:r w:rsidRPr="00E478F4">
        <w:t>lära. Socialstyrelsens uppföljning av denna reform visade att förskrivningsrä</w:t>
      </w:r>
      <w:r w:rsidRPr="00E478F4">
        <w:t>t</w:t>
      </w:r>
      <w:r w:rsidRPr="00E478F4">
        <w:t>ten bidrog till en enklare och effektivare handläggning, till exempel genom att distriktssköterskan fått en bättre överblick för uppkomna läkemedelsproblem. Andra positiva effekter var att andra behandlingsmetoder än läkemedel valts i ökad omfattning eller att man avvaktat läkemedelsbehandling. Framför allt hade den också medfört ett mervärde för patienten i form av bättre omvår</w:t>
      </w:r>
      <w:r w:rsidRPr="00E478F4">
        <w:t>d</w:t>
      </w:r>
      <w:r w:rsidRPr="00E478F4">
        <w:t>nad.</w:t>
      </w:r>
    </w:p>
    <w:p w:rsidR="00135525" w:rsidRPr="00E478F4" w:rsidRDefault="00135525" w:rsidP="00135525">
      <w:pPr>
        <w:pStyle w:val="Normaltindrag"/>
      </w:pPr>
      <w:r w:rsidRPr="00E478F4">
        <w:t>Mot bakgrund av de positiva resultat som Socialstyrelsen såg i samband med sin uppföljning föreslog man att det skulle göras en utvidgning av fö</w:t>
      </w:r>
      <w:r w:rsidRPr="00E478F4">
        <w:t>r</w:t>
      </w:r>
      <w:r w:rsidRPr="00E478F4">
        <w:t xml:space="preserve">skrivningsrätten så att även andra sjuksköterskekategorier skulle få förskriva läkemedel. Mot den bakgrunden gav regeringen styrelsen i uppdrag att, i samråd med Läkemedelsverket, </w:t>
      </w:r>
      <w:r w:rsidR="00864DF4" w:rsidRPr="00E478F4">
        <w:t xml:space="preserve">bl.a. </w:t>
      </w:r>
      <w:r w:rsidRPr="00E478F4">
        <w:t>överväga en utvidgning av förskri</w:t>
      </w:r>
      <w:r w:rsidRPr="00E478F4">
        <w:t>v</w:t>
      </w:r>
      <w:r w:rsidRPr="00E478F4">
        <w:t>ningsrätten.</w:t>
      </w:r>
    </w:p>
    <w:p w:rsidR="00135525" w:rsidRPr="00E478F4" w:rsidRDefault="00135525" w:rsidP="00135525">
      <w:pPr>
        <w:pStyle w:val="Normaltindrag"/>
      </w:pPr>
      <w:r w:rsidRPr="00E478F4">
        <w:t>Med beaktande av Socialstyrelsens förslag föreslog regeringen i januari 2000 att rätten att förskriva läkemedel skulle omfatta fler sjuksköterskor. Med hänvis</w:t>
      </w:r>
      <w:r w:rsidR="00864DF4" w:rsidRPr="00E478F4">
        <w:t>ning till utvecklingen mot allt</w:t>
      </w:r>
      <w:r w:rsidRPr="00E478F4">
        <w:t>mer öppen vård, framför allt i kommunal regi, föreslog regeringen att sjuksköterskor som uppfyller vissa uppräknade utbildningskrav, och som dessutom arbetar som distriktssköterska vid vår</w:t>
      </w:r>
      <w:r w:rsidRPr="00E478F4">
        <w:t>d</w:t>
      </w:r>
      <w:r w:rsidRPr="00E478F4">
        <w:t>central eller motsvarande, inom kommunal hälso- och sjukvård för äldre och funktionshindrade eller inom hemsjukvård bör ges förskrivningsrätt. Ver</w:t>
      </w:r>
      <w:r w:rsidRPr="00E478F4">
        <w:t>k</w:t>
      </w:r>
      <w:r w:rsidRPr="00E478F4">
        <w:t xml:space="preserve">samheten där arbetet sker ska bedrivas av landsting, kommun eller av annan </w:t>
      </w:r>
      <w:r w:rsidRPr="00E478F4">
        <w:lastRenderedPageBreak/>
        <w:t xml:space="preserve">offentligt finansierad vårdgivare. Trots att man successivt har utökat antalet </w:t>
      </w:r>
      <w:r w:rsidRPr="00E478F4">
        <w:rPr>
          <w:spacing w:val="-2"/>
          <w:szCs w:val="19"/>
        </w:rPr>
        <w:t>inriktningar för sjuksköterskor med förskrivningsrätt, så finns det en grupp som hamnat i en märkl</w:t>
      </w:r>
      <w:r w:rsidRPr="00E478F4">
        <w:t>ig situation. Det är formellt behöriga distriktsskö</w:t>
      </w:r>
      <w:r w:rsidRPr="00E478F4">
        <w:softHyphen/>
        <w:t>terskor och sjuksköterskor med annan specialistutbildning, med anställning inom skolhä</w:t>
      </w:r>
      <w:r w:rsidRPr="00E478F4">
        <w:t>l</w:t>
      </w:r>
      <w:r w:rsidRPr="00E478F4">
        <w:t>sovård. Även om de uppfyller de formella kompetenskraven får de med nu</w:t>
      </w:r>
      <w:r w:rsidR="00864DF4" w:rsidRPr="00E478F4">
        <w:softHyphen/>
      </w:r>
      <w:r w:rsidRPr="00E478F4">
        <w:t>v</w:t>
      </w:r>
      <w:r w:rsidRPr="00E478F4">
        <w:t>a</w:t>
      </w:r>
      <w:r w:rsidRPr="00E478F4">
        <w:t>rande bestämmelser inte använda sin förskrivningsrätt. Det kan inte vara rimligt att det är arbetsplatsen som är avgörande för om en sjuksk</w:t>
      </w:r>
      <w:r w:rsidRPr="00E478F4">
        <w:t>ö</w:t>
      </w:r>
      <w:r w:rsidRPr="00E478F4">
        <w:t>terska ska få använda sin formella kompetens. Jag hemställer därför att regeringen om</w:t>
      </w:r>
      <w:r w:rsidRPr="00E478F4">
        <w:t>e</w:t>
      </w:r>
      <w:r w:rsidRPr="00E478F4">
        <w:t>del</w:t>
      </w:r>
      <w:r w:rsidR="00864DF4" w:rsidRPr="00E478F4">
        <w:softHyphen/>
      </w:r>
      <w:r w:rsidRPr="00E478F4">
        <w:t>bart gör det möjligt för sjuksköterska med formell kompetens att använda sin förskrivningsrätt även vid anställning inom skolhälsovård.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64DF4" w:rsidRPr="00E4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4DF4" w:rsidRPr="00E478F4" w:rsidRDefault="00864DF4" w:rsidP="00864DF4">
            <w:pPr>
              <w:pStyle w:val="UnderskriftDatum"/>
              <w:spacing w:before="240"/>
            </w:pPr>
            <w:r w:rsidRPr="00E478F4">
              <w:t>Stockholm den 28 september 2005</w:t>
            </w:r>
          </w:p>
        </w:tc>
        <w:tc>
          <w:tcPr>
            <w:tcW w:w="3047" w:type="dxa"/>
          </w:tcPr>
          <w:p w:rsidR="00864DF4" w:rsidRPr="00E478F4" w:rsidRDefault="00864DF4" w:rsidP="00864DF4">
            <w:pPr>
              <w:pStyle w:val="Underskrifter"/>
              <w:spacing w:before="240"/>
            </w:pPr>
          </w:p>
        </w:tc>
      </w:tr>
      <w:tr w:rsidR="00864DF4" w:rsidRPr="00E478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64DF4" w:rsidRPr="00E478F4" w:rsidRDefault="00864DF4" w:rsidP="00864DF4">
            <w:pPr>
              <w:pStyle w:val="Underskrifter"/>
            </w:pPr>
            <w:r w:rsidRPr="00E478F4">
              <w:t>Chatrine Pålsson (kd)</w:t>
            </w:r>
          </w:p>
        </w:tc>
        <w:tc>
          <w:tcPr>
            <w:tcW w:w="3047" w:type="dxa"/>
          </w:tcPr>
          <w:p w:rsidR="00864DF4" w:rsidRPr="00E478F4" w:rsidRDefault="00864DF4" w:rsidP="00864DF4">
            <w:pPr>
              <w:pStyle w:val="Underskrifter"/>
            </w:pPr>
          </w:p>
        </w:tc>
      </w:tr>
    </w:tbl>
    <w:p w:rsidR="00135525" w:rsidRPr="00E478F4" w:rsidRDefault="00135525" w:rsidP="00864DF4">
      <w:pPr>
        <w:pStyle w:val="Normaltindrag"/>
      </w:pPr>
    </w:p>
    <w:sectPr w:rsidR="00135525" w:rsidRPr="00E478F4" w:rsidSect="00864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F22" w:rsidRPr="00E478F4" w:rsidRDefault="004F2F22">
      <w:r w:rsidRPr="00E478F4">
        <w:separator/>
      </w:r>
    </w:p>
  </w:endnote>
  <w:endnote w:type="continuationSeparator" w:id="0">
    <w:p w:rsidR="004F2F22" w:rsidRPr="00E478F4" w:rsidRDefault="004F2F22">
      <w:r w:rsidRPr="00E478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78" w:rsidRPr="00E478F4" w:rsidRDefault="00E478F4" w:rsidP="00864DF4">
    <w:pPr>
      <w:pStyle w:val="Sidfot"/>
    </w:pPr>
    <w:r w:rsidRPr="00E478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81495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F4" w:rsidRDefault="00864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64DF4" w:rsidRDefault="00864D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478F4" w:rsidRDefault="00E478F4" w:rsidP="00864DF4">
    <w:pPr>
      <w:pStyle w:val="Sidfot"/>
    </w:pPr>
    <w:r w:rsidRPr="00E478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4730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F4" w:rsidRDefault="00864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DF4" w:rsidRDefault="00864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478F4" w:rsidRDefault="00E478F4" w:rsidP="00864DF4">
    <w:pPr>
      <w:pStyle w:val="Sidfot"/>
    </w:pPr>
    <w:r w:rsidRPr="00E478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1932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F4" w:rsidRDefault="00864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64DF4" w:rsidRDefault="00864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F22" w:rsidRPr="00E478F4" w:rsidRDefault="004F2F22">
      <w:r w:rsidRPr="00E478F4">
        <w:separator/>
      </w:r>
    </w:p>
  </w:footnote>
  <w:footnote w:type="continuationSeparator" w:id="0">
    <w:p w:rsidR="004F2F22" w:rsidRPr="00E478F4" w:rsidRDefault="004F2F22">
      <w:r w:rsidRPr="00E478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678" w:rsidRPr="00E478F4" w:rsidRDefault="00E478F4" w:rsidP="00864DF4">
    <w:pPr>
      <w:pStyle w:val="Sidhuvud"/>
    </w:pPr>
    <w:r w:rsidRPr="00E478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24818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F4" w:rsidRDefault="00864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64DF4" w:rsidRDefault="00864D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478F4" w:rsidRDefault="00E478F4" w:rsidP="00864DF4">
    <w:pPr>
      <w:pStyle w:val="Sidhuvud"/>
    </w:pPr>
    <w:r w:rsidRPr="00E478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5417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4DF4" w:rsidRDefault="00864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64DF4" w:rsidRDefault="00864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4DF4" w:rsidRPr="00E478F4" w:rsidRDefault="00864DF4">
    <w:pPr>
      <w:pStyle w:val="FSHNormal"/>
      <w:tabs>
        <w:tab w:val="right" w:pos="5840"/>
      </w:tabs>
    </w:pPr>
    <w:r w:rsidRPr="00E478F4">
      <w:br/>
    </w:r>
    <w:r w:rsidRPr="00E478F4">
      <w:fldChar w:fldCharType="begin" w:fldLock="1"/>
    </w:r>
    <w:r w:rsidRPr="00E478F4">
      <w:instrText xml:space="preserve"> DOCPROPERTY</w:instrText>
    </w:r>
    <w:r w:rsidRPr="00E478F4">
      <w:rPr>
        <w:sz w:val="18"/>
      </w:rPr>
      <w:instrText xml:space="preserve"> "YearUser" *\charformat </w:instrText>
    </w:r>
    <w:r w:rsidRPr="00E478F4">
      <w:fldChar w:fldCharType="separate"/>
    </w:r>
    <w:r w:rsidRPr="00E478F4">
      <w:t>2005/06</w:t>
    </w:r>
    <w:r w:rsidRPr="00E478F4">
      <w:fldChar w:fldCharType="end"/>
    </w:r>
    <w:r w:rsidRPr="00E478F4">
      <w:t xml:space="preserve"> </w:t>
    </w:r>
    <w:r w:rsidRPr="00E478F4">
      <w:tab/>
      <w:t xml:space="preserve">mnr: </w:t>
    </w:r>
    <w:r w:rsidRPr="00E478F4">
      <w:fldChar w:fldCharType="begin" w:fldLock="1"/>
    </w:r>
    <w:r w:rsidRPr="00E478F4">
      <w:instrText xml:space="preserve"> DOCPROPERTY</w:instrText>
    </w:r>
    <w:r w:rsidRPr="00E478F4">
      <w:rPr>
        <w:sz w:val="18"/>
      </w:rPr>
      <w:instrText xml:space="preserve"> "Motionsnummer" *\charformat </w:instrText>
    </w:r>
    <w:r w:rsidRPr="00E478F4">
      <w:fldChar w:fldCharType="separate"/>
    </w:r>
    <w:r w:rsidRPr="00E478F4">
      <w:t>So594</w:t>
    </w:r>
    <w:r w:rsidRPr="00E478F4">
      <w:fldChar w:fldCharType="end"/>
    </w:r>
    <w:r w:rsidRPr="00E478F4">
      <w:br/>
    </w:r>
    <w:r w:rsidRPr="00E478F4">
      <w:fldChar w:fldCharType="begin" w:fldLock="1"/>
    </w:r>
    <w:r w:rsidRPr="00E478F4">
      <w:instrText xml:space="preserve"> DOCPROPERTY</w:instrText>
    </w:r>
    <w:r w:rsidRPr="00E478F4">
      <w:rPr>
        <w:sz w:val="18"/>
      </w:rPr>
      <w:instrText xml:space="preserve"> "Samling" *\charformat </w:instrText>
    </w:r>
    <w:r w:rsidRPr="00E478F4">
      <w:fldChar w:fldCharType="end"/>
    </w:r>
    <w:r w:rsidRPr="00E478F4">
      <w:tab/>
      <w:t xml:space="preserve">pnr: </w:t>
    </w:r>
    <w:r w:rsidRPr="00E478F4">
      <w:fldChar w:fldCharType="begin" w:fldLock="1"/>
    </w:r>
    <w:r w:rsidRPr="00E478F4">
      <w:instrText xml:space="preserve"> DOCPROPERTY</w:instrText>
    </w:r>
    <w:r w:rsidRPr="00E478F4">
      <w:rPr>
        <w:sz w:val="18"/>
      </w:rPr>
      <w:instrText xml:space="preserve"> "Partinummer" *\charformat </w:instrText>
    </w:r>
    <w:r w:rsidRPr="00E478F4">
      <w:fldChar w:fldCharType="separate"/>
    </w:r>
    <w:r w:rsidRPr="00E478F4">
      <w:t>kd897</w:t>
    </w:r>
    <w:r w:rsidRPr="00E478F4">
      <w:fldChar w:fldCharType="end"/>
    </w:r>
  </w:p>
  <w:p w:rsidR="00864DF4" w:rsidRPr="00E478F4" w:rsidRDefault="00864DF4">
    <w:pPr>
      <w:pStyle w:val="FSHRub1"/>
    </w:pPr>
    <w:r w:rsidRPr="00E478F4">
      <w:t>Motion till riksdagen</w:t>
    </w:r>
    <w:r w:rsidRPr="00E478F4">
      <w:br/>
    </w:r>
    <w:r w:rsidRPr="00E478F4">
      <w:fldChar w:fldCharType="begin" w:fldLock="1"/>
    </w:r>
    <w:r w:rsidRPr="00E478F4">
      <w:instrText xml:space="preserve"> DOCPROPERTY "YearUser" *\charformat </w:instrText>
    </w:r>
    <w:r w:rsidRPr="00E478F4">
      <w:fldChar w:fldCharType="separate"/>
    </w:r>
    <w:r w:rsidRPr="00E478F4">
      <w:t>2005/06</w:t>
    </w:r>
    <w:r w:rsidRPr="00E478F4">
      <w:fldChar w:fldCharType="end"/>
    </w:r>
    <w:r w:rsidRPr="00E478F4">
      <w:t>:</w:t>
    </w:r>
    <w:r w:rsidRPr="00E478F4">
      <w:fldChar w:fldCharType="begin" w:fldLock="1"/>
    </w:r>
    <w:r w:rsidRPr="00E478F4">
      <w:instrText xml:space="preserve"> DOCPROPERTY "Motionsnummer" *\charformat </w:instrText>
    </w:r>
    <w:r w:rsidRPr="00E478F4">
      <w:fldChar w:fldCharType="separate"/>
    </w:r>
    <w:r w:rsidRPr="00E478F4">
      <w:t>So594</w:t>
    </w:r>
    <w:r w:rsidRPr="00E478F4">
      <w:fldChar w:fldCharType="end"/>
    </w:r>
  </w:p>
  <w:p w:rsidR="00864DF4" w:rsidRPr="00E478F4" w:rsidRDefault="00864DF4">
    <w:pPr>
      <w:pStyle w:val="FSHNormalS5"/>
    </w:pPr>
    <w:r w:rsidRPr="00E478F4">
      <w:fldChar w:fldCharType="begin" w:fldLock="1"/>
    </w:r>
    <w:r w:rsidRPr="00E478F4">
      <w:instrText xml:space="preserve"> DOCPROPERTY "MotionarText" *\charformat </w:instrText>
    </w:r>
    <w:r w:rsidRPr="00E478F4">
      <w:fldChar w:fldCharType="separate"/>
    </w:r>
    <w:r w:rsidRPr="00E478F4">
      <w:t>av Chatrine Pålsson (kd)</w:t>
    </w:r>
    <w:r w:rsidRPr="00E478F4">
      <w:fldChar w:fldCharType="end"/>
    </w:r>
    <w:r w:rsidRPr="00E478F4">
      <w:br/>
    </w:r>
    <w:r w:rsidRPr="00E478F4">
      <w:fldChar w:fldCharType="begin" w:fldLock="1"/>
    </w:r>
    <w:r w:rsidRPr="00E478F4">
      <w:instrText xml:space="preserve"> DOCPROPERTY "SvarFrasKort" *\charformat </w:instrText>
    </w:r>
    <w:r w:rsidRPr="00E478F4">
      <w:fldChar w:fldCharType="end"/>
    </w:r>
  </w:p>
  <w:p w:rsidR="00864DF4" w:rsidRPr="00E478F4" w:rsidRDefault="00864DF4">
    <w:pPr>
      <w:pStyle w:val="FSHTitel"/>
    </w:pPr>
    <w:r w:rsidRPr="00E478F4">
      <w:fldChar w:fldCharType="begin" w:fldLock="1"/>
    </w:r>
    <w:r w:rsidRPr="00E478F4">
      <w:instrText xml:space="preserve"> DOCPROPERTY</w:instrText>
    </w:r>
    <w:r w:rsidRPr="00E478F4">
      <w:rPr>
        <w:sz w:val="18"/>
      </w:rPr>
      <w:instrText xml:space="preserve"> "RubrikSvar" *\charformat </w:instrText>
    </w:r>
    <w:r w:rsidRPr="00E478F4">
      <w:fldChar w:fldCharType="separate"/>
    </w:r>
    <w:r w:rsidRPr="00E478F4">
      <w:t>Förskrivningsrätt för skolsköterskor</w:t>
    </w:r>
    <w:r w:rsidRPr="00E478F4">
      <w:fldChar w:fldCharType="end"/>
    </w:r>
  </w:p>
  <w:p w:rsidR="00864DF4" w:rsidRPr="00E478F4" w:rsidRDefault="00864DF4" w:rsidP="00864DF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6266F96"/>
    <w:lvl w:ilvl="0" w:tplc="1B4EC81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597185">
    <w:abstractNumId w:val="13"/>
  </w:num>
  <w:num w:numId="2" w16cid:durableId="1636836547">
    <w:abstractNumId w:val="10"/>
  </w:num>
  <w:num w:numId="3" w16cid:durableId="1992516283">
    <w:abstractNumId w:val="11"/>
  </w:num>
  <w:num w:numId="4" w16cid:durableId="1907447283">
    <w:abstractNumId w:val="12"/>
  </w:num>
  <w:num w:numId="5" w16cid:durableId="62804339">
    <w:abstractNumId w:val="8"/>
  </w:num>
  <w:num w:numId="6" w16cid:durableId="1872568036">
    <w:abstractNumId w:val="3"/>
  </w:num>
  <w:num w:numId="7" w16cid:durableId="1251309494">
    <w:abstractNumId w:val="2"/>
  </w:num>
  <w:num w:numId="8" w16cid:durableId="1152210599">
    <w:abstractNumId w:val="1"/>
  </w:num>
  <w:num w:numId="9" w16cid:durableId="158615471">
    <w:abstractNumId w:val="0"/>
  </w:num>
  <w:num w:numId="10" w16cid:durableId="1307127764">
    <w:abstractNumId w:val="9"/>
  </w:num>
  <w:num w:numId="11" w16cid:durableId="560874071">
    <w:abstractNumId w:val="7"/>
  </w:num>
  <w:num w:numId="12" w16cid:durableId="877938869">
    <w:abstractNumId w:val="6"/>
  </w:num>
  <w:num w:numId="13" w16cid:durableId="227692607">
    <w:abstractNumId w:val="5"/>
  </w:num>
  <w:num w:numId="14" w16cid:durableId="1478571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993D90"/>
    <w:rsid w:val="00064BC3"/>
    <w:rsid w:val="00066775"/>
    <w:rsid w:val="00072FB9"/>
    <w:rsid w:val="00100531"/>
    <w:rsid w:val="00135525"/>
    <w:rsid w:val="00201DFB"/>
    <w:rsid w:val="00204A63"/>
    <w:rsid w:val="00212FF1"/>
    <w:rsid w:val="00224AAB"/>
    <w:rsid w:val="00230193"/>
    <w:rsid w:val="00243678"/>
    <w:rsid w:val="0025068A"/>
    <w:rsid w:val="002818D3"/>
    <w:rsid w:val="002D11A8"/>
    <w:rsid w:val="00445271"/>
    <w:rsid w:val="004A0504"/>
    <w:rsid w:val="004E38D9"/>
    <w:rsid w:val="004F2F22"/>
    <w:rsid w:val="006268A2"/>
    <w:rsid w:val="006D41E5"/>
    <w:rsid w:val="00740D6D"/>
    <w:rsid w:val="00794149"/>
    <w:rsid w:val="007B67A7"/>
    <w:rsid w:val="007C6092"/>
    <w:rsid w:val="00864DF4"/>
    <w:rsid w:val="00993D90"/>
    <w:rsid w:val="00A053C6"/>
    <w:rsid w:val="00B13BF0"/>
    <w:rsid w:val="00C1285C"/>
    <w:rsid w:val="00C27B7D"/>
    <w:rsid w:val="00D1174F"/>
    <w:rsid w:val="00D877E1"/>
    <w:rsid w:val="00DC6C70"/>
    <w:rsid w:val="00E22893"/>
    <w:rsid w:val="00E360DE"/>
    <w:rsid w:val="00E478F4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75651F-1AE4-4CD2-B26F-B12299E1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64DF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4AA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44beslutdnr">
    <w:name w:val="normal44beslutdnr"/>
    <w:basedOn w:val="Normal"/>
    <w:rsid w:val="00135525"/>
    <w:pPr>
      <w:spacing w:line="240" w:lineRule="auto"/>
    </w:pPr>
    <w:rPr>
      <w:rFonts w:ascii="Verdana" w:hAnsi="Verdana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135525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2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098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41565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5189236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353</Words>
  <Characters>2323</Characters>
  <Application>Microsoft Office Word</Application>
  <DocSecurity>4</DocSecurity>
  <Lines>43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So594</vt:lpstr>
    </vt:vector>
  </TitlesOfParts>
  <Company>Riksdagen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So594</dc:title>
  <dc:subject>So594</dc:subject>
  <dc:creator>Riksdagen</dc:creator>
  <cp:keywords>Riksdagen</cp:keywords>
  <dc:description/>
  <cp:lastModifiedBy>Lars Brink</cp:lastModifiedBy>
  <cp:revision>2</cp:revision>
  <cp:lastPrinted>2005-12-01T18:14:00Z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Förskrivningsrätt för skolsköterskor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Förskrivningsrätt för skolsköterskor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20052006000001070100000008970069</vt:lpwstr>
  </property>
  <property fmtid="{D5CDD505-2E9C-101B-9397-08002B2CF9AE}" pid="47" name="datum">
    <vt:lpwstr>050928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20052006000001070100000008970069</vt:lpwstr>
  </property>
  <property fmtid="{D5CDD505-2E9C-101B-9397-08002B2CF9AE}" pid="50" name="nummer">
    <vt:lpwstr>594</vt:lpwstr>
  </property>
  <property fmtid="{D5CDD505-2E9C-101B-9397-08002B2CF9AE}" pid="51" name="utskottsbeteckning">
    <vt:lpwstr>So</vt:lpwstr>
  </property>
</Properties>
</file>