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32160" w:displacedByCustomXml="next" w:id="0"/>
    <w:sdt>
      <w:sdtPr>
        <w:alias w:val="CC_Boilerplate_4"/>
        <w:tag w:val="CC_Boilerplate_4"/>
        <w:id w:val="-1644581176"/>
        <w:lock w:val="sdtLocked"/>
        <w:placeholder>
          <w:docPart w:val="83D7AB303245406BBA069EA6DBA5356B"/>
        </w:placeholder>
        <w:text/>
      </w:sdtPr>
      <w:sdtEndPr/>
      <w:sdtContent>
        <w:p w:rsidRPr="009B062B" w:rsidR="00AF30DD" w:rsidP="00DA28CE" w:rsidRDefault="00AF30DD" w14:paraId="2C6EBAA0" w14:textId="77777777">
          <w:pPr>
            <w:pStyle w:val="Rubrik1"/>
            <w:spacing w:after="300"/>
          </w:pPr>
          <w:r w:rsidRPr="009B062B">
            <w:t>Förslag till riksdagsbeslut</w:t>
          </w:r>
        </w:p>
      </w:sdtContent>
    </w:sdt>
    <w:sdt>
      <w:sdtPr>
        <w:alias w:val="Yrkande 1"/>
        <w:tag w:val="23593aee-b6e7-48f3-8064-1f2bc0d73f55"/>
        <w:id w:val="-793437201"/>
        <w:lock w:val="sdtLocked"/>
      </w:sdtPr>
      <w:sdtEndPr/>
      <w:sdtContent>
        <w:p w:rsidR="00FF44BF" w:rsidRDefault="00491AA3" w14:paraId="17BC9F23" w14:textId="77777777">
          <w:pPr>
            <w:pStyle w:val="Frslagstext"/>
          </w:pPr>
          <w:r>
            <w:t>Riksdagen ställer sig bakom det som anförs i motionen om samverkan för att delta i G20 och tillkännager detta för regeringen.</w:t>
          </w:r>
        </w:p>
      </w:sdtContent>
    </w:sdt>
    <w:sdt>
      <w:sdtPr>
        <w:alias w:val="Yrkande 2"/>
        <w:tag w:val="8e872edc-1630-4d24-9a29-a3c1b75b7a69"/>
        <w:id w:val="-671411542"/>
        <w:lock w:val="sdtLocked"/>
      </w:sdtPr>
      <w:sdtEndPr/>
      <w:sdtContent>
        <w:p w:rsidR="00FF44BF" w:rsidRDefault="00491AA3" w14:paraId="764263DD" w14:textId="77777777">
          <w:pPr>
            <w:pStyle w:val="Frslagstext"/>
          </w:pPr>
          <w:r>
            <w:t>Riksdagen ställer sig bakom det som anförs i motionen om gemensamma tag för nordisk publicitet och förvaltning i andra länder genom exempelvis museer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708F015C08842ADB8805BBB01A7D067"/>
        </w:placeholder>
        <w:text/>
      </w:sdtPr>
      <w:sdtEndPr/>
      <w:sdtContent>
        <w:p w:rsidRPr="00596A2F" w:rsidR="006D79C9" w:rsidP="00596A2F" w:rsidRDefault="00596A2F" w14:paraId="03D8C148" w14:textId="4FBFC62A">
          <w:pPr>
            <w:pStyle w:val="Rubrik1"/>
          </w:pPr>
          <w:r w:rsidRPr="00596A2F">
            <w:t>Samverkan för G20</w:t>
          </w:r>
        </w:p>
      </w:sdtContent>
    </w:sdt>
    <w:p w:rsidR="00596A2F" w:rsidP="00596A2F" w:rsidRDefault="00570FE9" w14:paraId="5CE72501" w14:textId="77777777">
      <w:pPr>
        <w:pStyle w:val="Normalutanindragellerluft"/>
      </w:pPr>
      <w:r>
        <w:t>De nordiska länderna utgör några av världens mest framstående välfärdssamhällen i kombination med en stark och stabil ekonomi som delvis blomstrar som följd av hårt arbete och en stark innovationskraft. Med en lång gemensam historia har vi dessutom lyckats åstadkomma ett långvarigt och väl utvecklat samarbete med 200 år av inbördes fred. Nordens cirka 26 miljoner invånare må vara en liten del av världens samlade befolkning, men trots detta har vi ett gott anseende världen över</w:t>
      </w:r>
      <w:r w:rsidR="002633A1">
        <w:t>,</w:t>
      </w:r>
      <w:r>
        <w:t xml:space="preserve"> vilket bland annat gett oss inflytelserika och viktiga poster genom olika internationella uppdrag. Internationella uppdrag i olika organ må vara viktiga, men viktiga beslut kan i många fall i praktiken redan vara fattade då det finns andra betydelsefulla sammankomster.</w:t>
      </w:r>
    </w:p>
    <w:p w:rsidR="00596A2F" w:rsidP="00596A2F" w:rsidRDefault="00570FE9" w14:paraId="1218CCDB" w14:textId="77777777">
      <w:r>
        <w:t>Trots att vår region är världens tolfte största ekonomi är vi inte en del av G20-gruppen. Sverige bör verka för att Norden gemensamt ska få ökat inflytande i G20-gruppen för att kunna lyfta våra gemensamma intressen.</w:t>
      </w:r>
    </w:p>
    <w:p w:rsidRPr="00596A2F" w:rsidR="00570FE9" w:rsidP="00596A2F" w:rsidRDefault="00570FE9" w14:paraId="7080DDEE" w14:textId="2A8381D7">
      <w:pPr>
        <w:pStyle w:val="Rubrik1"/>
      </w:pPr>
      <w:r w:rsidRPr="00596A2F">
        <w:t>Gemensamma tag för nordisk publicitet</w:t>
      </w:r>
    </w:p>
    <w:p w:rsidR="00596A2F" w:rsidP="00596A2F" w:rsidRDefault="00570FE9" w14:paraId="75389EA1" w14:textId="1AA8D87D">
      <w:pPr>
        <w:pStyle w:val="Normalutanindragellerluft"/>
      </w:pPr>
      <w:r>
        <w:t>Den 5</w:t>
      </w:r>
      <w:r w:rsidR="00D85870">
        <w:t> </w:t>
      </w:r>
      <w:r>
        <w:t>maj 2018 invigdes Nordic Museum i Seattle och museet hade knappt hunnit öppna dörrarna innan det fick stora rubriker i olika amerikanska dagstidningar. Nordiska museet i Stockholm var tillsammans med andra nordiska representanter på plats för att välkomna det nya museet. Den nya byggnaden är mycket imponerande som dessutom förmedlar nordisk kultur i ett historiskt ljus i kombination med att visa samtida konst och teknik. Nordic Museum har egentligen funnits sedan 1979 (då under namnet Nordic Heritage Museum) men har fram till den nya öppningen funnits i en gammal skol</w:t>
      </w:r>
      <w:r w:rsidR="00596A2F">
        <w:softHyphen/>
      </w:r>
      <w:r>
        <w:t>byggnad. Tidigare var utställningen anspråkslös och bestod till största del av gamla objekt från olika nordiska invandrares hemländer. Det nya museet är toppmodernt och är idag USA:s största museum för att hedra nordiska ättlingar samtidigt som man illustrerar dagens innovationer, nordiska företag och modern teknik. Det fungerar även som en mötespunkt där olika människor får en chans att utbyta erfarenheter, lära av varandra och dela olika berättelser från då- och nutid. Museet visar på de starka banden mellan Norden och Nordamerika och är ett kvitto på ett historiskt mycket starkt samarbete.</w:t>
      </w:r>
    </w:p>
    <w:p w:rsidR="00596A2F" w:rsidP="00596A2F" w:rsidRDefault="00570FE9" w14:paraId="2E33F774" w14:textId="356897E5">
      <w:r>
        <w:t>Nordiska museet i Seattle beskriver sig själva som ett internationellt erkänt centrum där människor med alla bakgrunder välkomnas för att inspireras av de nordiska folkens värderingar, traditioner, konst och anda samt fungera som en samlingsplats för att dela allt detta. Museet erbjuder även olika evenemang med exempelvis konserter, utbild</w:t>
      </w:r>
      <w:r w:rsidR="00596A2F">
        <w:softHyphen/>
      </w:r>
      <w:r>
        <w:t>ningstillfällen, festivaler, film och matprovning. De sprider kunskap om människors liv i Norden och visar föremål för att beskriva mat, mode, vardag och traditioner i vår världsdel. Satsningen på detta museum är ett välkommet inslag som tyvärr är ganska ovanligt. Norden har som bekant en unik och spännande historia, med en rik kultur som är väl värd att bevara och sprida.</w:t>
      </w:r>
    </w:p>
    <w:p w:rsidR="00570FE9" w:rsidP="00596A2F" w:rsidRDefault="00570FE9" w14:paraId="7240EFC2" w14:textId="182A6A12">
      <w:r>
        <w:t>Det är inte konstigt att just Seattle blivit en plats för ett stort nordiskt museum mot bakgrund av den höga andel nordiska ättlingar som bor där. Det finns dock potential att utöka den här typen av marknadsföring, för att öka kännedomen om Norden samt stärka den nordiska diasporan. I USA finns det exempelvis fler svenskättlingar i delstaterna Minnesota, Kalifornien och Illinois än i Washington State, där Seattle ligger. Sverige bör därför verka för att de nordiska länderna gemensamt arbetar för att öka den nordiska publiciteten i andra länder.</w:t>
      </w:r>
    </w:p>
    <w:sdt>
      <w:sdtPr>
        <w:rPr>
          <w:i/>
          <w:noProof/>
        </w:rPr>
        <w:alias w:val="CC_Underskrifter"/>
        <w:tag w:val="CC_Underskrifter"/>
        <w:id w:val="583496634"/>
        <w:lock w:val="sdtContentLocked"/>
        <w:placeholder>
          <w:docPart w:val="8FC41C493905485D900D0E604D891F20"/>
        </w:placeholder>
      </w:sdtPr>
      <w:sdtEndPr>
        <w:rPr>
          <w:i w:val="0"/>
          <w:noProof w:val="0"/>
        </w:rPr>
      </w:sdtEndPr>
      <w:sdtContent>
        <w:p w:rsidR="003A5432" w:rsidP="00E771DF" w:rsidRDefault="003A5432" w14:paraId="660CBC79" w14:textId="77777777"/>
        <w:p w:rsidRPr="008E0FE2" w:rsidR="004801AC" w:rsidP="00E771DF" w:rsidRDefault="00666E3C" w14:paraId="1C8B230C" w14:textId="01B1C175"/>
      </w:sdtContent>
    </w:sdt>
    <w:tbl>
      <w:tblPr>
        <w:tblW w:w="5000" w:type="pct"/>
        <w:tblLook w:val="04A0" w:firstRow="1" w:lastRow="0" w:firstColumn="1" w:lastColumn="0" w:noHBand="0" w:noVBand="1"/>
        <w:tblCaption w:val="underskrifter"/>
      </w:tblPr>
      <w:tblGrid>
        <w:gridCol w:w="4252"/>
        <w:gridCol w:w="4252"/>
      </w:tblGrid>
      <w:tr w:rsidR="00FF44BF" w14:paraId="64341344" w14:textId="77777777">
        <w:trPr>
          <w:cantSplit/>
        </w:trPr>
        <w:tc>
          <w:tcPr>
            <w:tcW w:w="50" w:type="pct"/>
            <w:vAlign w:val="bottom"/>
          </w:tcPr>
          <w:p w:rsidR="00FF44BF" w:rsidRDefault="00491AA3" w14:paraId="264E9819" w14:textId="77777777">
            <w:pPr>
              <w:pStyle w:val="Underskrifter"/>
              <w:spacing w:after="0"/>
            </w:pPr>
            <w:r>
              <w:t>Markus Wiechel (SD)</w:t>
            </w:r>
          </w:p>
        </w:tc>
        <w:tc>
          <w:tcPr>
            <w:tcW w:w="50" w:type="pct"/>
            <w:vAlign w:val="bottom"/>
          </w:tcPr>
          <w:p w:rsidR="00FF44BF" w:rsidRDefault="00FF44BF" w14:paraId="302DB2E0" w14:textId="77777777">
            <w:pPr>
              <w:pStyle w:val="Underskrifter"/>
              <w:spacing w:after="0"/>
            </w:pPr>
          </w:p>
        </w:tc>
        <w:bookmarkEnd w:id="0"/>
      </w:tr>
    </w:tbl>
    <w:p w:rsidR="007C3B5D" w:rsidRDefault="007C3B5D" w14:paraId="48EA3C6A" w14:textId="77777777"/>
    <w:sectPr w:rsidR="007C3B5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7865" w14:textId="77777777" w:rsidR="00C80444" w:rsidRDefault="00C80444" w:rsidP="000C1CAD">
      <w:pPr>
        <w:spacing w:line="240" w:lineRule="auto"/>
      </w:pPr>
      <w:r>
        <w:separator/>
      </w:r>
    </w:p>
  </w:endnote>
  <w:endnote w:type="continuationSeparator" w:id="0">
    <w:p w14:paraId="479D8413" w14:textId="77777777" w:rsidR="00C80444" w:rsidRDefault="00C804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69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42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6B1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9475" w14:textId="77777777" w:rsidR="00262EA3" w:rsidRPr="00E771DF" w:rsidRDefault="00262EA3" w:rsidP="00E771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D255" w14:textId="77777777" w:rsidR="00C80444" w:rsidRDefault="00C80444" w:rsidP="000C1CAD">
      <w:pPr>
        <w:spacing w:line="240" w:lineRule="auto"/>
      </w:pPr>
      <w:r>
        <w:separator/>
      </w:r>
    </w:p>
  </w:footnote>
  <w:footnote w:type="continuationSeparator" w:id="0">
    <w:p w14:paraId="550D75D4" w14:textId="77777777" w:rsidR="00C80444" w:rsidRDefault="00C804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3A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51B4D2" wp14:editId="4392E3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37D211" w14:textId="77777777" w:rsidR="00262EA3" w:rsidRDefault="00666E3C" w:rsidP="008103B5">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1B4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37D211" w14:textId="77777777" w:rsidR="00262EA3" w:rsidRDefault="00666E3C" w:rsidP="008103B5">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showingPlcHdr/>
                        <w:text/>
                      </w:sdtPr>
                      <w:sdtEndPr/>
                      <w:sdtContent>
                        <w:r w:rsidR="00262EA3">
                          <w:t xml:space="preserve"> </w:t>
                        </w:r>
                      </w:sdtContent>
                    </w:sdt>
                  </w:p>
                </w:txbxContent>
              </v:textbox>
              <w10:wrap anchorx="page"/>
            </v:shape>
          </w:pict>
        </mc:Fallback>
      </mc:AlternateContent>
    </w:r>
  </w:p>
  <w:p w14:paraId="7F5D03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236" w14:textId="77777777" w:rsidR="00262EA3" w:rsidRDefault="00262EA3" w:rsidP="008563AC">
    <w:pPr>
      <w:jc w:val="right"/>
    </w:pPr>
  </w:p>
  <w:p w14:paraId="2BE05B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32158"/>
  <w:bookmarkStart w:id="3" w:name="_Hlk52832159"/>
  <w:p w14:paraId="77112468" w14:textId="77777777" w:rsidR="00262EA3" w:rsidRDefault="00666E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3E32CA" wp14:editId="6E2F64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AEA0FD" w14:textId="77777777" w:rsidR="00262EA3" w:rsidRDefault="00666E3C" w:rsidP="00A314CF">
    <w:pPr>
      <w:pStyle w:val="FSHNormal"/>
      <w:spacing w:before="40"/>
    </w:pPr>
    <w:sdt>
      <w:sdtPr>
        <w:alias w:val="CC_Noformat_Motionstyp"/>
        <w:tag w:val="CC_Noformat_Motionstyp"/>
        <w:id w:val="1162973129"/>
        <w:lock w:val="sdtContentLocked"/>
        <w15:appearance w15:val="hidden"/>
        <w:text/>
      </w:sdtPr>
      <w:sdtEndPr/>
      <w:sdtContent>
        <w:r w:rsidR="00E771DF">
          <w:t>Enskild motion</w:t>
        </w:r>
      </w:sdtContent>
    </w:sdt>
    <w:r w:rsidR="00821B36">
      <w:t xml:space="preserve"> </w:t>
    </w:r>
    <w:sdt>
      <w:sdtPr>
        <w:alias w:val="CC_Noformat_Partikod"/>
        <w:tag w:val="CC_Noformat_Partikod"/>
        <w:id w:val="1471015553"/>
        <w:text/>
      </w:sdtPr>
      <w:sdtEndPr/>
      <w:sdtContent>
        <w:r w:rsidR="00570FE9">
          <w:t>SD</w:t>
        </w:r>
      </w:sdtContent>
    </w:sdt>
    <w:sdt>
      <w:sdtPr>
        <w:alias w:val="CC_Noformat_Partinummer"/>
        <w:tag w:val="CC_Noformat_Partinummer"/>
        <w:id w:val="-2014525982"/>
        <w:placeholder>
          <w:docPart w:val="CBD974A5D2B54D2591D932BA7F64E47E"/>
        </w:placeholder>
        <w:showingPlcHdr/>
        <w:text/>
      </w:sdtPr>
      <w:sdtEndPr/>
      <w:sdtContent>
        <w:r w:rsidR="00821B36">
          <w:t xml:space="preserve"> </w:t>
        </w:r>
      </w:sdtContent>
    </w:sdt>
  </w:p>
  <w:p w14:paraId="316309D0" w14:textId="77777777" w:rsidR="00262EA3" w:rsidRPr="008227B3" w:rsidRDefault="00666E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7C4CBA" w14:textId="05AB62C7" w:rsidR="00262EA3" w:rsidRPr="008227B3" w:rsidRDefault="00666E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71DF">
          <w:t>2023/24</w:t>
        </w:r>
      </w:sdtContent>
    </w:sdt>
    <w:sdt>
      <w:sdtPr>
        <w:rPr>
          <w:rStyle w:val="BeteckningChar"/>
        </w:rPr>
        <w:alias w:val="CC_Noformat_Partibet"/>
        <w:tag w:val="CC_Noformat_Partibet"/>
        <w:id w:val="405810658"/>
        <w:lock w:val="sdtContentLocked"/>
        <w:placeholder>
          <w:docPart w:val="680456B1A15F40FEA3727CC559C53381"/>
        </w:placeholder>
        <w:showingPlcHdr/>
        <w15:appearance w15:val="hidden"/>
        <w:text/>
      </w:sdtPr>
      <w:sdtEndPr>
        <w:rPr>
          <w:rStyle w:val="Rubrik1Char"/>
          <w:rFonts w:asciiTheme="majorHAnsi" w:hAnsiTheme="majorHAnsi"/>
          <w:sz w:val="38"/>
        </w:rPr>
      </w:sdtEndPr>
      <w:sdtContent>
        <w:r w:rsidR="00E771DF">
          <w:t>:888</w:t>
        </w:r>
      </w:sdtContent>
    </w:sdt>
  </w:p>
  <w:p w14:paraId="1E983F15" w14:textId="1F2C6203" w:rsidR="00262EA3" w:rsidRDefault="00666E3C" w:rsidP="00E03A3D">
    <w:pPr>
      <w:pStyle w:val="Motionr"/>
    </w:pPr>
    <w:sdt>
      <w:sdtPr>
        <w:alias w:val="CC_Noformat_Avtext"/>
        <w:tag w:val="CC_Noformat_Avtext"/>
        <w:id w:val="-2020768203"/>
        <w:lock w:val="sdtContentLocked"/>
        <w15:appearance w15:val="hidden"/>
        <w:text/>
      </w:sdtPr>
      <w:sdtEndPr/>
      <w:sdtContent>
        <w:r w:rsidR="00E771DF">
          <w:t>av Markus Wiechel (SD)</w:t>
        </w:r>
      </w:sdtContent>
    </w:sdt>
  </w:p>
  <w:sdt>
    <w:sdtPr>
      <w:alias w:val="CC_Noformat_Rubtext"/>
      <w:tag w:val="CC_Noformat_Rubtext"/>
      <w:id w:val="-218060500"/>
      <w:lock w:val="sdtLocked"/>
      <w:text/>
    </w:sdtPr>
    <w:sdtEndPr/>
    <w:sdtContent>
      <w:p w14:paraId="51B8D55B" w14:textId="77777777" w:rsidR="00262EA3" w:rsidRDefault="00731470" w:rsidP="00283E0F">
        <w:pPr>
          <w:pStyle w:val="FSHRub2"/>
        </w:pPr>
        <w:r>
          <w:t>Ökad nordisk samverkan i världen</w:t>
        </w:r>
      </w:p>
    </w:sdtContent>
  </w:sdt>
  <w:sdt>
    <w:sdtPr>
      <w:alias w:val="CC_Boilerplate_3"/>
      <w:tag w:val="CC_Boilerplate_3"/>
      <w:id w:val="1606463544"/>
      <w:lock w:val="sdtContentLocked"/>
      <w15:appearance w15:val="hidden"/>
      <w:text w:multiLine="1"/>
    </w:sdtPr>
    <w:sdtEndPr/>
    <w:sdtContent>
      <w:p w14:paraId="3ADDDDE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70F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4A"/>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44"/>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5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F1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29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E5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A4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A1"/>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19A"/>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9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32"/>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76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A3"/>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67"/>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A3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E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A2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E3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66"/>
    <w:rsid w:val="006D5599"/>
    <w:rsid w:val="006D6335"/>
    <w:rsid w:val="006D6B1A"/>
    <w:rsid w:val="006D756E"/>
    <w:rsid w:val="006D75BF"/>
    <w:rsid w:val="006D79BA"/>
    <w:rsid w:val="006D79C9"/>
    <w:rsid w:val="006D7AEE"/>
    <w:rsid w:val="006D7EF8"/>
    <w:rsid w:val="006E0173"/>
    <w:rsid w:val="006E038C"/>
    <w:rsid w:val="006E0569"/>
    <w:rsid w:val="006E08B5"/>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47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B5D"/>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96"/>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6A7"/>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0AE"/>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4B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FA"/>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1F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1C"/>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98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59"/>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444"/>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7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D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C98"/>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68"/>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4B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CE8461"/>
  <w15:chartTrackingRefBased/>
  <w15:docId w15:val="{C6DFD850-AAB9-4492-8BAA-34E863B8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977">
      <w:bodyDiv w:val="1"/>
      <w:marLeft w:val="0"/>
      <w:marRight w:val="0"/>
      <w:marTop w:val="0"/>
      <w:marBottom w:val="0"/>
      <w:divBdr>
        <w:top w:val="none" w:sz="0" w:space="0" w:color="auto"/>
        <w:left w:val="none" w:sz="0" w:space="0" w:color="auto"/>
        <w:bottom w:val="none" w:sz="0" w:space="0" w:color="auto"/>
        <w:right w:val="none" w:sz="0" w:space="0" w:color="auto"/>
      </w:divBdr>
    </w:div>
    <w:div w:id="1514882268">
      <w:bodyDiv w:val="1"/>
      <w:marLeft w:val="0"/>
      <w:marRight w:val="0"/>
      <w:marTop w:val="0"/>
      <w:marBottom w:val="0"/>
      <w:divBdr>
        <w:top w:val="none" w:sz="0" w:space="0" w:color="auto"/>
        <w:left w:val="none" w:sz="0" w:space="0" w:color="auto"/>
        <w:bottom w:val="none" w:sz="0" w:space="0" w:color="auto"/>
        <w:right w:val="none" w:sz="0" w:space="0" w:color="auto"/>
      </w:divBdr>
    </w:div>
    <w:div w:id="15983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7AB303245406BBA069EA6DBA5356B"/>
        <w:category>
          <w:name w:val="Allmänt"/>
          <w:gallery w:val="placeholder"/>
        </w:category>
        <w:types>
          <w:type w:val="bbPlcHdr"/>
        </w:types>
        <w:behaviors>
          <w:behavior w:val="content"/>
        </w:behaviors>
        <w:guid w:val="{5FC50870-35C2-466B-9454-2995CEA82FB4}"/>
      </w:docPartPr>
      <w:docPartBody>
        <w:p w:rsidR="00CA3913" w:rsidRDefault="00E52FEF">
          <w:pPr>
            <w:pStyle w:val="83D7AB303245406BBA069EA6DBA5356B"/>
          </w:pPr>
          <w:r w:rsidRPr="005A0A93">
            <w:rPr>
              <w:rStyle w:val="Platshllartext"/>
            </w:rPr>
            <w:t>Förslag till riksdagsbeslut</w:t>
          </w:r>
        </w:p>
      </w:docPartBody>
    </w:docPart>
    <w:docPart>
      <w:docPartPr>
        <w:name w:val="9708F015C08842ADB8805BBB01A7D067"/>
        <w:category>
          <w:name w:val="Allmänt"/>
          <w:gallery w:val="placeholder"/>
        </w:category>
        <w:types>
          <w:type w:val="bbPlcHdr"/>
        </w:types>
        <w:behaviors>
          <w:behavior w:val="content"/>
        </w:behaviors>
        <w:guid w:val="{D5110DDE-3749-4C73-A16D-470B39BF65DE}"/>
      </w:docPartPr>
      <w:docPartBody>
        <w:p w:rsidR="00CA3913" w:rsidRDefault="00E52FEF">
          <w:pPr>
            <w:pStyle w:val="9708F015C08842ADB8805BBB01A7D067"/>
          </w:pPr>
          <w:r w:rsidRPr="005A0A93">
            <w:rPr>
              <w:rStyle w:val="Platshllartext"/>
            </w:rPr>
            <w:t>Motivering</w:t>
          </w:r>
        </w:p>
      </w:docPartBody>
    </w:docPart>
    <w:docPart>
      <w:docPartPr>
        <w:name w:val="9E1EE38CB69F4C8BBE38AAAF57F7203E"/>
        <w:category>
          <w:name w:val="Allmänt"/>
          <w:gallery w:val="placeholder"/>
        </w:category>
        <w:types>
          <w:type w:val="bbPlcHdr"/>
        </w:types>
        <w:behaviors>
          <w:behavior w:val="content"/>
        </w:behaviors>
        <w:guid w:val="{9E3E5AAF-0233-4C46-B86B-1DAB1B8EF655}"/>
      </w:docPartPr>
      <w:docPartBody>
        <w:p w:rsidR="00CA3913" w:rsidRDefault="00E52FEF">
          <w:pPr>
            <w:pStyle w:val="9E1EE38CB69F4C8BBE38AAAF57F7203E"/>
          </w:pPr>
          <w:r>
            <w:rPr>
              <w:rStyle w:val="Platshllartext"/>
            </w:rPr>
            <w:t xml:space="preserve"> </w:t>
          </w:r>
        </w:p>
      </w:docPartBody>
    </w:docPart>
    <w:docPart>
      <w:docPartPr>
        <w:name w:val="E6E80390329B4441BD16B24065E9394D"/>
        <w:category>
          <w:name w:val="Allmänt"/>
          <w:gallery w:val="placeholder"/>
        </w:category>
        <w:types>
          <w:type w:val="bbPlcHdr"/>
        </w:types>
        <w:behaviors>
          <w:behavior w:val="content"/>
        </w:behaviors>
        <w:guid w:val="{D9530AF1-ACF5-4338-80CE-FE4E32C2EC23}"/>
      </w:docPartPr>
      <w:docPartBody>
        <w:p w:rsidR="00CA3913" w:rsidRDefault="003E4AD4">
          <w:pPr>
            <w:pStyle w:val="E6E80390329B4441BD16B24065E9394D"/>
          </w:pPr>
          <w:r>
            <w:t xml:space="preserve"> </w:t>
          </w:r>
        </w:p>
      </w:docPartBody>
    </w:docPart>
    <w:docPart>
      <w:docPartPr>
        <w:name w:val="8FC41C493905485D900D0E604D891F20"/>
        <w:category>
          <w:name w:val="Allmänt"/>
          <w:gallery w:val="placeholder"/>
        </w:category>
        <w:types>
          <w:type w:val="bbPlcHdr"/>
        </w:types>
        <w:behaviors>
          <w:behavior w:val="content"/>
        </w:behaviors>
        <w:guid w:val="{DD15A97D-69BA-4B9F-BAAD-718C0A753E0E}"/>
      </w:docPartPr>
      <w:docPartBody>
        <w:p w:rsidR="003E4AD4" w:rsidRDefault="003E4AD4"/>
      </w:docPartBody>
    </w:docPart>
    <w:docPart>
      <w:docPartPr>
        <w:name w:val="CBD974A5D2B54D2591D932BA7F64E47E"/>
        <w:category>
          <w:name w:val="Allmänt"/>
          <w:gallery w:val="placeholder"/>
        </w:category>
        <w:types>
          <w:type w:val="bbPlcHdr"/>
        </w:types>
        <w:behaviors>
          <w:behavior w:val="content"/>
        </w:behaviors>
        <w:guid w:val="{49E3D4D8-592B-46BD-BAE1-D5C946F5E7F8}"/>
      </w:docPartPr>
      <w:docPartBody>
        <w:p w:rsidR="00000000" w:rsidRDefault="003E4AD4">
          <w:r>
            <w:t xml:space="preserve"> </w:t>
          </w:r>
        </w:p>
      </w:docPartBody>
    </w:docPart>
    <w:docPart>
      <w:docPartPr>
        <w:name w:val="680456B1A15F40FEA3727CC559C53381"/>
        <w:category>
          <w:name w:val="Allmänt"/>
          <w:gallery w:val="placeholder"/>
        </w:category>
        <w:types>
          <w:type w:val="bbPlcHdr"/>
        </w:types>
        <w:behaviors>
          <w:behavior w:val="content"/>
        </w:behaviors>
        <w:guid w:val="{3342F04A-355E-4CB0-9D07-C8D7ED5E19A0}"/>
      </w:docPartPr>
      <w:docPartBody>
        <w:p w:rsidR="00000000" w:rsidRDefault="003E4AD4">
          <w:r>
            <w:t>:888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EF"/>
    <w:rsid w:val="003966DB"/>
    <w:rsid w:val="003E4AD4"/>
    <w:rsid w:val="005B3F48"/>
    <w:rsid w:val="00846D29"/>
    <w:rsid w:val="009277DD"/>
    <w:rsid w:val="00A4610C"/>
    <w:rsid w:val="00B27D7B"/>
    <w:rsid w:val="00CA3913"/>
    <w:rsid w:val="00D04814"/>
    <w:rsid w:val="00E52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4AD4"/>
    <w:rPr>
      <w:color w:val="F4B083" w:themeColor="accent2" w:themeTint="99"/>
    </w:rPr>
  </w:style>
  <w:style w:type="paragraph" w:customStyle="1" w:styleId="83D7AB303245406BBA069EA6DBA5356B">
    <w:name w:val="83D7AB303245406BBA069EA6DBA5356B"/>
  </w:style>
  <w:style w:type="paragraph" w:customStyle="1" w:styleId="9708F015C08842ADB8805BBB01A7D067">
    <w:name w:val="9708F015C08842ADB8805BBB01A7D067"/>
  </w:style>
  <w:style w:type="paragraph" w:customStyle="1" w:styleId="9E1EE38CB69F4C8BBE38AAAF57F7203E">
    <w:name w:val="9E1EE38CB69F4C8BBE38AAAF57F7203E"/>
  </w:style>
  <w:style w:type="paragraph" w:customStyle="1" w:styleId="E6E80390329B4441BD16B24065E9394D">
    <w:name w:val="E6E80390329B4441BD16B24065E93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010FA-6CDC-47ED-A26D-0F66095AF7E3}"/>
</file>

<file path=customXml/itemProps2.xml><?xml version="1.0" encoding="utf-8"?>
<ds:datastoreItem xmlns:ds="http://schemas.openxmlformats.org/officeDocument/2006/customXml" ds:itemID="{C7E7D2AE-3C1E-47AD-8760-73E7B1B5738A}"/>
</file>

<file path=customXml/itemProps3.xml><?xml version="1.0" encoding="utf-8"?>
<ds:datastoreItem xmlns:ds="http://schemas.openxmlformats.org/officeDocument/2006/customXml" ds:itemID="{5FD39B8A-4FBA-4BE1-8316-A94DF2D96DEB}"/>
</file>

<file path=docProps/app.xml><?xml version="1.0" encoding="utf-8"?>
<Properties xmlns="http://schemas.openxmlformats.org/officeDocument/2006/extended-properties" xmlns:vt="http://schemas.openxmlformats.org/officeDocument/2006/docPropsVTypes">
  <Template>Normal</Template>
  <TotalTime>48</TotalTime>
  <Pages>2</Pages>
  <Words>596</Words>
  <Characters>3258</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nordisk samarbete</vt:lpstr>
      <vt:lpstr>
      </vt:lpstr>
    </vt:vector>
  </TitlesOfParts>
  <Company>Sveriges riksdag</Company>
  <LinksUpToDate>false</LinksUpToDate>
  <CharactersWithSpaces>3840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