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FDCE093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356C95" w:rsidRDefault="00356C95" w14:paraId="57A06B3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614ED3CC3094D21902AF913C9C034E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4efdfda9-e24a-4738-94ed-25099f6524f2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Sverige i bilaterala samtal med representanter för Kina bör lyfta kränkningar av mänskliga rättigheter i Tibet i enlighet med vad som anförs i motionen och tillkännager detta för regeringen.</w:t>
          </w:r>
        </w:p>
      </w:sdtContent>
    </w:sdt>
    <w:sdt>
      <w:sdtPr>
        <w:tag w:val="de8fa810-3f99-4d19-9034-91e68e184016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Sverige bör verka för att lyfta problematiken kring Kinas ”internatskolor” och tillkännager detta för regeringen.</w:t>
          </w:r>
        </w:p>
      </w:sdtContent>
    </w:sdt>
    <w:sdt>
      <w:sdtPr>
        <w:tag w:val="d53f1ceb-77df-4f66-9260-b41ac0605812"/>
        <w:alias w:val="Yrkande 3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Sverige bör verka för att det är tibetanerna själva som har rätt att utse nästa Dalai lama,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B413A08536F4CDE97CCAB3810FBD96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01F0F3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D126B2" w:rsidR="00D126B2" w:rsidP="00D126B2" w:rsidRDefault="00D126B2" w14:paraId="4EBFFCFE" w14:textId="3794CFD9">
      <w:pPr>
        <w:tabs>
          <w:tab w:val="clear" w:pos="284"/>
        </w:tabs>
        <w:ind w:firstLine="0"/>
      </w:pPr>
      <w:r w:rsidRPr="00D126B2">
        <w:t>Kinas förtryck av Tibet och dess tibetanska befolkning är en långvarig och kontroversiell fråga som har lockat internationell uppmärksamhet och oro.</w:t>
      </w:r>
      <w:r w:rsidR="003A2581">
        <w:t xml:space="preserve"> </w:t>
      </w:r>
      <w:r w:rsidRPr="00D126B2">
        <w:t>Detta förtryck har många dimensioner och har pågått i årtionden.</w:t>
      </w:r>
    </w:p>
    <w:p xmlns:w14="http://schemas.microsoft.com/office/word/2010/wordml" w:rsidRPr="00D126B2" w:rsidR="00D126B2" w:rsidP="00D126B2" w:rsidRDefault="00D126B2" w14:paraId="3659742A" w14:textId="77777777">
      <w:pPr>
        <w:tabs>
          <w:tab w:val="clear" w:pos="284"/>
        </w:tabs>
        <w:ind w:firstLine="0"/>
      </w:pPr>
      <w:r w:rsidRPr="00D126B2">
        <w:t>År 1950 invaderade Kina Tibet och detta ledde till en omdaningsprocess som resulterade i en förlust av tibetansk autonomi och ökat kinesisk kontroll och förtryck av regionen.</w:t>
      </w:r>
    </w:p>
    <w:p xmlns:w14="http://schemas.microsoft.com/office/word/2010/wordml" w:rsidRPr="00D126B2" w:rsidR="00D126B2" w:rsidP="003A2581" w:rsidRDefault="00D126B2" w14:paraId="20CA4B92" w14:textId="77777777">
      <w:pPr>
        <w:rPr>
          <w:rFonts w:ascii="Helvetica" w:hAnsi="Helvetica" w:cs="Helvetica"/>
          <w:color w:val="1D1D1D"/>
          <w:shd w:val="clear" w:color="auto" w:fill="FFFFFF"/>
        </w:rPr>
      </w:pPr>
      <w:r w:rsidRPr="00D126B2">
        <w:t xml:space="preserve">Kinesiska myndigheter har genomfört en politisk som syftar till att kraftigt assimilera den tibetanska kulturen och språket. Detta har inkluderat förstörelse av tibetanska </w:t>
      </w:r>
      <w:r w:rsidRPr="00D126B2">
        <w:lastRenderedPageBreak/>
        <w:t xml:space="preserve">kulturskatter, förbud mot tibetanska språket i skolor och tvångsförflyttning av tibetanska barn till ”koloniala internatskolor” där de vänds mot sin kultur och sitt folk. </w:t>
      </w:r>
      <w:r w:rsidRPr="00D126B2">
        <w:rPr>
          <w:rFonts w:cstheme="minorHAnsi"/>
          <w:color w:val="1D1D1D"/>
          <w:shd w:val="clear" w:color="auto" w:fill="FFFFFF"/>
        </w:rPr>
        <w:t>Enligt FN-rapportörer har hundratusentals tibetanska barn skickats till internatskolor utan att ha möjlighet att upprätthålla sin egen kultur och sitt språk genom undervisning</w:t>
      </w:r>
      <w:r w:rsidRPr="00D126B2">
        <w:rPr>
          <w:rFonts w:ascii="Helvetica" w:hAnsi="Helvetica" w:cs="Helvetica"/>
          <w:color w:val="1D1D1D"/>
          <w:shd w:val="clear" w:color="auto" w:fill="FFFFFF"/>
        </w:rPr>
        <w:t xml:space="preserve">. </w:t>
      </w:r>
    </w:p>
    <w:p xmlns:w14="http://schemas.microsoft.com/office/word/2010/wordml" w:rsidRPr="003A2581" w:rsidR="00D126B2" w:rsidP="003A2581" w:rsidRDefault="00D126B2" w14:paraId="2A5A0CE5" w14:textId="760DE9B6">
      <w:pPr>
        <w:rPr>
          <w:rFonts w:cstheme="minorHAnsi"/>
        </w:rPr>
      </w:pPr>
      <w:r w:rsidRPr="00D126B2">
        <w:rPr>
          <w:rFonts w:cstheme="minorHAnsi"/>
          <w:color w:val="1D1D1D"/>
          <w:shd w:val="clear" w:color="auto" w:fill="FFFFFF"/>
        </w:rPr>
        <w:t>FN:s människorättsrapportörer kritiserade våren 2023 även Peking för att använda obligatoriska program för yrkesutbildning samt omflyttningar av arbetskraft som ett sätt att systematiskt hindra tibetaner i Tibet att utöva sin religion och kultur</w:t>
      </w:r>
    </w:p>
    <w:p xmlns:w14="http://schemas.microsoft.com/office/word/2010/wordml" w:rsidRPr="00D126B2" w:rsidR="00D126B2" w:rsidP="003A2581" w:rsidRDefault="00D126B2" w14:paraId="5BAD87C7" w14:textId="58B9BB08">
      <w:r w:rsidRPr="00D126B2">
        <w:t xml:space="preserve">Kina har nu också börjat samla in </w:t>
      </w:r>
      <w:r w:rsidR="004C6C70">
        <w:t>t</w:t>
      </w:r>
      <w:r w:rsidRPr="00D126B2">
        <w:t>ibetanernas DNA, ytterligare ett uttryck för det förtryck man utsätter tibetanerna för.</w:t>
      </w:r>
    </w:p>
    <w:p xmlns:w14="http://schemas.microsoft.com/office/word/2010/wordml" w:rsidRPr="00D126B2" w:rsidR="00D126B2" w:rsidP="003A2581" w:rsidRDefault="00D126B2" w14:paraId="237C9D10" w14:textId="6848F693">
      <w:r w:rsidRPr="00D126B2">
        <w:t>Tibetanska buddhister har drabbats av omfattande religiöst förtryck. Många buddhistiska kloster har blivit föremål för regelbunden övervakning och inblandning av kinesiska myndigheter. Tibetanska munkar och nunnor tvingas att delta i politiska studieprogram och att visa lojalitet gentemot den kinesiska staten istället för sin religiösa övertygelse</w:t>
      </w:r>
      <w:r>
        <w:t>.</w:t>
      </w:r>
    </w:p>
    <w:p xmlns:w14="http://schemas.microsoft.com/office/word/2010/wordml" w:rsidRPr="00D126B2" w:rsidR="00D126B2" w:rsidP="003A2581" w:rsidRDefault="00D126B2" w14:paraId="319C2DEC" w14:textId="676B4D00">
      <w:r w:rsidRPr="00D126B2">
        <w:t xml:space="preserve">Tibetanernas andlige och politiska ledare Hans helighet Dalai </w:t>
      </w:r>
      <w:r w:rsidR="004C6C70">
        <w:t>l</w:t>
      </w:r>
      <w:r w:rsidRPr="00D126B2">
        <w:t xml:space="preserve">ama börjar bli till åren. Enligt </w:t>
      </w:r>
      <w:r w:rsidR="004C6C70">
        <w:t>t</w:t>
      </w:r>
      <w:r w:rsidRPr="00D126B2">
        <w:t xml:space="preserve">ibetansk kultur, tradition och religion utser de själva reinkarnationen av Dalai </w:t>
      </w:r>
      <w:r w:rsidR="004C6C70">
        <w:t>l</w:t>
      </w:r>
      <w:r w:rsidRPr="00D126B2">
        <w:t xml:space="preserve">ama den dag nuvarande Dalai </w:t>
      </w:r>
      <w:r w:rsidR="004C6C70">
        <w:t>l</w:t>
      </w:r>
      <w:r w:rsidRPr="00D126B2">
        <w:t>ama avlider.</w:t>
      </w:r>
      <w:r w:rsidR="003A2581">
        <w:t xml:space="preserve"> </w:t>
      </w:r>
      <w:r w:rsidRPr="00D126B2">
        <w:t xml:space="preserve">Kina gör nu anspråk på att det är de som ska utse nästa Dalai </w:t>
      </w:r>
      <w:r w:rsidR="004C6C70">
        <w:t>l</w:t>
      </w:r>
      <w:r w:rsidRPr="00D126B2">
        <w:t xml:space="preserve">ama det är därför viktigt att visa stöd för </w:t>
      </w:r>
      <w:r w:rsidR="004C6C70">
        <w:t>t</w:t>
      </w:r>
      <w:r w:rsidRPr="00D126B2">
        <w:t>ibetanernas rätt att själva utse sin andlige och politiske ledare.</w:t>
      </w:r>
    </w:p>
    <w:p xmlns:w14="http://schemas.microsoft.com/office/word/2010/wordml" w:rsidR="003A2581" w:rsidRDefault="00D126B2" w14:paraId="0063B23B" w14:textId="77777777">
      <w:pPr>
        <w:rPr>
          <w:rFonts w:cstheme="minorHAnsi"/>
          <w:color w:val="1D1D1D"/>
          <w:shd w:val="clear" w:color="auto" w:fill="FFFFFF"/>
        </w:rPr>
      </w:pPr>
      <w:r w:rsidRPr="00D126B2">
        <w:rPr>
          <w:rFonts w:cstheme="minorHAnsi"/>
          <w:color w:val="1D1D1D"/>
          <w:shd w:val="clear" w:color="auto" w:fill="FFFFFF"/>
        </w:rPr>
        <w:t xml:space="preserve">Vid början av 2020-talet låg Tibet på sista plats i den årliga genomgången av </w:t>
      </w:r>
      <w:proofErr w:type="spellStart"/>
      <w:r w:rsidRPr="00D126B2">
        <w:rPr>
          <w:rFonts w:cstheme="minorHAnsi"/>
          <w:color w:val="1D1D1D"/>
          <w:shd w:val="clear" w:color="auto" w:fill="FFFFFF"/>
        </w:rPr>
        <w:t>Freedom</w:t>
      </w:r>
      <w:proofErr w:type="spellEnd"/>
      <w:r w:rsidRPr="00D126B2">
        <w:rPr>
          <w:rFonts w:cstheme="minorHAnsi"/>
          <w:color w:val="1D1D1D"/>
          <w:shd w:val="clear" w:color="auto" w:fill="FFFFFF"/>
        </w:rPr>
        <w:t xml:space="preserve"> House över läget när det gäller politiska och medborgerliga rättigheter i världen.</w:t>
      </w:r>
    </w:p>
    <w:sdt>
      <w:sdtPr>
        <w:alias w:val="CC_Underskrifter"/>
        <w:tag w:val="CC_Underskrifter"/>
        <w:id w:val="583496634"/>
        <w:lock w:val="sdtContentLocked"/>
        <w:placeholder>
          <w:docPart w:val="C2E494BF924143DF85E794050B2A8CA0"/>
        </w:placeholder>
      </w:sdtPr>
      <w:sdtEndPr/>
      <w:sdtContent>
        <w:p xmlns:w14="http://schemas.microsoft.com/office/word/2010/wordml" w:rsidR="00356C95" w:rsidP="00356C95" w:rsidRDefault="00356C95" w14:paraId="1E033A71" w14:textId="77777777">
          <w:pPr/>
          <w:r/>
        </w:p>
        <w:p xmlns:w14="http://schemas.microsoft.com/office/word/2010/wordml" w:rsidRPr="008E0FE2" w:rsidR="004801AC" w:rsidP="00356C95" w:rsidRDefault="00356C95" w14:paraId="427C60B4" w14:textId="135E239E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Alexandra Anstrell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CC29" w14:textId="77777777" w:rsidR="00126112" w:rsidRDefault="00126112" w:rsidP="000C1CAD">
      <w:pPr>
        <w:spacing w:line="240" w:lineRule="auto"/>
      </w:pPr>
      <w:r>
        <w:separator/>
      </w:r>
    </w:p>
  </w:endnote>
  <w:endnote w:type="continuationSeparator" w:id="0">
    <w:p w14:paraId="67E76370" w14:textId="77777777" w:rsidR="00126112" w:rsidRDefault="001261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103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E2D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CAE0" w14:textId="6C54D7E0" w:rsidR="00262EA3" w:rsidRPr="00356C95" w:rsidRDefault="00262EA3" w:rsidP="00356C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784F" w14:textId="77777777" w:rsidR="00126112" w:rsidRDefault="00126112" w:rsidP="000C1CAD">
      <w:pPr>
        <w:spacing w:line="240" w:lineRule="auto"/>
      </w:pPr>
      <w:r>
        <w:separator/>
      </w:r>
    </w:p>
  </w:footnote>
  <w:footnote w:type="continuationSeparator" w:id="0">
    <w:p w14:paraId="2F8BEE46" w14:textId="77777777" w:rsidR="00126112" w:rsidRDefault="001261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DB21AC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916E8B" wp14:anchorId="0AE9FC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56C95" w14:paraId="0C709DF9" w14:textId="530AFB1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20DF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A2581">
                                <w:t>1551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E9FCB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56C95" w14:paraId="0C709DF9" w14:textId="530AFB1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20DF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A2581">
                          <w:t>1551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4B9147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E3C8F47" w14:textId="77777777">
    <w:pPr>
      <w:jc w:val="right"/>
    </w:pPr>
  </w:p>
  <w:p w:rsidR="00262EA3" w:rsidP="00776B74" w:rsidRDefault="00262EA3" w14:paraId="6451734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56C95" w14:paraId="1502B9B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7AA74A" wp14:anchorId="5F4AB7D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56C95" w14:paraId="249A5647" w14:textId="665FC49D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20DF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A2581">
          <w:t>1551</w:t>
        </w:r>
      </w:sdtContent>
    </w:sdt>
  </w:p>
  <w:p w:rsidRPr="008227B3" w:rsidR="00262EA3" w:rsidP="008227B3" w:rsidRDefault="00356C95" w14:paraId="4FECA44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56C95" w14:paraId="44662FE0" w14:textId="0B43E756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:2520</w:t>
        </w:r>
      </w:sdtContent>
    </w:sdt>
  </w:p>
  <w:p w:rsidR="00262EA3" w:rsidP="00E03A3D" w:rsidRDefault="00356C95" w14:paraId="1F476B2F" w14:textId="5E69E360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Maria Stockhaus m.fl.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1F589C9C156C4414B387B95B3E66AD10"/>
      </w:placeholder>
      <w:text/>
    </w:sdtPr>
    <w:sdtEndPr/>
    <w:sdtContent>
      <w:p w:rsidR="00262EA3" w:rsidP="00283E0F" w:rsidRDefault="00F20DFA" w14:paraId="11E7B681" w14:textId="619FF677">
        <w:pPr>
          <w:pStyle w:val="FSHRub2"/>
        </w:pPr>
        <w:r>
          <w:t>Stöd för Tibets folk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15130D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20D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613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6112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C9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581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70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1C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6B2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DFA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41CF5"/>
  <w15:chartTrackingRefBased/>
  <w15:docId w15:val="{9840985A-E10F-49A2-9A82-B6ADFF85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14ED3CC3094D21902AF913C9C03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23397-84B9-4EE6-B461-48374CA09715}"/>
      </w:docPartPr>
      <w:docPartBody>
        <w:p w:rsidR="001B43A7" w:rsidRDefault="00343A55">
          <w:pPr>
            <w:pStyle w:val="5614ED3CC3094D21902AF913C9C034E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9A0CB23A6D406890DB8537A2F8D4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16E583-7F2D-4E44-B359-44BD6202DE65}"/>
      </w:docPartPr>
      <w:docPartBody>
        <w:p w:rsidR="001B43A7" w:rsidRDefault="00343A55">
          <w:pPr>
            <w:pStyle w:val="D19A0CB23A6D406890DB8537A2F8D49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B413A08536F4CDE97CCAB3810FBD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38BF6-97D5-431A-85E4-DB42D3F71F8F}"/>
      </w:docPartPr>
      <w:docPartBody>
        <w:p w:rsidR="001B43A7" w:rsidRDefault="00343A55">
          <w:pPr>
            <w:pStyle w:val="5B413A08536F4CDE97CCAB3810FBD9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E494BF924143DF85E794050B2A8C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C62F0-7CCE-4147-BF28-6AC614FC3328}"/>
      </w:docPartPr>
      <w:docPartBody>
        <w:p w:rsidR="001B43A7" w:rsidRDefault="00343A55">
          <w:pPr>
            <w:pStyle w:val="C2E494BF924143DF85E794050B2A8CA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DD8D5-5FAD-4549-A605-762A3CFDB09B}"/>
      </w:docPartPr>
      <w:docPartBody>
        <w:p w:rsidR="001B43A7" w:rsidRDefault="00343A55">
          <w:r w:rsidRPr="00A05A8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589C9C156C4414B387B95B3E66A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715E6-3483-46E9-8F54-A52B6A58CB25}"/>
      </w:docPartPr>
      <w:docPartBody>
        <w:p w:rsidR="001B43A7" w:rsidRDefault="00343A55">
          <w:r w:rsidRPr="00A05A87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55"/>
    <w:rsid w:val="001B43A7"/>
    <w:rsid w:val="00343A55"/>
    <w:rsid w:val="00EA1135"/>
    <w:rsid w:val="00F8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43A55"/>
    <w:rPr>
      <w:color w:val="F4B083" w:themeColor="accent2" w:themeTint="99"/>
    </w:rPr>
  </w:style>
  <w:style w:type="paragraph" w:customStyle="1" w:styleId="5614ED3CC3094D21902AF913C9C034EF">
    <w:name w:val="5614ED3CC3094D21902AF913C9C034EF"/>
  </w:style>
  <w:style w:type="paragraph" w:customStyle="1" w:styleId="D19A0CB23A6D406890DB8537A2F8D49D">
    <w:name w:val="D19A0CB23A6D406890DB8537A2F8D49D"/>
  </w:style>
  <w:style w:type="paragraph" w:customStyle="1" w:styleId="5B413A08536F4CDE97CCAB3810FBD963">
    <w:name w:val="5B413A08536F4CDE97CCAB3810FBD963"/>
  </w:style>
  <w:style w:type="paragraph" w:customStyle="1" w:styleId="C2E494BF924143DF85E794050B2A8CA0">
    <w:name w:val="C2E494BF924143DF85E794050B2A8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6EB6C-DDD0-4FD6-BEF7-4BAD4C175740}"/>
</file>

<file path=customXml/itemProps2.xml><?xml version="1.0" encoding="utf-8"?>
<ds:datastoreItem xmlns:ds="http://schemas.openxmlformats.org/officeDocument/2006/customXml" ds:itemID="{69980853-1245-4738-A415-D4382DC07710}"/>
</file>

<file path=customXml/itemProps3.xml><?xml version="1.0" encoding="utf-8"?>
<ds:datastoreItem xmlns:ds="http://schemas.openxmlformats.org/officeDocument/2006/customXml" ds:itemID="{7BC3BF7F-1A1D-4BE7-9A68-3678FCA544AC}"/>
</file>

<file path=customXml/itemProps4.xml><?xml version="1.0" encoding="utf-8"?>
<ds:datastoreItem xmlns:ds="http://schemas.openxmlformats.org/officeDocument/2006/customXml" ds:itemID="{BE7AF83C-1262-40BA-8B38-66962137A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2497</Characters>
  <Application>Microsoft Office Word</Application>
  <DocSecurity>0</DocSecurity>
  <Lines>48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2914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