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D89871DD9994AC6BF8E6619F0818C00"/>
        </w:placeholder>
        <w:text/>
      </w:sdtPr>
      <w:sdtEndPr/>
      <w:sdtContent>
        <w:p w:rsidRPr="009B062B" w:rsidR="00AF30DD" w:rsidP="00EE2C8C" w:rsidRDefault="00AF30DD" w14:paraId="7E1602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727746-5d3b-4a3d-a7c0-173b788948bf"/>
        <w:id w:val="220177277"/>
        <w:lock w:val="sdtLocked"/>
      </w:sdtPr>
      <w:sdtEndPr/>
      <w:sdtContent>
        <w:p w:rsidR="00DC7F18" w:rsidRDefault="00D61015" w14:paraId="7E160271" w14:textId="77777777">
          <w:pPr>
            <w:pStyle w:val="Frslagstext"/>
          </w:pPr>
          <w:r>
            <w:t>Riksdagen ställer sig bakom det som anförs i motionen om att utreda logistiken kring distribution av kontanter till befolkningen i hela Sverige i händelse av kris, katastrof eller ofred och tillkännager detta för regeringen.</w:t>
          </w:r>
        </w:p>
      </w:sdtContent>
    </w:sdt>
    <w:sdt>
      <w:sdtPr>
        <w:alias w:val="Yrkande 2"/>
        <w:tag w:val="76fcf3a5-5eba-4f78-9852-02427968dccb"/>
        <w:id w:val="1430313678"/>
        <w:lock w:val="sdtLocked"/>
      </w:sdtPr>
      <w:sdtEndPr/>
      <w:sdtContent>
        <w:p w:rsidR="00DC7F18" w:rsidRDefault="00D61015" w14:paraId="7E160272" w14:textId="52E48C4E">
          <w:pPr>
            <w:pStyle w:val="Frslagstext"/>
          </w:pPr>
          <w:r>
            <w:t>Riksdagen ställer sig bakom det som anförs i motionen om att utreda hur stor kontroll staten behöver ha över betalningssystemen i Sverige för att säkra trygga betalningssystem även i tider av kris, ofred och andra tänkbara katastrofer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1FC5369A1744F7ACFF269A723CCDD8"/>
        </w:placeholder>
        <w:text/>
      </w:sdtPr>
      <w:sdtEndPr/>
      <w:sdtContent>
        <w:p w:rsidRPr="009B062B" w:rsidR="006D79C9" w:rsidP="00333E95" w:rsidRDefault="006D79C9" w14:paraId="7E160273" w14:textId="77777777">
          <w:pPr>
            <w:pStyle w:val="Rubrik1"/>
          </w:pPr>
          <w:r>
            <w:t>Motivering</w:t>
          </w:r>
        </w:p>
      </w:sdtContent>
    </w:sdt>
    <w:p w:rsidR="00696016" w:rsidP="00E93386" w:rsidRDefault="00696016" w14:paraId="7E160277" w14:textId="046D1017">
      <w:pPr>
        <w:pStyle w:val="Normalutanindragellerluft"/>
      </w:pPr>
      <w:r>
        <w:t>Vi lever i en alltmer sårbar värld, och utvecklingen, såsom digitaliseringens riktning är</w:t>
      </w:r>
      <w:r w:rsidR="0040192A">
        <w:t xml:space="preserve"> </w:t>
      </w:r>
      <w:r>
        <w:t>utpekad, gör den alltmer sårbar. Reser man ute i Europa märker man snabbt hur svårt</w:t>
      </w:r>
      <w:r w:rsidR="0040192A">
        <w:t xml:space="preserve"> </w:t>
      </w:r>
      <w:r>
        <w:t>det är att klara sig utan kontanter. Turister i Sverige vittnar om motsatsen, hur svårt det</w:t>
      </w:r>
      <w:r w:rsidR="0040192A">
        <w:t xml:space="preserve"> </w:t>
      </w:r>
      <w:r>
        <w:t>är att klara sig utan betalkort. Vi har fokuserat och målinriktat rört oss bort från kontant</w:t>
      </w:r>
      <w:r w:rsidR="00E93386">
        <w:softHyphen/>
      </w:r>
      <w:r>
        <w:t>hanteringen och visst är det smidigt att ha banken i telefonen och pengarna säkert undanstoppade på ett elektroniskt kort. Men ett kontantlöst samhälle är så sårbart att det för nationens säkerhet är farligt. Alla minns vi ÖB:s ord att Sverige kan hålla försvar mot fienden på en mindre geografisk yta under 7</w:t>
      </w:r>
      <w:r w:rsidR="0040192A">
        <w:t> </w:t>
      </w:r>
      <w:r>
        <w:t>dagar. Det handlade om ett väpnat angrepp.</w:t>
      </w:r>
    </w:p>
    <w:p w:rsidR="00696016" w:rsidP="00E93386" w:rsidRDefault="00696016" w14:paraId="7E160278" w14:textId="16E3EF41">
      <w:r w:rsidRPr="00696016">
        <w:t>Finlands motsvarighet svarade rappt att de kan hålla ryssen borta i 7</w:t>
      </w:r>
      <w:r w:rsidR="0040192A">
        <w:t> </w:t>
      </w:r>
      <w:r w:rsidRPr="00696016">
        <w:t>minuter. Det handlar om den beräknade tiden under vilken Finlands totala elförsörjning skulle slås ut i en riktad attack.</w:t>
      </w:r>
    </w:p>
    <w:p w:rsidR="00696016" w:rsidP="00E93386" w:rsidRDefault="00696016" w14:paraId="7E16027B" w14:textId="754B0B9F">
      <w:r>
        <w:t>Det är säkerligen inte helt missvisande att tidsangivelsen stämmer även för det</w:t>
      </w:r>
      <w:r w:rsidR="0040192A">
        <w:t xml:space="preserve"> </w:t>
      </w:r>
      <w:r>
        <w:t>svenska elnätet. Och det är inte heller otänkbart att steg två, för en illasinnad fiende,</w:t>
      </w:r>
      <w:r w:rsidR="0040192A">
        <w:t xml:space="preserve"> </w:t>
      </w:r>
      <w:r>
        <w:t>skulle vara att slå ut internet.</w:t>
      </w:r>
    </w:p>
    <w:p w:rsidR="00696016" w:rsidP="00E93386" w:rsidRDefault="00696016" w14:paraId="7E16027E" w14:textId="5C8D907B">
      <w:r w:rsidRPr="00696016">
        <w:lastRenderedPageBreak/>
        <w:t>Elförsörjningen i landet är kritisk, liksom internet, och avsaknaden av dem båda</w:t>
      </w:r>
      <w:r w:rsidR="0040192A">
        <w:t xml:space="preserve"> </w:t>
      </w:r>
      <w:r>
        <w:t>sätter hela vårt snabba, smarta och digitalt utformade betalningssystem i kollaps. Och</w:t>
      </w:r>
      <w:r w:rsidR="0040192A">
        <w:t xml:space="preserve"> </w:t>
      </w:r>
      <w:r>
        <w:t>med ett betalningssystem som inte fungerar får samhället snabbt mycket svårt att fungera civiliserat. Det här ställer många frågor som vi behöver ha svar på.</w:t>
      </w:r>
    </w:p>
    <w:p w:rsidR="00696016" w:rsidP="00E93386" w:rsidRDefault="00696016" w14:paraId="7E160283" w14:textId="26A43B18">
      <w:r w:rsidRPr="00696016">
        <w:t>Idag har bankerna ensam</w:t>
      </w:r>
      <w:r w:rsidR="0040192A">
        <w:t>ma</w:t>
      </w:r>
      <w:r w:rsidRPr="00696016">
        <w:t xml:space="preserve"> kontroll över betalningssystemen. Är det tryggt och säkert</w:t>
      </w:r>
      <w:r w:rsidR="0040192A">
        <w:t xml:space="preserve"> </w:t>
      </w:r>
      <w:r>
        <w:t>med hänsyn till andra länders viljeinriktade köpkraft i en orolig omvärld?</w:t>
      </w:r>
      <w:r w:rsidR="0040192A">
        <w:t xml:space="preserve"> </w:t>
      </w:r>
      <w:r>
        <w:t>I händelse av kris eller ofred, hur kan medborgare använda sina digitala pengar?</w:t>
      </w:r>
      <w:r w:rsidR="0040192A">
        <w:t xml:space="preserve"> </w:t>
      </w:r>
      <w:r>
        <w:t xml:space="preserve">Behövs kontanter? Hur ska dessa kontanter i så fall distribueras </w:t>
      </w:r>
      <w:r w:rsidR="0040192A">
        <w:t>i</w:t>
      </w:r>
      <w:r>
        <w:t xml:space="preserve"> hela landet, och</w:t>
      </w:r>
      <w:r w:rsidR="0040192A">
        <w:t xml:space="preserve"> </w:t>
      </w:r>
      <w:r>
        <w:t>vem har ansvaret för säkerheten?</w:t>
      </w:r>
    </w:p>
    <w:p w:rsidR="00BB6339" w:rsidP="00E93386" w:rsidRDefault="00696016" w14:paraId="7E160286" w14:textId="7844ADC3">
      <w:r w:rsidRPr="00696016">
        <w:t>Regeringen behöver därför, med anledning av det som anförs i motionen, se över</w:t>
      </w:r>
      <w:r w:rsidR="0040192A">
        <w:t xml:space="preserve"> </w:t>
      </w:r>
      <w:r>
        <w:t>möjligheterna att ta ansvar för ett tryggt och säkert nationellt betalningssystem med</w:t>
      </w:r>
      <w:r w:rsidR="0040192A">
        <w:t xml:space="preserve"> </w:t>
      </w:r>
      <w:r>
        <w:t>lösningar som fungerar även i händelse av ofred eller andra katastrofer.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D2E35EBAA34C199D662CF2DFAA1F5F"/>
        </w:placeholder>
      </w:sdtPr>
      <w:sdtEndPr>
        <w:rPr>
          <w:i w:val="0"/>
          <w:noProof w:val="0"/>
        </w:rPr>
      </w:sdtEndPr>
      <w:sdtContent>
        <w:p w:rsidR="00EE2C8C" w:rsidP="00EE2C8C" w:rsidRDefault="00EE2C8C" w14:paraId="7E160287" w14:textId="77777777"/>
        <w:p w:rsidRPr="008E0FE2" w:rsidR="004801AC" w:rsidP="00EE2C8C" w:rsidRDefault="00E93386" w14:paraId="7E16028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0313" w14:paraId="1889AA66" w14:textId="77777777">
        <w:trPr>
          <w:cantSplit/>
        </w:trPr>
        <w:tc>
          <w:tcPr>
            <w:tcW w:w="50" w:type="pct"/>
            <w:vAlign w:val="bottom"/>
          </w:tcPr>
          <w:p w:rsidR="00060313" w:rsidRDefault="0040192A" w14:paraId="2CBF6DC8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060313" w:rsidRDefault="00060313" w14:paraId="46E3498E" w14:textId="77777777">
            <w:pPr>
              <w:pStyle w:val="Underskrifter"/>
            </w:pPr>
          </w:p>
        </w:tc>
      </w:tr>
    </w:tbl>
    <w:p w:rsidR="00886FFB" w:rsidRDefault="00886FFB" w14:paraId="7E16028C" w14:textId="77777777"/>
    <w:sectPr w:rsidR="00886F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28E" w14:textId="77777777" w:rsidR="00C44354" w:rsidRDefault="00C44354" w:rsidP="000C1CAD">
      <w:pPr>
        <w:spacing w:line="240" w:lineRule="auto"/>
      </w:pPr>
      <w:r>
        <w:separator/>
      </w:r>
    </w:p>
  </w:endnote>
  <w:endnote w:type="continuationSeparator" w:id="0">
    <w:p w14:paraId="7E16028F" w14:textId="77777777" w:rsidR="00C44354" w:rsidRDefault="00C443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D" w14:textId="77777777" w:rsidR="00262EA3" w:rsidRPr="00EE2C8C" w:rsidRDefault="00262EA3" w:rsidP="00EE2C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028C" w14:textId="77777777" w:rsidR="00C44354" w:rsidRDefault="00C44354" w:rsidP="000C1CAD">
      <w:pPr>
        <w:spacing w:line="240" w:lineRule="auto"/>
      </w:pPr>
      <w:r>
        <w:separator/>
      </w:r>
    </w:p>
  </w:footnote>
  <w:footnote w:type="continuationSeparator" w:id="0">
    <w:p w14:paraId="7E16028D" w14:textId="77777777" w:rsidR="00C44354" w:rsidRDefault="00C443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16029E" wp14:editId="7E1602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602A2" w14:textId="77777777" w:rsidR="00262EA3" w:rsidRDefault="00E933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B37FD4E4CF40DA80439A536D7A21ED"/>
                              </w:placeholder>
                              <w:text/>
                            </w:sdtPr>
                            <w:sdtEndPr/>
                            <w:sdtContent>
                              <w:r w:rsidR="007B6B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FD52A9150C4DB0A27C16B8E5419E70"/>
                              </w:placeholder>
                              <w:text/>
                            </w:sdtPr>
                            <w:sdtEndPr/>
                            <w:sdtContent>
                              <w:r w:rsidR="00696016">
                                <w:t>2451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1602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1602A2" w14:textId="77777777" w:rsidR="00262EA3" w:rsidRDefault="00E933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B37FD4E4CF40DA80439A536D7A21ED"/>
                        </w:placeholder>
                        <w:text/>
                      </w:sdtPr>
                      <w:sdtEndPr/>
                      <w:sdtContent>
                        <w:r w:rsidR="007B6B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FD52A9150C4DB0A27C16B8E5419E70"/>
                        </w:placeholder>
                        <w:text/>
                      </w:sdtPr>
                      <w:sdtEndPr/>
                      <w:sdtContent>
                        <w:r w:rsidR="00696016">
                          <w:t>2451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1602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2" w14:textId="77777777" w:rsidR="00262EA3" w:rsidRDefault="00262EA3" w:rsidP="008563AC">
    <w:pPr>
      <w:jc w:val="right"/>
    </w:pPr>
  </w:p>
  <w:p w14:paraId="7E1602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0296" w14:textId="77777777" w:rsidR="00262EA3" w:rsidRDefault="00E933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1602A0" wp14:editId="7E1602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160297" w14:textId="77777777" w:rsidR="00262EA3" w:rsidRDefault="00E933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1A1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6B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6016">
          <w:t>2451</w:t>
        </w:r>
      </w:sdtContent>
    </w:sdt>
  </w:p>
  <w:p w14:paraId="7E160298" w14:textId="77777777" w:rsidR="00262EA3" w:rsidRPr="008227B3" w:rsidRDefault="00E933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160299" w14:textId="77777777" w:rsidR="00262EA3" w:rsidRPr="008227B3" w:rsidRDefault="00E933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1A1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1A13">
          <w:t>:2949</w:t>
        </w:r>
      </w:sdtContent>
    </w:sdt>
  </w:p>
  <w:p w14:paraId="7E16029A" w14:textId="77777777" w:rsidR="00262EA3" w:rsidRDefault="00E933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81A13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16029B" w14:textId="77777777" w:rsidR="00262EA3" w:rsidRDefault="00696016" w:rsidP="00283E0F">
        <w:pPr>
          <w:pStyle w:val="FSHRub2"/>
        </w:pPr>
        <w:r>
          <w:t>Trygga betalningssystem även vid kris, katastrof och i händelse av ofred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1602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B6B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13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E8B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A13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92A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4E6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8F1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016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FCE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923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BC4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FFB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354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72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15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F18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ABD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386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C8C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16026F"/>
  <w15:chartTrackingRefBased/>
  <w15:docId w15:val="{1729F33C-9487-43C6-8269-C2A9EAC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9871DD9994AC6BF8E6619F0818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EF1B-0FC7-4251-A03D-23FA4C45825A}"/>
      </w:docPartPr>
      <w:docPartBody>
        <w:p w:rsidR="001737F3" w:rsidRDefault="001737F3">
          <w:pPr>
            <w:pStyle w:val="1D89871DD9994AC6BF8E6619F0818C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1FC5369A1744F7ACFF269A723CC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94F60-6B07-41C1-B444-E4C3F5AC50E3}"/>
      </w:docPartPr>
      <w:docPartBody>
        <w:p w:rsidR="001737F3" w:rsidRDefault="001737F3">
          <w:pPr>
            <w:pStyle w:val="261FC5369A1744F7ACFF269A723CCD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B37FD4E4CF40DA80439A536D7A2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3751E-691D-478D-ACAA-CB6838350411}"/>
      </w:docPartPr>
      <w:docPartBody>
        <w:p w:rsidR="001737F3" w:rsidRDefault="001737F3">
          <w:pPr>
            <w:pStyle w:val="0FB37FD4E4CF40DA80439A536D7A21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FD52A9150C4DB0A27C16B8E5419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3A351-C8EC-461D-A387-617BFACACEC4}"/>
      </w:docPartPr>
      <w:docPartBody>
        <w:p w:rsidR="001737F3" w:rsidRDefault="001737F3">
          <w:pPr>
            <w:pStyle w:val="04FD52A9150C4DB0A27C16B8E5419E70"/>
          </w:pPr>
          <w:r>
            <w:t xml:space="preserve"> </w:t>
          </w:r>
        </w:p>
      </w:docPartBody>
    </w:docPart>
    <w:docPart>
      <w:docPartPr>
        <w:name w:val="62D2E35EBAA34C199D662CF2DFAA1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598E0-7FB2-4825-B02B-F0715F9DC3DB}"/>
      </w:docPartPr>
      <w:docPartBody>
        <w:p w:rsidR="00D624E9" w:rsidRDefault="00D624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F3"/>
    <w:rsid w:val="001737F3"/>
    <w:rsid w:val="008F69B5"/>
    <w:rsid w:val="00B159D4"/>
    <w:rsid w:val="00D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737F3"/>
    <w:rPr>
      <w:color w:val="F4B083" w:themeColor="accent2" w:themeTint="99"/>
    </w:rPr>
  </w:style>
  <w:style w:type="paragraph" w:customStyle="1" w:styleId="1D89871DD9994AC6BF8E6619F0818C00">
    <w:name w:val="1D89871DD9994AC6BF8E6619F0818C00"/>
  </w:style>
  <w:style w:type="paragraph" w:customStyle="1" w:styleId="261FC5369A1744F7ACFF269A723CCDD8">
    <w:name w:val="261FC5369A1744F7ACFF269A723CCDD8"/>
  </w:style>
  <w:style w:type="paragraph" w:customStyle="1" w:styleId="0FB37FD4E4CF40DA80439A536D7A21ED">
    <w:name w:val="0FB37FD4E4CF40DA80439A536D7A21ED"/>
  </w:style>
  <w:style w:type="paragraph" w:customStyle="1" w:styleId="04FD52A9150C4DB0A27C16B8E5419E70">
    <w:name w:val="04FD52A9150C4DB0A27C16B8E5419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C06EC-C1DB-4914-AF8E-288FBC0F6130}"/>
</file>

<file path=customXml/itemProps2.xml><?xml version="1.0" encoding="utf-8"?>
<ds:datastoreItem xmlns:ds="http://schemas.openxmlformats.org/officeDocument/2006/customXml" ds:itemID="{03734FD9-95F9-4CFB-8641-4B45336EEFA9}"/>
</file>

<file path=customXml/itemProps3.xml><?xml version="1.0" encoding="utf-8"?>
<ds:datastoreItem xmlns:ds="http://schemas.openxmlformats.org/officeDocument/2006/customXml" ds:itemID="{B5EF90F8-F8C4-42E6-98E8-DFE8FCDCA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2192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M2451 Trygga betalningssystem även vid kris  katastrof och i händelse av ofred</vt:lpstr>
      <vt:lpstr>
      </vt:lpstr>
    </vt:vector>
  </TitlesOfParts>
  <Company>Sveriges riksdag</Company>
  <LinksUpToDate>false</LinksUpToDate>
  <CharactersWithSpaces>2587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