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50CF2524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09204A">
              <w:rPr>
                <w:b/>
              </w:rPr>
              <w:t>5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09204A">
              <w:rPr>
                <w:b/>
              </w:rPr>
              <w:t>6</w:t>
            </w:r>
            <w:r w:rsidR="0096348C">
              <w:rPr>
                <w:b/>
              </w:rPr>
              <w:t>:</w:t>
            </w:r>
            <w:r w:rsidR="00CC6CCE">
              <w:rPr>
                <w:b/>
              </w:rPr>
              <w:t>4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1ADE7876" w:rsidR="0096348C" w:rsidRDefault="00EF70DA" w:rsidP="0096348C">
            <w:r w:rsidRPr="00DC61EB">
              <w:t>20</w:t>
            </w:r>
            <w:r w:rsidR="00C3591B" w:rsidRPr="00DC61EB">
              <w:t>2</w:t>
            </w:r>
            <w:r w:rsidR="002B6C96" w:rsidRPr="00DC61EB">
              <w:t>5</w:t>
            </w:r>
            <w:r w:rsidR="009D6560" w:rsidRPr="00DC61EB">
              <w:t>-</w:t>
            </w:r>
            <w:r w:rsidR="00F172D8">
              <w:t>10</w:t>
            </w:r>
            <w:r w:rsidR="00DC61EB">
              <w:t>-</w:t>
            </w:r>
            <w:r w:rsidR="00CC6CCE">
              <w:t>14</w:t>
            </w:r>
          </w:p>
        </w:tc>
      </w:tr>
      <w:tr w:rsidR="0096348C" w14:paraId="59B54A1D" w14:textId="77777777" w:rsidTr="006123B5">
        <w:tc>
          <w:tcPr>
            <w:tcW w:w="1985" w:type="dxa"/>
            <w:shd w:val="clear" w:color="auto" w:fill="auto"/>
          </w:tcPr>
          <w:p w14:paraId="2B08C94F" w14:textId="77777777" w:rsidR="0096348C" w:rsidRDefault="0096348C" w:rsidP="0096348C">
            <w:r w:rsidRPr="006123B5">
              <w:t>TID</w:t>
            </w:r>
          </w:p>
        </w:tc>
        <w:tc>
          <w:tcPr>
            <w:tcW w:w="6463" w:type="dxa"/>
          </w:tcPr>
          <w:p w14:paraId="0B1FB026" w14:textId="38F704A7" w:rsidR="00D12EAD" w:rsidRDefault="00DC61EB" w:rsidP="0096348C">
            <w:r w:rsidRPr="006123B5">
              <w:t>1</w:t>
            </w:r>
            <w:r w:rsidR="00CC6CCE" w:rsidRPr="006123B5">
              <w:t>1</w:t>
            </w:r>
            <w:r w:rsidRPr="006123B5">
              <w:t>.00-</w:t>
            </w:r>
            <w:r w:rsidR="006123B5" w:rsidRPr="006123B5">
              <w:t>11</w:t>
            </w:r>
            <w:r w:rsidR="006123B5">
              <w:t>.05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14:paraId="69FC772F" w14:textId="77777777" w:rsidTr="00D12EAD">
        <w:tc>
          <w:tcPr>
            <w:tcW w:w="567" w:type="dxa"/>
          </w:tcPr>
          <w:p w14:paraId="231595B0" w14:textId="4C6007EC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C61EB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0B09984E" w14:textId="77777777" w:rsidR="0010709F" w:rsidRPr="001E1FAC" w:rsidRDefault="0010709F" w:rsidP="001070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DF43F0F" w14:textId="1701C033" w:rsidR="0010709F" w:rsidRPr="0010709F" w:rsidRDefault="0010709F" w:rsidP="0010709F">
            <w:pPr>
              <w:tabs>
                <w:tab w:val="left" w:pos="1701"/>
              </w:tabs>
              <w:rPr>
                <w:snapToGrid w:val="0"/>
              </w:rPr>
            </w:pPr>
          </w:p>
          <w:p w14:paraId="0E23F76C" w14:textId="0FA2B3CD" w:rsidR="0010709F" w:rsidRDefault="0010709F" w:rsidP="0010709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2025/26</w:t>
            </w:r>
            <w:r w:rsidRPr="0010709F">
              <w:rPr>
                <w:snapToGrid w:val="0"/>
              </w:rPr>
              <w:t>:</w:t>
            </w:r>
            <w:r w:rsidR="00CC6CCE">
              <w:rPr>
                <w:snapToGrid w:val="0"/>
              </w:rPr>
              <w:t>3</w:t>
            </w:r>
            <w:r w:rsidRPr="0010709F">
              <w:rPr>
                <w:snapToGrid w:val="0"/>
              </w:rPr>
              <w:t>.</w:t>
            </w:r>
          </w:p>
          <w:p w14:paraId="69367A3D" w14:textId="77777777" w:rsidR="00275CD2" w:rsidRDefault="00275CD2" w:rsidP="00DC61E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0709F" w14:paraId="524AF283" w14:textId="77777777" w:rsidTr="00D12EAD">
        <w:tc>
          <w:tcPr>
            <w:tcW w:w="567" w:type="dxa"/>
          </w:tcPr>
          <w:p w14:paraId="398B15F3" w14:textId="41F1DE15" w:rsidR="0010709F" w:rsidRDefault="0010709F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C6CCE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24F12A53" w14:textId="77777777" w:rsidR="00CC6CCE" w:rsidRPr="00CC6CCE" w:rsidRDefault="00CC6CCE" w:rsidP="0010709F">
            <w:pPr>
              <w:widowControl/>
              <w:spacing w:after="200" w:line="280" w:lineRule="exact"/>
              <w:rPr>
                <w:b/>
              </w:rPr>
            </w:pPr>
            <w:r w:rsidRPr="00CC6CCE">
              <w:rPr>
                <w:b/>
              </w:rPr>
              <w:t>Bättre verktyg för kontroll – uppgiftsinhämtning inom socialförsäkringen och ekonomiskt bistånd (SfU6)</w:t>
            </w:r>
          </w:p>
          <w:p w14:paraId="75572E6D" w14:textId="6023FB2E" w:rsidR="0010709F" w:rsidRPr="00C87DD2" w:rsidRDefault="0010709F" w:rsidP="0010709F">
            <w:pPr>
              <w:widowControl/>
              <w:spacing w:after="200" w:line="280" w:lineRule="exact"/>
            </w:pPr>
            <w:r w:rsidRPr="00C87DD2">
              <w:t>Utskottet fortsatte beredningen av proposition 2024/25:17</w:t>
            </w:r>
            <w:r w:rsidR="00CC6CCE" w:rsidRPr="00C87DD2">
              <w:t>9</w:t>
            </w:r>
            <w:r w:rsidRPr="00C87DD2">
              <w:t xml:space="preserve">. </w:t>
            </w:r>
          </w:p>
          <w:p w14:paraId="27D5DB4D" w14:textId="54D12A65" w:rsidR="00F172D8" w:rsidRPr="00C87DD2" w:rsidRDefault="00567DDE" w:rsidP="0010709F">
            <w:pPr>
              <w:widowControl/>
              <w:spacing w:after="200" w:line="280" w:lineRule="exact"/>
              <w:rPr>
                <w:highlight w:val="yellow"/>
              </w:rPr>
            </w:pPr>
            <w:r w:rsidRPr="00C87DD2">
              <w:t>Utskottet justerade betänkande 2025/26:SfU</w:t>
            </w:r>
            <w:r w:rsidR="00CC6CCE" w:rsidRPr="00C87DD2">
              <w:t>6</w:t>
            </w:r>
            <w:r w:rsidRPr="00C87DD2">
              <w:t>.</w:t>
            </w:r>
          </w:p>
        </w:tc>
      </w:tr>
      <w:tr w:rsidR="00775F99" w14:paraId="223361FA" w14:textId="77777777" w:rsidTr="00D12EAD">
        <w:tc>
          <w:tcPr>
            <w:tcW w:w="567" w:type="dxa"/>
          </w:tcPr>
          <w:p w14:paraId="5FEAB149" w14:textId="5255DE07" w:rsidR="00775F99" w:rsidRDefault="00775F9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52A177D7" w14:textId="4D5F5D1C" w:rsidR="008F6AA4" w:rsidRPr="008F6AA4" w:rsidRDefault="00775F99" w:rsidP="008F6AA4">
            <w:pPr>
              <w:widowControl/>
              <w:spacing w:after="200" w:line="280" w:lineRule="exact"/>
              <w:rPr>
                <w:b/>
                <w:bCs/>
              </w:rPr>
            </w:pPr>
            <w:r w:rsidRPr="00C52AF4">
              <w:rPr>
                <w:b/>
                <w:bCs/>
              </w:rPr>
              <w:t>Utgiftsramar</w:t>
            </w:r>
            <w:r w:rsidRPr="00D41FC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för </w:t>
            </w:r>
            <w:r w:rsidRPr="00D41FCB">
              <w:rPr>
                <w:b/>
                <w:bCs/>
              </w:rPr>
              <w:t>utgiftsområdena 8</w:t>
            </w:r>
            <w:r>
              <w:rPr>
                <w:b/>
                <w:bCs/>
              </w:rPr>
              <w:t xml:space="preserve"> och </w:t>
            </w:r>
            <w:r w:rsidRPr="00D41FCB">
              <w:rPr>
                <w:b/>
                <w:bCs/>
              </w:rPr>
              <w:t xml:space="preserve">10–12 </w:t>
            </w:r>
            <w:r>
              <w:rPr>
                <w:b/>
                <w:bCs/>
              </w:rPr>
              <w:t>samt</w:t>
            </w:r>
            <w:r w:rsidRPr="00D41FCB">
              <w:rPr>
                <w:b/>
                <w:bCs/>
              </w:rPr>
              <w:t xml:space="preserve"> beräkning av inkomsterna (socialavgifter)</w:t>
            </w:r>
          </w:p>
          <w:p w14:paraId="177F5F9B" w14:textId="6EAF1256" w:rsidR="008F6AA4" w:rsidRDefault="008F6AA4" w:rsidP="008F6AA4">
            <w:pPr>
              <w:tabs>
                <w:tab w:val="left" w:pos="1701"/>
              </w:tabs>
            </w:pPr>
            <w:r>
              <w:t>Utskottet behandlade frågan om yttrande till finansutskottet över proposition 2025/</w:t>
            </w:r>
            <w:r w:rsidRPr="00C87DD2">
              <w:t>26:1 och motioner.</w:t>
            </w:r>
          </w:p>
          <w:p w14:paraId="0C837163" w14:textId="77777777" w:rsidR="008F6AA4" w:rsidRDefault="008F6AA4" w:rsidP="008F6AA4">
            <w:pPr>
              <w:tabs>
                <w:tab w:val="left" w:pos="1701"/>
              </w:tabs>
            </w:pPr>
          </w:p>
          <w:p w14:paraId="72FF7765" w14:textId="77777777" w:rsidR="008F6AA4" w:rsidRDefault="008F6AA4" w:rsidP="008F6AA4">
            <w:pPr>
              <w:tabs>
                <w:tab w:val="left" w:pos="1701"/>
              </w:tabs>
              <w:rPr>
                <w:snapToGrid w:val="0"/>
              </w:rPr>
            </w:pPr>
            <w:r w:rsidRPr="00C87DD2">
              <w:t>Frågan bordlades.</w:t>
            </w:r>
          </w:p>
          <w:p w14:paraId="49A0358E" w14:textId="63E56924" w:rsidR="008F6AA4" w:rsidRPr="008F6AA4" w:rsidRDefault="008F6AA4" w:rsidP="008F6AA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75F99" w14:paraId="5DEE511F" w14:textId="77777777" w:rsidTr="00D12EAD">
        <w:tc>
          <w:tcPr>
            <w:tcW w:w="567" w:type="dxa"/>
          </w:tcPr>
          <w:p w14:paraId="6CA8D5CE" w14:textId="724511D2" w:rsidR="00775F99" w:rsidRDefault="00775F9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594C1B5E" w14:textId="448A03E3" w:rsidR="008F6AA4" w:rsidRDefault="00775F99" w:rsidP="0010709F">
            <w:pPr>
              <w:widowControl/>
              <w:spacing w:after="200" w:line="280" w:lineRule="exact"/>
              <w:rPr>
                <w:b/>
                <w:bCs/>
              </w:rPr>
            </w:pPr>
            <w:r>
              <w:rPr>
                <w:b/>
                <w:bCs/>
              </w:rPr>
              <w:t>Höständringsbudget för 2025</w:t>
            </w:r>
          </w:p>
          <w:p w14:paraId="57C2CF9F" w14:textId="0C4169F1" w:rsidR="008F6AA4" w:rsidRPr="00D7132C" w:rsidRDefault="008F6AA4" w:rsidP="008F6AA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behandlade frågan om yttrande till finansutskottet över proposition </w:t>
            </w:r>
            <w:r w:rsidRPr="00C87DD2">
              <w:rPr>
                <w:snapToGrid w:val="0"/>
              </w:rPr>
              <w:t>2025/26:2.</w:t>
            </w:r>
          </w:p>
          <w:p w14:paraId="67A3FBDF" w14:textId="77777777" w:rsidR="008F6AA4" w:rsidRDefault="008F6AA4" w:rsidP="008F6AA4">
            <w:pPr>
              <w:tabs>
                <w:tab w:val="left" w:pos="1701"/>
              </w:tabs>
              <w:rPr>
                <w:snapToGrid w:val="0"/>
              </w:rPr>
            </w:pPr>
          </w:p>
          <w:p w14:paraId="1902968C" w14:textId="77777777" w:rsidR="008F6AA4" w:rsidRPr="00390E08" w:rsidRDefault="008F6AA4" w:rsidP="008F6AA4">
            <w:pPr>
              <w:tabs>
                <w:tab w:val="left" w:pos="1701"/>
              </w:tabs>
              <w:rPr>
                <w:snapToGrid w:val="0"/>
              </w:rPr>
            </w:pPr>
            <w:r w:rsidRPr="00390E08">
              <w:rPr>
                <w:snapToGrid w:val="0"/>
              </w:rPr>
              <w:t>Utskottet beslutade att inte yttra sig.</w:t>
            </w:r>
          </w:p>
          <w:p w14:paraId="135627FE" w14:textId="77777777" w:rsidR="008F6AA4" w:rsidRPr="00390E08" w:rsidRDefault="008F6AA4" w:rsidP="008F6AA4">
            <w:pPr>
              <w:tabs>
                <w:tab w:val="left" w:pos="1701"/>
              </w:tabs>
              <w:rPr>
                <w:snapToGrid w:val="0"/>
              </w:rPr>
            </w:pPr>
          </w:p>
          <w:p w14:paraId="74C0CB02" w14:textId="77777777" w:rsidR="008F6AA4" w:rsidRDefault="008F6AA4" w:rsidP="007D23BB">
            <w:pPr>
              <w:tabs>
                <w:tab w:val="left" w:pos="1701"/>
              </w:tabs>
              <w:rPr>
                <w:snapToGrid w:val="0"/>
              </w:rPr>
            </w:pPr>
            <w:r w:rsidRPr="00390E08">
              <w:rPr>
                <w:snapToGrid w:val="0"/>
              </w:rPr>
              <w:t>Denna paragraf förklarades omedelbart justerad.</w:t>
            </w:r>
          </w:p>
          <w:p w14:paraId="241F4031" w14:textId="013BF8B4" w:rsidR="007D23BB" w:rsidRPr="007D23BB" w:rsidRDefault="007D23BB" w:rsidP="007D23B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3A08FD80" w14:textId="77777777" w:rsidTr="00D12EAD">
        <w:tc>
          <w:tcPr>
            <w:tcW w:w="567" w:type="dxa"/>
          </w:tcPr>
          <w:p w14:paraId="78CF9E99" w14:textId="6CD8E68A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90E08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500454AF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64831CBF" w:rsidR="00134762" w:rsidRDefault="005F086B" w:rsidP="00134762">
            <w:pPr>
              <w:tabs>
                <w:tab w:val="left" w:pos="1701"/>
              </w:tabs>
              <w:rPr>
                <w:snapToGrid w:val="0"/>
              </w:rPr>
            </w:pPr>
            <w:r w:rsidRPr="00390E08">
              <w:rPr>
                <w:snapToGrid w:val="0"/>
              </w:rPr>
              <w:t>N</w:t>
            </w:r>
            <w:r w:rsidR="00134762" w:rsidRPr="00390E08">
              <w:rPr>
                <w:snapToGrid w:val="0"/>
              </w:rPr>
              <w:t>ästa sammanträde äg</w:t>
            </w:r>
            <w:r w:rsidRPr="00390E08">
              <w:rPr>
                <w:snapToGrid w:val="0"/>
              </w:rPr>
              <w:t>er</w:t>
            </w:r>
            <w:r w:rsidR="00134762" w:rsidRPr="00390E08">
              <w:rPr>
                <w:snapToGrid w:val="0"/>
              </w:rPr>
              <w:t xml:space="preserve"> rum </w:t>
            </w:r>
            <w:r w:rsidR="00DC61EB" w:rsidRPr="00390E08">
              <w:rPr>
                <w:snapToGrid w:val="0"/>
              </w:rPr>
              <w:t>t</w:t>
            </w:r>
            <w:r w:rsidR="00775F99" w:rsidRPr="00390E08">
              <w:rPr>
                <w:snapToGrid w:val="0"/>
              </w:rPr>
              <w:t xml:space="preserve">orsdagen </w:t>
            </w:r>
            <w:r w:rsidR="00134762" w:rsidRPr="00390E08">
              <w:rPr>
                <w:snapToGrid w:val="0"/>
              </w:rPr>
              <w:t>den</w:t>
            </w:r>
            <w:r w:rsidR="00775F99" w:rsidRPr="00390E08">
              <w:rPr>
                <w:snapToGrid w:val="0"/>
              </w:rPr>
              <w:t xml:space="preserve"> 23 oktober</w:t>
            </w:r>
            <w:r w:rsidR="00134762" w:rsidRPr="00390E08">
              <w:rPr>
                <w:snapToGrid w:val="0"/>
              </w:rPr>
              <w:t xml:space="preserve"> 202</w:t>
            </w:r>
            <w:r w:rsidR="002B6C96" w:rsidRPr="00390E08">
              <w:rPr>
                <w:snapToGrid w:val="0"/>
              </w:rPr>
              <w:t>5</w:t>
            </w:r>
            <w:r w:rsidR="00134762" w:rsidRPr="00390E08">
              <w:rPr>
                <w:snapToGrid w:val="0"/>
              </w:rPr>
              <w:t xml:space="preserve"> kl. </w:t>
            </w:r>
            <w:r w:rsidR="00DC61EB" w:rsidRPr="00390E08">
              <w:rPr>
                <w:snapToGrid w:val="0"/>
              </w:rPr>
              <w:t>1</w:t>
            </w:r>
            <w:r w:rsidR="00775F99" w:rsidRPr="00390E08">
              <w:rPr>
                <w:snapToGrid w:val="0"/>
              </w:rPr>
              <w:t>0</w:t>
            </w:r>
            <w:r w:rsidR="00DC61EB" w:rsidRPr="00390E08">
              <w:rPr>
                <w:snapToGrid w:val="0"/>
              </w:rPr>
              <w:t>.00</w:t>
            </w:r>
            <w:r w:rsidR="00134762" w:rsidRPr="00390E08">
              <w:rPr>
                <w:snapToGrid w:val="0"/>
              </w:rPr>
              <w:t>.</w:t>
            </w:r>
          </w:p>
          <w:p w14:paraId="583D12D9" w14:textId="77777777" w:rsidR="00134762" w:rsidRPr="00F93B25" w:rsidRDefault="00134762" w:rsidP="00DC61E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58C33F54" w14:textId="77777777" w:rsidTr="00D12EAD">
        <w:tc>
          <w:tcPr>
            <w:tcW w:w="567" w:type="dxa"/>
          </w:tcPr>
          <w:p w14:paraId="05F1FC35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134762" w:rsidRDefault="00134762" w:rsidP="0013476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134762" w:rsidRPr="00CF4289" w:rsidRDefault="00134762" w:rsidP="0013476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134762" w:rsidRDefault="00134762" w:rsidP="00134762">
            <w:pPr>
              <w:tabs>
                <w:tab w:val="left" w:pos="1701"/>
              </w:tabs>
            </w:pPr>
          </w:p>
          <w:p w14:paraId="417E2023" w14:textId="77777777" w:rsidR="00134762" w:rsidRDefault="00134762" w:rsidP="00134762">
            <w:pPr>
              <w:tabs>
                <w:tab w:val="left" w:pos="1701"/>
              </w:tabs>
            </w:pPr>
          </w:p>
          <w:p w14:paraId="1EA3C465" w14:textId="2F3E2CCF" w:rsidR="00134762" w:rsidRPr="00CF4289" w:rsidRDefault="00134762" w:rsidP="00134762">
            <w:pPr>
              <w:tabs>
                <w:tab w:val="left" w:pos="1701"/>
              </w:tabs>
            </w:pPr>
            <w:r w:rsidRPr="00390E08">
              <w:t xml:space="preserve">Justeras den </w:t>
            </w:r>
            <w:r w:rsidR="00775F99" w:rsidRPr="00390E08">
              <w:t>23 oktober</w:t>
            </w:r>
            <w:r w:rsidRPr="00390E08">
              <w:t xml:space="preserve"> 202</w:t>
            </w:r>
            <w:r w:rsidR="002B6C96" w:rsidRPr="00390E08">
              <w:t>5</w:t>
            </w:r>
          </w:p>
        </w:tc>
      </w:tr>
    </w:tbl>
    <w:p w14:paraId="4C739809" w14:textId="77777777"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6022EA67" w:rsidR="00BE5542" w:rsidRDefault="00BE5542" w:rsidP="00487A46">
            <w:r w:rsidRPr="00DC61EB">
              <w:t>202</w:t>
            </w:r>
            <w:r w:rsidR="00801327" w:rsidRPr="00DC61EB">
              <w:t>5</w:t>
            </w:r>
            <w:r w:rsidRPr="00DC61EB">
              <w:t>/2</w:t>
            </w:r>
            <w:r w:rsidR="00801327" w:rsidRPr="00DC61EB">
              <w:t>6</w:t>
            </w:r>
            <w:r w:rsidRPr="00DC61EB">
              <w:t>:</w:t>
            </w:r>
            <w:r w:rsidR="00CC6CCE">
              <w:t>4</w:t>
            </w:r>
          </w:p>
        </w:tc>
      </w:tr>
      <w:tr w:rsidR="00BE5542" w14:paraId="0C52D82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1236DDB8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390E08">
              <w:rPr>
                <w:sz w:val="22"/>
              </w:rPr>
              <w:t xml:space="preserve"> 1-3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0C731D1C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390E08">
              <w:rPr>
                <w:sz w:val="22"/>
              </w:rPr>
              <w:t xml:space="preserve"> 4-5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57A46CE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59F2435D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3E0F2D23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67437633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221A5E3E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7C2C5C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05A9BB62" w:rsidR="00BE5542" w:rsidRPr="00417E30" w:rsidRDefault="00417E30" w:rsidP="00417E30">
            <w:pPr>
              <w:rPr>
                <w:lang w:val="en-GB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(M), </w:t>
            </w:r>
            <w:r w:rsidR="00BE5542">
              <w:rPr>
                <w:snapToGrid w:val="0"/>
                <w:szCs w:val="22"/>
                <w:lang w:val="en-GB" w:eastAsia="en-US"/>
              </w:rPr>
              <w:t>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727BCA33" w:rsidR="00BE5542" w:rsidRDefault="00390E08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3BF2AE22" w:rsidR="00BE5542" w:rsidRDefault="00390E08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2499A9D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123B5" w14:paraId="068A3A0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61226F8" w:rsidR="00BE5542" w:rsidRPr="001E1FAC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0" w:name="_Hlk155606430"/>
            <w:r w:rsidRPr="00400316">
              <w:rPr>
                <w:lang w:val="en-GB" w:eastAsia="en-US"/>
              </w:rPr>
              <w:t>Tony Haddou (V),</w:t>
            </w:r>
            <w:r>
              <w:rPr>
                <w:lang w:val="en-GB" w:eastAsia="en-US"/>
              </w:rPr>
              <w:t xml:space="preserve"> </w:t>
            </w:r>
            <w:bookmarkEnd w:id="0"/>
            <w:r w:rsidR="00BE5542" w:rsidRPr="00935059">
              <w:rPr>
                <w:szCs w:val="22"/>
                <w:lang w:val="en-US" w:eastAsia="en-US"/>
              </w:rPr>
              <w:t>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1208FFC4" w:rsidR="00BE5542" w:rsidRPr="001E1FAC" w:rsidRDefault="00390E08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332F62EB" w:rsidR="00BE5542" w:rsidRPr="001E1FAC" w:rsidRDefault="00390E08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7E41279D" w:rsidR="00BE5542" w:rsidRPr="001E1FAC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7E48B1C7" w:rsidR="00BE5542" w:rsidRPr="00E70A95" w:rsidRDefault="00390E08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3436BE4D" w:rsidR="00BE5542" w:rsidRPr="00E70A95" w:rsidRDefault="00390E08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1393747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00D8F84A" w:rsidR="00BE5542" w:rsidRPr="00E70A95" w:rsidRDefault="0050664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Ida Karkiainen</w:t>
            </w:r>
            <w:r>
              <w:rPr>
                <w:szCs w:val="24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45D92C9C" w:rsidR="00BE5542" w:rsidRPr="00E70A95" w:rsidRDefault="00390E08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22D082CD" w:rsidR="00BE5542" w:rsidRPr="00E70A95" w:rsidRDefault="00390E08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050676E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37912654" w:rsidR="00BE5542" w:rsidRPr="00E70A95" w:rsidRDefault="00390E08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628BA89D" w:rsidR="00BE5542" w:rsidRPr="00E70A95" w:rsidRDefault="00390E08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640BAEA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56782D32" w:rsidR="00BE5542" w:rsidRPr="00E70A95" w:rsidRDefault="00390E08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526E0A3D" w:rsidR="00BE5542" w:rsidRPr="00E70A95" w:rsidRDefault="00390E08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2F38A58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1A854F0D" w:rsidR="00BE5542" w:rsidRPr="00E70A95" w:rsidRDefault="00AA469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Jessica Rodén</w:t>
            </w:r>
            <w:r w:rsidR="00BE5542">
              <w:rPr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5B6AB858" w:rsidR="00BE5542" w:rsidRPr="00E70A95" w:rsidRDefault="00390E08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472430B9" w:rsidR="00BE5542" w:rsidRPr="00E70A95" w:rsidRDefault="00390E08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B33B40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282EF85D" w:rsidR="00BE5542" w:rsidRPr="00E70A95" w:rsidRDefault="00390E08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238F2FA9" w:rsidR="00BE5542" w:rsidRPr="00E70A95" w:rsidRDefault="00390E08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798DD4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3A15AEC6" w:rsidR="00BE5542" w:rsidRPr="00E70A95" w:rsidRDefault="00BE5542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36E01BE1" w:rsidR="00BE5542" w:rsidRPr="00E70A95" w:rsidRDefault="00BE5542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51134F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2CFACCF2" w:rsidR="00BE5542" w:rsidRPr="00E70A95" w:rsidRDefault="00390E08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3656307E" w:rsidR="00BE5542" w:rsidRPr="00E70A95" w:rsidRDefault="00390E08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6CD30051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2C952C7E" w:rsidR="00BE5542" w:rsidRPr="00E70A95" w:rsidRDefault="00390E08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7B4F900D" w:rsidR="00BE5542" w:rsidRPr="00E70A95" w:rsidRDefault="00390E08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75C00F9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71D8A9AC" w:rsidR="00BE5542" w:rsidRPr="00E70A95" w:rsidRDefault="00390E08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610AEDBF" w:rsidR="00BE5542" w:rsidRPr="00E70A95" w:rsidRDefault="00390E08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1FF22BC4" w:rsidR="00BE5542" w:rsidRPr="00E70A95" w:rsidRDefault="00390E08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408294D2" w:rsidR="00BE5542" w:rsidRPr="00E70A95" w:rsidRDefault="001F3841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77777777" w:rsidR="00BE5542" w:rsidRPr="00E70A95" w:rsidRDefault="00BE5542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77777777" w:rsidR="00BE5542" w:rsidRPr="00E70A95" w:rsidRDefault="00BE5542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123B5" w14:paraId="330672B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2885B07B" w:rsidR="00BE5542" w:rsidRPr="00E01F81" w:rsidRDefault="00390E08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6C940471" w:rsidR="00BE5542" w:rsidRPr="00E01F81" w:rsidRDefault="001F3841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318063C8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3A3D4BEA" w:rsidR="00BE5542" w:rsidRPr="009C3FDC" w:rsidRDefault="009C3FDC" w:rsidP="009C3FDC">
            <w:pPr>
              <w:rPr>
                <w:sz w:val="22"/>
              </w:rPr>
            </w:pPr>
            <w:r>
              <w:t>Malte Tängmark Roos 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2BD033F4" w:rsidR="00BE5542" w:rsidRPr="00E70A95" w:rsidRDefault="00390E08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057B602F" w:rsidR="00BE5542" w:rsidRPr="00E70A95" w:rsidRDefault="001F3841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2542607F" w:rsidR="00BE5542" w:rsidRPr="001967F8" w:rsidRDefault="001967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1967F8">
              <w:rPr>
                <w:szCs w:val="22"/>
                <w:lang w:val="en-GB" w:eastAsia="en-US"/>
              </w:rPr>
              <w:t>Patrik Karlson</w:t>
            </w:r>
            <w:r w:rsidR="00BE5542">
              <w:rPr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6D65E63D" w:rsidR="00BE5542" w:rsidRPr="00E70A95" w:rsidRDefault="00390E08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6925ABBC" w:rsidR="00BE5542" w:rsidRPr="00E70A95" w:rsidRDefault="001F3841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</w:t>
            </w:r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7836B0A9" w:rsidR="00BE5542" w:rsidRPr="0078232D" w:rsidRDefault="00BE5542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5244804" w:rsidR="00BE5542" w:rsidRPr="0078232D" w:rsidRDefault="00BE5542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4619AD22" w:rsidR="00BE5542" w:rsidRPr="00E9564B" w:rsidRDefault="00E9564B" w:rsidP="00487A46">
            <w:pPr>
              <w:rPr>
                <w:szCs w:val="22"/>
                <w:lang w:val="en-US" w:eastAsia="en-US"/>
              </w:rPr>
            </w:pPr>
            <w:r w:rsidRPr="00E9564B">
              <w:rPr>
                <w:szCs w:val="22"/>
                <w:lang w:val="en-US" w:eastAsia="en-US"/>
              </w:rPr>
              <w:t>Arber Gashi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793EA0C0" w:rsidR="00BE5542" w:rsidRPr="0078232D" w:rsidRDefault="00390E08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680F233E" w:rsidR="00BE5542" w:rsidRPr="0078232D" w:rsidRDefault="00390E08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72A9E9D9" w:rsidR="00BE5542" w:rsidRPr="0078232D" w:rsidRDefault="00390E08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075B9FB7" w:rsidR="00BE5542" w:rsidRPr="0078232D" w:rsidRDefault="00390E08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F6C50C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5E2A0F06" w:rsidR="00BE5542" w:rsidRDefault="0019552A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Vakant</w:t>
            </w:r>
            <w:r w:rsidR="00BE5542"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670F2A99" w:rsidR="00BE5542" w:rsidRPr="0078232D" w:rsidRDefault="00BE5542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78232D" w:rsidRDefault="00BE5542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>Leonid Yurkovskiy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09416623" w:rsidR="00417E30" w:rsidRDefault="00892EA8" w:rsidP="00487A46">
            <w:pPr>
              <w:rPr>
                <w:szCs w:val="22"/>
                <w:lang w:val="en-US" w:eastAsia="en-US"/>
              </w:rPr>
            </w:pPr>
            <w:r w:rsidRPr="00892EA8">
              <w:rPr>
                <w:szCs w:val="22"/>
                <w:lang w:val="en-US" w:eastAsia="en-US"/>
              </w:rPr>
              <w:t>Merit Frost Lindberg</w:t>
            </w:r>
            <w:r>
              <w:rPr>
                <w:szCs w:val="22"/>
                <w:lang w:val="en-US" w:eastAsia="en-US"/>
              </w:rPr>
              <w:t xml:space="preserve"> </w:t>
            </w:r>
            <w:r w:rsidR="00417E30" w:rsidRPr="00892EA8">
              <w:rPr>
                <w:szCs w:val="22"/>
                <w:lang w:val="en-US" w:eastAsia="en-US"/>
              </w:rPr>
              <w:t>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BC09C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E24D" w14:textId="044820BE" w:rsidR="00BE5542" w:rsidRDefault="002E3F3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Maj Karlsson</w:t>
            </w:r>
            <w:r>
              <w:rPr>
                <w:szCs w:val="24"/>
              </w:rPr>
              <w:t> 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830E" w14:textId="6E8E7C6F" w:rsidR="00BE5542" w:rsidRPr="0078232D" w:rsidRDefault="00BE5542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9D2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D987" w14:textId="6ABDC575" w:rsidR="00BE5542" w:rsidRPr="0078232D" w:rsidRDefault="00BE5542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1E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997D" w14:textId="2B9D2EA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39C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B026" w14:textId="055B768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9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E8D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B25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2BE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888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179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90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7FB4E079" w:rsidR="00BE5542" w:rsidRDefault="0017633D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 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607E7655" w:rsidR="00BE5542" w:rsidRPr="0078232D" w:rsidRDefault="00BE5542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BE5542" w:rsidRPr="0078232D" w:rsidRDefault="00BE5542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77777777" w:rsidR="00BE5542" w:rsidRPr="00835DF4" w:rsidRDefault="00BE5542" w:rsidP="00487A46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77777777" w:rsidR="00BE5542" w:rsidRPr="0078232D" w:rsidRDefault="00BE5542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77777777" w:rsidR="00BE5542" w:rsidRPr="0078232D" w:rsidRDefault="00BE5542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Fredrik Kärrholm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BE5542" w:rsidRPr="003213EC" w:rsidRDefault="00180AF8" w:rsidP="00487A46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BE5542" w:rsidRPr="0078232D" w:rsidRDefault="00BE5542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77777777" w:rsidR="00BE5542" w:rsidRDefault="00BE5542" w:rsidP="00487A46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7B7D0CA9" w:rsidR="00BE5542" w:rsidRPr="0078232D" w:rsidRDefault="00390E08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27C7FA03" w:rsidR="00BE5542" w:rsidRPr="0078232D" w:rsidRDefault="00390E08" w:rsidP="00390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>Hans Eklind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BE5542" w:rsidRDefault="00180AF8" w:rsidP="00487A46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1385D240" w:rsidR="00BE5542" w:rsidRPr="00BB38A5" w:rsidRDefault="00B666EA" w:rsidP="00487A46">
            <w:pPr>
              <w:rPr>
                <w:lang w:val="en-GB" w:eastAsia="en-US"/>
              </w:rPr>
            </w:pPr>
            <w:r w:rsidRPr="007A5B8A">
              <w:rPr>
                <w:szCs w:val="22"/>
                <w:lang w:val="en-GB" w:eastAsia="en-US"/>
              </w:rPr>
              <w:t>Amanda Palmstierna</w:t>
            </w:r>
            <w:r w:rsidRPr="007A5B8A"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77777777" w:rsidR="00BE5542" w:rsidRDefault="00BE5542" w:rsidP="00487A46">
            <w:r>
              <w:rPr>
                <w:lang w:val="en-GB" w:eastAsia="en-US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07F7CB47" w:rsidR="00BE5542" w:rsidRPr="001A14C8" w:rsidRDefault="001A14C8" w:rsidP="00487A46">
            <w:pPr>
              <w:rPr>
                <w:lang w:val="en-GB" w:eastAsia="en-US"/>
              </w:rPr>
            </w:pPr>
            <w:r w:rsidRPr="001A14C8">
              <w:rPr>
                <w:lang w:val="en-GB" w:eastAsia="en-US"/>
              </w:rPr>
              <w:t>Anders Ekegren</w:t>
            </w:r>
            <w:r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04821999" w:rsidR="00BE5542" w:rsidRDefault="005A34A3" w:rsidP="00487A46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Ciczie Weidby</w:t>
            </w:r>
            <w:r>
              <w:rPr>
                <w:szCs w:val="24"/>
              </w:rPr>
              <w:t xml:space="preserve"> </w:t>
            </w:r>
            <w:r w:rsidR="00BE5542" w:rsidRPr="008E3845">
              <w:rPr>
                <w:lang w:val="en-GB" w:eastAsia="en-US"/>
              </w:rPr>
              <w:t>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90B0A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4CDD"/>
    <w:rsid w:val="00035496"/>
    <w:rsid w:val="00037EDF"/>
    <w:rsid w:val="00041EBB"/>
    <w:rsid w:val="0004283E"/>
    <w:rsid w:val="00043563"/>
    <w:rsid w:val="00043E0A"/>
    <w:rsid w:val="00064405"/>
    <w:rsid w:val="0007293B"/>
    <w:rsid w:val="00073002"/>
    <w:rsid w:val="000910E8"/>
    <w:rsid w:val="0009204A"/>
    <w:rsid w:val="0009468C"/>
    <w:rsid w:val="000A10F5"/>
    <w:rsid w:val="000B2293"/>
    <w:rsid w:val="000B500A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0709F"/>
    <w:rsid w:val="001218A4"/>
    <w:rsid w:val="00131F64"/>
    <w:rsid w:val="00133B7E"/>
    <w:rsid w:val="00134762"/>
    <w:rsid w:val="00140387"/>
    <w:rsid w:val="00144FCB"/>
    <w:rsid w:val="001507C0"/>
    <w:rsid w:val="001522CE"/>
    <w:rsid w:val="00161AA6"/>
    <w:rsid w:val="001631CE"/>
    <w:rsid w:val="001651F3"/>
    <w:rsid w:val="0017633D"/>
    <w:rsid w:val="00180AF8"/>
    <w:rsid w:val="00186BCD"/>
    <w:rsid w:val="0019207A"/>
    <w:rsid w:val="0019469E"/>
    <w:rsid w:val="0019552A"/>
    <w:rsid w:val="001967F8"/>
    <w:rsid w:val="001A14C8"/>
    <w:rsid w:val="001A1578"/>
    <w:rsid w:val="001B463E"/>
    <w:rsid w:val="001C74B4"/>
    <w:rsid w:val="001E1FAC"/>
    <w:rsid w:val="001F3841"/>
    <w:rsid w:val="001F67F5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6D10"/>
    <w:rsid w:val="002B1854"/>
    <w:rsid w:val="002B51DB"/>
    <w:rsid w:val="002B6C96"/>
    <w:rsid w:val="002D2AB5"/>
    <w:rsid w:val="002E1614"/>
    <w:rsid w:val="002E3F32"/>
    <w:rsid w:val="002F284C"/>
    <w:rsid w:val="003006C7"/>
    <w:rsid w:val="0030480E"/>
    <w:rsid w:val="003102EF"/>
    <w:rsid w:val="00314F14"/>
    <w:rsid w:val="003378A2"/>
    <w:rsid w:val="00340F42"/>
    <w:rsid w:val="0035321B"/>
    <w:rsid w:val="00356BDE"/>
    <w:rsid w:val="00360479"/>
    <w:rsid w:val="00362805"/>
    <w:rsid w:val="00363647"/>
    <w:rsid w:val="0037236A"/>
    <w:rsid w:val="003745F4"/>
    <w:rsid w:val="00374AAE"/>
    <w:rsid w:val="0037567A"/>
    <w:rsid w:val="00380417"/>
    <w:rsid w:val="003815DF"/>
    <w:rsid w:val="00390E08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0316"/>
    <w:rsid w:val="004030B9"/>
    <w:rsid w:val="0041580F"/>
    <w:rsid w:val="0041582D"/>
    <w:rsid w:val="00416EC2"/>
    <w:rsid w:val="00417945"/>
    <w:rsid w:val="00417E30"/>
    <w:rsid w:val="004206DB"/>
    <w:rsid w:val="004245AC"/>
    <w:rsid w:val="00445589"/>
    <w:rsid w:val="00446353"/>
    <w:rsid w:val="00446C86"/>
    <w:rsid w:val="00453D7D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0664A"/>
    <w:rsid w:val="005108E6"/>
    <w:rsid w:val="00511E86"/>
    <w:rsid w:val="00517E7E"/>
    <w:rsid w:val="005300FA"/>
    <w:rsid w:val="00533D68"/>
    <w:rsid w:val="00540AE9"/>
    <w:rsid w:val="00545A68"/>
    <w:rsid w:val="00555EB7"/>
    <w:rsid w:val="00565087"/>
    <w:rsid w:val="00567DDE"/>
    <w:rsid w:val="00574036"/>
    <w:rsid w:val="00574897"/>
    <w:rsid w:val="00581568"/>
    <w:rsid w:val="00585B29"/>
    <w:rsid w:val="00586394"/>
    <w:rsid w:val="00592BE9"/>
    <w:rsid w:val="00596B9F"/>
    <w:rsid w:val="005A34A3"/>
    <w:rsid w:val="005B0262"/>
    <w:rsid w:val="005B13B2"/>
    <w:rsid w:val="005B2625"/>
    <w:rsid w:val="005C1541"/>
    <w:rsid w:val="005C2F5F"/>
    <w:rsid w:val="005C3A33"/>
    <w:rsid w:val="005C7598"/>
    <w:rsid w:val="005E13C8"/>
    <w:rsid w:val="005E28B9"/>
    <w:rsid w:val="005E439C"/>
    <w:rsid w:val="005F086B"/>
    <w:rsid w:val="005F3182"/>
    <w:rsid w:val="005F493C"/>
    <w:rsid w:val="005F57D4"/>
    <w:rsid w:val="006123B5"/>
    <w:rsid w:val="00614540"/>
    <w:rsid w:val="00614844"/>
    <w:rsid w:val="006150AA"/>
    <w:rsid w:val="006250BA"/>
    <w:rsid w:val="00681B04"/>
    <w:rsid w:val="00697EB5"/>
    <w:rsid w:val="006A511D"/>
    <w:rsid w:val="006B7B0C"/>
    <w:rsid w:val="006C21FA"/>
    <w:rsid w:val="006C34A5"/>
    <w:rsid w:val="006D3126"/>
    <w:rsid w:val="006F03D9"/>
    <w:rsid w:val="006F5FFE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75F99"/>
    <w:rsid w:val="00780720"/>
    <w:rsid w:val="00785299"/>
    <w:rsid w:val="0078561B"/>
    <w:rsid w:val="007927E0"/>
    <w:rsid w:val="00793026"/>
    <w:rsid w:val="007B4ADD"/>
    <w:rsid w:val="007D23BB"/>
    <w:rsid w:val="007D2629"/>
    <w:rsid w:val="007E4B5A"/>
    <w:rsid w:val="007F2EDA"/>
    <w:rsid w:val="007F6B0D"/>
    <w:rsid w:val="00801327"/>
    <w:rsid w:val="00815B5B"/>
    <w:rsid w:val="00820AC7"/>
    <w:rsid w:val="00834B38"/>
    <w:rsid w:val="00835DF4"/>
    <w:rsid w:val="008378F7"/>
    <w:rsid w:val="008557FA"/>
    <w:rsid w:val="0086262B"/>
    <w:rsid w:val="0087359E"/>
    <w:rsid w:val="008808A5"/>
    <w:rsid w:val="00892EA8"/>
    <w:rsid w:val="008A29B8"/>
    <w:rsid w:val="008C28E0"/>
    <w:rsid w:val="008C2DE4"/>
    <w:rsid w:val="008C68ED"/>
    <w:rsid w:val="008D12B1"/>
    <w:rsid w:val="008F1A6E"/>
    <w:rsid w:val="008F4D68"/>
    <w:rsid w:val="008F656A"/>
    <w:rsid w:val="008F6AA4"/>
    <w:rsid w:val="00902858"/>
    <w:rsid w:val="00904890"/>
    <w:rsid w:val="00906C2D"/>
    <w:rsid w:val="00910007"/>
    <w:rsid w:val="00915674"/>
    <w:rsid w:val="009216D5"/>
    <w:rsid w:val="00921E58"/>
    <w:rsid w:val="009249A0"/>
    <w:rsid w:val="00935059"/>
    <w:rsid w:val="00937BF3"/>
    <w:rsid w:val="00946978"/>
    <w:rsid w:val="00947E4C"/>
    <w:rsid w:val="00953D59"/>
    <w:rsid w:val="00954010"/>
    <w:rsid w:val="009612E3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C3FDC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A469F"/>
    <w:rsid w:val="00AA5F5B"/>
    <w:rsid w:val="00AB15F1"/>
    <w:rsid w:val="00AB3136"/>
    <w:rsid w:val="00AC1A15"/>
    <w:rsid w:val="00AD4893"/>
    <w:rsid w:val="00AF4E88"/>
    <w:rsid w:val="00AF7C8D"/>
    <w:rsid w:val="00B15788"/>
    <w:rsid w:val="00B17955"/>
    <w:rsid w:val="00B30F51"/>
    <w:rsid w:val="00B3204F"/>
    <w:rsid w:val="00B54D41"/>
    <w:rsid w:val="00B60B32"/>
    <w:rsid w:val="00B62177"/>
    <w:rsid w:val="00B64A91"/>
    <w:rsid w:val="00B666EA"/>
    <w:rsid w:val="00B722B3"/>
    <w:rsid w:val="00B85160"/>
    <w:rsid w:val="00B85ECC"/>
    <w:rsid w:val="00B9203B"/>
    <w:rsid w:val="00BB1003"/>
    <w:rsid w:val="00BE5542"/>
    <w:rsid w:val="00BE56A5"/>
    <w:rsid w:val="00BE7A1F"/>
    <w:rsid w:val="00BF03FD"/>
    <w:rsid w:val="00BF4C14"/>
    <w:rsid w:val="00C00C2D"/>
    <w:rsid w:val="00C03BBC"/>
    <w:rsid w:val="00C137FA"/>
    <w:rsid w:val="00C16B87"/>
    <w:rsid w:val="00C25306"/>
    <w:rsid w:val="00C3591B"/>
    <w:rsid w:val="00C3694B"/>
    <w:rsid w:val="00C46A0F"/>
    <w:rsid w:val="00C4713F"/>
    <w:rsid w:val="00C57994"/>
    <w:rsid w:val="00C60083"/>
    <w:rsid w:val="00C60220"/>
    <w:rsid w:val="00C702CD"/>
    <w:rsid w:val="00C761EE"/>
    <w:rsid w:val="00C81684"/>
    <w:rsid w:val="00C87DD2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C6CCE"/>
    <w:rsid w:val="00CD0F73"/>
    <w:rsid w:val="00CF4289"/>
    <w:rsid w:val="00D02411"/>
    <w:rsid w:val="00D12EAD"/>
    <w:rsid w:val="00D13744"/>
    <w:rsid w:val="00D226B6"/>
    <w:rsid w:val="00D360F7"/>
    <w:rsid w:val="00D44270"/>
    <w:rsid w:val="00D47AB1"/>
    <w:rsid w:val="00D5054B"/>
    <w:rsid w:val="00D52626"/>
    <w:rsid w:val="00D5385D"/>
    <w:rsid w:val="00D55F95"/>
    <w:rsid w:val="00D57C19"/>
    <w:rsid w:val="00D67826"/>
    <w:rsid w:val="00D73405"/>
    <w:rsid w:val="00D77353"/>
    <w:rsid w:val="00D86979"/>
    <w:rsid w:val="00D87775"/>
    <w:rsid w:val="00D90620"/>
    <w:rsid w:val="00D90CDA"/>
    <w:rsid w:val="00D93637"/>
    <w:rsid w:val="00D96F98"/>
    <w:rsid w:val="00DA15EE"/>
    <w:rsid w:val="00DA3029"/>
    <w:rsid w:val="00DA7DB7"/>
    <w:rsid w:val="00DB1CC1"/>
    <w:rsid w:val="00DC2D9C"/>
    <w:rsid w:val="00DC58D9"/>
    <w:rsid w:val="00DC61EB"/>
    <w:rsid w:val="00DD0388"/>
    <w:rsid w:val="00DD2E3A"/>
    <w:rsid w:val="00DD7DC3"/>
    <w:rsid w:val="00E02BEB"/>
    <w:rsid w:val="00E02E7A"/>
    <w:rsid w:val="00E066D8"/>
    <w:rsid w:val="00E31AA3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564B"/>
    <w:rsid w:val="00E96868"/>
    <w:rsid w:val="00EA2807"/>
    <w:rsid w:val="00EA7B07"/>
    <w:rsid w:val="00EA7B53"/>
    <w:rsid w:val="00ED4EF3"/>
    <w:rsid w:val="00EE30AF"/>
    <w:rsid w:val="00EE4CD3"/>
    <w:rsid w:val="00EE7FFE"/>
    <w:rsid w:val="00EF347B"/>
    <w:rsid w:val="00EF70DA"/>
    <w:rsid w:val="00F0569E"/>
    <w:rsid w:val="00F064EF"/>
    <w:rsid w:val="00F10029"/>
    <w:rsid w:val="00F10757"/>
    <w:rsid w:val="00F10E2E"/>
    <w:rsid w:val="00F172D8"/>
    <w:rsid w:val="00F236AC"/>
    <w:rsid w:val="00F37A94"/>
    <w:rsid w:val="00F46F5A"/>
    <w:rsid w:val="00F70370"/>
    <w:rsid w:val="00F93B25"/>
    <w:rsid w:val="00F946D4"/>
    <w:rsid w:val="00F968D3"/>
    <w:rsid w:val="00FA1DE1"/>
    <w:rsid w:val="00FA3819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401</TotalTime>
  <Pages>3</Pages>
  <Words>349</Words>
  <Characters>2570</Characters>
  <Application>Microsoft Office Word</Application>
  <DocSecurity>0</DocSecurity>
  <Lines>1285</Lines>
  <Paragraphs>208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Sofie Bergenheim</cp:lastModifiedBy>
  <cp:revision>16</cp:revision>
  <cp:lastPrinted>2024-01-08T12:27:00Z</cp:lastPrinted>
  <dcterms:created xsi:type="dcterms:W3CDTF">2025-07-15T14:00:00Z</dcterms:created>
  <dcterms:modified xsi:type="dcterms:W3CDTF">2025-10-20T11:43:00Z</dcterms:modified>
</cp:coreProperties>
</file>