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A2D3D9FAE7443B9682F80FA577D393"/>
        </w:placeholder>
        <w15:appearance w15:val="hidden"/>
        <w:text/>
      </w:sdtPr>
      <w:sdtEndPr/>
      <w:sdtContent>
        <w:p w:rsidRPr="009B062B" w:rsidR="00AF30DD" w:rsidP="009B062B" w:rsidRDefault="00AF30DD" w14:paraId="58B12925" w14:textId="77777777">
          <w:pPr>
            <w:pStyle w:val="RubrikFrslagTIllRiksdagsbeslut"/>
          </w:pPr>
          <w:r w:rsidRPr="009B062B">
            <w:t>Förslag till riksdagsbeslut</w:t>
          </w:r>
        </w:p>
      </w:sdtContent>
    </w:sdt>
    <w:sdt>
      <w:sdtPr>
        <w:alias w:val="Yrkande 1"/>
        <w:tag w:val="0da9116e-817a-4944-b14e-f3653af28ae2"/>
        <w:id w:val="-1631551355"/>
        <w:lock w:val="sdtLocked"/>
      </w:sdtPr>
      <w:sdtEndPr/>
      <w:sdtContent>
        <w:p w:rsidR="00EF37B5" w:rsidRDefault="004A1FE4" w14:paraId="58B12926" w14:textId="77777777">
          <w:pPr>
            <w:pStyle w:val="Frslagstext"/>
            <w:numPr>
              <w:ilvl w:val="0"/>
              <w:numId w:val="0"/>
            </w:numPr>
          </w:pPr>
          <w:r>
            <w:t>Riksdagen ställer sig bakom det som anförs i motionen om att göra en översyn av gällande regler för utannonsering av 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C08189A76B4407AFBD0DCE5C00BC14"/>
        </w:placeholder>
        <w15:appearance w15:val="hidden"/>
        <w:text/>
      </w:sdtPr>
      <w:sdtEndPr/>
      <w:sdtContent>
        <w:p w:rsidRPr="009B062B" w:rsidR="006D79C9" w:rsidP="00333E95" w:rsidRDefault="006D79C9" w14:paraId="58B12927" w14:textId="77777777">
          <w:pPr>
            <w:pStyle w:val="Rubrik1"/>
          </w:pPr>
          <w:r>
            <w:t>Motivering</w:t>
          </w:r>
        </w:p>
      </w:sdtContent>
    </w:sdt>
    <w:p w:rsidRPr="0032562C" w:rsidR="00B837D7" w:rsidP="0032562C" w:rsidRDefault="00B837D7" w14:paraId="58B12928" w14:textId="77777777">
      <w:pPr>
        <w:pStyle w:val="Normalutanindragellerluft"/>
      </w:pPr>
      <w:r w:rsidRPr="0032562C">
        <w:t>Alltför ofta läser man att människor som har arbete, betalar skatt och har bott i Sverige i flera år plötsligt utvisas av Migrationsverket. Dessa människor får hela sin tillvaro uppriven och familj och barn likaså, ofta helt i onödan och beroende på små misstag.</w:t>
      </w:r>
    </w:p>
    <w:p w:rsidRPr="00B837D7" w:rsidR="00B837D7" w:rsidP="00B837D7" w:rsidRDefault="00B837D7" w14:paraId="58B12929" w14:textId="77777777">
      <w:r w:rsidRPr="00B837D7">
        <w:t>Det kan vara att man fått jobb via annan kanal än Arbetsförmedlingen eller att tjänsten inte varit annonserad inom EU. Det kan också röra sig om att man till exempel fått en något för lite inbetald pension. Det har även förekommit att man missat att skicka in en blankett i tid angående förlängning av ett arbetstillstånd.</w:t>
      </w:r>
    </w:p>
    <w:p w:rsidRPr="00B837D7" w:rsidR="00B837D7" w:rsidP="00B837D7" w:rsidRDefault="00B837D7" w14:paraId="58B1292A" w14:textId="77777777">
      <w:r w:rsidRPr="00B837D7">
        <w:t>Det finns regler inom EU, men varför det ska finnas något krav som hindrar arbetsgivaren från att välja andra rekryteringskanaler än just Arbetsförmedlingen är obegripligt. Det avgörande är ju att det i utannonseringen framgår att unionsföreträdet har respekterats.</w:t>
      </w:r>
    </w:p>
    <w:p w:rsidRPr="00B837D7" w:rsidR="00B837D7" w:rsidP="00B837D7" w:rsidRDefault="00B837D7" w14:paraId="58B1292B" w14:textId="6F476FE8">
      <w:r w:rsidRPr="00B837D7">
        <w:t>Det är bra att man kontrollerar att människor inte utnyttjas med orättfärdiga löner och villkor, men det finns utvisningsbeslut där det inte alls är fallet.</w:t>
      </w:r>
      <w:r>
        <w:t xml:space="preserve"> Det finns exempelvis ett fall där en thailändsk man blev ut</w:t>
      </w:r>
      <w:r w:rsidR="0032562C">
        <w:t>visad</w:t>
      </w:r>
      <w:bookmarkStart w:name="_GoBack" w:id="1"/>
      <w:bookmarkEnd w:id="1"/>
      <w:r>
        <w:t xml:space="preserve"> för att han tjänade 38 kronor för lite i månaden enligt kollektivavtalet. Det finns även andra fall där personer blivit utvisade för att</w:t>
      </w:r>
      <w:r w:rsidR="00470309">
        <w:t xml:space="preserve"> jobbet de sökt endast utannonserats på Linkedin.</w:t>
      </w:r>
      <w:r>
        <w:t xml:space="preserve"> Dessa orättvisa bedömningar undergräver förtroendet för migrationspolitiken samtidigt som staten går miste om skatteintäkter</w:t>
      </w:r>
      <w:r w:rsidR="00470309">
        <w:t xml:space="preserve"> och kompetens i onödan</w:t>
      </w:r>
      <w:r>
        <w:t xml:space="preserve">. </w:t>
      </w:r>
    </w:p>
    <w:p w:rsidRPr="00B837D7" w:rsidR="00B837D7" w:rsidP="00B837D7" w:rsidRDefault="00B837D7" w14:paraId="58B1292C" w14:textId="77777777">
      <w:r w:rsidRPr="00B837D7">
        <w:lastRenderedPageBreak/>
        <w:t>Det behövs därför ett förtydligande i reglerna som innebär att människor som har arbete i Sverige inte kan utvisas på grund av bagateller eller för att man fått arbete via annan kanal än Arbetsförmedlingen och som ger möjlighet att kunna rätta till eventuella småfel som uppkommit innan utvisningsbeslutet verkställs.</w:t>
      </w:r>
    </w:p>
    <w:p w:rsidR="00B837D7" w:rsidP="00EC734F" w:rsidRDefault="00B837D7" w14:paraId="58B1292D" w14:textId="77777777">
      <w:pPr>
        <w:pStyle w:val="Underskrifter"/>
        <w:rPr>
          <w:i w:val="0"/>
          <w:noProof w:val="0"/>
        </w:rPr>
      </w:pPr>
    </w:p>
    <w:sdt>
      <w:sdtPr>
        <w:rPr>
          <w:i/>
          <w:noProof/>
        </w:rPr>
        <w:alias w:val="CC_Underskrifter"/>
        <w:tag w:val="CC_Underskrifter"/>
        <w:id w:val="583496634"/>
        <w:lock w:val="sdtContentLocked"/>
        <w:placeholder>
          <w:docPart w:val="5B1A9992C41341C7ACF592630410B4E7"/>
        </w:placeholder>
        <w15:appearance w15:val="hidden"/>
      </w:sdtPr>
      <w:sdtEndPr>
        <w:rPr>
          <w:i w:val="0"/>
          <w:noProof w:val="0"/>
        </w:rPr>
      </w:sdtEndPr>
      <w:sdtContent>
        <w:p w:rsidR="004801AC" w:rsidP="00E72838" w:rsidRDefault="0032562C" w14:paraId="58B129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DC0013" w:rsidRDefault="00DC0013" w14:paraId="58B12932" w14:textId="77777777"/>
    <w:sectPr w:rsidR="00DC00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2934" w14:textId="77777777" w:rsidR="001813D2" w:rsidRDefault="001813D2" w:rsidP="000C1CAD">
      <w:pPr>
        <w:spacing w:line="240" w:lineRule="auto"/>
      </w:pPr>
      <w:r>
        <w:separator/>
      </w:r>
    </w:p>
  </w:endnote>
  <w:endnote w:type="continuationSeparator" w:id="0">
    <w:p w14:paraId="58B12935" w14:textId="77777777" w:rsidR="001813D2" w:rsidRDefault="001813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29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293B" w14:textId="7164C57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56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12932" w14:textId="77777777" w:rsidR="001813D2" w:rsidRDefault="001813D2" w:rsidP="000C1CAD">
      <w:pPr>
        <w:spacing w:line="240" w:lineRule="auto"/>
      </w:pPr>
      <w:r>
        <w:separator/>
      </w:r>
    </w:p>
  </w:footnote>
  <w:footnote w:type="continuationSeparator" w:id="0">
    <w:p w14:paraId="58B12933" w14:textId="77777777" w:rsidR="001813D2" w:rsidRDefault="001813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B129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12945" wp14:anchorId="58B129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562C" w14:paraId="58B12946" w14:textId="77777777">
                          <w:pPr>
                            <w:jc w:val="right"/>
                          </w:pPr>
                          <w:sdt>
                            <w:sdtPr>
                              <w:alias w:val="CC_Noformat_Partikod"/>
                              <w:tag w:val="CC_Noformat_Partikod"/>
                              <w:id w:val="-53464382"/>
                              <w:placeholder>
                                <w:docPart w:val="960F991BA4E34013A4D6863C429E11FE"/>
                              </w:placeholder>
                              <w:text/>
                            </w:sdtPr>
                            <w:sdtEndPr/>
                            <w:sdtContent>
                              <w:r w:rsidR="00B837D7">
                                <w:t>M</w:t>
                              </w:r>
                            </w:sdtContent>
                          </w:sdt>
                          <w:sdt>
                            <w:sdtPr>
                              <w:alias w:val="CC_Noformat_Partinummer"/>
                              <w:tag w:val="CC_Noformat_Partinummer"/>
                              <w:id w:val="-1709555926"/>
                              <w:placeholder>
                                <w:docPart w:val="D15E0857E95C4AF6BFC54830BE1A3152"/>
                              </w:placeholder>
                              <w:text/>
                            </w:sdtPr>
                            <w:sdtEndPr/>
                            <w:sdtContent>
                              <w:r w:rsidR="006D4222">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129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562C" w14:paraId="58B12946" w14:textId="77777777">
                    <w:pPr>
                      <w:jc w:val="right"/>
                    </w:pPr>
                    <w:sdt>
                      <w:sdtPr>
                        <w:alias w:val="CC_Noformat_Partikod"/>
                        <w:tag w:val="CC_Noformat_Partikod"/>
                        <w:id w:val="-53464382"/>
                        <w:placeholder>
                          <w:docPart w:val="960F991BA4E34013A4D6863C429E11FE"/>
                        </w:placeholder>
                        <w:text/>
                      </w:sdtPr>
                      <w:sdtEndPr/>
                      <w:sdtContent>
                        <w:r w:rsidR="00B837D7">
                          <w:t>M</w:t>
                        </w:r>
                      </w:sdtContent>
                    </w:sdt>
                    <w:sdt>
                      <w:sdtPr>
                        <w:alias w:val="CC_Noformat_Partinummer"/>
                        <w:tag w:val="CC_Noformat_Partinummer"/>
                        <w:id w:val="-1709555926"/>
                        <w:placeholder>
                          <w:docPart w:val="D15E0857E95C4AF6BFC54830BE1A3152"/>
                        </w:placeholder>
                        <w:text/>
                      </w:sdtPr>
                      <w:sdtEndPr/>
                      <w:sdtContent>
                        <w:r w:rsidR="006D4222">
                          <w:t>1804</w:t>
                        </w:r>
                      </w:sdtContent>
                    </w:sdt>
                  </w:p>
                </w:txbxContent>
              </v:textbox>
              <w10:wrap anchorx="page"/>
            </v:shape>
          </w:pict>
        </mc:Fallback>
      </mc:AlternateContent>
    </w:r>
  </w:p>
  <w:p w:rsidRPr="00293C4F" w:rsidR="004F35FE" w:rsidP="00776B74" w:rsidRDefault="004F35FE" w14:paraId="58B129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562C" w14:paraId="58B12938" w14:textId="77777777">
    <w:pPr>
      <w:jc w:val="right"/>
    </w:pPr>
    <w:sdt>
      <w:sdtPr>
        <w:alias w:val="CC_Noformat_Partikod"/>
        <w:tag w:val="CC_Noformat_Partikod"/>
        <w:id w:val="559911109"/>
        <w:placeholder>
          <w:docPart w:val="D15E0857E95C4AF6BFC54830BE1A3152"/>
        </w:placeholder>
        <w:text/>
      </w:sdtPr>
      <w:sdtEndPr/>
      <w:sdtContent>
        <w:r w:rsidR="00B837D7">
          <w:t>M</w:t>
        </w:r>
      </w:sdtContent>
    </w:sdt>
    <w:sdt>
      <w:sdtPr>
        <w:alias w:val="CC_Noformat_Partinummer"/>
        <w:tag w:val="CC_Noformat_Partinummer"/>
        <w:id w:val="1197820850"/>
        <w:text/>
      </w:sdtPr>
      <w:sdtEndPr/>
      <w:sdtContent>
        <w:r w:rsidR="006D4222">
          <w:t>1804</w:t>
        </w:r>
      </w:sdtContent>
    </w:sdt>
  </w:p>
  <w:p w:rsidR="004F35FE" w:rsidP="00776B74" w:rsidRDefault="004F35FE" w14:paraId="58B129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562C" w14:paraId="58B1293C" w14:textId="77777777">
    <w:pPr>
      <w:jc w:val="right"/>
    </w:pPr>
    <w:sdt>
      <w:sdtPr>
        <w:alias w:val="CC_Noformat_Partikod"/>
        <w:tag w:val="CC_Noformat_Partikod"/>
        <w:id w:val="1471015553"/>
        <w:lock w:val="contentLocked"/>
        <w:text/>
      </w:sdtPr>
      <w:sdtEndPr/>
      <w:sdtContent>
        <w:r w:rsidR="00B837D7">
          <w:t>M</w:t>
        </w:r>
      </w:sdtContent>
    </w:sdt>
    <w:sdt>
      <w:sdtPr>
        <w:alias w:val="CC_Noformat_Partinummer"/>
        <w:tag w:val="CC_Noformat_Partinummer"/>
        <w:id w:val="-2014525982"/>
        <w:lock w:val="contentLocked"/>
        <w:text/>
      </w:sdtPr>
      <w:sdtEndPr/>
      <w:sdtContent>
        <w:r w:rsidR="006D4222">
          <w:t>1804</w:t>
        </w:r>
      </w:sdtContent>
    </w:sdt>
  </w:p>
  <w:p w:rsidR="004F35FE" w:rsidP="00A314CF" w:rsidRDefault="0032562C" w14:paraId="58B129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2562C" w14:paraId="58B129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562C" w14:paraId="58B129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:1934</w:t>
        </w:r>
      </w:sdtContent>
    </w:sdt>
  </w:p>
  <w:p w:rsidR="004F35FE" w:rsidP="00E03A3D" w:rsidRDefault="0032562C" w14:paraId="58B12940"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B837D7" w14:paraId="58B12941" w14:textId="77777777">
        <w:pPr>
          <w:pStyle w:val="FSHRub2"/>
        </w:pPr>
        <w:r>
          <w:t>Reglerna för annonsering av tjänster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58B129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3D2"/>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8C7"/>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62C"/>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AA0"/>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09"/>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FE4"/>
    <w:rsid w:val="004A223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222"/>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52F"/>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6D91"/>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7D7"/>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F8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ACA"/>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3DE"/>
    <w:rsid w:val="00CD6AAE"/>
    <w:rsid w:val="00CD7157"/>
    <w:rsid w:val="00CD7868"/>
    <w:rsid w:val="00CE13F3"/>
    <w:rsid w:val="00CE172B"/>
    <w:rsid w:val="00CE311E"/>
    <w:rsid w:val="00CE35E9"/>
    <w:rsid w:val="00CE3EE2"/>
    <w:rsid w:val="00CE58E0"/>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862"/>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013"/>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83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7B5"/>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12924"/>
  <w15:chartTrackingRefBased/>
  <w15:docId w15:val="{302BB170-7903-4E75-93F9-AFE2FE0A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70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A2D3D9FAE7443B9682F80FA577D393"/>
        <w:category>
          <w:name w:val="Allmänt"/>
          <w:gallery w:val="placeholder"/>
        </w:category>
        <w:types>
          <w:type w:val="bbPlcHdr"/>
        </w:types>
        <w:behaviors>
          <w:behavior w:val="content"/>
        </w:behaviors>
        <w:guid w:val="{6984B765-B037-439A-BF0C-A8D60BD50509}"/>
      </w:docPartPr>
      <w:docPartBody>
        <w:p w:rsidR="00457532" w:rsidRDefault="00BA0075">
          <w:pPr>
            <w:pStyle w:val="0DA2D3D9FAE7443B9682F80FA577D393"/>
          </w:pPr>
          <w:r w:rsidRPr="005A0A93">
            <w:rPr>
              <w:rStyle w:val="Platshllartext"/>
            </w:rPr>
            <w:t>Förslag till riksdagsbeslut</w:t>
          </w:r>
        </w:p>
      </w:docPartBody>
    </w:docPart>
    <w:docPart>
      <w:docPartPr>
        <w:name w:val="2BC08189A76B4407AFBD0DCE5C00BC14"/>
        <w:category>
          <w:name w:val="Allmänt"/>
          <w:gallery w:val="placeholder"/>
        </w:category>
        <w:types>
          <w:type w:val="bbPlcHdr"/>
        </w:types>
        <w:behaviors>
          <w:behavior w:val="content"/>
        </w:behaviors>
        <w:guid w:val="{FF715E61-E846-425B-825D-721456F97A60}"/>
      </w:docPartPr>
      <w:docPartBody>
        <w:p w:rsidR="00457532" w:rsidRDefault="00BA0075">
          <w:pPr>
            <w:pStyle w:val="2BC08189A76B4407AFBD0DCE5C00BC14"/>
          </w:pPr>
          <w:r w:rsidRPr="005A0A93">
            <w:rPr>
              <w:rStyle w:val="Platshllartext"/>
            </w:rPr>
            <w:t>Motivering</w:t>
          </w:r>
        </w:p>
      </w:docPartBody>
    </w:docPart>
    <w:docPart>
      <w:docPartPr>
        <w:name w:val="960F991BA4E34013A4D6863C429E11FE"/>
        <w:category>
          <w:name w:val="Allmänt"/>
          <w:gallery w:val="placeholder"/>
        </w:category>
        <w:types>
          <w:type w:val="bbPlcHdr"/>
        </w:types>
        <w:behaviors>
          <w:behavior w:val="content"/>
        </w:behaviors>
        <w:guid w:val="{30F96432-64F4-4BC1-BE1E-5446153042DF}"/>
      </w:docPartPr>
      <w:docPartBody>
        <w:p w:rsidR="00457532" w:rsidRDefault="00BA0075">
          <w:pPr>
            <w:pStyle w:val="960F991BA4E34013A4D6863C429E11FE"/>
          </w:pPr>
          <w:r>
            <w:rPr>
              <w:rStyle w:val="Platshllartext"/>
            </w:rPr>
            <w:t xml:space="preserve"> </w:t>
          </w:r>
        </w:p>
      </w:docPartBody>
    </w:docPart>
    <w:docPart>
      <w:docPartPr>
        <w:name w:val="D15E0857E95C4AF6BFC54830BE1A3152"/>
        <w:category>
          <w:name w:val="Allmänt"/>
          <w:gallery w:val="placeholder"/>
        </w:category>
        <w:types>
          <w:type w:val="bbPlcHdr"/>
        </w:types>
        <w:behaviors>
          <w:behavior w:val="content"/>
        </w:behaviors>
        <w:guid w:val="{AA7B6522-65B5-4770-B256-4D8B445080B2}"/>
      </w:docPartPr>
      <w:docPartBody>
        <w:p w:rsidR="00457532" w:rsidRDefault="00BA0075">
          <w:pPr>
            <w:pStyle w:val="D15E0857E95C4AF6BFC54830BE1A3152"/>
          </w:pPr>
          <w:r>
            <w:t xml:space="preserve"> </w:t>
          </w:r>
        </w:p>
      </w:docPartBody>
    </w:docPart>
    <w:docPart>
      <w:docPartPr>
        <w:name w:val="5B1A9992C41341C7ACF592630410B4E7"/>
        <w:category>
          <w:name w:val="Allmänt"/>
          <w:gallery w:val="placeholder"/>
        </w:category>
        <w:types>
          <w:type w:val="bbPlcHdr"/>
        </w:types>
        <w:behaviors>
          <w:behavior w:val="content"/>
        </w:behaviors>
        <w:guid w:val="{6836E8C4-3E2A-404A-B347-184EEF5FD0D2}"/>
      </w:docPartPr>
      <w:docPartBody>
        <w:p w:rsidR="00000000" w:rsidRDefault="00A277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75"/>
    <w:rsid w:val="001348B1"/>
    <w:rsid w:val="001B54F8"/>
    <w:rsid w:val="00457532"/>
    <w:rsid w:val="00BA0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A2D3D9FAE7443B9682F80FA577D393">
    <w:name w:val="0DA2D3D9FAE7443B9682F80FA577D393"/>
  </w:style>
  <w:style w:type="paragraph" w:customStyle="1" w:styleId="7D4127817A584AEF83715AEA022B6C18">
    <w:name w:val="7D4127817A584AEF83715AEA022B6C18"/>
  </w:style>
  <w:style w:type="paragraph" w:customStyle="1" w:styleId="DE274BC54A544943A8C41E9E03CAD9D6">
    <w:name w:val="DE274BC54A544943A8C41E9E03CAD9D6"/>
  </w:style>
  <w:style w:type="paragraph" w:customStyle="1" w:styleId="2BC08189A76B4407AFBD0DCE5C00BC14">
    <w:name w:val="2BC08189A76B4407AFBD0DCE5C00BC14"/>
  </w:style>
  <w:style w:type="paragraph" w:customStyle="1" w:styleId="27F7504EC31D4CA5A5F605B81BFD2A41">
    <w:name w:val="27F7504EC31D4CA5A5F605B81BFD2A41"/>
  </w:style>
  <w:style w:type="paragraph" w:customStyle="1" w:styleId="960F991BA4E34013A4D6863C429E11FE">
    <w:name w:val="960F991BA4E34013A4D6863C429E11FE"/>
  </w:style>
  <w:style w:type="paragraph" w:customStyle="1" w:styleId="D15E0857E95C4AF6BFC54830BE1A3152">
    <w:name w:val="D15E0857E95C4AF6BFC54830BE1A3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6CAC9-52C9-46B9-9295-4934D3E7DECB}"/>
</file>

<file path=customXml/itemProps2.xml><?xml version="1.0" encoding="utf-8"?>
<ds:datastoreItem xmlns:ds="http://schemas.openxmlformats.org/officeDocument/2006/customXml" ds:itemID="{5B25638C-53DD-4E6F-94BD-6DAB624194D5}"/>
</file>

<file path=customXml/itemProps3.xml><?xml version="1.0" encoding="utf-8"?>
<ds:datastoreItem xmlns:ds="http://schemas.openxmlformats.org/officeDocument/2006/customXml" ds:itemID="{34AC75A2-E180-42BF-B7F0-7C849A9054DA}"/>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1662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M1804 Reglerna för annonsering av tjänster i Sverige</vt:lpstr>
      <vt:lpstr>
      </vt:lpstr>
    </vt:vector>
  </TitlesOfParts>
  <Company>Sveriges riksdag</Company>
  <LinksUpToDate>false</LinksUpToDate>
  <CharactersWithSpaces>1958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