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D5BAF" w:rsidRDefault="006E04A4">
      <w:pPr>
        <w:pStyle w:val="Dokumentbeteckning"/>
      </w:pPr>
      <w:r w:rsidRPr="002D5BAF">
        <w:fldChar w:fldCharType="begin" w:fldLock="1"/>
      </w:r>
      <w:r w:rsidRPr="002D5BAF">
        <w:instrText xml:space="preserve"> DOCPROPERTY "DocumentYear" </w:instrText>
      </w:r>
      <w:r w:rsidRPr="002D5BAF">
        <w:fldChar w:fldCharType="separate"/>
      </w:r>
      <w:r w:rsidR="009D2B26" w:rsidRPr="002D5BAF">
        <w:t>2007/08</w:t>
      </w:r>
      <w:r w:rsidRPr="002D5BAF">
        <w:fldChar w:fldCharType="end"/>
      </w:r>
      <w:r w:rsidRPr="002D5BAF">
        <w:t>:</w:t>
      </w:r>
      <w:r w:rsidRPr="002D5BAF">
        <w:fldChar w:fldCharType="begin" w:fldLock="1"/>
      </w:r>
      <w:r w:rsidRPr="002D5BAF">
        <w:instrText xml:space="preserve"> DOCPROPERTY "DocumentNumber" </w:instrText>
      </w:r>
      <w:r w:rsidRPr="002D5BAF">
        <w:fldChar w:fldCharType="separate"/>
      </w:r>
      <w:r w:rsidR="009D2B26" w:rsidRPr="002D5BAF">
        <w:t>121</w:t>
      </w:r>
      <w:r w:rsidRPr="002D5BAF">
        <w:fldChar w:fldCharType="end"/>
      </w:r>
    </w:p>
    <w:p w:rsidR="006E04A4" w:rsidRPr="002D5BAF" w:rsidRDefault="006E04A4">
      <w:pPr>
        <w:pStyle w:val="Datum"/>
        <w:outlineLvl w:val="0"/>
      </w:pPr>
      <w:r w:rsidRPr="002D5BAF">
        <w:fldChar w:fldCharType="begin" w:fldLock="1"/>
      </w:r>
      <w:r w:rsidRPr="002D5BAF">
        <w:instrText xml:space="preserve"> DOCPROPERTY "DocumentDate" </w:instrText>
      </w:r>
      <w:r w:rsidRPr="002D5BAF">
        <w:fldChar w:fldCharType="separate"/>
      </w:r>
      <w:r w:rsidR="009D2B26" w:rsidRPr="002D5BAF">
        <w:t>Tisdagen den 3 juni 2008</w:t>
      </w:r>
      <w:r w:rsidRPr="002D5BA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D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D5BAF" w:rsidRDefault="00B771BC">
            <w:pPr>
              <w:pStyle w:val="Plenum"/>
              <w:tabs>
                <w:tab w:val="clear" w:pos="1418"/>
              </w:tabs>
            </w:pPr>
            <w:r w:rsidRPr="002D5BAF">
              <w:t>Kl.</w:t>
            </w:r>
          </w:p>
        </w:tc>
        <w:tc>
          <w:tcPr>
            <w:tcW w:w="851" w:type="dxa"/>
          </w:tcPr>
          <w:p w:rsidR="006E04A4" w:rsidRPr="002D5BAF" w:rsidRDefault="00B771B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D5BAF">
              <w:t>09.00</w:t>
            </w:r>
          </w:p>
        </w:tc>
        <w:tc>
          <w:tcPr>
            <w:tcW w:w="397" w:type="dxa"/>
          </w:tcPr>
          <w:p w:rsidR="006E04A4" w:rsidRPr="002D5BA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D5BAF" w:rsidRDefault="00B771B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D5BAF">
              <w:t>Interpellationssvar</w:t>
            </w:r>
            <w:r w:rsidRPr="002D5BA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2D5BAF" w:rsidRDefault="006E04A4">
      <w:pPr>
        <w:pStyle w:val="StreckLngt"/>
      </w:pPr>
      <w:r w:rsidRPr="002D5BAF">
        <w:tab/>
      </w:r>
    </w:p>
    <w:p w:rsidR="00D45AE3" w:rsidRPr="002D5BAF" w:rsidRDefault="00D45AE3" w:rsidP="00D45AE3">
      <w:pPr>
        <w:pStyle w:val="Blankrad"/>
      </w:pPr>
      <w:r w:rsidRPr="002D5BAF">
        <w:t>     </w:t>
      </w:r>
    </w:p>
    <w:p w:rsidR="00DC768F" w:rsidRPr="002D5BAF" w:rsidRDefault="00DC768F" w:rsidP="00CF242C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HuvudrubrikEnsam"/>
            </w:pPr>
            <w:r w:rsidRPr="002D5BAF">
              <w:t>Justering av protokoll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Protokollet från sammanträdet onsdagen den 28 maj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HuvudrubrikEnsam"/>
            </w:pPr>
            <w:r w:rsidRPr="002D5BAF">
              <w:t>Avsägelse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Sven-Erik Österberg (s) som vice ordförande och ledamot i arbetsmarknadsutskottet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HuvudrubrikEnsam"/>
            </w:pPr>
            <w:r w:rsidRPr="002D5BAF">
              <w:t>Anmälan om särskild företrädare för partigrupp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Sven-Erik Österberg (s)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HuvudrubrikEnsam"/>
            </w:pPr>
            <w:r w:rsidRPr="002D5BAF">
              <w:t>Meddelande om val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Vid morgondagens sammanträde företas val till Statsrådsarvodesnämnden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A3F3C" w:rsidP="0052626B">
            <w:pPr>
              <w:pStyle w:val="HuvudrubrikEnsam"/>
            </w:pPr>
            <w:bookmarkStart w:id="1" w:name="Start_FördröjdaInterpellationer"/>
            <w:bookmarkEnd w:id="1"/>
            <w:r w:rsidRPr="002D5BAF">
              <w:t>Anmälan om fördröjda svar på interpellationer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2007/08:704 av Patrik Björck (s)</w:t>
            </w:r>
          </w:p>
          <w:p w:rsidR="00DC768F" w:rsidRPr="002D5BAF" w:rsidRDefault="00DA3F3C" w:rsidP="0052626B">
            <w:r w:rsidRPr="002D5BAF">
              <w:t>Regeringen och arbetsrätten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2007/08:706 av Eva-Lena Jansson (s)</w:t>
            </w:r>
          </w:p>
          <w:p w:rsidR="00DA3F3C" w:rsidRPr="002D5BAF" w:rsidRDefault="00DA3F3C" w:rsidP="0052626B">
            <w:r w:rsidRPr="002D5BAF">
              <w:t>Stöd för introduktion och delaktighet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2007/08:708 av Eva-Lena Jansson (s)</w:t>
            </w:r>
          </w:p>
          <w:p w:rsidR="00DA3F3C" w:rsidRPr="002D5BAF" w:rsidRDefault="00DA3F3C" w:rsidP="0052626B">
            <w:r w:rsidRPr="002D5BAF">
              <w:t>Behovet av ett aktivt arbetsmiljöarbete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2007/08:723 av Jennie Nilsson (s)</w:t>
            </w:r>
          </w:p>
          <w:p w:rsidR="00DA3F3C" w:rsidRPr="002D5BAF" w:rsidRDefault="00DA3F3C" w:rsidP="0052626B">
            <w:r w:rsidRPr="002D5BAF">
              <w:t>Sommarjobb för unga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2007/08:728 av Stefan Attefall (kd)</w:t>
            </w:r>
          </w:p>
          <w:p w:rsidR="00DA3F3C" w:rsidRPr="002D5BAF" w:rsidRDefault="00DA3F3C" w:rsidP="0052626B">
            <w:r w:rsidRPr="002D5BAF">
              <w:t>Tekniska högskolan i Jönköping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2007/08:729 av Tomas Eneroth (s)</w:t>
            </w:r>
          </w:p>
          <w:p w:rsidR="00DA3F3C" w:rsidRPr="002D5BAF" w:rsidRDefault="00DA3F3C" w:rsidP="0052626B">
            <w:r w:rsidRPr="002D5BAF">
              <w:t>Börsintroduktion av Posten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2007/08:731 av Berit Högman (s)</w:t>
            </w:r>
          </w:p>
          <w:p w:rsidR="00DA3F3C" w:rsidRPr="002D5BAF" w:rsidRDefault="00DA3F3C" w:rsidP="0052626B">
            <w:r w:rsidRPr="002D5BAF">
              <w:t>Sammanhållningspolitiken efter 2013 för den regionala utvecklingen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2007/08:732 av Berit Högman (s)</w:t>
            </w:r>
          </w:p>
          <w:p w:rsidR="00DA3F3C" w:rsidRPr="002D5BAF" w:rsidRDefault="00DA3F3C" w:rsidP="0052626B">
            <w:r w:rsidRPr="002D5BAF">
              <w:t>Internationella evenemang i Sverige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2007/08:735 av Per Bolund (mp)</w:t>
            </w:r>
          </w:p>
          <w:p w:rsidR="00DA3F3C" w:rsidRPr="002D5BAF" w:rsidRDefault="00DA3F3C" w:rsidP="0052626B">
            <w:r w:rsidRPr="002D5BAF">
              <w:t>Utredning om konkurrens i fjärrvärmenäten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2007/08:737 av Berit Högman (s)</w:t>
            </w:r>
          </w:p>
          <w:p w:rsidR="00DA3F3C" w:rsidRPr="002D5BAF" w:rsidRDefault="00DA3F3C" w:rsidP="0052626B">
            <w:r w:rsidRPr="002D5BAF">
              <w:t>Brist på arbetskraft och företagsamheten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2007/08:739 av Mikaela Valtersson (mp)</w:t>
            </w:r>
          </w:p>
          <w:p w:rsidR="00DA3F3C" w:rsidRPr="002D5BAF" w:rsidRDefault="00DA3F3C" w:rsidP="0052626B">
            <w:r w:rsidRPr="002D5BAF">
              <w:t>Stöd till installation av energieffektiva fönster i småhus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2007/08:752 av Torbjörn Björlund (v)</w:t>
            </w:r>
          </w:p>
          <w:p w:rsidR="00DA3F3C" w:rsidRPr="002D5BAF" w:rsidRDefault="00DA3F3C" w:rsidP="0052626B">
            <w:r w:rsidRPr="002D5BAF">
              <w:t>Tolkservice inom arbetslivet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2007/08:759 av Louise Malmström (s)</w:t>
            </w:r>
          </w:p>
          <w:p w:rsidR="00DA3F3C" w:rsidRPr="002D5BAF" w:rsidRDefault="00DA3F3C" w:rsidP="0052626B">
            <w:r w:rsidRPr="002D5BAF">
              <w:t>Skevheter i den nya antagningen till högskolan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2007/08:762 av Mikael Damberg (s)</w:t>
            </w:r>
          </w:p>
          <w:p w:rsidR="00DA3F3C" w:rsidRPr="002D5BAF" w:rsidRDefault="00DA3F3C" w:rsidP="0052626B">
            <w:r w:rsidRPr="002D5BAF">
              <w:t>Högskolans dimensionering och det ökande söktrycket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2007/08:766 av Christina Axelsson (s)</w:t>
            </w:r>
          </w:p>
          <w:p w:rsidR="00DA3F3C" w:rsidRPr="002D5BAF" w:rsidRDefault="00DA3F3C" w:rsidP="0052626B">
            <w:r w:rsidRPr="002D5BAF">
              <w:t>Tillgänglighet i boendet för äldre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2007/08:770 av Maryam Yazdanfar (s)</w:t>
            </w:r>
          </w:p>
          <w:p w:rsidR="00DA3F3C" w:rsidRPr="002D5BAF" w:rsidRDefault="00DA3F3C" w:rsidP="0052626B">
            <w:r w:rsidRPr="002D5BAF">
              <w:t>Långtidsarbetslösheten bland unga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2007/08:771 av Christina Axelsson (s)</w:t>
            </w:r>
          </w:p>
          <w:p w:rsidR="00DA3F3C" w:rsidRPr="002D5BAF" w:rsidRDefault="00DA3F3C" w:rsidP="0052626B">
            <w:r w:rsidRPr="002D5BAF">
              <w:t>Anställningslagen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2007/08:775 av Börje Vestlund (s)</w:t>
            </w:r>
          </w:p>
          <w:p w:rsidR="00DA3F3C" w:rsidRPr="002D5BAF" w:rsidRDefault="00DA3F3C" w:rsidP="0052626B">
            <w:r w:rsidRPr="002D5BAF">
              <w:t>Ökat antal konkurser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2007/08:776 av Mikael Damberg (s)</w:t>
            </w:r>
          </w:p>
          <w:p w:rsidR="00DA3F3C" w:rsidRPr="002D5BAF" w:rsidRDefault="00DA3F3C" w:rsidP="0052626B">
            <w:r w:rsidRPr="002D5BAF">
              <w:t>Hotade jobb i Hallstavik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2007/08:779 av Lage Rahm (mp)</w:t>
            </w:r>
          </w:p>
          <w:p w:rsidR="00DA3F3C" w:rsidRPr="002D5BAF" w:rsidRDefault="00DA3F3C" w:rsidP="0052626B">
            <w:r w:rsidRPr="002D5BAF">
              <w:t>Höjning av studiemedel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2007/08:790 av Ylva Johansson (s)</w:t>
            </w:r>
          </w:p>
          <w:p w:rsidR="00DA3F3C" w:rsidRPr="002D5BAF" w:rsidRDefault="00DA3F3C" w:rsidP="0052626B">
            <w:r w:rsidRPr="002D5BAF">
              <w:t>Körkort för personer med neuropsykiatrisk diagnos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  <w:tr w:rsidR="00DA3F3C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F3C" w:rsidRPr="002D5BAF" w:rsidRDefault="00DA3F3C" w:rsidP="00DA3F3C">
            <w:pPr>
              <w:pStyle w:val="FlistaNrText"/>
            </w:pPr>
          </w:p>
        </w:tc>
        <w:tc>
          <w:tcPr>
            <w:tcW w:w="6237" w:type="dxa"/>
          </w:tcPr>
          <w:p w:rsidR="00DA3F3C" w:rsidRPr="002D5BAF" w:rsidRDefault="00DA3F3C" w:rsidP="0052626B">
            <w:r w:rsidRPr="002D5BAF">
              <w:t>2007/08:796 av Bosse Ringholm (s)</w:t>
            </w:r>
          </w:p>
          <w:p w:rsidR="00DA3F3C" w:rsidRPr="002D5BAF" w:rsidRDefault="00DA3F3C" w:rsidP="0052626B">
            <w:r w:rsidRPr="002D5BAF">
              <w:t>Statsministerns besvarande av interpellationer</w:t>
            </w:r>
          </w:p>
        </w:tc>
        <w:tc>
          <w:tcPr>
            <w:tcW w:w="2481" w:type="dxa"/>
          </w:tcPr>
          <w:p w:rsidR="00DA3F3C" w:rsidRPr="002D5BAF" w:rsidRDefault="00DA3F3C" w:rsidP="0052626B">
            <w:pPr>
              <w:rPr>
                <w:spacing w:val="-4"/>
              </w:rPr>
            </w:pP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HuvudrubrikEnsam"/>
            </w:pPr>
            <w:bookmarkStart w:id="2" w:name="Start_Interpellationer"/>
            <w:bookmarkEnd w:id="2"/>
            <w:r w:rsidRPr="002D5BAF">
              <w:t>Svar på interpellationer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Underrubrik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Underrubrik"/>
            </w:pPr>
            <w:r w:rsidRPr="002D5BAF">
              <w:t>Interpellationer upptagna under samma punkt besvaras i ett sammanhang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Underrubrik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Besvaradav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Besvaradav"/>
            </w:pPr>
            <w:r w:rsidRPr="002D5BAF">
              <w:t>Justitieminister Beatrice Ask (m)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Besvaradav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2007/08:678 av Eva-Lena Jansson (s)</w:t>
            </w:r>
          </w:p>
          <w:p w:rsidR="00DC768F" w:rsidRPr="002D5BAF" w:rsidRDefault="00DC768F" w:rsidP="0052626B">
            <w:r w:rsidRPr="002D5BAF">
              <w:t>Utbildning för åklagare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2007/08:681 av Eva-Lena Jansson (s)</w:t>
            </w:r>
          </w:p>
          <w:p w:rsidR="00DC768F" w:rsidRPr="002D5BAF" w:rsidRDefault="00DC768F" w:rsidP="0052626B">
            <w:r w:rsidRPr="002D5BAF">
              <w:t>Polisutredningar angående anmälda arbetsmiljöbrott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2007/08:690 av Lena Olsson (v)</w:t>
            </w:r>
          </w:p>
          <w:p w:rsidR="00DC768F" w:rsidRPr="002D5BAF" w:rsidRDefault="00DC768F" w:rsidP="0052626B">
            <w:r w:rsidRPr="002D5BAF">
              <w:t>Målsägandebiträdeutredningen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2007/08:691 av Alice Åström (v)</w:t>
            </w:r>
          </w:p>
          <w:p w:rsidR="00DC768F" w:rsidRPr="002D5BAF" w:rsidRDefault="00DC768F" w:rsidP="0052626B">
            <w:r w:rsidRPr="002D5BAF">
              <w:t>Situationen inom kriminalvården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2007/08:719 av Marie Nordén (s)</w:t>
            </w:r>
          </w:p>
          <w:p w:rsidR="00DC768F" w:rsidRPr="002D5BAF" w:rsidRDefault="00DC768F" w:rsidP="0052626B">
            <w:r w:rsidRPr="002D5BAF">
              <w:t>Länsrätten i Östersund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/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2007/08:720 av Fredrik Lundh (s)</w:t>
            </w:r>
          </w:p>
          <w:p w:rsidR="00DC768F" w:rsidRPr="002D5BAF" w:rsidRDefault="00DC768F" w:rsidP="0052626B">
            <w:r w:rsidRPr="002D5BAF">
              <w:t>Länsrätten i Luleå</w:t>
            </w:r>
          </w:p>
          <w:p w:rsidR="00DC768F" w:rsidRPr="002D5BAF" w:rsidRDefault="00DC768F" w:rsidP="0052626B">
            <w:r w:rsidRPr="002D5BAF">
              <w:t>Leif Pettersson (s) tar svaret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/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2007/08:793 av Carin Runeson (s)</w:t>
            </w:r>
          </w:p>
          <w:p w:rsidR="00DC768F" w:rsidRPr="002D5BAF" w:rsidRDefault="00DC768F" w:rsidP="0052626B">
            <w:r w:rsidRPr="002D5BAF">
              <w:t>Länsrätten i Falun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2007/08:753 av Egon Frid (v)</w:t>
            </w:r>
          </w:p>
          <w:p w:rsidR="00DC768F" w:rsidRPr="002D5BAF" w:rsidRDefault="00DC768F" w:rsidP="0052626B">
            <w:r w:rsidRPr="002D5BAF">
              <w:t>Försäljning av hyresfastigheter via dotterdotterbolag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2007/08:774 av Bosse Ringholm (s)</w:t>
            </w:r>
          </w:p>
          <w:p w:rsidR="00DC768F" w:rsidRPr="002D5BAF" w:rsidRDefault="00DC768F" w:rsidP="0052626B">
            <w:r w:rsidRPr="002D5BAF">
              <w:t>Minskade resurser till polisen i Stockholms län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Besvaradav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Besvaradav"/>
            </w:pPr>
            <w:r w:rsidRPr="002D5BAF">
              <w:t>Statsrådet Cristina Husmark Pehrsson (m)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Besvaradav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2007/08:566 av Carina Moberg (s)</w:t>
            </w:r>
          </w:p>
          <w:p w:rsidR="00DC768F" w:rsidRPr="002D5BAF" w:rsidRDefault="00DC768F" w:rsidP="0052626B">
            <w:r w:rsidRPr="002D5BAF">
              <w:t>Tidsplan för ändrad trafikförsäkring</w:t>
            </w:r>
          </w:p>
          <w:p w:rsidR="00DC768F" w:rsidRPr="002D5BAF" w:rsidRDefault="00DC768F" w:rsidP="0052626B">
            <w:r w:rsidRPr="002D5BAF">
              <w:t>Johan Löfstrand (s) tar svaret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2007/08:664 av Jasenko Omanovic (s)</w:t>
            </w:r>
          </w:p>
          <w:p w:rsidR="00DC768F" w:rsidRPr="002D5BAF" w:rsidRDefault="00DC768F" w:rsidP="0052626B">
            <w:r w:rsidRPr="002D5BAF">
              <w:t>Försäkringskassans nya organisation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2007/08:683 av Eva-Lena Jansson (s)</w:t>
            </w:r>
          </w:p>
          <w:p w:rsidR="00DC768F" w:rsidRPr="002D5BAF" w:rsidRDefault="00DC768F" w:rsidP="0052626B">
            <w:r w:rsidRPr="002D5BAF">
              <w:t>Anställnings- och inkomsttryggheten för sjuka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Besvaradav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Besvaradav"/>
            </w:pPr>
            <w:r w:rsidRPr="002D5BAF">
              <w:t>Statsrådet Lars Leijonborg (fp)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Besvaradav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2007/08:569 av Marie Granlund (s)</w:t>
            </w:r>
          </w:p>
          <w:p w:rsidR="00DC768F" w:rsidRPr="002D5BAF" w:rsidRDefault="00DC768F" w:rsidP="0052626B">
            <w:r w:rsidRPr="002D5BAF">
              <w:t>Regeringens satsning Vidareutbildning av lärare (VAL)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Besvaradav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Besvaradav"/>
            </w:pPr>
            <w:r w:rsidRPr="002D5BAF">
              <w:t>Statsrådet Cecilia Malmström (fp)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Besvaradav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2007/08:656 av Anne-Marie Pålsson (m)</w:t>
            </w:r>
          </w:p>
          <w:p w:rsidR="00DC768F" w:rsidRPr="002D5BAF" w:rsidRDefault="00DC768F" w:rsidP="0052626B">
            <w:r w:rsidRPr="002D5BAF">
              <w:t>Lissabonfördraget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Besvaradav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Besvaradav"/>
            </w:pPr>
            <w:r w:rsidRPr="002D5BAF">
              <w:t>Integrations- och jämställdhetsminister Nyamko Sabuni (fp)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Besvaradav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2007/08:733 av Berit Högman (s)</w:t>
            </w:r>
          </w:p>
          <w:p w:rsidR="00DC768F" w:rsidRPr="002D5BAF" w:rsidRDefault="00DC768F" w:rsidP="0052626B">
            <w:r w:rsidRPr="002D5BAF">
              <w:t>Kvinnor i bolagsstyrelser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2007/08:745 av Carina Adolfsson Elgestam (s)</w:t>
            </w:r>
          </w:p>
          <w:p w:rsidR="00DC768F" w:rsidRPr="002D5BAF" w:rsidRDefault="00DC768F" w:rsidP="0052626B">
            <w:r w:rsidRPr="002D5BAF">
              <w:t>Jämställdhet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Besvaradav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Besvaradav"/>
            </w:pPr>
            <w:r w:rsidRPr="002D5BAF">
              <w:t>Försvarsminister Sten Tolgfors (m)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Besvaradav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2007/08:653 av Fredrik Lundh (s)</w:t>
            </w:r>
          </w:p>
          <w:p w:rsidR="00DC768F" w:rsidRPr="002D5BAF" w:rsidRDefault="00DC768F" w:rsidP="0052626B">
            <w:r w:rsidRPr="002D5BAF">
              <w:t>Säkerheten i norra Sverige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2007/08:679 av Peter Jeppsson (s)</w:t>
            </w:r>
          </w:p>
          <w:p w:rsidR="00DC768F" w:rsidRPr="002D5BAF" w:rsidRDefault="00DC768F" w:rsidP="0052626B">
            <w:r w:rsidRPr="002D5BAF">
              <w:t>Marinens musikkår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2007/08:685 av Eva Johnsson (kd)</w:t>
            </w:r>
          </w:p>
          <w:p w:rsidR="00DC768F" w:rsidRPr="002D5BAF" w:rsidRDefault="00DC768F" w:rsidP="0052626B">
            <w:r w:rsidRPr="002D5BAF">
              <w:t>Vapenfrias rättigheter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2007/08:688 av Åsa Lindestam (s)</w:t>
            </w:r>
          </w:p>
          <w:p w:rsidR="00DC768F" w:rsidRPr="002D5BAF" w:rsidRDefault="00DC768F" w:rsidP="0052626B">
            <w:r w:rsidRPr="002D5BAF">
              <w:t>Svensk stridsstyrka år 2011 och år 2014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HuvudrubrikEnsam"/>
            </w:pPr>
            <w:bookmarkStart w:id="3" w:name="Start_EUdokument"/>
            <w:bookmarkEnd w:id="3"/>
            <w:r w:rsidRPr="002D5BA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  <w:r w:rsidRPr="002D5BAF">
              <w:t>Ansvarigt utskott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2007/08:FPM112 Meddelande om minderåriga och skydd vid användning av datorspel</w:t>
            </w:r>
            <w:r w:rsidRPr="002D5BAF">
              <w:rPr>
                <w:i/>
              </w:rPr>
              <w:t xml:space="preserve"> KOM(2008)207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 xml:space="preserve">KrU </w:t>
            </w: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Huvudrubrik"/>
            </w:pPr>
            <w:bookmarkStart w:id="4" w:name="Start_HänvisningTillUtskott"/>
            <w:bookmarkEnd w:id="4"/>
            <w:r w:rsidRPr="002D5BAF">
              <w:t>Ärenden för hänvisning till utskott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  <w:r w:rsidRPr="002D5BAF">
              <w:t>Förslag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renderubrik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renderubrik"/>
            </w:pPr>
            <w:r w:rsidRPr="002D5BAF">
              <w:t>Propositioner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renderubrik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2007/08:124 Från sjukersättning till arbete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SfU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2007/08:158 Europeiskt betalningsföreläggande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CU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2007/08:160 Utökat elektroniskt informationsutbyte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KU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2007/08:162 Ändring i lagen om lägenhetsregister</w:t>
            </w:r>
          </w:p>
        </w:tc>
        <w:tc>
          <w:tcPr>
            <w:tcW w:w="2481" w:type="dxa"/>
          </w:tcPr>
          <w:p w:rsidR="00DC768F" w:rsidRPr="002D5BAF" w:rsidRDefault="00872F6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Fi</w:t>
            </w:r>
            <w:r w:rsidR="00DC768F" w:rsidRPr="002D5BAF">
              <w:rPr>
                <w:spacing w:val="-4"/>
              </w:rPr>
              <w:t>U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2007/08:163 Åtgärder för att utreda vissa samhällsfarliga brott, m.m.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JuU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renderubrik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renderubrik"/>
            </w:pPr>
            <w:r w:rsidRPr="002D5BAF">
              <w:t>Skrivelse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renderubrik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2007/08:130 Redovisning av AP-fondernas verksamhet t.o.m. 2007</w:t>
            </w:r>
          </w:p>
          <w:p w:rsidR="004A0A2F" w:rsidRPr="002D5BAF" w:rsidRDefault="004A0A2F" w:rsidP="0052626B">
            <w:pPr>
              <w:rPr>
                <w:i/>
              </w:rPr>
            </w:pPr>
            <w:r w:rsidRPr="002D5BAF">
              <w:rPr>
                <w:i/>
              </w:rPr>
              <w:t>Kammaren har beslutat om motionsrätt på denna skrivelse</w:t>
            </w:r>
          </w:p>
          <w:p w:rsidR="004A0A2F" w:rsidRPr="002D5BAF" w:rsidRDefault="004A0A2F" w:rsidP="0052626B">
            <w:r w:rsidRPr="002D5BAF">
              <w:rPr>
                <w:i/>
              </w:rPr>
              <w:t>Motionstiden utgår tisdagen den 17 juni kl. 16.30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FiU</w:t>
            </w: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Huvudrubrik"/>
            </w:pPr>
            <w:bookmarkStart w:id="5" w:name="Start_ÄrendenFörBordläggning"/>
            <w:bookmarkEnd w:id="5"/>
            <w:r w:rsidRPr="002D5BAF">
              <w:t>Ärenden för bordläggning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  <w:r w:rsidRPr="002D5BAF">
              <w:t>Reservationer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renderubrik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renderubrik"/>
            </w:pPr>
            <w:r w:rsidRPr="002D5BAF">
              <w:t>Justitieutskottets betänkanden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renderubrik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2007/08:JuU22 Sveriges antagande av rambeslut om en europeisk bevisinhämtningsorder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1 res. (v,mp)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2007/08:JuU23 Rambeslut om överförande av frihetsberövande påföljder inom Europeiska Unionen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2 res. (s,v,mp)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renderubrik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renderubrik"/>
            </w:pPr>
            <w:r w:rsidRPr="002D5BAF">
              <w:t>Civilutskottets betänkanden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renderubrik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2007/08:CU21 Ny marknadsföringslag m.m.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9 res. (s,v,mp)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2007/08:CU23 Det nya statliga lantmäteriet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1 res. (s,v,mp)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2007/08:CU25 Spärrmöjligheter för telefonitjänster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renderubrik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renderubrik"/>
            </w:pPr>
            <w:r w:rsidRPr="002D5BAF">
              <w:t>Socialförsäkringsutskottets betänkande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renderubrik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2007/08:SfU12 En reformerad sjukskrivningsprocess för ökad återgång i arbete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4 res. (s,v,mp)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renderubrik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renderubrik"/>
            </w:pPr>
            <w:r w:rsidRPr="002D5BAF">
              <w:t>Socialutskottets betänkanden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renderubrik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2007/08:SoU11 En förnyad folkhälsopolitik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51 res. (s,v,mp)</w:t>
            </w: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2007/08:SoU18 Katastrofmedicinska insatser i utlandet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>     </w:t>
      </w:r>
    </w:p>
    <w:p w:rsidR="00B771BC" w:rsidRPr="002D5BAF" w:rsidRDefault="00B771BC">
      <w:pPr>
        <w:pStyle w:val="Blankrad"/>
      </w:pPr>
      <w:bookmarkStart w:id="6" w:name="Start"/>
      <w:bookmarkEnd w:id="6"/>
      <w:r w:rsidRPr="002D5BAF">
        <w:t>    </w:t>
      </w:r>
    </w:p>
    <w:p w:rsidR="00B771BC" w:rsidRPr="002D5BAF" w:rsidRDefault="00B771BC">
      <w:pPr>
        <w:pStyle w:val="Blankrad"/>
      </w:pPr>
      <w:r w:rsidRPr="002D5BAF">
        <w:t>    </w:t>
      </w:r>
    </w:p>
    <w:p w:rsidR="00B771BC" w:rsidRPr="002D5BAF" w:rsidRDefault="00B771BC">
      <w:pPr>
        <w:pStyle w:val="Blankrad"/>
      </w:pPr>
      <w:r w:rsidRPr="002D5BAF">
        <w:t>    </w:t>
      </w:r>
    </w:p>
    <w:p w:rsidR="00B771BC" w:rsidRPr="002D5BAF" w:rsidRDefault="00B771BC">
      <w:pPr>
        <w:pStyle w:val="Blankrad"/>
      </w:pPr>
      <w:r w:rsidRPr="002D5BAF">
        <w:t>    </w:t>
      </w:r>
    </w:p>
    <w:p w:rsidR="00B477A8" w:rsidRPr="002D5BAF" w:rsidRDefault="00B477A8">
      <w:pPr>
        <w:pStyle w:val="Blankrad"/>
      </w:pPr>
      <w:r w:rsidRPr="002D5BAF">
        <w:t xml:space="preserve">     </w:t>
      </w:r>
    </w:p>
    <w:p w:rsidR="00DC768F" w:rsidRPr="002D5BAF" w:rsidRDefault="00DC768F">
      <w:pPr>
        <w:pStyle w:val="Blankrad"/>
      </w:pPr>
      <w:r w:rsidRPr="002D5B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68F" w:rsidRPr="002D5BAF" w:rsidTr="005262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68F" w:rsidRPr="002D5BAF" w:rsidRDefault="00DC768F" w:rsidP="0052626B">
            <w:pPr>
              <w:pStyle w:val="HuvudrubrikFlisteNr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HuvudrubrikEnsam"/>
            </w:pPr>
            <w:bookmarkStart w:id="7" w:name="TypRubrik"/>
            <w:bookmarkEnd w:id="7"/>
            <w:r w:rsidRPr="002D5BAF">
              <w:t>Ärenden för avgörande</w:t>
            </w:r>
            <w:r w:rsidRPr="002D5BAF">
              <w:br/>
              <w:t>onsdagen den 4 juni kl. 16.00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HuvudrubrikKolumn3"/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Underrubrik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Underrubrik"/>
            </w:pPr>
            <w:bookmarkStart w:id="8" w:name="TypUnderrubrik"/>
            <w:bookmarkEnd w:id="8"/>
            <w:r w:rsidRPr="002D5BAF">
              <w:t>Tidigare slutdebatterat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Underrubrik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renderubrik"/>
            </w:pPr>
          </w:p>
        </w:tc>
        <w:tc>
          <w:tcPr>
            <w:tcW w:w="6237" w:type="dxa"/>
          </w:tcPr>
          <w:p w:rsidR="00DC768F" w:rsidRPr="002D5BAF" w:rsidRDefault="00DC768F" w:rsidP="0052626B">
            <w:pPr>
              <w:pStyle w:val="renderubrik"/>
            </w:pPr>
            <w:r w:rsidRPr="002D5BAF">
              <w:t>Arbetsmarknadsutskottets betänkande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pStyle w:val="renderubrik"/>
              <w:rPr>
                <w:spacing w:val="-4"/>
              </w:rPr>
            </w:pPr>
          </w:p>
        </w:tc>
      </w:tr>
      <w:tr w:rsidR="00DC768F" w:rsidRPr="002D5BAF" w:rsidTr="00526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768F" w:rsidRPr="002D5BAF" w:rsidRDefault="00DC768F" w:rsidP="0052626B">
            <w:pPr>
              <w:pStyle w:val="FlistaNrText"/>
            </w:pPr>
            <w:bookmarkStart w:id="9" w:name="StartText"/>
            <w:bookmarkEnd w:id="9"/>
          </w:p>
        </w:tc>
        <w:tc>
          <w:tcPr>
            <w:tcW w:w="6237" w:type="dxa"/>
          </w:tcPr>
          <w:p w:rsidR="00DC768F" w:rsidRPr="002D5BAF" w:rsidRDefault="00DC768F" w:rsidP="0052626B">
            <w:r w:rsidRPr="002D5BAF">
              <w:t>2007/08:AU7 Ett starkare skydd mot diskriminering</w:t>
            </w:r>
          </w:p>
        </w:tc>
        <w:tc>
          <w:tcPr>
            <w:tcW w:w="2481" w:type="dxa"/>
          </w:tcPr>
          <w:p w:rsidR="00DC768F" w:rsidRPr="002D5BAF" w:rsidRDefault="00DC768F" w:rsidP="0052626B">
            <w:pPr>
              <w:rPr>
                <w:spacing w:val="-4"/>
              </w:rPr>
            </w:pPr>
            <w:r w:rsidRPr="002D5BAF">
              <w:rPr>
                <w:spacing w:val="-4"/>
              </w:rPr>
              <w:t>42 res. (s,v,mp)</w:t>
            </w:r>
          </w:p>
        </w:tc>
      </w:tr>
    </w:tbl>
    <w:p w:rsidR="00DC768F" w:rsidRPr="002D5BAF" w:rsidRDefault="00DC768F" w:rsidP="00DC768F">
      <w:pPr>
        <w:pStyle w:val="Blankrad"/>
      </w:pPr>
      <w:r w:rsidRPr="002D5BAF">
        <w:t>     </w:t>
      </w:r>
    </w:p>
    <w:p w:rsidR="00DC768F" w:rsidRPr="002D5BAF" w:rsidRDefault="00DC768F" w:rsidP="00DC768F">
      <w:pPr>
        <w:pStyle w:val="Blankrad"/>
      </w:pPr>
      <w:r w:rsidRPr="002D5BAF">
        <w:t>     </w:t>
      </w:r>
    </w:p>
    <w:p w:rsidR="006E04A4" w:rsidRPr="002D5BAF" w:rsidRDefault="006E04A4">
      <w:pPr>
        <w:pStyle w:val="Blankrad"/>
      </w:pPr>
      <w:r w:rsidRPr="002D5BA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D5B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D5BA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D5BAF" w:rsidRDefault="006E04A4">
            <w:pPr>
              <w:pStyle w:val="StreckMitten"/>
            </w:pPr>
            <w:r w:rsidRPr="002D5BAF">
              <w:tab/>
            </w:r>
            <w:r w:rsidRPr="002D5BAF">
              <w:tab/>
            </w:r>
          </w:p>
        </w:tc>
      </w:tr>
    </w:tbl>
    <w:p w:rsidR="006E04A4" w:rsidRPr="002D5BAF" w:rsidRDefault="006E04A4" w:rsidP="00CE4300">
      <w:pPr>
        <w:pStyle w:val="Blankrad"/>
      </w:pPr>
    </w:p>
    <w:sectPr w:rsidR="006E04A4" w:rsidRPr="002D5BA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1B7" w:rsidRPr="002D5BAF" w:rsidRDefault="00AA01B7">
      <w:r w:rsidRPr="002D5BAF">
        <w:separator/>
      </w:r>
    </w:p>
  </w:endnote>
  <w:endnote w:type="continuationSeparator" w:id="0">
    <w:p w:rsidR="00AA01B7" w:rsidRPr="002D5BAF" w:rsidRDefault="00AA01B7">
      <w:r w:rsidRPr="002D5B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1BC" w:rsidRPr="002D5BAF" w:rsidRDefault="00B771BC">
    <w:pPr>
      <w:pStyle w:val="Sidhuvud"/>
      <w:jc w:val="center"/>
    </w:pPr>
    <w:r w:rsidRPr="002D5BAF">
      <w:fldChar w:fldCharType="begin" w:fldLock="1"/>
    </w:r>
    <w:r w:rsidRPr="002D5BAF">
      <w:instrText xml:space="preserve"> PAGE </w:instrText>
    </w:r>
    <w:r w:rsidRPr="002D5BAF">
      <w:fldChar w:fldCharType="separate"/>
    </w:r>
    <w:r w:rsidR="009D2B26" w:rsidRPr="002D5BAF">
      <w:t>2</w:t>
    </w:r>
    <w:r w:rsidRPr="002D5BAF">
      <w:fldChar w:fldCharType="end"/>
    </w:r>
    <w:r w:rsidRPr="002D5BAF">
      <w:t xml:space="preserve"> (</w:t>
    </w:r>
    <w:r w:rsidRPr="002D5BAF">
      <w:fldChar w:fldCharType="begin" w:fldLock="1"/>
    </w:r>
    <w:r w:rsidRPr="002D5BAF">
      <w:instrText xml:space="preserve"> NUMPAGES </w:instrText>
    </w:r>
    <w:r w:rsidRPr="002D5BAF">
      <w:fldChar w:fldCharType="separate"/>
    </w:r>
    <w:r w:rsidR="009D2B26" w:rsidRPr="002D5BAF">
      <w:t>5</w:t>
    </w:r>
    <w:r w:rsidRPr="002D5BAF">
      <w:fldChar w:fldCharType="end"/>
    </w:r>
    <w:r w:rsidRPr="002D5BAF">
      <w:t>)</w:t>
    </w:r>
  </w:p>
  <w:p w:rsidR="00B771BC" w:rsidRPr="002D5BAF" w:rsidRDefault="00B771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1BC" w:rsidRPr="002D5BAF" w:rsidRDefault="00B771BC">
    <w:pPr>
      <w:pStyle w:val="Sidhuvud"/>
      <w:jc w:val="center"/>
    </w:pPr>
    <w:r w:rsidRPr="002D5BAF">
      <w:fldChar w:fldCharType="begin" w:fldLock="1"/>
    </w:r>
    <w:r w:rsidRPr="002D5BAF">
      <w:instrText xml:space="preserve"> PAGE </w:instrText>
    </w:r>
    <w:r w:rsidRPr="002D5BAF">
      <w:fldChar w:fldCharType="separate"/>
    </w:r>
    <w:r w:rsidR="002B72CD" w:rsidRPr="002D5BAF">
      <w:t>1</w:t>
    </w:r>
    <w:r w:rsidRPr="002D5BAF">
      <w:fldChar w:fldCharType="end"/>
    </w:r>
    <w:r w:rsidRPr="002D5BAF">
      <w:t xml:space="preserve"> (</w:t>
    </w:r>
    <w:r w:rsidRPr="002D5BAF">
      <w:fldChar w:fldCharType="begin" w:fldLock="1"/>
    </w:r>
    <w:r w:rsidRPr="002D5BAF">
      <w:instrText xml:space="preserve"> NUMPAGES </w:instrText>
    </w:r>
    <w:r w:rsidRPr="002D5BAF">
      <w:fldChar w:fldCharType="separate"/>
    </w:r>
    <w:r w:rsidR="009D2B26" w:rsidRPr="002D5BAF">
      <w:t>5</w:t>
    </w:r>
    <w:r w:rsidRPr="002D5BAF">
      <w:fldChar w:fldCharType="end"/>
    </w:r>
    <w:r w:rsidRPr="002D5BAF">
      <w:t>)</w:t>
    </w:r>
  </w:p>
  <w:p w:rsidR="00B771BC" w:rsidRPr="002D5BAF" w:rsidRDefault="00B771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1B7" w:rsidRPr="002D5BAF" w:rsidRDefault="00AA01B7">
      <w:r w:rsidRPr="002D5BAF">
        <w:separator/>
      </w:r>
    </w:p>
  </w:footnote>
  <w:footnote w:type="continuationSeparator" w:id="0">
    <w:p w:rsidR="00AA01B7" w:rsidRPr="002D5BAF" w:rsidRDefault="00AA01B7">
      <w:r w:rsidRPr="002D5B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1BC" w:rsidRPr="002D5BAF" w:rsidRDefault="00B771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1BC" w:rsidRPr="002D5BAF" w:rsidRDefault="00B771BC">
    <w:pPr>
      <w:pStyle w:val="Sidhuvud"/>
      <w:tabs>
        <w:tab w:val="clear" w:pos="4536"/>
      </w:tabs>
    </w:pPr>
    <w:r w:rsidRPr="002D5BAF">
      <w:fldChar w:fldCharType="begin" w:fldLock="1"/>
    </w:r>
    <w:r w:rsidRPr="002D5BAF">
      <w:instrText xml:space="preserve"> DOCPROPERTY "DocumentDate" </w:instrText>
    </w:r>
    <w:r w:rsidRPr="002D5BAF">
      <w:fldChar w:fldCharType="separate"/>
    </w:r>
    <w:r w:rsidR="009D2B26" w:rsidRPr="002D5BAF">
      <w:t>Tisdagen den 3 juni 2008</w:t>
    </w:r>
    <w:r w:rsidRPr="002D5BAF">
      <w:fldChar w:fldCharType="end"/>
    </w:r>
    <w:r w:rsidRPr="002D5BAF">
      <w:tab/>
    </w:r>
  </w:p>
  <w:p w:rsidR="00B771BC" w:rsidRPr="002D5BAF" w:rsidRDefault="00B771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D5BAF">
      <w:rPr>
        <w:sz w:val="12"/>
      </w:rPr>
      <w:tab/>
    </w:r>
  </w:p>
  <w:p w:rsidR="00B771BC" w:rsidRPr="002D5BAF" w:rsidRDefault="00B771BC"/>
  <w:p w:rsidR="00B771BC" w:rsidRPr="002D5BAF" w:rsidRDefault="00B771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1BC" w:rsidRPr="002D5BAF" w:rsidRDefault="002D5BA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D5BA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71BC" w:rsidRPr="002D5BAF" w:rsidRDefault="00B771BC">
    <w:pPr>
      <w:pStyle w:val="Dokumentrubrik"/>
      <w:spacing w:after="360"/>
    </w:pPr>
    <w:r w:rsidRPr="002D5BAF">
      <w:t>Föredragningslista</w:t>
    </w:r>
  </w:p>
  <w:p w:rsidR="00B771BC" w:rsidRPr="002D5BAF" w:rsidRDefault="00B771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65406384">
    <w:abstractNumId w:val="5"/>
  </w:num>
  <w:num w:numId="2" w16cid:durableId="1814711459">
    <w:abstractNumId w:val="2"/>
  </w:num>
  <w:num w:numId="3" w16cid:durableId="1524517901">
    <w:abstractNumId w:val="4"/>
  </w:num>
  <w:num w:numId="4" w16cid:durableId="1199583396">
    <w:abstractNumId w:val="1"/>
  </w:num>
  <w:num w:numId="5" w16cid:durableId="1173227983">
    <w:abstractNumId w:val="0"/>
  </w:num>
  <w:num w:numId="6" w16cid:durableId="1902055812">
    <w:abstractNumId w:val="3"/>
  </w:num>
  <w:num w:numId="7" w16cid:durableId="800614772">
    <w:abstractNumId w:val="3"/>
  </w:num>
  <w:num w:numId="8" w16cid:durableId="1173451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6213"/>
    <w:rsid w:val="00000608"/>
    <w:rsid w:val="000025B1"/>
    <w:rsid w:val="00003249"/>
    <w:rsid w:val="00013362"/>
    <w:rsid w:val="000157A2"/>
    <w:rsid w:val="00025ED1"/>
    <w:rsid w:val="00030ADD"/>
    <w:rsid w:val="000378A3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5DF9"/>
    <w:rsid w:val="000C6C04"/>
    <w:rsid w:val="000D333A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20C7"/>
    <w:rsid w:val="002A6592"/>
    <w:rsid w:val="002B3051"/>
    <w:rsid w:val="002B72CD"/>
    <w:rsid w:val="002C244C"/>
    <w:rsid w:val="002C2EDB"/>
    <w:rsid w:val="002C6F0F"/>
    <w:rsid w:val="002D5BA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A0A2F"/>
    <w:rsid w:val="004B6213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626B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2F6F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D2B2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01B7"/>
    <w:rsid w:val="00AA4B94"/>
    <w:rsid w:val="00AA5728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477A8"/>
    <w:rsid w:val="00B503C7"/>
    <w:rsid w:val="00B52F86"/>
    <w:rsid w:val="00B710EF"/>
    <w:rsid w:val="00B71361"/>
    <w:rsid w:val="00B73A7E"/>
    <w:rsid w:val="00B771BC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06456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0EC2"/>
    <w:rsid w:val="00D82BA7"/>
    <w:rsid w:val="00D852CE"/>
    <w:rsid w:val="00D923F2"/>
    <w:rsid w:val="00DA3F3C"/>
    <w:rsid w:val="00DB3C3E"/>
    <w:rsid w:val="00DC1161"/>
    <w:rsid w:val="00DC768F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2C0D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1487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EEE51-EE03-4119-BC1D-5797743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C5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784</Words>
  <Characters>5137</Characters>
  <Application>Microsoft Office Word</Application>
  <DocSecurity>4</DocSecurity>
  <Lines>395</Lines>
  <Paragraphs>257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2007/08:121</vt:lpstr>
      <vt:lpstr>Tisdagen den 3 juni 2008</vt:lpstr>
    </vt:vector>
  </TitlesOfParts>
  <Company>Riksdagen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2008-06-02T15:12:00Z</cp:lastPrinted>
  <dcterms:created xsi:type="dcterms:W3CDTF">2025-12-17T12:27:00Z</dcterms:created>
  <dcterms:modified xsi:type="dcterms:W3CDTF">2025-12-17T12:27:00Z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 juni 2008</vt:lpwstr>
  </property>
  <property fmtid="{D5CDD505-2E9C-101B-9397-08002B2CF9AE}" pid="3" name="DocumentNumber">
    <vt:lpwstr>121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2008-06-03</vt:lpwstr>
  </property>
</Properties>
</file>