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63530471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ED4AB9" w:rsidRDefault="00331ACC" w14:paraId="02DE598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A94F048E777495D926FDDE76CBE44D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3ae06eb9-f078-4717-853e-fb1a667df743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förändra ersättningsbeloppen för de konstnärliga högskoleutbildningarna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FBA2E9F1B1742D0A330923855B8F7D0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874B22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DE5AA3" w:rsidP="00ED4AB9" w:rsidRDefault="002D5FA7" w14:paraId="2FFA456A" w14:textId="137199CA">
      <w:pPr>
        <w:ind w:firstLine="0"/>
      </w:pPr>
      <w:r>
        <w:t>När ersättningsbeloppen infördes i början av 1990-talet hamnade musikområdet lågt och vid justeringen av beloppen i slutet av 1990 kom det att bli ännu större skillnad mellan de olika konstnärliga högskoleutbildningarna.</w:t>
      </w:r>
      <w:r w:rsidR="00ED4AB9">
        <w:t xml:space="preserve"> </w:t>
      </w:r>
      <w:r>
        <w:t>Idag har musikhögskolorna hälften av ersättningsbeloppet, jämfört med exempelvis teater</w:t>
      </w:r>
      <w:r w:rsidR="00DE5AA3">
        <w:t xml:space="preserve"> och media-utbildningarna</w:t>
      </w:r>
      <w:r>
        <w:t>.</w:t>
      </w:r>
      <w:r w:rsidR="00ED4AB9">
        <w:t xml:space="preserve"> </w:t>
      </w:r>
      <w:r w:rsidR="00DE5AA3">
        <w:t>Det är en helt orimlig skillnad och dessutom ologisk eftersom många musikutbildningar</w:t>
      </w:r>
      <w:r w:rsidR="00EC2DC5">
        <w:t xml:space="preserve"> </w:t>
      </w:r>
      <w:r w:rsidR="00DE5AA3">
        <w:t>fordrar enskild undervisning.</w:t>
      </w:r>
      <w:r w:rsidR="00ED4AB9">
        <w:t xml:space="preserve"> </w:t>
      </w:r>
      <w:r w:rsidR="00DE5AA3">
        <w:t>Sverige har stor internationell konkurrens och om vi ska nå upp till spets och hög kvalitet måste ersättningsbeloppen</w:t>
      </w:r>
      <w:r w:rsidR="008C53CC">
        <w:t xml:space="preserve"> ses över och omfördelas.</w:t>
      </w:r>
    </w:p>
    <w:p xmlns:w14="http://schemas.microsoft.com/office/word/2010/wordml" w:rsidRPr="002D5FA7" w:rsidR="00DE5AA3" w:rsidP="00DE5AA3" w:rsidRDefault="00DE5AA3" w14:paraId="3A15FDE1" w14:textId="76DF347F">
      <w:pPr>
        <w:ind w:firstLine="0"/>
      </w:pPr>
    </w:p>
    <w:p xmlns:w14="http://schemas.microsoft.com/office/word/2010/wordml" w:rsidR="00BB6339" w:rsidP="008E0FE2" w:rsidRDefault="00BB6339" w14:paraId="38379818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FCBE11D204D4A0793A81BD8814F1759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ED4AB9" w:rsidP="00331ACC" w:rsidRDefault="00ED4AB9" w14:paraId="1CBD4508" w14:textId="77777777">
          <w:pPr/>
          <w:r/>
        </w:p>
        <w:p xmlns:w14="http://schemas.microsoft.com/office/word/2010/wordml" w:rsidRPr="008E0FE2" w:rsidR="004801AC" w:rsidP="00331ACC" w:rsidRDefault="00ED4AB9" w14:paraId="74EF23C3" w14:textId="546F0699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Kristina Axén Olin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Emma Ahlström Köster (M)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70F9" w14:textId="77777777" w:rsidR="00133E03" w:rsidRDefault="00133E03" w:rsidP="000C1CAD">
      <w:pPr>
        <w:spacing w:line="240" w:lineRule="auto"/>
      </w:pPr>
      <w:r>
        <w:separator/>
      </w:r>
    </w:p>
  </w:endnote>
  <w:endnote w:type="continuationSeparator" w:id="0">
    <w:p w14:paraId="4D6F5171" w14:textId="77777777" w:rsidR="00133E03" w:rsidRDefault="00133E0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198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E21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EDBA" w14:textId="301135F9" w:rsidR="00262EA3" w:rsidRPr="00331ACC" w:rsidRDefault="00262EA3" w:rsidP="00331AC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04B8A" w14:textId="77777777" w:rsidR="00133E03" w:rsidRDefault="00133E03" w:rsidP="000C1CAD">
      <w:pPr>
        <w:spacing w:line="240" w:lineRule="auto"/>
      </w:pPr>
      <w:r>
        <w:separator/>
      </w:r>
    </w:p>
  </w:footnote>
  <w:footnote w:type="continuationSeparator" w:id="0">
    <w:p w14:paraId="0F235DD7" w14:textId="77777777" w:rsidR="00133E03" w:rsidRDefault="00133E0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5778B9A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7682CA6" wp14:anchorId="273A6CA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31ACC" w14:paraId="6B4E3A96" w14:textId="64D01ED2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D5FA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8453E">
                                <w:t>1198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73A6CA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C2DC5" w14:paraId="6B4E3A96" w14:textId="64D01ED2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D5FA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8453E">
                          <w:t>1198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D7669F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259A9A38" w14:textId="77777777">
    <w:pPr>
      <w:jc w:val="right"/>
    </w:pPr>
  </w:p>
  <w:p w:rsidR="00262EA3" w:rsidP="00776B74" w:rsidRDefault="00262EA3" w14:paraId="371B170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331ACC" w14:paraId="15CFB8F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BD23BD6" wp14:anchorId="4285A33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31ACC" w14:paraId="5CF6AC19" w14:textId="432EFEB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D5FA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8453E">
          <w:t>1198</w:t>
        </w:r>
      </w:sdtContent>
    </w:sdt>
  </w:p>
  <w:p w:rsidRPr="008227B3" w:rsidR="00262EA3" w:rsidP="008227B3" w:rsidRDefault="00331ACC" w14:paraId="7E35296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31ACC" w14:paraId="5882A012" w14:textId="11026DA8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:1862</w:t>
        </w:r>
      </w:sdtContent>
    </w:sdt>
  </w:p>
  <w:p w:rsidR="00262EA3" w:rsidP="00E03A3D" w:rsidRDefault="00331ACC" w14:paraId="2643C75B" w14:textId="2158E34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Kristina Axén Olin och Emma Ahlström Köster (båda 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2D5FA7" w14:paraId="1143A85B" w14:textId="77618158">
        <w:pPr>
          <w:pStyle w:val="FSHRub2"/>
        </w:pPr>
        <w:r>
          <w:t>Ersättningsbeloppen för de konstnärliga högskolorna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B9E6AA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D5FA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3E03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06B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6E68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2E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5FA7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1ACC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3F3A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2F8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160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062"/>
    <w:rsid w:val="008C212E"/>
    <w:rsid w:val="008C2C5E"/>
    <w:rsid w:val="008C3066"/>
    <w:rsid w:val="008C30E9"/>
    <w:rsid w:val="008C3142"/>
    <w:rsid w:val="008C52AF"/>
    <w:rsid w:val="008C53CC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21C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844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538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53E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AA3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2DC5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AB9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D5B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DD64D3"/>
  <w15:chartTrackingRefBased/>
  <w15:docId w15:val="{BB786F3B-8116-4162-8FDA-3B166521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94F048E777495D926FDDE76CBE44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3883A9-3184-457E-9AAC-03FACB01F1B8}"/>
      </w:docPartPr>
      <w:docPartBody>
        <w:p w:rsidR="00EC18CE" w:rsidRDefault="00EC18CE">
          <w:pPr>
            <w:pStyle w:val="AA94F048E777495D926FDDE76CBE44D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6858371D0A34399B27C6816E7E48C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E340CF-4223-4415-821D-68F3DE1B439F}"/>
      </w:docPartPr>
      <w:docPartBody>
        <w:p w:rsidR="00EC18CE" w:rsidRDefault="00EC18CE">
          <w:pPr>
            <w:pStyle w:val="86858371D0A34399B27C6816E7E48C3D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4FBA2E9F1B1742D0A330923855B8F7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622AF-41F7-4C9D-891B-A469226D6837}"/>
      </w:docPartPr>
      <w:docPartBody>
        <w:p w:rsidR="00EC18CE" w:rsidRDefault="00EC18CE">
          <w:pPr>
            <w:pStyle w:val="4FBA2E9F1B1742D0A330923855B8F7D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FCBE11D204D4A0793A81BD8814F17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38B324-ED6E-4B59-972F-C17AEEAC4764}"/>
      </w:docPartPr>
      <w:docPartBody>
        <w:p w:rsidR="00EC18CE" w:rsidRDefault="00EC18CE">
          <w:pPr>
            <w:pStyle w:val="0FCBE11D204D4A0793A81BD8814F1759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CE"/>
    <w:rsid w:val="00311549"/>
    <w:rsid w:val="00EC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A94F048E777495D926FDDE76CBE44DB">
    <w:name w:val="AA94F048E777495D926FDDE76CBE44DB"/>
  </w:style>
  <w:style w:type="paragraph" w:customStyle="1" w:styleId="86858371D0A34399B27C6816E7E48C3D">
    <w:name w:val="86858371D0A34399B27C6816E7E48C3D"/>
  </w:style>
  <w:style w:type="paragraph" w:customStyle="1" w:styleId="4FBA2E9F1B1742D0A330923855B8F7D0">
    <w:name w:val="4FBA2E9F1B1742D0A330923855B8F7D0"/>
  </w:style>
  <w:style w:type="paragraph" w:customStyle="1" w:styleId="0FCBE11D204D4A0793A81BD8814F1759">
    <w:name w:val="0FCBE11D204D4A0793A81BD8814F17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522E80-BD19-47AC-B430-E4E61586BE8D}"/>
</file>

<file path=customXml/itemProps3.xml><?xml version="1.0" encoding="utf-8"?>
<ds:datastoreItem xmlns:ds="http://schemas.openxmlformats.org/officeDocument/2006/customXml" ds:itemID="{B805F5AD-7D48-4DED-B28C-9E072CE7BE21}"/>
</file>

<file path=customXml/itemProps4.xml><?xml version="1.0" encoding="utf-8"?>
<ds:datastoreItem xmlns:ds="http://schemas.openxmlformats.org/officeDocument/2006/customXml" ds:itemID="{E16D9CDF-19D0-47EA-92E1-A3767C5FE8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760</Characters>
  <Application>Microsoft Office Word</Application>
  <DocSecurity>0</DocSecurity>
  <Lines>19</Lines>
  <Paragraphs>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M Ersättningsbeloppen för de konstnärliga högskolorna</vt:lpstr>
      <vt:lpstr>&lt;Förslag till riksdagsbeslut&gt;</vt:lpstr>
      <vt:lpstr>&lt;Motivering&gt;</vt:lpstr>
      <vt:lpstr>
      </vt:lpstr>
    </vt:vector>
  </TitlesOfParts>
  <Company>Sveriges riksdag</Company>
  <LinksUpToDate>false</LinksUpToDate>
  <CharactersWithSpaces>872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