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22576" w14:textId="77777777" w:rsidR="00480FC6" w:rsidRPr="00CD7560" w:rsidRDefault="00480FC6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74</w:t>
      </w:r>
      <w:bookmarkEnd w:id="1"/>
    </w:p>
    <w:p w14:paraId="14C22577" w14:textId="77777777" w:rsidR="00480FC6" w:rsidRDefault="00480FC6">
      <w:pPr>
        <w:pStyle w:val="Datum"/>
        <w:outlineLvl w:val="0"/>
      </w:pPr>
      <w:bookmarkStart w:id="2" w:name="DocumentDate"/>
      <w:r>
        <w:t>Torsdagen den 19 februari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B5FE2" w14:paraId="14C2257C" w14:textId="77777777" w:rsidTr="00E47117">
        <w:trPr>
          <w:cantSplit/>
        </w:trPr>
        <w:tc>
          <w:tcPr>
            <w:tcW w:w="454" w:type="dxa"/>
          </w:tcPr>
          <w:p w14:paraId="14C22578" w14:textId="77777777" w:rsidR="00480FC6" w:rsidRDefault="00480FC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4C22579" w14:textId="77777777" w:rsidR="00480FC6" w:rsidRDefault="00480FC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14C2257A" w14:textId="77777777" w:rsidR="00480FC6" w:rsidRDefault="00480FC6"/>
        </w:tc>
        <w:tc>
          <w:tcPr>
            <w:tcW w:w="7512" w:type="dxa"/>
          </w:tcPr>
          <w:p w14:paraId="14C2257B" w14:textId="77777777" w:rsidR="00480FC6" w:rsidRDefault="00480FC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B5FE2" w14:paraId="14C22581" w14:textId="77777777" w:rsidTr="00E47117">
        <w:trPr>
          <w:cantSplit/>
        </w:trPr>
        <w:tc>
          <w:tcPr>
            <w:tcW w:w="454" w:type="dxa"/>
          </w:tcPr>
          <w:p w14:paraId="14C2257D" w14:textId="77777777" w:rsidR="00480FC6" w:rsidRDefault="00480FC6"/>
        </w:tc>
        <w:tc>
          <w:tcPr>
            <w:tcW w:w="1134" w:type="dxa"/>
          </w:tcPr>
          <w:p w14:paraId="14C2257E" w14:textId="77777777" w:rsidR="00480FC6" w:rsidRDefault="00480FC6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14C2257F" w14:textId="77777777" w:rsidR="00480FC6" w:rsidRDefault="00480FC6"/>
        </w:tc>
        <w:tc>
          <w:tcPr>
            <w:tcW w:w="7512" w:type="dxa"/>
          </w:tcPr>
          <w:p w14:paraId="14C22580" w14:textId="77777777" w:rsidR="00480FC6" w:rsidRDefault="00480FC6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</w:tbl>
    <w:p w14:paraId="14C22582" w14:textId="77777777" w:rsidR="00480FC6" w:rsidRDefault="00480FC6">
      <w:pPr>
        <w:pStyle w:val="StreckLngt"/>
      </w:pPr>
      <w:r>
        <w:tab/>
      </w:r>
    </w:p>
    <w:p w14:paraId="14C22583" w14:textId="77777777" w:rsidR="00480FC6" w:rsidRDefault="00480FC6" w:rsidP="00121B42">
      <w:pPr>
        <w:pStyle w:val="Blankrad"/>
      </w:pPr>
      <w:r>
        <w:t xml:space="preserve">      </w:t>
      </w:r>
    </w:p>
    <w:p w14:paraId="14C22584" w14:textId="77777777" w:rsidR="00480FC6" w:rsidRDefault="00480FC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B5FE2" w14:paraId="14C22588" w14:textId="77777777" w:rsidTr="00055526">
        <w:trPr>
          <w:cantSplit/>
        </w:trPr>
        <w:tc>
          <w:tcPr>
            <w:tcW w:w="567" w:type="dxa"/>
          </w:tcPr>
          <w:p w14:paraId="14C22585" w14:textId="77777777" w:rsidR="00480FC6" w:rsidRDefault="00480FC6" w:rsidP="00C84F80">
            <w:pPr>
              <w:keepNext/>
            </w:pPr>
          </w:p>
        </w:tc>
        <w:tc>
          <w:tcPr>
            <w:tcW w:w="6663" w:type="dxa"/>
          </w:tcPr>
          <w:p w14:paraId="14C22586" w14:textId="77777777" w:rsidR="00480FC6" w:rsidRDefault="00480FC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4C22587" w14:textId="77777777" w:rsidR="00480FC6" w:rsidRDefault="00480FC6" w:rsidP="00C84F80">
            <w:pPr>
              <w:keepNext/>
            </w:pPr>
          </w:p>
        </w:tc>
      </w:tr>
      <w:tr w:rsidR="006B5FE2" w14:paraId="14C2258C" w14:textId="77777777" w:rsidTr="00055526">
        <w:trPr>
          <w:cantSplit/>
        </w:trPr>
        <w:tc>
          <w:tcPr>
            <w:tcW w:w="567" w:type="dxa"/>
          </w:tcPr>
          <w:p w14:paraId="14C22589" w14:textId="77777777" w:rsidR="00480FC6" w:rsidRDefault="00480FC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4C2258A" w14:textId="77777777" w:rsidR="00480FC6" w:rsidRDefault="00480FC6" w:rsidP="000326E3">
            <w:r>
              <w:t>Justering av protokoll från sammanträdet torsdagen den 29 januari</w:t>
            </w:r>
          </w:p>
        </w:tc>
        <w:tc>
          <w:tcPr>
            <w:tcW w:w="2055" w:type="dxa"/>
          </w:tcPr>
          <w:p w14:paraId="14C2258B" w14:textId="77777777" w:rsidR="00480FC6" w:rsidRDefault="00480FC6" w:rsidP="00C84F80"/>
        </w:tc>
      </w:tr>
      <w:tr w:rsidR="006B5FE2" w14:paraId="14C22590" w14:textId="77777777" w:rsidTr="00055526">
        <w:trPr>
          <w:cantSplit/>
        </w:trPr>
        <w:tc>
          <w:tcPr>
            <w:tcW w:w="567" w:type="dxa"/>
          </w:tcPr>
          <w:p w14:paraId="14C2258D" w14:textId="77777777" w:rsidR="00480FC6" w:rsidRDefault="00480FC6" w:rsidP="00C84F80">
            <w:pPr>
              <w:keepNext/>
            </w:pPr>
          </w:p>
        </w:tc>
        <w:tc>
          <w:tcPr>
            <w:tcW w:w="6663" w:type="dxa"/>
          </w:tcPr>
          <w:p w14:paraId="14C2258E" w14:textId="77777777" w:rsidR="00480FC6" w:rsidRDefault="00480FC6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14C2258F" w14:textId="77777777" w:rsidR="00480FC6" w:rsidRDefault="00480FC6" w:rsidP="00C84F80">
            <w:pPr>
              <w:keepNext/>
            </w:pPr>
          </w:p>
        </w:tc>
      </w:tr>
      <w:tr w:rsidR="006B5FE2" w14:paraId="14C22594" w14:textId="77777777" w:rsidTr="00055526">
        <w:trPr>
          <w:cantSplit/>
        </w:trPr>
        <w:tc>
          <w:tcPr>
            <w:tcW w:w="567" w:type="dxa"/>
          </w:tcPr>
          <w:p w14:paraId="14C22591" w14:textId="77777777" w:rsidR="00480FC6" w:rsidRDefault="00480FC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4C22592" w14:textId="77777777" w:rsidR="00480FC6" w:rsidRDefault="00480FC6" w:rsidP="000326E3">
            <w:r>
              <w:t>Karin Almgren som ställföreträdande justitieombudsman fr.o.m. den 1 april</w:t>
            </w:r>
          </w:p>
        </w:tc>
        <w:tc>
          <w:tcPr>
            <w:tcW w:w="2055" w:type="dxa"/>
          </w:tcPr>
          <w:p w14:paraId="14C22593" w14:textId="77777777" w:rsidR="00480FC6" w:rsidRDefault="00480FC6" w:rsidP="00C84F80"/>
        </w:tc>
      </w:tr>
      <w:tr w:rsidR="006B5FE2" w14:paraId="14C22598" w14:textId="77777777" w:rsidTr="00055526">
        <w:trPr>
          <w:cantSplit/>
        </w:trPr>
        <w:tc>
          <w:tcPr>
            <w:tcW w:w="567" w:type="dxa"/>
          </w:tcPr>
          <w:p w14:paraId="14C22595" w14:textId="77777777" w:rsidR="00480FC6" w:rsidRDefault="00480FC6" w:rsidP="00C84F80">
            <w:pPr>
              <w:keepNext/>
            </w:pPr>
          </w:p>
        </w:tc>
        <w:tc>
          <w:tcPr>
            <w:tcW w:w="6663" w:type="dxa"/>
          </w:tcPr>
          <w:p w14:paraId="14C22596" w14:textId="77777777" w:rsidR="00480FC6" w:rsidRDefault="00480FC6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14C22597" w14:textId="77777777" w:rsidR="00480FC6" w:rsidRDefault="00480FC6" w:rsidP="00C84F80">
            <w:pPr>
              <w:keepNext/>
            </w:pPr>
          </w:p>
        </w:tc>
      </w:tr>
      <w:tr w:rsidR="006B5FE2" w14:paraId="14C2259C" w14:textId="77777777" w:rsidTr="00055526">
        <w:trPr>
          <w:cantSplit/>
        </w:trPr>
        <w:tc>
          <w:tcPr>
            <w:tcW w:w="567" w:type="dxa"/>
          </w:tcPr>
          <w:p w14:paraId="14C22599" w14:textId="77777777" w:rsidR="00480FC6" w:rsidRDefault="00480FC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4C2259A" w14:textId="77777777" w:rsidR="00480FC6" w:rsidRDefault="00480FC6" w:rsidP="000326E3">
            <w:r>
              <w:t>Från 27 till 28 i skatteutskottet</w:t>
            </w:r>
          </w:p>
        </w:tc>
        <w:tc>
          <w:tcPr>
            <w:tcW w:w="2055" w:type="dxa"/>
          </w:tcPr>
          <w:p w14:paraId="14C2259B" w14:textId="77777777" w:rsidR="00480FC6" w:rsidRDefault="00480FC6" w:rsidP="00C84F80"/>
        </w:tc>
      </w:tr>
      <w:tr w:rsidR="006B5FE2" w14:paraId="14C225A0" w14:textId="77777777" w:rsidTr="00055526">
        <w:trPr>
          <w:cantSplit/>
        </w:trPr>
        <w:tc>
          <w:tcPr>
            <w:tcW w:w="567" w:type="dxa"/>
          </w:tcPr>
          <w:p w14:paraId="14C2259D" w14:textId="77777777" w:rsidR="00480FC6" w:rsidRDefault="00480FC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4C2259E" w14:textId="77777777" w:rsidR="00480FC6" w:rsidRDefault="00480FC6" w:rsidP="000326E3">
            <w:r>
              <w:t>Från 27 till 28 i civilutskottet</w:t>
            </w:r>
          </w:p>
        </w:tc>
        <w:tc>
          <w:tcPr>
            <w:tcW w:w="2055" w:type="dxa"/>
          </w:tcPr>
          <w:p w14:paraId="14C2259F" w14:textId="77777777" w:rsidR="00480FC6" w:rsidRDefault="00480FC6" w:rsidP="00C84F80"/>
        </w:tc>
      </w:tr>
      <w:tr w:rsidR="006B5FE2" w14:paraId="14C225A4" w14:textId="77777777" w:rsidTr="00055526">
        <w:trPr>
          <w:cantSplit/>
        </w:trPr>
        <w:tc>
          <w:tcPr>
            <w:tcW w:w="567" w:type="dxa"/>
          </w:tcPr>
          <w:p w14:paraId="14C225A1" w14:textId="77777777" w:rsidR="00480FC6" w:rsidRDefault="00480FC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4C225A2" w14:textId="77777777" w:rsidR="00480FC6" w:rsidRDefault="00480FC6" w:rsidP="000326E3">
            <w:r>
              <w:t>Från 27 till 29 i arbetsmarknadsutskottet</w:t>
            </w:r>
          </w:p>
        </w:tc>
        <w:tc>
          <w:tcPr>
            <w:tcW w:w="2055" w:type="dxa"/>
          </w:tcPr>
          <w:p w14:paraId="14C225A3" w14:textId="77777777" w:rsidR="00480FC6" w:rsidRDefault="00480FC6" w:rsidP="00C84F80"/>
        </w:tc>
      </w:tr>
      <w:tr w:rsidR="006B5FE2" w14:paraId="14C225A8" w14:textId="77777777" w:rsidTr="00055526">
        <w:trPr>
          <w:cantSplit/>
        </w:trPr>
        <w:tc>
          <w:tcPr>
            <w:tcW w:w="567" w:type="dxa"/>
          </w:tcPr>
          <w:p w14:paraId="14C225A5" w14:textId="77777777" w:rsidR="00480FC6" w:rsidRDefault="00480FC6" w:rsidP="00C84F80">
            <w:pPr>
              <w:keepNext/>
            </w:pPr>
          </w:p>
        </w:tc>
        <w:tc>
          <w:tcPr>
            <w:tcW w:w="6663" w:type="dxa"/>
          </w:tcPr>
          <w:p w14:paraId="14C225A6" w14:textId="77777777" w:rsidR="00480FC6" w:rsidRDefault="00480FC6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14C225A7" w14:textId="77777777" w:rsidR="00480FC6" w:rsidRDefault="00480FC6" w:rsidP="00C84F80">
            <w:pPr>
              <w:keepNext/>
            </w:pPr>
          </w:p>
        </w:tc>
      </w:tr>
      <w:tr w:rsidR="006B5FE2" w14:paraId="14C225AC" w14:textId="77777777" w:rsidTr="00055526">
        <w:trPr>
          <w:cantSplit/>
        </w:trPr>
        <w:tc>
          <w:tcPr>
            <w:tcW w:w="567" w:type="dxa"/>
          </w:tcPr>
          <w:p w14:paraId="14C225A9" w14:textId="77777777" w:rsidR="00480FC6" w:rsidRDefault="00480FC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4C225AA" w14:textId="77777777" w:rsidR="00480FC6" w:rsidRDefault="00480FC6" w:rsidP="000326E3">
            <w:r>
              <w:t>Kent Kumpula (SD) </w:t>
            </w:r>
            <w:r>
              <w:t>som suppleant i skatteutskottet och arbetsmarknadsutskottet</w:t>
            </w:r>
          </w:p>
        </w:tc>
        <w:tc>
          <w:tcPr>
            <w:tcW w:w="2055" w:type="dxa"/>
          </w:tcPr>
          <w:p w14:paraId="14C225AB" w14:textId="77777777" w:rsidR="00480FC6" w:rsidRDefault="00480FC6" w:rsidP="00C84F80"/>
        </w:tc>
      </w:tr>
      <w:tr w:rsidR="006B5FE2" w14:paraId="14C225B0" w14:textId="77777777" w:rsidTr="00055526">
        <w:trPr>
          <w:cantSplit/>
        </w:trPr>
        <w:tc>
          <w:tcPr>
            <w:tcW w:w="567" w:type="dxa"/>
          </w:tcPr>
          <w:p w14:paraId="14C225AD" w14:textId="77777777" w:rsidR="00480FC6" w:rsidRDefault="00480FC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4C225AE" w14:textId="77777777" w:rsidR="00480FC6" w:rsidRDefault="00480FC6" w:rsidP="000326E3">
            <w:r>
              <w:t>Rasmus Giertz (SD) som suppleant i civilutskottet och arbetsmarknadsutskottet</w:t>
            </w:r>
          </w:p>
        </w:tc>
        <w:tc>
          <w:tcPr>
            <w:tcW w:w="2055" w:type="dxa"/>
          </w:tcPr>
          <w:p w14:paraId="14C225AF" w14:textId="77777777" w:rsidR="00480FC6" w:rsidRDefault="00480FC6" w:rsidP="00C84F80"/>
        </w:tc>
      </w:tr>
      <w:tr w:rsidR="006B5FE2" w14:paraId="14C225B4" w14:textId="77777777" w:rsidTr="00055526">
        <w:trPr>
          <w:cantSplit/>
        </w:trPr>
        <w:tc>
          <w:tcPr>
            <w:tcW w:w="567" w:type="dxa"/>
          </w:tcPr>
          <w:p w14:paraId="14C225B1" w14:textId="77777777" w:rsidR="00480FC6" w:rsidRDefault="00480FC6" w:rsidP="00C84F80">
            <w:pPr>
              <w:keepNext/>
            </w:pPr>
          </w:p>
        </w:tc>
        <w:tc>
          <w:tcPr>
            <w:tcW w:w="6663" w:type="dxa"/>
          </w:tcPr>
          <w:p w14:paraId="14C225B2" w14:textId="77777777" w:rsidR="00480FC6" w:rsidRDefault="00480FC6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14C225B3" w14:textId="77777777" w:rsidR="00480FC6" w:rsidRDefault="00480FC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B5FE2" w14:paraId="14C225B8" w14:textId="77777777" w:rsidTr="00055526">
        <w:trPr>
          <w:cantSplit/>
        </w:trPr>
        <w:tc>
          <w:tcPr>
            <w:tcW w:w="567" w:type="dxa"/>
          </w:tcPr>
          <w:p w14:paraId="14C225B5" w14:textId="77777777" w:rsidR="00480FC6" w:rsidRDefault="00480FC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4C225B6" w14:textId="77777777" w:rsidR="00480FC6" w:rsidRDefault="00480FC6" w:rsidP="000326E3">
            <w:r>
              <w:t>2025/26:28 Tisdagen den 17 februari</w:t>
            </w:r>
          </w:p>
        </w:tc>
        <w:tc>
          <w:tcPr>
            <w:tcW w:w="2055" w:type="dxa"/>
          </w:tcPr>
          <w:p w14:paraId="14C225B7" w14:textId="77777777" w:rsidR="00480FC6" w:rsidRDefault="00480FC6" w:rsidP="00C84F80">
            <w:r>
              <w:t>MJU</w:t>
            </w:r>
          </w:p>
        </w:tc>
      </w:tr>
      <w:tr w:rsidR="006B5FE2" w14:paraId="14C225BC" w14:textId="77777777" w:rsidTr="00055526">
        <w:trPr>
          <w:cantSplit/>
        </w:trPr>
        <w:tc>
          <w:tcPr>
            <w:tcW w:w="567" w:type="dxa"/>
          </w:tcPr>
          <w:p w14:paraId="14C225B9" w14:textId="77777777" w:rsidR="00480FC6" w:rsidRDefault="00480FC6" w:rsidP="00C84F80">
            <w:pPr>
              <w:keepNext/>
            </w:pPr>
          </w:p>
        </w:tc>
        <w:tc>
          <w:tcPr>
            <w:tcW w:w="6663" w:type="dxa"/>
          </w:tcPr>
          <w:p w14:paraId="14C225BA" w14:textId="77777777" w:rsidR="00480FC6" w:rsidRDefault="00480FC6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14C225BB" w14:textId="77777777" w:rsidR="00480FC6" w:rsidRDefault="00480FC6" w:rsidP="00C84F80">
            <w:pPr>
              <w:keepNext/>
            </w:pPr>
          </w:p>
        </w:tc>
      </w:tr>
      <w:tr w:rsidR="006B5FE2" w14:paraId="14C225C0" w14:textId="77777777" w:rsidTr="00055526">
        <w:trPr>
          <w:cantSplit/>
        </w:trPr>
        <w:tc>
          <w:tcPr>
            <w:tcW w:w="567" w:type="dxa"/>
          </w:tcPr>
          <w:p w14:paraId="14C225BD" w14:textId="77777777" w:rsidR="00480FC6" w:rsidRDefault="00480FC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4C225BE" w14:textId="77777777" w:rsidR="00480FC6" w:rsidRDefault="00480FC6" w:rsidP="000326E3">
            <w:r>
              <w:t>RiR 2026:3 Infiltration i staten – tre myndigheters arbete för att motverka illojalt beteende</w:t>
            </w:r>
          </w:p>
        </w:tc>
        <w:tc>
          <w:tcPr>
            <w:tcW w:w="2055" w:type="dxa"/>
          </w:tcPr>
          <w:p w14:paraId="14C225BF" w14:textId="77777777" w:rsidR="00480FC6" w:rsidRDefault="00480FC6" w:rsidP="00C84F80">
            <w:r>
              <w:t>JuU</w:t>
            </w:r>
          </w:p>
        </w:tc>
      </w:tr>
      <w:tr w:rsidR="006B5FE2" w14:paraId="14C225C4" w14:textId="77777777" w:rsidTr="00055526">
        <w:trPr>
          <w:cantSplit/>
        </w:trPr>
        <w:tc>
          <w:tcPr>
            <w:tcW w:w="567" w:type="dxa"/>
          </w:tcPr>
          <w:p w14:paraId="14C225C1" w14:textId="77777777" w:rsidR="00480FC6" w:rsidRDefault="00480FC6" w:rsidP="00C84F80">
            <w:pPr>
              <w:keepNext/>
            </w:pPr>
          </w:p>
        </w:tc>
        <w:tc>
          <w:tcPr>
            <w:tcW w:w="6663" w:type="dxa"/>
          </w:tcPr>
          <w:p w14:paraId="14C225C2" w14:textId="77777777" w:rsidR="00480FC6" w:rsidRDefault="00480FC6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4C225C3" w14:textId="77777777" w:rsidR="00480FC6" w:rsidRDefault="00480FC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B5FE2" w14:paraId="14C225C8" w14:textId="77777777" w:rsidTr="00055526">
        <w:trPr>
          <w:cantSplit/>
        </w:trPr>
        <w:tc>
          <w:tcPr>
            <w:tcW w:w="567" w:type="dxa"/>
          </w:tcPr>
          <w:p w14:paraId="14C225C5" w14:textId="77777777" w:rsidR="00480FC6" w:rsidRDefault="00480FC6" w:rsidP="00C84F80">
            <w:pPr>
              <w:keepNext/>
            </w:pPr>
          </w:p>
        </w:tc>
        <w:tc>
          <w:tcPr>
            <w:tcW w:w="6663" w:type="dxa"/>
          </w:tcPr>
          <w:p w14:paraId="14C225C6" w14:textId="77777777" w:rsidR="00480FC6" w:rsidRDefault="00480FC6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4C225C7" w14:textId="77777777" w:rsidR="00480FC6" w:rsidRDefault="00480FC6" w:rsidP="00C84F80">
            <w:pPr>
              <w:keepNext/>
            </w:pPr>
          </w:p>
        </w:tc>
      </w:tr>
      <w:tr w:rsidR="006B5FE2" w14:paraId="14C225CC" w14:textId="77777777" w:rsidTr="00055526">
        <w:trPr>
          <w:cantSplit/>
        </w:trPr>
        <w:tc>
          <w:tcPr>
            <w:tcW w:w="567" w:type="dxa"/>
          </w:tcPr>
          <w:p w14:paraId="14C225C9" w14:textId="77777777" w:rsidR="00480FC6" w:rsidRDefault="00480FC6" w:rsidP="00C84F80">
            <w:pPr>
              <w:keepNext/>
            </w:pPr>
          </w:p>
        </w:tc>
        <w:tc>
          <w:tcPr>
            <w:tcW w:w="6663" w:type="dxa"/>
          </w:tcPr>
          <w:p w14:paraId="14C225CA" w14:textId="77777777" w:rsidR="00480FC6" w:rsidRDefault="00480FC6" w:rsidP="000326E3">
            <w:pPr>
              <w:pStyle w:val="Motionsrubrik"/>
            </w:pPr>
            <w:r>
              <w:t>med anledning av prop. 2025/26:91 Ett undantag i kupongskattelagen för utländska stater</w:t>
            </w:r>
          </w:p>
        </w:tc>
        <w:tc>
          <w:tcPr>
            <w:tcW w:w="2055" w:type="dxa"/>
          </w:tcPr>
          <w:p w14:paraId="14C225CB" w14:textId="77777777" w:rsidR="00480FC6" w:rsidRDefault="00480FC6" w:rsidP="00C84F80">
            <w:pPr>
              <w:keepNext/>
            </w:pPr>
          </w:p>
        </w:tc>
      </w:tr>
      <w:tr w:rsidR="006B5FE2" w14:paraId="14C225D0" w14:textId="77777777" w:rsidTr="00055526">
        <w:trPr>
          <w:cantSplit/>
        </w:trPr>
        <w:tc>
          <w:tcPr>
            <w:tcW w:w="567" w:type="dxa"/>
          </w:tcPr>
          <w:p w14:paraId="14C225CD" w14:textId="77777777" w:rsidR="00480FC6" w:rsidRDefault="00480FC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4C225CE" w14:textId="77777777" w:rsidR="00480FC6" w:rsidRDefault="00480FC6" w:rsidP="000326E3">
            <w:r>
              <w:t>2025/26:3903 av Niklas Karlsson m.fl. (S)</w:t>
            </w:r>
          </w:p>
        </w:tc>
        <w:tc>
          <w:tcPr>
            <w:tcW w:w="2055" w:type="dxa"/>
          </w:tcPr>
          <w:p w14:paraId="14C225CF" w14:textId="77777777" w:rsidR="00480FC6" w:rsidRDefault="00480FC6" w:rsidP="00C84F80">
            <w:r>
              <w:t>SkU</w:t>
            </w:r>
          </w:p>
        </w:tc>
      </w:tr>
      <w:tr w:rsidR="006B5FE2" w14:paraId="14C225D4" w14:textId="77777777" w:rsidTr="00055526">
        <w:trPr>
          <w:cantSplit/>
        </w:trPr>
        <w:tc>
          <w:tcPr>
            <w:tcW w:w="567" w:type="dxa"/>
          </w:tcPr>
          <w:p w14:paraId="14C225D1" w14:textId="77777777" w:rsidR="00480FC6" w:rsidRDefault="00480FC6" w:rsidP="00C84F80">
            <w:pPr>
              <w:keepNext/>
            </w:pPr>
          </w:p>
        </w:tc>
        <w:tc>
          <w:tcPr>
            <w:tcW w:w="6663" w:type="dxa"/>
          </w:tcPr>
          <w:p w14:paraId="14C225D2" w14:textId="77777777" w:rsidR="00480FC6" w:rsidRDefault="00480FC6" w:rsidP="000326E3">
            <w:pPr>
              <w:pStyle w:val="Motionsrubrik"/>
            </w:pPr>
            <w:r>
              <w:t>med anledning av prop. 2025/26:102 Utbyte av uppgifter i tilläggsskatterapport och kompletteringar av förfarandet av tilläggsskatt för företag i stora koncerner</w:t>
            </w:r>
          </w:p>
        </w:tc>
        <w:tc>
          <w:tcPr>
            <w:tcW w:w="2055" w:type="dxa"/>
          </w:tcPr>
          <w:p w14:paraId="14C225D3" w14:textId="77777777" w:rsidR="00480FC6" w:rsidRDefault="00480FC6" w:rsidP="00C84F80">
            <w:pPr>
              <w:keepNext/>
            </w:pPr>
          </w:p>
        </w:tc>
      </w:tr>
      <w:tr w:rsidR="006B5FE2" w14:paraId="14C225D8" w14:textId="77777777" w:rsidTr="00055526">
        <w:trPr>
          <w:cantSplit/>
        </w:trPr>
        <w:tc>
          <w:tcPr>
            <w:tcW w:w="567" w:type="dxa"/>
          </w:tcPr>
          <w:p w14:paraId="14C225D5" w14:textId="77777777" w:rsidR="00480FC6" w:rsidRDefault="00480FC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4C225D6" w14:textId="77777777" w:rsidR="00480FC6" w:rsidRDefault="00480FC6" w:rsidP="000326E3">
            <w:r>
              <w:t>2025/26:3904 av Niklas Karlsson m.fl. (S)</w:t>
            </w:r>
          </w:p>
        </w:tc>
        <w:tc>
          <w:tcPr>
            <w:tcW w:w="2055" w:type="dxa"/>
          </w:tcPr>
          <w:p w14:paraId="14C225D7" w14:textId="77777777" w:rsidR="00480FC6" w:rsidRDefault="00480FC6" w:rsidP="00C84F80">
            <w:r>
              <w:t>SkU</w:t>
            </w:r>
          </w:p>
        </w:tc>
      </w:tr>
      <w:tr w:rsidR="006B5FE2" w14:paraId="14C225DC" w14:textId="77777777" w:rsidTr="00055526">
        <w:trPr>
          <w:cantSplit/>
        </w:trPr>
        <w:tc>
          <w:tcPr>
            <w:tcW w:w="567" w:type="dxa"/>
          </w:tcPr>
          <w:p w14:paraId="14C225D9" w14:textId="77777777" w:rsidR="00480FC6" w:rsidRDefault="00480FC6" w:rsidP="00C84F80">
            <w:pPr>
              <w:keepNext/>
            </w:pPr>
          </w:p>
        </w:tc>
        <w:tc>
          <w:tcPr>
            <w:tcW w:w="6663" w:type="dxa"/>
          </w:tcPr>
          <w:p w14:paraId="14C225DA" w14:textId="0707B83F" w:rsidR="00480FC6" w:rsidRDefault="00480FC6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25 februari</w:t>
            </w:r>
          </w:p>
        </w:tc>
        <w:tc>
          <w:tcPr>
            <w:tcW w:w="2055" w:type="dxa"/>
          </w:tcPr>
          <w:p w14:paraId="14C225DB" w14:textId="77777777" w:rsidR="00480FC6" w:rsidRDefault="00480FC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B5FE2" w14:paraId="14C225E0" w14:textId="77777777" w:rsidTr="00055526">
        <w:trPr>
          <w:cantSplit/>
        </w:trPr>
        <w:tc>
          <w:tcPr>
            <w:tcW w:w="567" w:type="dxa"/>
          </w:tcPr>
          <w:p w14:paraId="14C225DD" w14:textId="77777777" w:rsidR="00480FC6" w:rsidRDefault="00480FC6" w:rsidP="00C84F80">
            <w:pPr>
              <w:keepNext/>
            </w:pPr>
          </w:p>
        </w:tc>
        <w:tc>
          <w:tcPr>
            <w:tcW w:w="6663" w:type="dxa"/>
          </w:tcPr>
          <w:p w14:paraId="14C225DE" w14:textId="77777777" w:rsidR="00480FC6" w:rsidRDefault="00480FC6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4C225DF" w14:textId="77777777" w:rsidR="00480FC6" w:rsidRDefault="00480FC6" w:rsidP="00C84F80">
            <w:pPr>
              <w:keepNext/>
            </w:pPr>
          </w:p>
        </w:tc>
      </w:tr>
      <w:tr w:rsidR="006B5FE2" w14:paraId="14C225E4" w14:textId="77777777" w:rsidTr="00055526">
        <w:trPr>
          <w:cantSplit/>
        </w:trPr>
        <w:tc>
          <w:tcPr>
            <w:tcW w:w="567" w:type="dxa"/>
          </w:tcPr>
          <w:p w14:paraId="14C225E1" w14:textId="77777777" w:rsidR="00480FC6" w:rsidRDefault="00480FC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4C225E2" w14:textId="77777777" w:rsidR="00480FC6" w:rsidRDefault="00480FC6" w:rsidP="000326E3">
            <w:r>
              <w:t>Bet. 2025/26:FiU14 Det finanspolitiska ramverket</w:t>
            </w:r>
          </w:p>
        </w:tc>
        <w:tc>
          <w:tcPr>
            <w:tcW w:w="2055" w:type="dxa"/>
          </w:tcPr>
          <w:p w14:paraId="14C225E3" w14:textId="77777777" w:rsidR="00480FC6" w:rsidRDefault="00480FC6" w:rsidP="00C84F80"/>
        </w:tc>
      </w:tr>
      <w:tr w:rsidR="006B5FE2" w14:paraId="14C225E8" w14:textId="77777777" w:rsidTr="00055526">
        <w:trPr>
          <w:cantSplit/>
        </w:trPr>
        <w:tc>
          <w:tcPr>
            <w:tcW w:w="567" w:type="dxa"/>
          </w:tcPr>
          <w:p w14:paraId="14C225E5" w14:textId="77777777" w:rsidR="00480FC6" w:rsidRDefault="00480FC6" w:rsidP="00C84F80">
            <w:pPr>
              <w:keepNext/>
            </w:pPr>
          </w:p>
        </w:tc>
        <w:tc>
          <w:tcPr>
            <w:tcW w:w="6663" w:type="dxa"/>
          </w:tcPr>
          <w:p w14:paraId="14C225E6" w14:textId="77777777" w:rsidR="00480FC6" w:rsidRDefault="00480FC6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4C225E7" w14:textId="77777777" w:rsidR="00480FC6" w:rsidRDefault="00480FC6" w:rsidP="00C84F80">
            <w:pPr>
              <w:keepNext/>
            </w:pPr>
          </w:p>
        </w:tc>
      </w:tr>
      <w:tr w:rsidR="006B5FE2" w14:paraId="14C225EC" w14:textId="77777777" w:rsidTr="00055526">
        <w:trPr>
          <w:cantSplit/>
        </w:trPr>
        <w:tc>
          <w:tcPr>
            <w:tcW w:w="567" w:type="dxa"/>
          </w:tcPr>
          <w:p w14:paraId="14C225E9" w14:textId="77777777" w:rsidR="00480FC6" w:rsidRDefault="00480FC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4C225EA" w14:textId="77777777" w:rsidR="00480FC6" w:rsidRDefault="00480FC6" w:rsidP="000326E3">
            <w:r>
              <w:t>Bet. 2025/26:SoU23 Nästa steg för en god och nära vård</w:t>
            </w:r>
          </w:p>
        </w:tc>
        <w:tc>
          <w:tcPr>
            <w:tcW w:w="2055" w:type="dxa"/>
          </w:tcPr>
          <w:p w14:paraId="14C225EB" w14:textId="77777777" w:rsidR="00480FC6" w:rsidRDefault="00480FC6" w:rsidP="00C84F80">
            <w:r>
              <w:t>2 res. (V, MP)</w:t>
            </w:r>
          </w:p>
        </w:tc>
      </w:tr>
      <w:tr w:rsidR="006B5FE2" w14:paraId="14C225F0" w14:textId="77777777" w:rsidTr="00055526">
        <w:trPr>
          <w:cantSplit/>
        </w:trPr>
        <w:tc>
          <w:tcPr>
            <w:tcW w:w="567" w:type="dxa"/>
          </w:tcPr>
          <w:p w14:paraId="14C225ED" w14:textId="77777777" w:rsidR="00480FC6" w:rsidRDefault="00480FC6" w:rsidP="00C84F80">
            <w:pPr>
              <w:keepNext/>
            </w:pPr>
          </w:p>
        </w:tc>
        <w:tc>
          <w:tcPr>
            <w:tcW w:w="6663" w:type="dxa"/>
          </w:tcPr>
          <w:p w14:paraId="14C225EE" w14:textId="77777777" w:rsidR="00480FC6" w:rsidRDefault="00480FC6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14C225EF" w14:textId="77777777" w:rsidR="00480FC6" w:rsidRDefault="00480FC6" w:rsidP="00C84F80">
            <w:pPr>
              <w:keepNext/>
            </w:pPr>
          </w:p>
        </w:tc>
      </w:tr>
      <w:tr w:rsidR="006B5FE2" w14:paraId="14C225F4" w14:textId="77777777" w:rsidTr="00055526">
        <w:trPr>
          <w:cantSplit/>
        </w:trPr>
        <w:tc>
          <w:tcPr>
            <w:tcW w:w="567" w:type="dxa"/>
          </w:tcPr>
          <w:p w14:paraId="14C225F1" w14:textId="77777777" w:rsidR="00480FC6" w:rsidRDefault="00480FC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4C225F2" w14:textId="77777777" w:rsidR="00480FC6" w:rsidRDefault="00480FC6" w:rsidP="000326E3">
            <w:r>
              <w:t>Bet. 2025/26:SkU9 Tillfälligt sänkt mervärdesskatt på livsmedel</w:t>
            </w:r>
          </w:p>
        </w:tc>
        <w:tc>
          <w:tcPr>
            <w:tcW w:w="2055" w:type="dxa"/>
          </w:tcPr>
          <w:p w14:paraId="14C225F3" w14:textId="77777777" w:rsidR="00480FC6" w:rsidRDefault="00480FC6" w:rsidP="00C84F80"/>
        </w:tc>
      </w:tr>
      <w:tr w:rsidR="006B5FE2" w14:paraId="14C225F8" w14:textId="77777777" w:rsidTr="00055526">
        <w:trPr>
          <w:cantSplit/>
        </w:trPr>
        <w:tc>
          <w:tcPr>
            <w:tcW w:w="567" w:type="dxa"/>
          </w:tcPr>
          <w:p w14:paraId="14C225F5" w14:textId="77777777" w:rsidR="00480FC6" w:rsidRDefault="00480FC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4C225F6" w14:textId="77777777" w:rsidR="00480FC6" w:rsidRDefault="00480FC6" w:rsidP="000326E3">
            <w:r>
              <w:t>Bet. 2025/26:SkU18 Förbättrat regelverk om beskattning av skog</w:t>
            </w:r>
          </w:p>
        </w:tc>
        <w:tc>
          <w:tcPr>
            <w:tcW w:w="2055" w:type="dxa"/>
          </w:tcPr>
          <w:p w14:paraId="14C225F7" w14:textId="77777777" w:rsidR="00480FC6" w:rsidRDefault="00480FC6" w:rsidP="00C84F80">
            <w:r>
              <w:t>2 res. (V, C, MP)</w:t>
            </w:r>
          </w:p>
        </w:tc>
      </w:tr>
      <w:tr w:rsidR="006B5FE2" w14:paraId="14C225FC" w14:textId="77777777" w:rsidTr="00055526">
        <w:trPr>
          <w:cantSplit/>
        </w:trPr>
        <w:tc>
          <w:tcPr>
            <w:tcW w:w="567" w:type="dxa"/>
          </w:tcPr>
          <w:p w14:paraId="14C225F9" w14:textId="77777777" w:rsidR="00480FC6" w:rsidRDefault="00480FC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4C225FA" w14:textId="77777777" w:rsidR="00480FC6" w:rsidRDefault="00480FC6" w:rsidP="000326E3">
            <w:r>
              <w:t>Bet. 2025/26:SkU6 Kompletteringar och förtydliganden i fråga om sanktioner vid skatteundandragande och bedrägerier</w:t>
            </w:r>
          </w:p>
        </w:tc>
        <w:tc>
          <w:tcPr>
            <w:tcW w:w="2055" w:type="dxa"/>
          </w:tcPr>
          <w:p w14:paraId="14C225FB" w14:textId="77777777" w:rsidR="00480FC6" w:rsidRDefault="00480FC6" w:rsidP="00C84F80"/>
        </w:tc>
      </w:tr>
      <w:tr w:rsidR="006B5FE2" w14:paraId="14C22600" w14:textId="77777777" w:rsidTr="00055526">
        <w:trPr>
          <w:cantSplit/>
        </w:trPr>
        <w:tc>
          <w:tcPr>
            <w:tcW w:w="567" w:type="dxa"/>
          </w:tcPr>
          <w:p w14:paraId="14C225FD" w14:textId="77777777" w:rsidR="00480FC6" w:rsidRDefault="00480FC6" w:rsidP="00C84F80">
            <w:pPr>
              <w:keepNext/>
            </w:pPr>
          </w:p>
        </w:tc>
        <w:tc>
          <w:tcPr>
            <w:tcW w:w="6663" w:type="dxa"/>
          </w:tcPr>
          <w:p w14:paraId="14C225FE" w14:textId="77777777" w:rsidR="00480FC6" w:rsidRDefault="00480FC6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14C225FF" w14:textId="77777777" w:rsidR="00480FC6" w:rsidRDefault="00480FC6" w:rsidP="00C84F80">
            <w:pPr>
              <w:keepNext/>
            </w:pPr>
          </w:p>
        </w:tc>
      </w:tr>
      <w:tr w:rsidR="006B5FE2" w14:paraId="14C22604" w14:textId="77777777" w:rsidTr="00055526">
        <w:trPr>
          <w:cantSplit/>
        </w:trPr>
        <w:tc>
          <w:tcPr>
            <w:tcW w:w="567" w:type="dxa"/>
          </w:tcPr>
          <w:p w14:paraId="14C22601" w14:textId="77777777" w:rsidR="00480FC6" w:rsidRDefault="00480FC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4C22602" w14:textId="77777777" w:rsidR="00480FC6" w:rsidRDefault="00480FC6" w:rsidP="000326E3">
            <w:r>
              <w:t>Bet. 2025/26:CU10 Ett förbättrat resegarantisystem</w:t>
            </w:r>
          </w:p>
        </w:tc>
        <w:tc>
          <w:tcPr>
            <w:tcW w:w="2055" w:type="dxa"/>
          </w:tcPr>
          <w:p w14:paraId="14C22603" w14:textId="77777777" w:rsidR="00480FC6" w:rsidRDefault="00480FC6" w:rsidP="00C84F80">
            <w:r>
              <w:t>2 res. (S, C)</w:t>
            </w:r>
          </w:p>
        </w:tc>
      </w:tr>
      <w:tr w:rsidR="006B5FE2" w14:paraId="14C22608" w14:textId="77777777" w:rsidTr="00055526">
        <w:trPr>
          <w:cantSplit/>
        </w:trPr>
        <w:tc>
          <w:tcPr>
            <w:tcW w:w="567" w:type="dxa"/>
          </w:tcPr>
          <w:p w14:paraId="14C22605" w14:textId="77777777" w:rsidR="00480FC6" w:rsidRDefault="00480FC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4C22606" w14:textId="77777777" w:rsidR="00480FC6" w:rsidRDefault="00480FC6" w:rsidP="000326E3">
            <w:r>
              <w:t>Bet. 2025/26:CU15 Ersättningsrätt samt insolvens- och utsökningsrätt</w:t>
            </w:r>
          </w:p>
        </w:tc>
        <w:tc>
          <w:tcPr>
            <w:tcW w:w="2055" w:type="dxa"/>
          </w:tcPr>
          <w:p w14:paraId="14C22607" w14:textId="77777777" w:rsidR="00480FC6" w:rsidRDefault="00480FC6" w:rsidP="00C84F80">
            <w:r>
              <w:t>16 res. (S, V, C, MP)</w:t>
            </w:r>
          </w:p>
        </w:tc>
      </w:tr>
      <w:tr w:rsidR="006B5FE2" w14:paraId="14C2260C" w14:textId="77777777" w:rsidTr="00055526">
        <w:trPr>
          <w:cantSplit/>
        </w:trPr>
        <w:tc>
          <w:tcPr>
            <w:tcW w:w="567" w:type="dxa"/>
          </w:tcPr>
          <w:p w14:paraId="14C22609" w14:textId="77777777" w:rsidR="00480FC6" w:rsidRDefault="00480FC6" w:rsidP="00C84F80">
            <w:pPr>
              <w:pStyle w:val="FlistaNrRubriknr"/>
            </w:pPr>
            <w:r>
              <w:t>19</w:t>
            </w:r>
          </w:p>
        </w:tc>
        <w:tc>
          <w:tcPr>
            <w:tcW w:w="6663" w:type="dxa"/>
          </w:tcPr>
          <w:p w14:paraId="14C2260A" w14:textId="77777777" w:rsidR="00480FC6" w:rsidRDefault="00480FC6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14C2260B" w14:textId="77777777" w:rsidR="00480FC6" w:rsidRDefault="00480FC6" w:rsidP="00C84F80"/>
        </w:tc>
      </w:tr>
    </w:tbl>
    <w:p w14:paraId="14C2260D" w14:textId="77777777" w:rsidR="00480FC6" w:rsidRPr="00F221DA" w:rsidRDefault="00480FC6" w:rsidP="00137840">
      <w:pPr>
        <w:pStyle w:val="Blankrad"/>
      </w:pPr>
      <w:r>
        <w:t xml:space="preserve">     </w:t>
      </w:r>
    </w:p>
    <w:p w14:paraId="14C2260E" w14:textId="77777777" w:rsidR="00480FC6" w:rsidRDefault="00480FC6" w:rsidP="00121B42">
      <w:pPr>
        <w:pStyle w:val="Blankrad"/>
      </w:pPr>
      <w:r>
        <w:t xml:space="preserve">     </w:t>
      </w:r>
    </w:p>
    <w:p w14:paraId="14C2260F" w14:textId="77777777" w:rsidR="00480FC6" w:rsidRPr="00F221DA" w:rsidRDefault="00480FC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B5FE2" w14:paraId="14C22612" w14:textId="77777777" w:rsidTr="00D774A8">
        <w:tc>
          <w:tcPr>
            <w:tcW w:w="567" w:type="dxa"/>
          </w:tcPr>
          <w:p w14:paraId="14C22610" w14:textId="77777777" w:rsidR="00480FC6" w:rsidRDefault="00480FC6">
            <w:pPr>
              <w:pStyle w:val="IngenText"/>
            </w:pPr>
          </w:p>
        </w:tc>
        <w:tc>
          <w:tcPr>
            <w:tcW w:w="8718" w:type="dxa"/>
          </w:tcPr>
          <w:p w14:paraId="14C22611" w14:textId="77777777" w:rsidR="00480FC6" w:rsidRDefault="00480FC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4C22613" w14:textId="77777777" w:rsidR="00480FC6" w:rsidRPr="00852BA1" w:rsidRDefault="00480FC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22625" w14:textId="77777777" w:rsidR="00480FC6" w:rsidRDefault="00480FC6">
      <w:pPr>
        <w:spacing w:line="240" w:lineRule="auto"/>
      </w:pPr>
      <w:r>
        <w:separator/>
      </w:r>
    </w:p>
  </w:endnote>
  <w:endnote w:type="continuationSeparator" w:id="0">
    <w:p w14:paraId="14C22627" w14:textId="77777777" w:rsidR="00480FC6" w:rsidRDefault="00480F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2619" w14:textId="77777777" w:rsidR="00480FC6" w:rsidRDefault="00480FC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261A" w14:textId="77777777" w:rsidR="00480FC6" w:rsidRDefault="00480FC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4C2261B" w14:textId="77777777" w:rsidR="00480FC6" w:rsidRDefault="00480FC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261F" w14:textId="77777777" w:rsidR="00480FC6" w:rsidRDefault="00480FC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4C22620" w14:textId="77777777" w:rsidR="00480FC6" w:rsidRDefault="00480F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2621" w14:textId="77777777" w:rsidR="00480FC6" w:rsidRDefault="00480FC6">
      <w:pPr>
        <w:spacing w:line="240" w:lineRule="auto"/>
      </w:pPr>
      <w:r>
        <w:separator/>
      </w:r>
    </w:p>
  </w:footnote>
  <w:footnote w:type="continuationSeparator" w:id="0">
    <w:p w14:paraId="14C22623" w14:textId="77777777" w:rsidR="00480FC6" w:rsidRDefault="00480F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2614" w14:textId="77777777" w:rsidR="00480FC6" w:rsidRDefault="00480FC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2615" w14:textId="77777777" w:rsidR="00480FC6" w:rsidRDefault="00480FC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19 februari 2026</w:t>
    </w:r>
    <w:r>
      <w:fldChar w:fldCharType="end"/>
    </w:r>
  </w:p>
  <w:p w14:paraId="14C22616" w14:textId="77777777" w:rsidR="00480FC6" w:rsidRDefault="00480FC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4C22617" w14:textId="77777777" w:rsidR="00480FC6" w:rsidRDefault="00480FC6"/>
  <w:p w14:paraId="14C22618" w14:textId="77777777" w:rsidR="00480FC6" w:rsidRDefault="00480F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261C" w14:textId="77777777" w:rsidR="00480FC6" w:rsidRDefault="00480FC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4C22621" wp14:editId="14C2262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2261D" w14:textId="77777777" w:rsidR="00480FC6" w:rsidRDefault="00480FC6" w:rsidP="00BE217A">
    <w:pPr>
      <w:pStyle w:val="Dokumentrubrik"/>
      <w:spacing w:after="360"/>
    </w:pPr>
    <w:r>
      <w:t>Föredragningslista</w:t>
    </w:r>
  </w:p>
  <w:p w14:paraId="14C2261E" w14:textId="77777777" w:rsidR="00480FC6" w:rsidRDefault="00480F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8A8567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7F8C1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0C5B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F8E3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21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04C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522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46FE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E0E7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04081726">
    <w:abstractNumId w:val="5"/>
  </w:num>
  <w:num w:numId="2" w16cid:durableId="1941797279">
    <w:abstractNumId w:val="2"/>
  </w:num>
  <w:num w:numId="3" w16cid:durableId="1072584914">
    <w:abstractNumId w:val="4"/>
  </w:num>
  <w:num w:numId="4" w16cid:durableId="969629069">
    <w:abstractNumId w:val="1"/>
  </w:num>
  <w:num w:numId="5" w16cid:durableId="542526227">
    <w:abstractNumId w:val="0"/>
  </w:num>
  <w:num w:numId="6" w16cid:durableId="32465947">
    <w:abstractNumId w:val="3"/>
  </w:num>
  <w:num w:numId="7" w16cid:durableId="1997804663">
    <w:abstractNumId w:val="3"/>
  </w:num>
  <w:num w:numId="8" w16cid:durableId="65689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B5FE2"/>
    <w:rsid w:val="001B6B69"/>
    <w:rsid w:val="00480FC6"/>
    <w:rsid w:val="006B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2576"/>
  <w15:docId w15:val="{48E9A2A5-BFB9-4D02-87B4-045D90E8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2026-02-19</SAFIR_Sammantradesdatum_Doc>
    <SAFIR_SammantradeID xmlns="C07A1A6C-0B19-41D9-BDF8-F523BA3921EB">4c31c6f7-83b1-41fa-a01d-dbcf494c7a97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45FB6-2021-4CDF-8354-95F5D2743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C07A1A6C-0B19-41D9-BDF8-F523BA3921EB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289</Words>
  <Characters>1831</Characters>
  <Application>Microsoft Office Word</Application>
  <DocSecurity>0</DocSecurity>
  <Lines>140</Lines>
  <Paragraphs>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2026-02-18T12:39:00Z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februari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