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D51FE" w:rsidRPr="00D62585" w:rsidTr="00AD51F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D51FE" w:rsidRPr="00D62585" w:rsidRDefault="00EB1D56" w:rsidP="00AD51FE">
            <w:pPr>
              <w:pStyle w:val="RSKRbeteckning"/>
              <w:spacing w:before="240"/>
            </w:pPr>
            <w:r w:rsidRPr="00D62585">
              <w:t>Riksdagsskrivelse</w:t>
            </w:r>
          </w:p>
          <w:p w:rsidR="00AD51FE" w:rsidRPr="00D62585" w:rsidRDefault="00EB1D56" w:rsidP="00AD51FE">
            <w:pPr>
              <w:pStyle w:val="RSKRbeteckning"/>
            </w:pPr>
            <w:r w:rsidRPr="00D62585">
              <w:t>2009/10</w:t>
            </w:r>
            <w:r w:rsidR="00AD51FE" w:rsidRPr="00D62585">
              <w:t>:</w:t>
            </w:r>
            <w:r w:rsidRPr="00D62585">
              <w:t>210</w:t>
            </w:r>
          </w:p>
        </w:tc>
        <w:tc>
          <w:tcPr>
            <w:tcW w:w="1134" w:type="dxa"/>
          </w:tcPr>
          <w:p w:rsidR="00AD51FE" w:rsidRPr="00D62585" w:rsidRDefault="00D62585" w:rsidP="00AD51FE">
            <w:pPr>
              <w:jc w:val="right"/>
            </w:pPr>
            <w:r w:rsidRPr="00D6258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1FE" w:rsidRPr="00D62585" w:rsidTr="00AD51F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D51FE" w:rsidRPr="00D62585" w:rsidRDefault="00AD51FE">
            <w:pPr>
              <w:rPr>
                <w:sz w:val="10"/>
              </w:rPr>
            </w:pPr>
          </w:p>
        </w:tc>
      </w:tr>
    </w:tbl>
    <w:p w:rsidR="00AD51FE" w:rsidRPr="00D62585" w:rsidRDefault="00AD51FE"/>
    <w:p w:rsidR="00AD51FE" w:rsidRPr="00D62585" w:rsidRDefault="00EB1D56" w:rsidP="00AD51FE">
      <w:pPr>
        <w:pStyle w:val="Mottagare1"/>
      </w:pPr>
      <w:r w:rsidRPr="00D62585">
        <w:t>Regeringen</w:t>
      </w:r>
    </w:p>
    <w:p w:rsidR="00AD51FE" w:rsidRPr="00D62585" w:rsidRDefault="00EB1D56" w:rsidP="00AD51FE">
      <w:pPr>
        <w:pStyle w:val="Mottagare2"/>
      </w:pPr>
      <w:r w:rsidRPr="00D62585">
        <w:t>Finansdepartementet</w:t>
      </w:r>
    </w:p>
    <w:p w:rsidR="00AD51FE" w:rsidRPr="00D62585" w:rsidRDefault="00AD51FE" w:rsidP="00AD51FE">
      <w:r w:rsidRPr="00D62585">
        <w:t xml:space="preserve">Med överlämnande av </w:t>
      </w:r>
      <w:r w:rsidR="00EB1D56" w:rsidRPr="00D62585">
        <w:t>finansutskottet</w:t>
      </w:r>
      <w:r w:rsidRPr="00D62585">
        <w:t xml:space="preserve">s betänkande </w:t>
      </w:r>
      <w:r w:rsidR="00EB1D56" w:rsidRPr="00D62585">
        <w:t>2009/10</w:t>
      </w:r>
      <w:r w:rsidRPr="00D62585">
        <w:t>:</w:t>
      </w:r>
      <w:r w:rsidR="00EB1D56" w:rsidRPr="00D62585">
        <w:t>FiU12</w:t>
      </w:r>
      <w:r w:rsidRPr="00D62585">
        <w:t xml:space="preserve"> </w:t>
      </w:r>
      <w:r w:rsidR="00EB1D56" w:rsidRPr="00D62585">
        <w:t>En tydlig, rättssäker och effektiv tillsyn</w:t>
      </w:r>
      <w:r w:rsidRPr="00D62585">
        <w:t xml:space="preserve"> får jag anmäla att riksdagen denna dag bifallit utskottets förslag till riksdagsbeslut.</w:t>
      </w:r>
    </w:p>
    <w:p w:rsidR="00AD51FE" w:rsidRPr="00D62585" w:rsidRDefault="00AD51FE" w:rsidP="00AD51FE">
      <w:pPr>
        <w:pStyle w:val="Stockholm"/>
      </w:pPr>
      <w:r w:rsidRPr="00D62585">
        <w:t xml:space="preserve">Stockholm </w:t>
      </w:r>
      <w:r w:rsidR="00EB1D56" w:rsidRPr="00D62585">
        <w:t>den 24 mars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D51FE" w:rsidRPr="00D62585" w:rsidTr="00AD51F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D51FE" w:rsidRPr="00D62585" w:rsidRDefault="00EB1D56" w:rsidP="00AD51FE">
            <w:pPr>
              <w:pStyle w:val="AvsTalman"/>
            </w:pPr>
            <w:r w:rsidRPr="00D62585">
              <w:t>Per Westerberg</w:t>
            </w:r>
          </w:p>
        </w:tc>
        <w:tc>
          <w:tcPr>
            <w:tcW w:w="3628" w:type="dxa"/>
          </w:tcPr>
          <w:p w:rsidR="00AD51FE" w:rsidRPr="00D62585" w:rsidRDefault="00EB1D56" w:rsidP="00AD51FE">
            <w:pPr>
              <w:pStyle w:val="AvsTjnsteman"/>
            </w:pPr>
            <w:r w:rsidRPr="00D62585">
              <w:t>Ulf Christoffersson</w:t>
            </w:r>
          </w:p>
        </w:tc>
      </w:tr>
    </w:tbl>
    <w:p w:rsidR="00D85057" w:rsidRPr="00D62585" w:rsidRDefault="00D85057" w:rsidP="00AD51FE"/>
    <w:sectPr w:rsidR="00D85057" w:rsidRPr="00D6258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FE"/>
    <w:rsid w:val="0009098F"/>
    <w:rsid w:val="000C2D8D"/>
    <w:rsid w:val="001667BD"/>
    <w:rsid w:val="001C2855"/>
    <w:rsid w:val="00224A43"/>
    <w:rsid w:val="00243D3C"/>
    <w:rsid w:val="00244660"/>
    <w:rsid w:val="0026798D"/>
    <w:rsid w:val="0040647B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8D2E40"/>
    <w:rsid w:val="009417EF"/>
    <w:rsid w:val="009F0EC7"/>
    <w:rsid w:val="00A16D59"/>
    <w:rsid w:val="00AC3A6D"/>
    <w:rsid w:val="00AD51FE"/>
    <w:rsid w:val="00BB222A"/>
    <w:rsid w:val="00BB66ED"/>
    <w:rsid w:val="00C1040E"/>
    <w:rsid w:val="00C72B82"/>
    <w:rsid w:val="00D62585"/>
    <w:rsid w:val="00D644E9"/>
    <w:rsid w:val="00D85057"/>
    <w:rsid w:val="00DC0766"/>
    <w:rsid w:val="00E570D1"/>
    <w:rsid w:val="00EB1D56"/>
    <w:rsid w:val="00F520C1"/>
    <w:rsid w:val="00FB7DC6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30EF41-3C20-4187-ADA5-63D86055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2010-03-17T12:23:00Z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210</vt:lpwstr>
  </property>
  <property fmtid="{D5CDD505-2E9C-101B-9397-08002B2CF9AE}" pid="6" name="Datum">
    <vt:lpwstr>2010-03-24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12</vt:lpwstr>
  </property>
  <property fmtid="{D5CDD505-2E9C-101B-9397-08002B2CF9AE}" pid="17" name="RefRubrik">
    <vt:lpwstr>En tydlig, rättssäker och effektiv tillsyn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24 mars 2010</vt:lpwstr>
  </property>
</Properties>
</file>