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78B7" w:rsidRDefault="0000217E" w14:paraId="5BEBE811" w14:textId="77777777">
      <w:pPr>
        <w:pStyle w:val="RubrikFrslagTIllRiksdagsbeslut"/>
      </w:pPr>
      <w:sdt>
        <w:sdtPr>
          <w:alias w:val="CC_Boilerplate_4"/>
          <w:tag w:val="CC_Boilerplate_4"/>
          <w:id w:val="-1644581176"/>
          <w:lock w:val="sdtContentLocked"/>
          <w:placeholder>
            <w:docPart w:val="18AB91F679564140B0431CE62226E758"/>
          </w:placeholder>
          <w:text/>
        </w:sdtPr>
        <w:sdtEndPr/>
        <w:sdtContent>
          <w:r w:rsidRPr="009B062B" w:rsidR="00AF30DD">
            <w:t>Förslag till riksdagsbeslut</w:t>
          </w:r>
        </w:sdtContent>
      </w:sdt>
      <w:bookmarkEnd w:id="0"/>
      <w:bookmarkEnd w:id="1"/>
    </w:p>
    <w:sdt>
      <w:sdtPr>
        <w:alias w:val="Yrkande 1"/>
        <w:tag w:val="bff792eb-03a0-4c35-89d2-ef139a46e290"/>
        <w:id w:val="-416174582"/>
        <w:lock w:val="sdtLocked"/>
      </w:sdtPr>
      <w:sdtEndPr/>
      <w:sdtContent>
        <w:p w:rsidR="005543D6" w:rsidRDefault="001A1623" w14:paraId="2F1C0CD9" w14:textId="77777777">
          <w:pPr>
            <w:pStyle w:val="Frslagstext"/>
            <w:numPr>
              <w:ilvl w:val="0"/>
              <w:numId w:val="0"/>
            </w:numPr>
          </w:pPr>
          <w:r>
            <w:t>Riksdagen ställer sig bakom det som anförs i motionen om att Sverige ska arrangera en återkommande Balkankonferens avseende handel och försoning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9E265A56B74B9C8EACBD55B4DB0A8D"/>
        </w:placeholder>
        <w:text/>
      </w:sdtPr>
      <w:sdtEndPr/>
      <w:sdtContent>
        <w:p w:rsidRPr="009B062B" w:rsidR="006D79C9" w:rsidP="00333E95" w:rsidRDefault="006D79C9" w14:paraId="29AEE595" w14:textId="77777777">
          <w:pPr>
            <w:pStyle w:val="Rubrik1"/>
          </w:pPr>
          <w:r>
            <w:t>Motivering</w:t>
          </w:r>
        </w:p>
      </w:sdtContent>
    </w:sdt>
    <w:bookmarkEnd w:displacedByCustomXml="prev" w:id="3"/>
    <w:bookmarkEnd w:displacedByCustomXml="prev" w:id="4"/>
    <w:p w:rsidR="002531C1" w:rsidP="002531C1" w:rsidRDefault="002531C1" w14:paraId="2DE7E114" w14:textId="68D25F93">
      <w:pPr>
        <w:pStyle w:val="Normalutanindragellerluft"/>
      </w:pPr>
      <w:r>
        <w:t xml:space="preserve">Den föregående </w:t>
      </w:r>
      <w:r w:rsidR="005A149A">
        <w:t>president</w:t>
      </w:r>
      <w:r>
        <w:t>administrationen i USA arbetade fram ett handels- och transportavtal mellan Kosovo, Serbien och USA. Detta var ett bra initiativ som syfta</w:t>
      </w:r>
      <w:r w:rsidR="005A149A">
        <w:t>de</w:t>
      </w:r>
      <w:r>
        <w:t xml:space="preserve"> till att via handel försöka normalisera relationerna mellan Serbien och Kosovo.</w:t>
      </w:r>
      <w:r w:rsidR="001178B7">
        <w:t xml:space="preserve"> </w:t>
      </w:r>
      <w:r w:rsidR="005A149A">
        <w:t>Idag</w:t>
      </w:r>
      <w:r>
        <w:t xml:space="preserve"> ser vi</w:t>
      </w:r>
      <w:r w:rsidR="005A149A">
        <w:t xml:space="preserve"> dock</w:t>
      </w:r>
      <w:r w:rsidR="001178B7">
        <w:t xml:space="preserve"> tyvärr</w:t>
      </w:r>
      <w:r>
        <w:t xml:space="preserve"> tendenser till</w:t>
      </w:r>
      <w:r w:rsidR="001178B7">
        <w:t xml:space="preserve"> att</w:t>
      </w:r>
      <w:r w:rsidR="005A149A">
        <w:t xml:space="preserve"> problem återigen blossar upp på</w:t>
      </w:r>
      <w:r>
        <w:t xml:space="preserve"> Balkan. Bosnien är ett land men i praktiken uppdelat i tre delar</w:t>
      </w:r>
      <w:r w:rsidR="005A149A">
        <w:t xml:space="preserve">, </w:t>
      </w:r>
      <w:r>
        <w:t>och arbet</w:t>
      </w:r>
      <w:r w:rsidR="005A149A">
        <w:t>et pågår</w:t>
      </w:r>
      <w:r>
        <w:t xml:space="preserve"> för fullt med att försöka skapa någon form av fungerande ordning. Flera av övriga länder</w:t>
      </w:r>
      <w:r w:rsidR="005A149A">
        <w:t xml:space="preserve"> på Balkan</w:t>
      </w:r>
      <w:r>
        <w:t xml:space="preserve"> har också försökt hitta lösningar på gamla och nya konflikter som uppstod när Jugoslavien delades upp. </w:t>
      </w:r>
    </w:p>
    <w:p w:rsidR="002531C1" w:rsidP="0000217E" w:rsidRDefault="002531C1" w14:paraId="41D9A0E4" w14:textId="27821621">
      <w:r>
        <w:t>EU arbetar med att förbättra relationerna</w:t>
      </w:r>
      <w:r w:rsidR="005A149A">
        <w:t xml:space="preserve"> med flera av Balkanländer</w:t>
      </w:r>
      <w:r w:rsidR="001A1623">
        <w:t>na</w:t>
      </w:r>
      <w:r>
        <w:t>, men tyvärr går det</w:t>
      </w:r>
      <w:r w:rsidR="005A149A">
        <w:t xml:space="preserve"> arbetet</w:t>
      </w:r>
      <w:r>
        <w:t xml:space="preserve"> alldeles för sakta</w:t>
      </w:r>
      <w:r w:rsidR="005A149A">
        <w:t xml:space="preserve"> fram</w:t>
      </w:r>
      <w:r>
        <w:t xml:space="preserve">. Sverige borde arbeta hårdare inom EU för att etablera någon form av ”mini-EU” på Balkan under tiden som man fortsätter de ordinarie medlemskapsprocesserna.  </w:t>
      </w:r>
    </w:p>
    <w:p w:rsidR="002531C1" w:rsidP="0000217E" w:rsidRDefault="002531C1" w14:paraId="17E2A353" w14:textId="6D785BDC">
      <w:r>
        <w:t xml:space="preserve">Vi ser </w:t>
      </w:r>
      <w:r w:rsidR="005A149A">
        <w:t xml:space="preserve">bland annat </w:t>
      </w:r>
      <w:r>
        <w:t xml:space="preserve">att Ryssland och Turkiet försöker öka sitt inflytande på Balkan. Sverige borde därför, inom ramen för EU, samarbeta mer med USA för att stödja Balkan i utvecklingen av dess nya unga demokratier. Det finns problem med korruption och bristfälliga lagar som gör att utvecklingen inte går så fort som man kan hoppas. Samtidigt visar de amerikanska initiativen att handel kan vara ett sätt att skynda på normalisering mellan länder </w:t>
      </w:r>
      <w:r w:rsidR="005A149A">
        <w:t>som har en konfliktfylld historia mellan sig</w:t>
      </w:r>
      <w:r>
        <w:t xml:space="preserve">. </w:t>
      </w:r>
    </w:p>
    <w:p w:rsidR="00BB6339" w:rsidP="0000217E" w:rsidRDefault="002531C1" w14:paraId="5EE87CDE" w14:textId="0C739E4B">
      <w:r>
        <w:t>Sverige bör ta initiativ till en internationell handelskonferens,</w:t>
      </w:r>
      <w:r w:rsidR="001178B7">
        <w:t xml:space="preserve"> företrädesvis</w:t>
      </w:r>
      <w:r>
        <w:t xml:space="preserve"> i Göteborg, där alla länder på Balkan bjuds in tillsammans med olika näringslivs</w:t>
      </w:r>
      <w:r w:rsidR="0000217E">
        <w:softHyphen/>
      </w:r>
      <w:r>
        <w:lastRenderedPageBreak/>
        <w:t xml:space="preserve">representanter från Sverige, övriga Norden och Balkan i syfte att skapa fler företag och arbetstillfällen i denna del av Europa. Denna näringslivskonferens bör ha som mål att vara återkommande, vilket på sikt kommer gynna näringslivet </w:t>
      </w:r>
      <w:r w:rsidR="001A1623">
        <w:t xml:space="preserve">såväl </w:t>
      </w:r>
      <w:r>
        <w:t>i Sverige</w:t>
      </w:r>
      <w:r w:rsidR="001A1623">
        <w:t xml:space="preserve"> och</w:t>
      </w:r>
      <w:r>
        <w:t xml:space="preserve"> Norden </w:t>
      </w:r>
      <w:r w:rsidR="005A149A">
        <w:t>som på</w:t>
      </w:r>
      <w:r>
        <w:t xml:space="preserve"> Balkan. </w:t>
      </w:r>
    </w:p>
    <w:sdt>
      <w:sdtPr>
        <w:rPr>
          <w:i/>
          <w:noProof/>
        </w:rPr>
        <w:alias w:val="CC_Underskrifter"/>
        <w:tag w:val="CC_Underskrifter"/>
        <w:id w:val="583496634"/>
        <w:lock w:val="sdtContentLocked"/>
        <w:placeholder>
          <w:docPart w:val="D223B13F9E7F44BE971C366E616E45E2"/>
        </w:placeholder>
      </w:sdtPr>
      <w:sdtEndPr>
        <w:rPr>
          <w:i w:val="0"/>
          <w:noProof w:val="0"/>
        </w:rPr>
      </w:sdtEndPr>
      <w:sdtContent>
        <w:p w:rsidR="001178B7" w:rsidP="009D6227" w:rsidRDefault="001178B7" w14:paraId="254BBEC2" w14:textId="77777777"/>
        <w:p w:rsidRPr="008E0FE2" w:rsidR="004801AC" w:rsidP="009D6227" w:rsidRDefault="0000217E" w14:paraId="7FDFA9C7" w14:textId="46E97F17"/>
      </w:sdtContent>
    </w:sdt>
    <w:tbl>
      <w:tblPr>
        <w:tblW w:w="5000" w:type="pct"/>
        <w:tblLook w:val="04A0" w:firstRow="1" w:lastRow="0" w:firstColumn="1" w:lastColumn="0" w:noHBand="0" w:noVBand="1"/>
        <w:tblCaption w:val="underskrifter"/>
      </w:tblPr>
      <w:tblGrid>
        <w:gridCol w:w="4252"/>
        <w:gridCol w:w="4252"/>
      </w:tblGrid>
      <w:tr w:rsidR="005543D6" w14:paraId="465A6DC9" w14:textId="77777777">
        <w:trPr>
          <w:cantSplit/>
        </w:trPr>
        <w:tc>
          <w:tcPr>
            <w:tcW w:w="50" w:type="pct"/>
            <w:vAlign w:val="bottom"/>
          </w:tcPr>
          <w:p w:rsidR="005543D6" w:rsidRDefault="001A1623" w14:paraId="0780168A" w14:textId="77777777">
            <w:pPr>
              <w:pStyle w:val="Underskrifter"/>
              <w:spacing w:after="0"/>
            </w:pPr>
            <w:r>
              <w:t>Magnus Jacobsson (KD)</w:t>
            </w:r>
          </w:p>
        </w:tc>
        <w:tc>
          <w:tcPr>
            <w:tcW w:w="50" w:type="pct"/>
            <w:vAlign w:val="bottom"/>
          </w:tcPr>
          <w:p w:rsidR="005543D6" w:rsidRDefault="005543D6" w14:paraId="57ED5172" w14:textId="77777777">
            <w:pPr>
              <w:pStyle w:val="Underskrifter"/>
              <w:spacing w:after="0"/>
            </w:pPr>
          </w:p>
        </w:tc>
      </w:tr>
    </w:tbl>
    <w:p w:rsidR="002E7FBF" w:rsidRDefault="002E7FBF" w14:paraId="6A837D92" w14:textId="77777777"/>
    <w:sectPr w:rsidR="002E7F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6F33" w14:textId="77777777" w:rsidR="00A30422" w:rsidRDefault="00A30422" w:rsidP="000C1CAD">
      <w:pPr>
        <w:spacing w:line="240" w:lineRule="auto"/>
      </w:pPr>
      <w:r>
        <w:separator/>
      </w:r>
    </w:p>
  </w:endnote>
  <w:endnote w:type="continuationSeparator" w:id="0">
    <w:p w14:paraId="65C0DC1E" w14:textId="77777777" w:rsidR="00A30422" w:rsidRDefault="00A304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CF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55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BC86" w14:textId="0F963989" w:rsidR="00262EA3" w:rsidRPr="009D6227" w:rsidRDefault="00262EA3" w:rsidP="009D62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2820" w14:textId="77777777" w:rsidR="00A30422" w:rsidRDefault="00A30422" w:rsidP="000C1CAD">
      <w:pPr>
        <w:spacing w:line="240" w:lineRule="auto"/>
      </w:pPr>
      <w:r>
        <w:separator/>
      </w:r>
    </w:p>
  </w:footnote>
  <w:footnote w:type="continuationSeparator" w:id="0">
    <w:p w14:paraId="439EAF09" w14:textId="77777777" w:rsidR="00A30422" w:rsidRDefault="00A304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66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F6213C" wp14:editId="7665E1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37CDBB" w14:textId="427C1918" w:rsidR="00262EA3" w:rsidRDefault="0000217E" w:rsidP="008103B5">
                          <w:pPr>
                            <w:jc w:val="right"/>
                          </w:pPr>
                          <w:sdt>
                            <w:sdtPr>
                              <w:alias w:val="CC_Noformat_Partikod"/>
                              <w:tag w:val="CC_Noformat_Partikod"/>
                              <w:id w:val="-53464382"/>
                              <w:text/>
                            </w:sdtPr>
                            <w:sdtEndPr/>
                            <w:sdtContent>
                              <w:r w:rsidR="002531C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F621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37CDBB" w14:textId="427C1918" w:rsidR="00262EA3" w:rsidRDefault="0000217E" w:rsidP="008103B5">
                    <w:pPr>
                      <w:jc w:val="right"/>
                    </w:pPr>
                    <w:sdt>
                      <w:sdtPr>
                        <w:alias w:val="CC_Noformat_Partikod"/>
                        <w:tag w:val="CC_Noformat_Partikod"/>
                        <w:id w:val="-53464382"/>
                        <w:text/>
                      </w:sdtPr>
                      <w:sdtEndPr/>
                      <w:sdtContent>
                        <w:r w:rsidR="002531C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FA6FD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9687" w14:textId="77777777" w:rsidR="00262EA3" w:rsidRDefault="00262EA3" w:rsidP="008563AC">
    <w:pPr>
      <w:jc w:val="right"/>
    </w:pPr>
  </w:p>
  <w:p w14:paraId="5007AD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8B66" w14:textId="77777777" w:rsidR="00262EA3" w:rsidRDefault="000021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8C8C84" wp14:editId="53F767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676AE5" w14:textId="59CF8BEA" w:rsidR="00262EA3" w:rsidRDefault="0000217E" w:rsidP="00A314CF">
    <w:pPr>
      <w:pStyle w:val="FSHNormal"/>
      <w:spacing w:before="40"/>
    </w:pPr>
    <w:sdt>
      <w:sdtPr>
        <w:alias w:val="CC_Noformat_Motionstyp"/>
        <w:tag w:val="CC_Noformat_Motionstyp"/>
        <w:id w:val="1162973129"/>
        <w:lock w:val="sdtContentLocked"/>
        <w15:appearance w15:val="hidden"/>
        <w:text/>
      </w:sdtPr>
      <w:sdtEndPr/>
      <w:sdtContent>
        <w:r w:rsidR="009D6227">
          <w:t>Enskild motion</w:t>
        </w:r>
      </w:sdtContent>
    </w:sdt>
    <w:r w:rsidR="00821B36">
      <w:t xml:space="preserve"> </w:t>
    </w:r>
    <w:sdt>
      <w:sdtPr>
        <w:alias w:val="CC_Noformat_Partikod"/>
        <w:tag w:val="CC_Noformat_Partikod"/>
        <w:id w:val="1471015553"/>
        <w:lock w:val="contentLocked"/>
        <w:text/>
      </w:sdtPr>
      <w:sdtEndPr/>
      <w:sdtContent>
        <w:r w:rsidR="002531C1">
          <w:t>KD</w:t>
        </w:r>
      </w:sdtContent>
    </w:sdt>
    <w:sdt>
      <w:sdtPr>
        <w:alias w:val="CC_Noformat_Partinummer"/>
        <w:tag w:val="CC_Noformat_Partinummer"/>
        <w:id w:val="-2014525982"/>
        <w:lock w:val="contentLocked"/>
        <w:showingPlcHdr/>
        <w:text/>
      </w:sdtPr>
      <w:sdtEndPr/>
      <w:sdtContent>
        <w:r w:rsidR="00821B36">
          <w:t xml:space="preserve"> </w:t>
        </w:r>
      </w:sdtContent>
    </w:sdt>
  </w:p>
  <w:p w14:paraId="347CBECA" w14:textId="77777777" w:rsidR="00262EA3" w:rsidRPr="008227B3" w:rsidRDefault="000021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B01EEE" w14:textId="4D926AD8" w:rsidR="00262EA3" w:rsidRPr="008227B3" w:rsidRDefault="000021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622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6227">
          <w:t>:92</w:t>
        </w:r>
      </w:sdtContent>
    </w:sdt>
  </w:p>
  <w:p w14:paraId="6F9F583D" w14:textId="0B290E9E" w:rsidR="00262EA3" w:rsidRDefault="0000217E" w:rsidP="00E03A3D">
    <w:pPr>
      <w:pStyle w:val="Motionr"/>
    </w:pPr>
    <w:sdt>
      <w:sdtPr>
        <w:alias w:val="CC_Noformat_Avtext"/>
        <w:tag w:val="CC_Noformat_Avtext"/>
        <w:id w:val="-2020768203"/>
        <w:lock w:val="sdtContentLocked"/>
        <w15:appearance w15:val="hidden"/>
        <w:text/>
      </w:sdtPr>
      <w:sdtEndPr/>
      <w:sdtContent>
        <w:r w:rsidR="009D6227">
          <w:t>av Magnus Jacobsson (KD)</w:t>
        </w:r>
      </w:sdtContent>
    </w:sdt>
  </w:p>
  <w:sdt>
    <w:sdtPr>
      <w:alias w:val="CC_Noformat_Rubtext"/>
      <w:tag w:val="CC_Noformat_Rubtext"/>
      <w:id w:val="-218060500"/>
      <w:lock w:val="sdtLocked"/>
      <w:text/>
    </w:sdtPr>
    <w:sdtEndPr/>
    <w:sdtContent>
      <w:p w14:paraId="4F091CD0" w14:textId="17E68FB8" w:rsidR="00262EA3" w:rsidRDefault="005A149A" w:rsidP="00283E0F">
        <w:pPr>
          <w:pStyle w:val="FSHRub2"/>
        </w:pPr>
        <w:r>
          <w:t>Balkankonferens avseende handel och försoning</w:t>
        </w:r>
      </w:p>
    </w:sdtContent>
  </w:sdt>
  <w:sdt>
    <w:sdtPr>
      <w:alias w:val="CC_Boilerplate_3"/>
      <w:tag w:val="CC_Boilerplate_3"/>
      <w:id w:val="1606463544"/>
      <w:lock w:val="sdtContentLocked"/>
      <w15:appearance w15:val="hidden"/>
      <w:text w:multiLine="1"/>
    </w:sdtPr>
    <w:sdtEndPr/>
    <w:sdtContent>
      <w:p w14:paraId="2BA32C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31C1"/>
    <w:rsid w:val="000000E0"/>
    <w:rsid w:val="00000761"/>
    <w:rsid w:val="000014AF"/>
    <w:rsid w:val="0000217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CE0"/>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B7"/>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5CA"/>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623"/>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86B"/>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1C1"/>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208"/>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FBF"/>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3D6"/>
    <w:rsid w:val="005544FD"/>
    <w:rsid w:val="005548AA"/>
    <w:rsid w:val="00554971"/>
    <w:rsid w:val="00554C98"/>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49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227"/>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22"/>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670A61"/>
  <w15:chartTrackingRefBased/>
  <w15:docId w15:val="{F2BC918E-C217-4FAA-A3EA-3CE6D305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AB91F679564140B0431CE62226E758"/>
        <w:category>
          <w:name w:val="Allmänt"/>
          <w:gallery w:val="placeholder"/>
        </w:category>
        <w:types>
          <w:type w:val="bbPlcHdr"/>
        </w:types>
        <w:behaviors>
          <w:behavior w:val="content"/>
        </w:behaviors>
        <w:guid w:val="{844D164F-F729-4FFF-95B8-4EA3C3948360}"/>
      </w:docPartPr>
      <w:docPartBody>
        <w:p w:rsidR="005A2E09" w:rsidRDefault="000228E3">
          <w:pPr>
            <w:pStyle w:val="18AB91F679564140B0431CE62226E758"/>
          </w:pPr>
          <w:r w:rsidRPr="005A0A93">
            <w:rPr>
              <w:rStyle w:val="Platshllartext"/>
            </w:rPr>
            <w:t>Förslag till riksdagsbeslut</w:t>
          </w:r>
        </w:p>
      </w:docPartBody>
    </w:docPart>
    <w:docPart>
      <w:docPartPr>
        <w:name w:val="A29E265A56B74B9C8EACBD55B4DB0A8D"/>
        <w:category>
          <w:name w:val="Allmänt"/>
          <w:gallery w:val="placeholder"/>
        </w:category>
        <w:types>
          <w:type w:val="bbPlcHdr"/>
        </w:types>
        <w:behaviors>
          <w:behavior w:val="content"/>
        </w:behaviors>
        <w:guid w:val="{7794F5F3-CDAD-42E5-B079-69081DAEDDEE}"/>
      </w:docPartPr>
      <w:docPartBody>
        <w:p w:rsidR="005A2E09" w:rsidRDefault="000228E3">
          <w:pPr>
            <w:pStyle w:val="A29E265A56B74B9C8EACBD55B4DB0A8D"/>
          </w:pPr>
          <w:r w:rsidRPr="005A0A93">
            <w:rPr>
              <w:rStyle w:val="Platshllartext"/>
            </w:rPr>
            <w:t>Motivering</w:t>
          </w:r>
        </w:p>
      </w:docPartBody>
    </w:docPart>
    <w:docPart>
      <w:docPartPr>
        <w:name w:val="D223B13F9E7F44BE971C366E616E45E2"/>
        <w:category>
          <w:name w:val="Allmänt"/>
          <w:gallery w:val="placeholder"/>
        </w:category>
        <w:types>
          <w:type w:val="bbPlcHdr"/>
        </w:types>
        <w:behaviors>
          <w:behavior w:val="content"/>
        </w:behaviors>
        <w:guid w:val="{4880FD99-D384-463F-AACE-4D537448FFA5}"/>
      </w:docPartPr>
      <w:docPartBody>
        <w:p w:rsidR="0065575E" w:rsidRDefault="00655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09"/>
    <w:rsid w:val="000228E3"/>
    <w:rsid w:val="0015062E"/>
    <w:rsid w:val="005A2E09"/>
    <w:rsid w:val="006557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AB91F679564140B0431CE62226E758">
    <w:name w:val="18AB91F679564140B0431CE62226E758"/>
  </w:style>
  <w:style w:type="paragraph" w:customStyle="1" w:styleId="A29E265A56B74B9C8EACBD55B4DB0A8D">
    <w:name w:val="A29E265A56B74B9C8EACBD55B4DB0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A2D6F-70C5-4854-A770-8C6F7C11FC5E}"/>
</file>

<file path=customXml/itemProps2.xml><?xml version="1.0" encoding="utf-8"?>
<ds:datastoreItem xmlns:ds="http://schemas.openxmlformats.org/officeDocument/2006/customXml" ds:itemID="{4EFD3669-8E2E-4844-BC63-781E2E8E2684}"/>
</file>

<file path=customXml/itemProps3.xml><?xml version="1.0" encoding="utf-8"?>
<ds:datastoreItem xmlns:ds="http://schemas.openxmlformats.org/officeDocument/2006/customXml" ds:itemID="{7E0AC152-76EE-499D-92EA-1374DBB68E00}"/>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1761</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Arrangemang av Balkankonferens</vt:lpstr>
      <vt:lpstr>
      </vt:lpstr>
    </vt:vector>
  </TitlesOfParts>
  <Company>Sveriges riksdag</Company>
  <LinksUpToDate>false</LinksUpToDate>
  <CharactersWithSpaces>2069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