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56594" w:rsidRDefault="006E04A4">
      <w:pPr>
        <w:pStyle w:val="Dokumentbeteckning"/>
        <w:rPr>
          <w:u w:val="single"/>
        </w:rPr>
      </w:pPr>
      <w:r w:rsidRPr="00456594">
        <w:fldChar w:fldCharType="begin" w:fldLock="1"/>
      </w:r>
      <w:r w:rsidRPr="00456594">
        <w:instrText xml:space="preserve"> DOCPROPERTY "DocumentYear" </w:instrText>
      </w:r>
      <w:r w:rsidRPr="00456594">
        <w:fldChar w:fldCharType="separate"/>
      </w:r>
      <w:r w:rsidR="00BF0B66" w:rsidRPr="00456594">
        <w:t>2008/09</w:t>
      </w:r>
      <w:r w:rsidRPr="00456594">
        <w:fldChar w:fldCharType="end"/>
      </w:r>
      <w:r w:rsidRPr="00456594">
        <w:t>:</w:t>
      </w:r>
      <w:r w:rsidRPr="00456594">
        <w:fldChar w:fldCharType="begin" w:fldLock="1"/>
      </w:r>
      <w:r w:rsidRPr="00456594">
        <w:instrText xml:space="preserve"> DOCPROPERTY "DocumentNumber" </w:instrText>
      </w:r>
      <w:r w:rsidRPr="00456594">
        <w:fldChar w:fldCharType="separate"/>
      </w:r>
      <w:r w:rsidR="00BF0B66" w:rsidRPr="00456594">
        <w:t>109</w:t>
      </w:r>
      <w:r w:rsidRPr="00456594">
        <w:fldChar w:fldCharType="end"/>
      </w:r>
    </w:p>
    <w:p w:rsidR="006E04A4" w:rsidRPr="00456594" w:rsidRDefault="006E04A4">
      <w:pPr>
        <w:pStyle w:val="Datum"/>
        <w:outlineLvl w:val="0"/>
      </w:pPr>
      <w:r w:rsidRPr="00456594">
        <w:fldChar w:fldCharType="begin" w:fldLock="1"/>
      </w:r>
      <w:r w:rsidRPr="00456594">
        <w:instrText xml:space="preserve"> DOCPROPERTY "DocumentDate" </w:instrText>
      </w:r>
      <w:r w:rsidRPr="00456594">
        <w:fldChar w:fldCharType="separate"/>
      </w:r>
      <w:r w:rsidR="00BF0B66" w:rsidRPr="00456594">
        <w:t>Onsdagen den 29 april 2009</w:t>
      </w:r>
      <w:r w:rsidRPr="0045659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56594" w:rsidTr="00516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56594" w:rsidRDefault="00FD2433">
            <w:pPr>
              <w:pStyle w:val="Plenum"/>
              <w:tabs>
                <w:tab w:val="clear" w:pos="1418"/>
              </w:tabs>
            </w:pPr>
            <w:r w:rsidRPr="00456594">
              <w:t>Kl.</w:t>
            </w:r>
          </w:p>
        </w:tc>
        <w:tc>
          <w:tcPr>
            <w:tcW w:w="851" w:type="dxa"/>
          </w:tcPr>
          <w:p w:rsidR="006E04A4" w:rsidRPr="00456594" w:rsidRDefault="00FD243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56594">
              <w:t>09.00</w:t>
            </w:r>
          </w:p>
        </w:tc>
        <w:tc>
          <w:tcPr>
            <w:tcW w:w="397" w:type="dxa"/>
          </w:tcPr>
          <w:p w:rsidR="006E04A4" w:rsidRPr="0045659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56594" w:rsidRDefault="00FD2433">
            <w:pPr>
              <w:pStyle w:val="Plenum"/>
              <w:tabs>
                <w:tab w:val="clear" w:pos="1418"/>
              </w:tabs>
              <w:ind w:right="1"/>
            </w:pPr>
            <w:r w:rsidRPr="00456594">
              <w:t>Arbetsplenum</w:t>
            </w:r>
          </w:p>
        </w:tc>
      </w:tr>
      <w:tr w:rsidR="00FD2433" w:rsidRPr="00456594" w:rsidTr="00516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2433" w:rsidRPr="00456594" w:rsidRDefault="00FD243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D2433" w:rsidRPr="00456594" w:rsidRDefault="00FD2433">
            <w:pPr>
              <w:pStyle w:val="Plenum"/>
              <w:tabs>
                <w:tab w:val="clear" w:pos="1418"/>
              </w:tabs>
              <w:jc w:val="right"/>
            </w:pPr>
            <w:r w:rsidRPr="00456594">
              <w:t>16.00</w:t>
            </w:r>
          </w:p>
        </w:tc>
        <w:tc>
          <w:tcPr>
            <w:tcW w:w="397" w:type="dxa"/>
          </w:tcPr>
          <w:p w:rsidR="00FD2433" w:rsidRPr="00456594" w:rsidRDefault="00FD243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D2433" w:rsidRPr="00456594" w:rsidRDefault="00FD2433">
            <w:pPr>
              <w:pStyle w:val="Plenum"/>
              <w:tabs>
                <w:tab w:val="clear" w:pos="1418"/>
              </w:tabs>
              <w:ind w:right="1"/>
            </w:pPr>
            <w:r w:rsidRPr="00456594">
              <w:t>Votering</w:t>
            </w:r>
          </w:p>
        </w:tc>
      </w:tr>
    </w:tbl>
    <w:p w:rsidR="006E04A4" w:rsidRPr="00456594" w:rsidRDefault="006E04A4">
      <w:pPr>
        <w:pStyle w:val="StreckLngt"/>
      </w:pPr>
      <w:r w:rsidRPr="00456594">
        <w:tab/>
      </w:r>
    </w:p>
    <w:p w:rsidR="00424753" w:rsidRPr="00456594" w:rsidRDefault="00424753" w:rsidP="003675A0">
      <w:pPr>
        <w:pStyle w:val="Blankrad"/>
      </w:pPr>
      <w:r w:rsidRPr="004565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4753" w:rsidRPr="00456594" w:rsidTr="003D71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53" w:rsidRPr="00456594" w:rsidRDefault="00424753" w:rsidP="003D7198">
            <w:pPr>
              <w:pStyle w:val="HuvudrubrikFlisteNr"/>
            </w:pPr>
          </w:p>
        </w:tc>
        <w:tc>
          <w:tcPr>
            <w:tcW w:w="6237" w:type="dxa"/>
          </w:tcPr>
          <w:p w:rsidR="00424753" w:rsidRPr="00456594" w:rsidRDefault="00424753" w:rsidP="003D7198">
            <w:pPr>
              <w:pStyle w:val="HuvudrubrikEnsam"/>
            </w:pPr>
            <w:r w:rsidRPr="00456594">
              <w:t>Justering av protokoll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pStyle w:val="HuvudrubrikKolumn3"/>
            </w:pP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Protokollet från sammanträdet onsdagen den 23 april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</w:p>
        </w:tc>
      </w:tr>
    </w:tbl>
    <w:p w:rsidR="00424753" w:rsidRPr="00456594" w:rsidRDefault="00424753" w:rsidP="003675A0">
      <w:pPr>
        <w:pStyle w:val="Blankrad"/>
      </w:pPr>
      <w:r w:rsidRPr="004565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4753" w:rsidRPr="00456594" w:rsidTr="003D71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53" w:rsidRPr="00456594" w:rsidRDefault="00424753" w:rsidP="003D7198">
            <w:pPr>
              <w:pStyle w:val="FlistaNrRubrik"/>
            </w:pPr>
          </w:p>
        </w:tc>
        <w:tc>
          <w:tcPr>
            <w:tcW w:w="6237" w:type="dxa"/>
          </w:tcPr>
          <w:p w:rsidR="00424753" w:rsidRPr="00456594" w:rsidRDefault="00424753" w:rsidP="003D7198">
            <w:pPr>
              <w:pStyle w:val="HuvudrubrikEnsam"/>
            </w:pPr>
            <w:r w:rsidRPr="00456594">
              <w:t>Meddelande om preliminär sammanträdesplan för kammaren 4 maj – 10 september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pStyle w:val="HuvudrubrikKolumn3"/>
            </w:pPr>
          </w:p>
        </w:tc>
      </w:tr>
    </w:tbl>
    <w:p w:rsidR="00424753" w:rsidRPr="00456594" w:rsidRDefault="00424753">
      <w:pPr>
        <w:pStyle w:val="Blankrad"/>
      </w:pPr>
      <w:r w:rsidRPr="00456594">
        <w:t xml:space="preserve">     </w:t>
      </w:r>
    </w:p>
    <w:p w:rsidR="00424753" w:rsidRPr="00456594" w:rsidRDefault="00424753">
      <w:pPr>
        <w:pStyle w:val="Blankrad"/>
      </w:pPr>
      <w:r w:rsidRPr="004565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4753" w:rsidRPr="00456594" w:rsidTr="003D71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53" w:rsidRPr="00456594" w:rsidRDefault="00424753" w:rsidP="003D7198">
            <w:pPr>
              <w:pStyle w:val="FlistaNrRubrik"/>
            </w:pPr>
          </w:p>
        </w:tc>
        <w:tc>
          <w:tcPr>
            <w:tcW w:w="6237" w:type="dxa"/>
          </w:tcPr>
          <w:p w:rsidR="00424753" w:rsidRPr="00456594" w:rsidRDefault="00424753" w:rsidP="003D7198">
            <w:pPr>
              <w:pStyle w:val="HuvudrubrikEnsam"/>
            </w:pPr>
            <w:bookmarkStart w:id="1" w:name="TypRubrik"/>
            <w:bookmarkEnd w:id="1"/>
            <w:r w:rsidRPr="00456594">
              <w:t>Meddelande om inlämnande av interpellationer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pStyle w:val="HuvudrubrikKolumn3"/>
            </w:pPr>
          </w:p>
        </w:tc>
      </w:tr>
    </w:tbl>
    <w:p w:rsidR="00424753" w:rsidRPr="00456594" w:rsidRDefault="00424753">
      <w:pPr>
        <w:pStyle w:val="Blankrad"/>
      </w:pPr>
      <w:bookmarkStart w:id="2" w:name="StartText"/>
      <w:bookmarkEnd w:id="2"/>
      <w:r w:rsidRPr="004565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4753" w:rsidRPr="00456594" w:rsidTr="003D71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53" w:rsidRPr="00456594" w:rsidRDefault="00424753" w:rsidP="003D7198">
            <w:pPr>
              <w:pStyle w:val="HuvudrubrikFlisteNr"/>
            </w:pPr>
            <w:bookmarkStart w:id="3" w:name="Start_FördröjdaInterpellationer" w:colFirst="1" w:colLast="1"/>
          </w:p>
        </w:tc>
        <w:tc>
          <w:tcPr>
            <w:tcW w:w="6237" w:type="dxa"/>
          </w:tcPr>
          <w:p w:rsidR="00424753" w:rsidRPr="00456594" w:rsidRDefault="00424753" w:rsidP="003D7198">
            <w:pPr>
              <w:pStyle w:val="HuvudrubrikEnsam"/>
            </w:pPr>
            <w:r w:rsidRPr="00456594">
              <w:t>Anmälan om fördröjda svar på interpellationer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pStyle w:val="HuvudrubrikKolumn3"/>
            </w:pPr>
          </w:p>
        </w:tc>
      </w:tr>
      <w:bookmarkEnd w:id="3"/>
      <w:tr w:rsidR="00424753" w:rsidRPr="00456594" w:rsidTr="003D71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2008/09:465 av Tone Tingsgård (s)</w:t>
            </w:r>
          </w:p>
          <w:p w:rsidR="00424753" w:rsidRPr="00456594" w:rsidRDefault="00424753" w:rsidP="003D7198">
            <w:r w:rsidRPr="00456594">
              <w:t>Studentinflytande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2008/09:467 av LiseLotte Olsson (v)</w:t>
            </w:r>
          </w:p>
          <w:p w:rsidR="00424753" w:rsidRPr="00456594" w:rsidRDefault="00424753" w:rsidP="003D7198">
            <w:r w:rsidRPr="00456594">
              <w:t>Post- och betalservice i glesbygd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</w:p>
        </w:tc>
      </w:tr>
    </w:tbl>
    <w:p w:rsidR="00424753" w:rsidRPr="00456594" w:rsidRDefault="00424753">
      <w:pPr>
        <w:pStyle w:val="Blankrad"/>
      </w:pPr>
      <w:r w:rsidRPr="004565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4753" w:rsidRPr="00456594" w:rsidTr="003D71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53" w:rsidRPr="00456594" w:rsidRDefault="00424753" w:rsidP="003D7198">
            <w:pPr>
              <w:pStyle w:val="HuvudrubrikFlisteNr"/>
            </w:pPr>
          </w:p>
        </w:tc>
        <w:tc>
          <w:tcPr>
            <w:tcW w:w="6237" w:type="dxa"/>
          </w:tcPr>
          <w:p w:rsidR="00424753" w:rsidRPr="00456594" w:rsidRDefault="00BF0B66" w:rsidP="003D7198">
            <w:pPr>
              <w:pStyle w:val="Huvudrubrik"/>
            </w:pPr>
            <w:bookmarkStart w:id="4" w:name="Start_HänvisningTillUtskott"/>
            <w:bookmarkEnd w:id="4"/>
            <w:r w:rsidRPr="00456594">
              <w:t>Ärenden för hänvisning till utskott</w:t>
            </w:r>
          </w:p>
        </w:tc>
        <w:tc>
          <w:tcPr>
            <w:tcW w:w="2481" w:type="dxa"/>
          </w:tcPr>
          <w:p w:rsidR="00424753" w:rsidRPr="00456594" w:rsidRDefault="00BF0B66" w:rsidP="003D7198">
            <w:pPr>
              <w:pStyle w:val="HuvudrubrikKolumn3"/>
            </w:pPr>
            <w:r w:rsidRPr="00456594">
              <w:t>Förslag</w:t>
            </w: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BF0B66">
            <w:pPr>
              <w:pStyle w:val="renderubrik"/>
            </w:pPr>
          </w:p>
        </w:tc>
        <w:tc>
          <w:tcPr>
            <w:tcW w:w="6237" w:type="dxa"/>
          </w:tcPr>
          <w:p w:rsidR="00424753" w:rsidRPr="00456594" w:rsidRDefault="00BF0B66" w:rsidP="00BF0B66">
            <w:pPr>
              <w:pStyle w:val="renderubrik"/>
            </w:pPr>
            <w:r w:rsidRPr="00456594">
              <w:t>Proposition</w:t>
            </w:r>
          </w:p>
        </w:tc>
        <w:tc>
          <w:tcPr>
            <w:tcW w:w="2481" w:type="dxa"/>
          </w:tcPr>
          <w:p w:rsidR="00424753" w:rsidRPr="00456594" w:rsidRDefault="00424753" w:rsidP="00BF0B66">
            <w:pPr>
              <w:pStyle w:val="renderubrik"/>
              <w:rPr>
                <w:spacing w:val="-4"/>
              </w:rPr>
            </w:pPr>
          </w:p>
        </w:tc>
      </w:tr>
      <w:tr w:rsidR="00BF0B66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0B66" w:rsidRPr="00456594" w:rsidRDefault="00BF0B66" w:rsidP="00BF0B66">
            <w:pPr>
              <w:pStyle w:val="FlistaNrText"/>
            </w:pPr>
          </w:p>
        </w:tc>
        <w:tc>
          <w:tcPr>
            <w:tcW w:w="6237" w:type="dxa"/>
          </w:tcPr>
          <w:p w:rsidR="00BF0B66" w:rsidRPr="00456594" w:rsidRDefault="00BF0B66" w:rsidP="00BF0B66">
            <w:r w:rsidRPr="00456594">
              <w:t>2008/09:180 Gränsöverskridande fusioner för finansiella företag, m.m.</w:t>
            </w:r>
          </w:p>
        </w:tc>
        <w:tc>
          <w:tcPr>
            <w:tcW w:w="2481" w:type="dxa"/>
          </w:tcPr>
          <w:p w:rsidR="00BF0B66" w:rsidRPr="00456594" w:rsidRDefault="00BF0B66" w:rsidP="00BF0B66">
            <w:pPr>
              <w:rPr>
                <w:spacing w:val="-4"/>
              </w:rPr>
            </w:pPr>
            <w:r w:rsidRPr="00456594">
              <w:rPr>
                <w:spacing w:val="-4"/>
              </w:rPr>
              <w:t>FiU</w:t>
            </w:r>
          </w:p>
        </w:tc>
      </w:tr>
      <w:tr w:rsidR="00BF0B66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0B66" w:rsidRPr="00456594" w:rsidRDefault="00BF0B66" w:rsidP="00BF0B66">
            <w:pPr>
              <w:pStyle w:val="renderubrik"/>
            </w:pPr>
          </w:p>
        </w:tc>
        <w:tc>
          <w:tcPr>
            <w:tcW w:w="6237" w:type="dxa"/>
          </w:tcPr>
          <w:p w:rsidR="00BF0B66" w:rsidRPr="00456594" w:rsidRDefault="00BF0B66" w:rsidP="00BF0B66">
            <w:pPr>
              <w:pStyle w:val="renderubrik"/>
            </w:pPr>
            <w:r w:rsidRPr="00456594">
              <w:t>Skrivelser</w:t>
            </w:r>
          </w:p>
        </w:tc>
        <w:tc>
          <w:tcPr>
            <w:tcW w:w="2481" w:type="dxa"/>
          </w:tcPr>
          <w:p w:rsidR="00BF0B66" w:rsidRPr="00456594" w:rsidRDefault="00BF0B66" w:rsidP="00BF0B66">
            <w:pPr>
              <w:pStyle w:val="renderubrik"/>
              <w:rPr>
                <w:spacing w:val="-4"/>
              </w:rPr>
            </w:pPr>
          </w:p>
        </w:tc>
      </w:tr>
      <w:tr w:rsidR="00BF0B66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0B66" w:rsidRPr="00456594" w:rsidRDefault="00BF0B66" w:rsidP="00BF0B66">
            <w:pPr>
              <w:pStyle w:val="FlistaNrText"/>
            </w:pPr>
          </w:p>
        </w:tc>
        <w:tc>
          <w:tcPr>
            <w:tcW w:w="6237" w:type="dxa"/>
          </w:tcPr>
          <w:p w:rsidR="00BF0B66" w:rsidRPr="00456594" w:rsidRDefault="00BF0B66" w:rsidP="00BF0B66">
            <w:r w:rsidRPr="00456594">
              <w:t>2008/09:90 Nordiskt samarbete 2008</w:t>
            </w:r>
          </w:p>
        </w:tc>
        <w:tc>
          <w:tcPr>
            <w:tcW w:w="2481" w:type="dxa"/>
          </w:tcPr>
          <w:p w:rsidR="00BF0B66" w:rsidRPr="00456594" w:rsidRDefault="00BF0B66" w:rsidP="00BF0B66">
            <w:pPr>
              <w:rPr>
                <w:spacing w:val="-4"/>
              </w:rPr>
            </w:pPr>
            <w:r w:rsidRPr="00456594">
              <w:rPr>
                <w:spacing w:val="-4"/>
              </w:rPr>
              <w:t>UU</w:t>
            </w:r>
          </w:p>
        </w:tc>
      </w:tr>
      <w:tr w:rsidR="00BF0B66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0B66" w:rsidRPr="00456594" w:rsidRDefault="00BF0B66" w:rsidP="00BF0B66">
            <w:pPr>
              <w:pStyle w:val="FlistaNrText"/>
            </w:pPr>
          </w:p>
        </w:tc>
        <w:tc>
          <w:tcPr>
            <w:tcW w:w="6237" w:type="dxa"/>
          </w:tcPr>
          <w:p w:rsidR="00BF0B66" w:rsidRPr="00456594" w:rsidRDefault="00BF0B66" w:rsidP="00BF0B66">
            <w:r w:rsidRPr="00456594">
              <w:t>2008/09:185 En politik för personer med psykisk sjukdom eller psykisk funktionsnedsättning</w:t>
            </w:r>
          </w:p>
        </w:tc>
        <w:tc>
          <w:tcPr>
            <w:tcW w:w="2481" w:type="dxa"/>
          </w:tcPr>
          <w:p w:rsidR="00BF0B66" w:rsidRPr="00456594" w:rsidRDefault="00BF0B66" w:rsidP="00BF0B66">
            <w:pPr>
              <w:rPr>
                <w:spacing w:val="-4"/>
              </w:rPr>
            </w:pPr>
            <w:r w:rsidRPr="00456594">
              <w:rPr>
                <w:spacing w:val="-4"/>
              </w:rPr>
              <w:t>SoU</w:t>
            </w:r>
          </w:p>
        </w:tc>
      </w:tr>
    </w:tbl>
    <w:p w:rsidR="00424753" w:rsidRPr="00456594" w:rsidRDefault="00424753">
      <w:pPr>
        <w:pStyle w:val="Blankrad"/>
      </w:pPr>
      <w:r w:rsidRPr="004565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24753" w:rsidRPr="00456594" w:rsidTr="003D71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24753" w:rsidRPr="00456594" w:rsidRDefault="00424753" w:rsidP="003D7198">
            <w:pPr>
              <w:pStyle w:val="HuvudrubrikFlisteNr"/>
            </w:pPr>
          </w:p>
        </w:tc>
        <w:tc>
          <w:tcPr>
            <w:tcW w:w="6237" w:type="dxa"/>
          </w:tcPr>
          <w:p w:rsidR="00424753" w:rsidRPr="00456594" w:rsidRDefault="00424753" w:rsidP="003D7198">
            <w:pPr>
              <w:pStyle w:val="Huvudrubrik"/>
            </w:pPr>
            <w:bookmarkStart w:id="5" w:name="Start_Ärendenfördebattochavgörande"/>
            <w:bookmarkEnd w:id="5"/>
            <w:r w:rsidRPr="00456594">
              <w:t>Ärenden för debatt och avgörande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pStyle w:val="HuvudrubrikKolumn3"/>
            </w:pPr>
            <w:r w:rsidRPr="00456594">
              <w:t>Reservationer</w:t>
            </w: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renderubrik"/>
            </w:pPr>
          </w:p>
        </w:tc>
        <w:tc>
          <w:tcPr>
            <w:tcW w:w="6237" w:type="dxa"/>
          </w:tcPr>
          <w:p w:rsidR="00424753" w:rsidRPr="00456594" w:rsidRDefault="00424753" w:rsidP="003D7198">
            <w:pPr>
              <w:pStyle w:val="renderubrik"/>
            </w:pPr>
            <w:r w:rsidRPr="00456594">
              <w:t>Finansutskottets betänkande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pStyle w:val="renderubrik"/>
              <w:rPr>
                <w:spacing w:val="-4"/>
              </w:rPr>
            </w:pP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2008/09:FiU32 Förvärv av kvalificerade innehav i finansiella företag, m.m.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renderubrik"/>
            </w:pPr>
          </w:p>
        </w:tc>
        <w:tc>
          <w:tcPr>
            <w:tcW w:w="6237" w:type="dxa"/>
          </w:tcPr>
          <w:p w:rsidR="00424753" w:rsidRPr="00456594" w:rsidRDefault="00424753" w:rsidP="003D7198">
            <w:pPr>
              <w:pStyle w:val="renderubrik"/>
            </w:pPr>
            <w:r w:rsidRPr="00456594">
              <w:t>Socialutskottets betänkande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pStyle w:val="renderubrik"/>
              <w:rPr>
                <w:spacing w:val="-4"/>
              </w:rPr>
            </w:pP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2008/09:SoU21 Omreglering av apoteksmarknaden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  <w:r w:rsidRPr="00456594">
              <w:rPr>
                <w:spacing w:val="-4"/>
              </w:rPr>
              <w:t>2 res. (s,v,mp)</w:t>
            </w: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renderubrik"/>
            </w:pPr>
          </w:p>
        </w:tc>
        <w:tc>
          <w:tcPr>
            <w:tcW w:w="6237" w:type="dxa"/>
          </w:tcPr>
          <w:p w:rsidR="00424753" w:rsidRPr="00456594" w:rsidRDefault="00424753" w:rsidP="003D7198">
            <w:pPr>
              <w:pStyle w:val="renderubrik"/>
            </w:pPr>
            <w:r w:rsidRPr="00456594">
              <w:t>Miljö- och jordbruksutskottets betänkanden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pStyle w:val="renderubrik"/>
              <w:rPr>
                <w:spacing w:val="-4"/>
              </w:rPr>
            </w:pP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2008/09:MJU13 Strandskyddet och utvecklingen av landsbygden m.m.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  <w:r w:rsidRPr="00456594">
              <w:rPr>
                <w:spacing w:val="-4"/>
              </w:rPr>
              <w:t>13 res. (s,v,mp)</w:t>
            </w: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2008/09:MJU11 Jakt och viltvård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  <w:r w:rsidRPr="00456594">
              <w:rPr>
                <w:spacing w:val="-4"/>
              </w:rPr>
              <w:t>4 res. (s,v,mp)</w:t>
            </w: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2008/09:MJU22 Fiskeripolitik m.m.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  <w:r w:rsidRPr="00456594">
              <w:rPr>
                <w:spacing w:val="-4"/>
              </w:rPr>
              <w:t>11 res. (s,v,mp)</w:t>
            </w: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renderubrik"/>
            </w:pPr>
          </w:p>
        </w:tc>
        <w:tc>
          <w:tcPr>
            <w:tcW w:w="6237" w:type="dxa"/>
          </w:tcPr>
          <w:p w:rsidR="00424753" w:rsidRPr="00456594" w:rsidRDefault="00424753" w:rsidP="003D7198">
            <w:pPr>
              <w:pStyle w:val="renderubrik"/>
            </w:pPr>
            <w:r w:rsidRPr="00456594">
              <w:t>Civilutskottets betänkanden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pStyle w:val="renderubrik"/>
              <w:rPr>
                <w:spacing w:val="-4"/>
              </w:rPr>
            </w:pP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2008/09:CU26 Insolvens- och utsökningsrätt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  <w:r w:rsidRPr="00456594">
              <w:rPr>
                <w:spacing w:val="-4"/>
              </w:rPr>
              <w:t>5 res. (s,v,mp)</w:t>
            </w: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2008/09:CU31 Fastighetsrätt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  <w:r w:rsidRPr="00456594">
              <w:rPr>
                <w:spacing w:val="-4"/>
              </w:rPr>
              <w:t>1 res. (s,v)</w:t>
            </w:r>
          </w:p>
        </w:tc>
      </w:tr>
      <w:tr w:rsidR="00424753" w:rsidRPr="00456594" w:rsidTr="003D71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24753" w:rsidRPr="00456594" w:rsidRDefault="00424753" w:rsidP="003D7198">
            <w:pPr>
              <w:pStyle w:val="FlistaNrText"/>
            </w:pPr>
          </w:p>
        </w:tc>
        <w:tc>
          <w:tcPr>
            <w:tcW w:w="6237" w:type="dxa"/>
          </w:tcPr>
          <w:p w:rsidR="00424753" w:rsidRPr="00456594" w:rsidRDefault="00424753" w:rsidP="003D7198">
            <w:r w:rsidRPr="00456594">
              <w:t>2008/09:CU34 Konsumentfrågor</w:t>
            </w:r>
          </w:p>
        </w:tc>
        <w:tc>
          <w:tcPr>
            <w:tcW w:w="2481" w:type="dxa"/>
          </w:tcPr>
          <w:p w:rsidR="00424753" w:rsidRPr="00456594" w:rsidRDefault="00424753" w:rsidP="003D7198">
            <w:pPr>
              <w:rPr>
                <w:spacing w:val="-4"/>
              </w:rPr>
            </w:pPr>
            <w:r w:rsidRPr="00456594">
              <w:rPr>
                <w:spacing w:val="-4"/>
              </w:rPr>
              <w:t>10 res. (s,v,mp)</w:t>
            </w:r>
          </w:p>
        </w:tc>
      </w:tr>
    </w:tbl>
    <w:p w:rsidR="00FD2433" w:rsidRPr="00456594" w:rsidRDefault="00424753">
      <w:pPr>
        <w:pStyle w:val="Blankrad"/>
      </w:pPr>
      <w:r w:rsidRPr="004565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565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5659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56594" w:rsidRDefault="006E04A4" w:rsidP="00D016E9">
            <w:pPr>
              <w:pStyle w:val="StreckMitten"/>
            </w:pPr>
            <w:r w:rsidRPr="00456594">
              <w:tab/>
            </w:r>
            <w:r w:rsidRPr="00456594">
              <w:tab/>
            </w:r>
          </w:p>
        </w:tc>
      </w:tr>
    </w:tbl>
    <w:p w:rsidR="006E04A4" w:rsidRPr="00456594" w:rsidRDefault="006E04A4" w:rsidP="003675A0">
      <w:pPr>
        <w:pStyle w:val="Blankrad"/>
      </w:pPr>
    </w:p>
    <w:sectPr w:rsidR="006E04A4" w:rsidRPr="0045659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198" w:rsidRPr="00456594" w:rsidRDefault="003D7198">
      <w:r w:rsidRPr="00456594">
        <w:separator/>
      </w:r>
    </w:p>
  </w:endnote>
  <w:endnote w:type="continuationSeparator" w:id="0">
    <w:p w:rsidR="003D7198" w:rsidRPr="00456594" w:rsidRDefault="003D7198">
      <w:r w:rsidRPr="004565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F5B" w:rsidRPr="00456594" w:rsidRDefault="00886F5B">
    <w:pPr>
      <w:pStyle w:val="Sidhuvud"/>
      <w:jc w:val="center"/>
    </w:pPr>
    <w:r w:rsidRPr="00456594">
      <w:fldChar w:fldCharType="begin" w:fldLock="1"/>
    </w:r>
    <w:r w:rsidRPr="00456594">
      <w:instrText xml:space="preserve"> PAGE </w:instrText>
    </w:r>
    <w:r w:rsidRPr="00456594">
      <w:fldChar w:fldCharType="separate"/>
    </w:r>
    <w:r w:rsidR="001117CF" w:rsidRPr="00456594">
      <w:t>2</w:t>
    </w:r>
    <w:r w:rsidRPr="00456594">
      <w:fldChar w:fldCharType="end"/>
    </w:r>
    <w:r w:rsidRPr="00456594">
      <w:t xml:space="preserve"> (</w:t>
    </w:r>
    <w:r w:rsidRPr="00456594">
      <w:fldChar w:fldCharType="begin" w:fldLock="1"/>
    </w:r>
    <w:r w:rsidRPr="00456594">
      <w:instrText xml:space="preserve"> NUMPAGES </w:instrText>
    </w:r>
    <w:r w:rsidRPr="00456594">
      <w:fldChar w:fldCharType="separate"/>
    </w:r>
    <w:r w:rsidR="001117CF" w:rsidRPr="00456594">
      <w:t>2</w:t>
    </w:r>
    <w:r w:rsidRPr="00456594">
      <w:fldChar w:fldCharType="end"/>
    </w:r>
    <w:r w:rsidRPr="00456594">
      <w:t>)</w:t>
    </w:r>
  </w:p>
  <w:p w:rsidR="00886F5B" w:rsidRPr="00456594" w:rsidRDefault="00886F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F5B" w:rsidRPr="00456594" w:rsidRDefault="00886F5B">
    <w:pPr>
      <w:pStyle w:val="Sidhuvud"/>
      <w:jc w:val="center"/>
    </w:pPr>
    <w:r w:rsidRPr="00456594">
      <w:fldChar w:fldCharType="begin" w:fldLock="1"/>
    </w:r>
    <w:r w:rsidRPr="00456594">
      <w:instrText xml:space="preserve"> PAGE </w:instrText>
    </w:r>
    <w:r w:rsidRPr="00456594">
      <w:fldChar w:fldCharType="separate"/>
    </w:r>
    <w:r w:rsidR="003D7198" w:rsidRPr="00456594">
      <w:t>1</w:t>
    </w:r>
    <w:r w:rsidRPr="00456594">
      <w:fldChar w:fldCharType="end"/>
    </w:r>
    <w:r w:rsidRPr="00456594">
      <w:t xml:space="preserve"> (</w:t>
    </w:r>
    <w:r w:rsidRPr="00456594">
      <w:fldChar w:fldCharType="begin" w:fldLock="1"/>
    </w:r>
    <w:r w:rsidRPr="00456594">
      <w:instrText xml:space="preserve"> NUMPAGES </w:instrText>
    </w:r>
    <w:r w:rsidRPr="00456594">
      <w:fldChar w:fldCharType="separate"/>
    </w:r>
    <w:r w:rsidR="00BF0B66" w:rsidRPr="00456594">
      <w:t>2</w:t>
    </w:r>
    <w:r w:rsidRPr="00456594">
      <w:fldChar w:fldCharType="end"/>
    </w:r>
    <w:r w:rsidRPr="00456594">
      <w:t>)</w:t>
    </w:r>
  </w:p>
  <w:p w:rsidR="00886F5B" w:rsidRPr="00456594" w:rsidRDefault="00886F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198" w:rsidRPr="00456594" w:rsidRDefault="003D7198">
      <w:r w:rsidRPr="00456594">
        <w:separator/>
      </w:r>
    </w:p>
  </w:footnote>
  <w:footnote w:type="continuationSeparator" w:id="0">
    <w:p w:rsidR="003D7198" w:rsidRPr="00456594" w:rsidRDefault="003D7198">
      <w:r w:rsidRPr="004565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F5B" w:rsidRPr="00456594" w:rsidRDefault="00886F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F5B" w:rsidRPr="00456594" w:rsidRDefault="00886F5B">
    <w:pPr>
      <w:pStyle w:val="Sidhuvud"/>
      <w:tabs>
        <w:tab w:val="clear" w:pos="4536"/>
      </w:tabs>
    </w:pPr>
    <w:r w:rsidRPr="00456594">
      <w:fldChar w:fldCharType="begin" w:fldLock="1"/>
    </w:r>
    <w:r w:rsidRPr="00456594">
      <w:instrText xml:space="preserve"> DOCPROPERTY "DocumentDate" </w:instrText>
    </w:r>
    <w:r w:rsidRPr="00456594">
      <w:fldChar w:fldCharType="separate"/>
    </w:r>
    <w:r w:rsidR="00BF0B66" w:rsidRPr="00456594">
      <w:t>Onsdagen den 29 april 2009</w:t>
    </w:r>
    <w:r w:rsidRPr="00456594">
      <w:fldChar w:fldCharType="end"/>
    </w:r>
    <w:r w:rsidRPr="00456594">
      <w:tab/>
    </w:r>
  </w:p>
  <w:p w:rsidR="00886F5B" w:rsidRPr="00456594" w:rsidRDefault="00886F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56594">
      <w:rPr>
        <w:sz w:val="12"/>
      </w:rPr>
      <w:tab/>
    </w:r>
  </w:p>
  <w:p w:rsidR="00886F5B" w:rsidRPr="00456594" w:rsidRDefault="00886F5B"/>
  <w:p w:rsidR="00886F5B" w:rsidRPr="00456594" w:rsidRDefault="00886F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F5B" w:rsidRPr="00456594" w:rsidRDefault="0045659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5659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F5B" w:rsidRPr="00456594" w:rsidRDefault="00886F5B">
    <w:pPr>
      <w:pStyle w:val="Dokumentrubrik"/>
      <w:spacing w:after="360"/>
    </w:pPr>
    <w:r w:rsidRPr="00456594">
      <w:t>Föredragningslista</w:t>
    </w:r>
  </w:p>
  <w:p w:rsidR="00886F5B" w:rsidRPr="00456594" w:rsidRDefault="00886F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82428282">
    <w:abstractNumId w:val="5"/>
  </w:num>
  <w:num w:numId="2" w16cid:durableId="1286735343">
    <w:abstractNumId w:val="2"/>
  </w:num>
  <w:num w:numId="3" w16cid:durableId="1648827002">
    <w:abstractNumId w:val="4"/>
  </w:num>
  <w:num w:numId="4" w16cid:durableId="1676685544">
    <w:abstractNumId w:val="1"/>
  </w:num>
  <w:num w:numId="5" w16cid:durableId="1631206388">
    <w:abstractNumId w:val="0"/>
  </w:num>
  <w:num w:numId="6" w16cid:durableId="1198350585">
    <w:abstractNumId w:val="3"/>
  </w:num>
  <w:num w:numId="7" w16cid:durableId="2045591512">
    <w:abstractNumId w:val="3"/>
  </w:num>
  <w:num w:numId="8" w16cid:durableId="204741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76226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226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6E9F"/>
    <w:rsid w:val="000E1C84"/>
    <w:rsid w:val="000E30A0"/>
    <w:rsid w:val="000E48DD"/>
    <w:rsid w:val="00102948"/>
    <w:rsid w:val="00102B56"/>
    <w:rsid w:val="00103C04"/>
    <w:rsid w:val="00111453"/>
    <w:rsid w:val="001117CF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198"/>
    <w:rsid w:val="003D7E54"/>
    <w:rsid w:val="003E0858"/>
    <w:rsid w:val="003E1314"/>
    <w:rsid w:val="003E1861"/>
    <w:rsid w:val="003E2486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4753"/>
    <w:rsid w:val="00426681"/>
    <w:rsid w:val="00442A2D"/>
    <w:rsid w:val="00445027"/>
    <w:rsid w:val="0045348A"/>
    <w:rsid w:val="00456594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6AAA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B33F6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21A25"/>
    <w:rsid w:val="00824853"/>
    <w:rsid w:val="00827FED"/>
    <w:rsid w:val="00835D03"/>
    <w:rsid w:val="0084285B"/>
    <w:rsid w:val="0084643C"/>
    <w:rsid w:val="00854C30"/>
    <w:rsid w:val="008600DA"/>
    <w:rsid w:val="008614A3"/>
    <w:rsid w:val="0086222B"/>
    <w:rsid w:val="00873E43"/>
    <w:rsid w:val="00886F5B"/>
    <w:rsid w:val="00887B6F"/>
    <w:rsid w:val="00891A92"/>
    <w:rsid w:val="008958A5"/>
    <w:rsid w:val="008A1EE5"/>
    <w:rsid w:val="008A4639"/>
    <w:rsid w:val="008A69A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E71B4"/>
    <w:rsid w:val="00BF0B66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2C76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72B4"/>
    <w:rsid w:val="00F27AE3"/>
    <w:rsid w:val="00F3158D"/>
    <w:rsid w:val="00F32AB0"/>
    <w:rsid w:val="00F445A2"/>
    <w:rsid w:val="00F5375C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2433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487E1A-4672-4709-9D05-90D9CDD3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E248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202</Words>
  <Characters>1373</Characters>
  <Application>Microsoft Office Word</Application>
  <DocSecurity>4</DocSecurity>
  <Lines>124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2008/09:109</vt:lpstr>
      <vt:lpstr>Onsdagen den 29 april 2009</vt:lpstr>
    </vt:vector>
  </TitlesOfParts>
  <Company>Riksdagen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2009-04-28T14:26:00Z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april 2009</vt:lpwstr>
  </property>
  <property fmtid="{D5CDD505-2E9C-101B-9397-08002B2CF9AE}" pid="3" name="DocumentNumber">
    <vt:lpwstr>109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2009-04-29</vt:lpwstr>
  </property>
</Properties>
</file>