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666026" w:rsidRDefault="006E04A4">
      <w:pPr>
        <w:pStyle w:val="Dokumentbeteckning"/>
      </w:pPr>
      <w:r w:rsidRPr="00666026">
        <w:fldChar w:fldCharType="begin" w:fldLock="1"/>
      </w:r>
      <w:r w:rsidRPr="00666026">
        <w:instrText xml:space="preserve"> DOCPROPERTY "DocumentYear" </w:instrText>
      </w:r>
      <w:r w:rsidRPr="00666026">
        <w:fldChar w:fldCharType="separate"/>
      </w:r>
      <w:r w:rsidR="00D66545" w:rsidRPr="00666026">
        <w:t>2006/07</w:t>
      </w:r>
      <w:r w:rsidRPr="00666026">
        <w:fldChar w:fldCharType="end"/>
      </w:r>
      <w:r w:rsidRPr="00666026">
        <w:t>:</w:t>
      </w:r>
      <w:r w:rsidRPr="00666026">
        <w:fldChar w:fldCharType="begin" w:fldLock="1"/>
      </w:r>
      <w:r w:rsidRPr="00666026">
        <w:instrText xml:space="preserve"> DOCPROPERTY "DocumentNumber" </w:instrText>
      </w:r>
      <w:r w:rsidRPr="00666026">
        <w:fldChar w:fldCharType="separate"/>
      </w:r>
      <w:r w:rsidR="00D66545" w:rsidRPr="00666026">
        <w:t>54</w:t>
      </w:r>
      <w:r w:rsidRPr="00666026">
        <w:fldChar w:fldCharType="end"/>
      </w:r>
    </w:p>
    <w:p w:rsidR="006E04A4" w:rsidRPr="00666026" w:rsidRDefault="006E04A4">
      <w:pPr>
        <w:pStyle w:val="Datum"/>
        <w:outlineLvl w:val="0"/>
      </w:pPr>
      <w:r w:rsidRPr="00666026">
        <w:fldChar w:fldCharType="begin" w:fldLock="1"/>
      </w:r>
      <w:r w:rsidRPr="00666026">
        <w:instrText xml:space="preserve"> DOCPROPERTY "DocumentDate" </w:instrText>
      </w:r>
      <w:r w:rsidRPr="00666026">
        <w:fldChar w:fldCharType="separate"/>
      </w:r>
      <w:r w:rsidR="00D66545" w:rsidRPr="00666026">
        <w:t>Torsdagen den 25 januari 2007</w:t>
      </w:r>
      <w:r w:rsidRPr="00666026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666026" w:rsidTr="00A61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666026" w:rsidRDefault="00A61262">
            <w:pPr>
              <w:pStyle w:val="Plenum"/>
              <w:tabs>
                <w:tab w:val="clear" w:pos="1418"/>
              </w:tabs>
            </w:pPr>
            <w:r w:rsidRPr="00666026">
              <w:t>Kl.</w:t>
            </w:r>
          </w:p>
        </w:tc>
        <w:tc>
          <w:tcPr>
            <w:tcW w:w="851" w:type="dxa"/>
          </w:tcPr>
          <w:p w:rsidR="006E04A4" w:rsidRPr="00666026" w:rsidRDefault="00A6126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66026">
              <w:t>12.00</w:t>
            </w:r>
          </w:p>
        </w:tc>
        <w:tc>
          <w:tcPr>
            <w:tcW w:w="397" w:type="dxa"/>
          </w:tcPr>
          <w:p w:rsidR="006E04A4" w:rsidRPr="00666026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666026" w:rsidRDefault="00A61262">
            <w:pPr>
              <w:pStyle w:val="Plenum"/>
              <w:tabs>
                <w:tab w:val="clear" w:pos="1418"/>
              </w:tabs>
              <w:ind w:right="1"/>
            </w:pPr>
            <w:r w:rsidRPr="00666026">
              <w:t>Interpellationssvar</w:t>
            </w:r>
          </w:p>
        </w:tc>
      </w:tr>
      <w:tr w:rsidR="00A61262" w:rsidRPr="00666026" w:rsidTr="00A61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61262" w:rsidRPr="00666026" w:rsidRDefault="00A6126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61262" w:rsidRPr="00666026" w:rsidRDefault="00A61262">
            <w:pPr>
              <w:pStyle w:val="Plenum"/>
              <w:tabs>
                <w:tab w:val="clear" w:pos="1418"/>
              </w:tabs>
              <w:jc w:val="right"/>
            </w:pPr>
            <w:r w:rsidRPr="00666026">
              <w:t>14.00</w:t>
            </w:r>
          </w:p>
        </w:tc>
        <w:tc>
          <w:tcPr>
            <w:tcW w:w="397" w:type="dxa"/>
          </w:tcPr>
          <w:p w:rsidR="00A61262" w:rsidRPr="00666026" w:rsidRDefault="00A6126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A61262" w:rsidRPr="00666026" w:rsidRDefault="00A61262">
            <w:pPr>
              <w:pStyle w:val="Plenum"/>
              <w:tabs>
                <w:tab w:val="clear" w:pos="1418"/>
              </w:tabs>
              <w:ind w:right="1"/>
            </w:pPr>
            <w:r w:rsidRPr="00666026">
              <w:t>Statsministerns frågestund</w:t>
            </w:r>
          </w:p>
        </w:tc>
      </w:tr>
    </w:tbl>
    <w:p w:rsidR="006E04A4" w:rsidRPr="00666026" w:rsidRDefault="006E04A4">
      <w:pPr>
        <w:pStyle w:val="StreckLngt"/>
      </w:pPr>
      <w:r w:rsidRPr="00666026">
        <w:tab/>
      </w:r>
    </w:p>
    <w:p w:rsidR="00D45AE3" w:rsidRPr="00666026" w:rsidRDefault="00D45AE3" w:rsidP="00D45AE3">
      <w:pPr>
        <w:pStyle w:val="Blankrad"/>
      </w:pPr>
      <w:r w:rsidRPr="00666026">
        <w:t>     </w:t>
      </w:r>
    </w:p>
    <w:p w:rsidR="00644719" w:rsidRPr="00666026" w:rsidRDefault="00644719" w:rsidP="00CF242C">
      <w:pPr>
        <w:pStyle w:val="Blankrad"/>
      </w:pPr>
      <w:r w:rsidRPr="0066602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44719" w:rsidRPr="00666026" w:rsidTr="0006303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44719" w:rsidRPr="00666026" w:rsidRDefault="00644719" w:rsidP="0006303B">
            <w:pPr>
              <w:pStyle w:val="HuvudrubrikFlisteNr"/>
            </w:pPr>
          </w:p>
        </w:tc>
        <w:tc>
          <w:tcPr>
            <w:tcW w:w="6237" w:type="dxa"/>
          </w:tcPr>
          <w:p w:rsidR="00644719" w:rsidRPr="00666026" w:rsidRDefault="00644719" w:rsidP="0006303B">
            <w:pPr>
              <w:pStyle w:val="HuvudrubrikEnsam"/>
            </w:pPr>
            <w:r w:rsidRPr="00666026">
              <w:t>Justering av protokoll</w:t>
            </w:r>
          </w:p>
        </w:tc>
        <w:tc>
          <w:tcPr>
            <w:tcW w:w="2481" w:type="dxa"/>
          </w:tcPr>
          <w:p w:rsidR="00644719" w:rsidRPr="00666026" w:rsidRDefault="00644719" w:rsidP="0006303B">
            <w:pPr>
              <w:pStyle w:val="HuvudrubrikKolumn3"/>
            </w:pPr>
          </w:p>
        </w:tc>
      </w:tr>
      <w:tr w:rsidR="00644719" w:rsidRPr="00666026" w:rsidTr="0006303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44719" w:rsidRPr="00666026" w:rsidRDefault="00644719" w:rsidP="0006303B">
            <w:pPr>
              <w:pStyle w:val="FlistaNrText"/>
            </w:pPr>
          </w:p>
        </w:tc>
        <w:tc>
          <w:tcPr>
            <w:tcW w:w="6237" w:type="dxa"/>
          </w:tcPr>
          <w:p w:rsidR="00644719" w:rsidRPr="00666026" w:rsidRDefault="00644719" w:rsidP="0006303B">
            <w:r w:rsidRPr="00666026">
              <w:t>Protokollet från sammanträdet fredagen den 19 januari</w:t>
            </w:r>
          </w:p>
        </w:tc>
        <w:tc>
          <w:tcPr>
            <w:tcW w:w="2481" w:type="dxa"/>
          </w:tcPr>
          <w:p w:rsidR="00644719" w:rsidRPr="00666026" w:rsidRDefault="00644719" w:rsidP="0006303B">
            <w:pPr>
              <w:rPr>
                <w:spacing w:val="-4"/>
              </w:rPr>
            </w:pPr>
          </w:p>
        </w:tc>
      </w:tr>
    </w:tbl>
    <w:p w:rsidR="00644719" w:rsidRPr="00666026" w:rsidRDefault="00644719" w:rsidP="00644719">
      <w:pPr>
        <w:pStyle w:val="Blankrad"/>
      </w:pPr>
      <w:r w:rsidRPr="00666026">
        <w:t>     </w:t>
      </w:r>
    </w:p>
    <w:p w:rsidR="00644719" w:rsidRPr="00666026" w:rsidRDefault="00644719" w:rsidP="00644719">
      <w:pPr>
        <w:pStyle w:val="Blankrad"/>
      </w:pPr>
      <w:r w:rsidRPr="00666026">
        <w:t xml:space="preserve">     </w:t>
      </w:r>
    </w:p>
    <w:p w:rsidR="00644719" w:rsidRPr="00666026" w:rsidRDefault="00644719">
      <w:pPr>
        <w:pStyle w:val="Blankrad"/>
      </w:pPr>
      <w:bookmarkStart w:id="1" w:name="Start"/>
      <w:bookmarkEnd w:id="1"/>
      <w:r w:rsidRPr="0066602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44719" w:rsidRPr="00666026" w:rsidTr="0006303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44719" w:rsidRPr="00666026" w:rsidRDefault="00644719" w:rsidP="0006303B">
            <w:pPr>
              <w:pStyle w:val="HuvudrubrikFlisteNr"/>
            </w:pPr>
          </w:p>
        </w:tc>
        <w:tc>
          <w:tcPr>
            <w:tcW w:w="6237" w:type="dxa"/>
          </w:tcPr>
          <w:p w:rsidR="00644719" w:rsidRPr="00666026" w:rsidRDefault="00644719" w:rsidP="0006303B">
            <w:pPr>
              <w:pStyle w:val="HuvudrubrikEnsam"/>
            </w:pPr>
            <w:bookmarkStart w:id="2" w:name="TypRubrik"/>
            <w:bookmarkEnd w:id="2"/>
            <w:r w:rsidRPr="00666026">
              <w:t>Senaste dag för avlämnande av propositioner</w:t>
            </w:r>
          </w:p>
        </w:tc>
        <w:tc>
          <w:tcPr>
            <w:tcW w:w="2481" w:type="dxa"/>
          </w:tcPr>
          <w:p w:rsidR="00644719" w:rsidRPr="00666026" w:rsidRDefault="00644719" w:rsidP="0006303B">
            <w:pPr>
              <w:pStyle w:val="HuvudrubrikKolumn3"/>
            </w:pPr>
          </w:p>
        </w:tc>
      </w:tr>
      <w:tr w:rsidR="00644719" w:rsidRPr="00666026" w:rsidTr="000630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4719" w:rsidRPr="00666026" w:rsidRDefault="00644719" w:rsidP="0006303B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644719" w:rsidRPr="00666026" w:rsidRDefault="00E62DAB" w:rsidP="0006303B">
            <w:r w:rsidRPr="00666026">
              <w:t>T</w:t>
            </w:r>
            <w:r w:rsidR="00644719" w:rsidRPr="00666026">
              <w:t xml:space="preserve">orsdagen den 22 mars </w:t>
            </w:r>
            <w:r w:rsidRPr="00666026">
              <w:t xml:space="preserve">föreslås </w:t>
            </w:r>
            <w:r w:rsidR="00644719" w:rsidRPr="00666026">
              <w:t>som senaste dag för inlämnande av propositioner som avses bli behandlade under innevarande riksmöte och för vilka särskild tidpunkt inte är föreskriven</w:t>
            </w:r>
          </w:p>
        </w:tc>
        <w:tc>
          <w:tcPr>
            <w:tcW w:w="2481" w:type="dxa"/>
          </w:tcPr>
          <w:p w:rsidR="00644719" w:rsidRPr="00666026" w:rsidRDefault="00644719" w:rsidP="0006303B">
            <w:pPr>
              <w:rPr>
                <w:spacing w:val="-4"/>
              </w:rPr>
            </w:pPr>
          </w:p>
        </w:tc>
      </w:tr>
    </w:tbl>
    <w:p w:rsidR="00644719" w:rsidRPr="00666026" w:rsidRDefault="00644719" w:rsidP="00644719">
      <w:pPr>
        <w:pStyle w:val="Blankrad"/>
      </w:pPr>
      <w:r w:rsidRPr="00666026">
        <w:t>     </w:t>
      </w:r>
    </w:p>
    <w:p w:rsidR="00644719" w:rsidRPr="00666026" w:rsidRDefault="00644719" w:rsidP="00644719">
      <w:pPr>
        <w:pStyle w:val="Blankrad"/>
      </w:pPr>
      <w:r w:rsidRPr="0066602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44719" w:rsidRPr="00666026" w:rsidTr="0006303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44719" w:rsidRPr="00666026" w:rsidRDefault="00644719" w:rsidP="0006303B">
            <w:pPr>
              <w:pStyle w:val="HuvudrubrikFlisteNr"/>
            </w:pPr>
          </w:p>
        </w:tc>
        <w:tc>
          <w:tcPr>
            <w:tcW w:w="6237" w:type="dxa"/>
          </w:tcPr>
          <w:p w:rsidR="00644719" w:rsidRPr="00666026" w:rsidRDefault="00644719" w:rsidP="0006303B">
            <w:pPr>
              <w:pStyle w:val="HuvudrubrikEnsam"/>
            </w:pPr>
            <w:bookmarkStart w:id="4" w:name="Start_FördröjdaInterpellationer"/>
            <w:bookmarkEnd w:id="4"/>
            <w:r w:rsidRPr="00666026">
              <w:t>Anmälan om fördröjda svar på interpellationer</w:t>
            </w:r>
          </w:p>
        </w:tc>
        <w:tc>
          <w:tcPr>
            <w:tcW w:w="2481" w:type="dxa"/>
          </w:tcPr>
          <w:p w:rsidR="00644719" w:rsidRPr="00666026" w:rsidRDefault="00644719" w:rsidP="0006303B">
            <w:pPr>
              <w:pStyle w:val="HuvudrubrikKolumn3"/>
            </w:pPr>
          </w:p>
        </w:tc>
      </w:tr>
      <w:tr w:rsidR="00644719" w:rsidRPr="00666026" w:rsidTr="000630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4719" w:rsidRPr="00666026" w:rsidRDefault="00644719" w:rsidP="0006303B">
            <w:pPr>
              <w:pStyle w:val="FlistaNrText"/>
            </w:pPr>
          </w:p>
        </w:tc>
        <w:tc>
          <w:tcPr>
            <w:tcW w:w="6237" w:type="dxa"/>
          </w:tcPr>
          <w:p w:rsidR="00644719" w:rsidRPr="00666026" w:rsidRDefault="00644719" w:rsidP="0006303B">
            <w:r w:rsidRPr="00666026">
              <w:t>2006/07:228 av Egon Frid (v)</w:t>
            </w:r>
          </w:p>
          <w:p w:rsidR="00644719" w:rsidRPr="00666026" w:rsidRDefault="00644719" w:rsidP="0006303B">
            <w:r w:rsidRPr="00666026">
              <w:t>Överskuldsättning</w:t>
            </w:r>
          </w:p>
        </w:tc>
        <w:tc>
          <w:tcPr>
            <w:tcW w:w="2481" w:type="dxa"/>
          </w:tcPr>
          <w:p w:rsidR="00644719" w:rsidRPr="00666026" w:rsidRDefault="00644719" w:rsidP="0006303B">
            <w:pPr>
              <w:rPr>
                <w:spacing w:val="-4"/>
              </w:rPr>
            </w:pPr>
          </w:p>
        </w:tc>
      </w:tr>
      <w:tr w:rsidR="00644719" w:rsidRPr="00666026" w:rsidTr="000630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4719" w:rsidRPr="00666026" w:rsidRDefault="00644719" w:rsidP="0006303B">
            <w:pPr>
              <w:pStyle w:val="FlistaNrText"/>
            </w:pPr>
          </w:p>
        </w:tc>
        <w:tc>
          <w:tcPr>
            <w:tcW w:w="6237" w:type="dxa"/>
          </w:tcPr>
          <w:p w:rsidR="00644719" w:rsidRPr="00666026" w:rsidRDefault="00644719" w:rsidP="0006303B">
            <w:r w:rsidRPr="00666026">
              <w:t>2006/07:233 av Thomas Bodström (s)</w:t>
            </w:r>
          </w:p>
          <w:p w:rsidR="00644719" w:rsidRPr="00666026" w:rsidRDefault="00644719" w:rsidP="0006303B">
            <w:r w:rsidRPr="00666026">
              <w:t>Resurser mot människohandel</w:t>
            </w:r>
          </w:p>
        </w:tc>
        <w:tc>
          <w:tcPr>
            <w:tcW w:w="2481" w:type="dxa"/>
          </w:tcPr>
          <w:p w:rsidR="00644719" w:rsidRPr="00666026" w:rsidRDefault="00644719" w:rsidP="0006303B">
            <w:pPr>
              <w:rPr>
                <w:spacing w:val="-4"/>
              </w:rPr>
            </w:pPr>
          </w:p>
        </w:tc>
      </w:tr>
      <w:tr w:rsidR="00644719" w:rsidRPr="00666026" w:rsidTr="000630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4719" w:rsidRPr="00666026" w:rsidRDefault="00644719" w:rsidP="0006303B">
            <w:pPr>
              <w:pStyle w:val="FlistaNrText"/>
            </w:pPr>
          </w:p>
        </w:tc>
        <w:tc>
          <w:tcPr>
            <w:tcW w:w="6237" w:type="dxa"/>
          </w:tcPr>
          <w:p w:rsidR="00644719" w:rsidRPr="00666026" w:rsidRDefault="00644719" w:rsidP="0006303B">
            <w:r w:rsidRPr="00666026">
              <w:t>2006/07:234 av Thomas Bodström (s)</w:t>
            </w:r>
          </w:p>
          <w:p w:rsidR="00644719" w:rsidRPr="00666026" w:rsidRDefault="00644719" w:rsidP="0006303B">
            <w:r w:rsidRPr="00666026">
              <w:t>Människohandel</w:t>
            </w:r>
          </w:p>
        </w:tc>
        <w:tc>
          <w:tcPr>
            <w:tcW w:w="2481" w:type="dxa"/>
          </w:tcPr>
          <w:p w:rsidR="00644719" w:rsidRPr="00666026" w:rsidRDefault="00644719" w:rsidP="0006303B">
            <w:pPr>
              <w:rPr>
                <w:spacing w:val="-4"/>
              </w:rPr>
            </w:pPr>
          </w:p>
        </w:tc>
      </w:tr>
      <w:tr w:rsidR="00644719" w:rsidRPr="00666026" w:rsidTr="000630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4719" w:rsidRPr="00666026" w:rsidRDefault="00644719" w:rsidP="0006303B">
            <w:pPr>
              <w:pStyle w:val="FlistaNrText"/>
            </w:pPr>
          </w:p>
        </w:tc>
        <w:tc>
          <w:tcPr>
            <w:tcW w:w="6237" w:type="dxa"/>
          </w:tcPr>
          <w:p w:rsidR="00644719" w:rsidRPr="00666026" w:rsidRDefault="00644719" w:rsidP="0006303B">
            <w:r w:rsidRPr="00666026">
              <w:t>2006/07:235 av Thomas Bodström (s)</w:t>
            </w:r>
          </w:p>
          <w:p w:rsidR="00644719" w:rsidRPr="00666026" w:rsidRDefault="00644719" w:rsidP="0006303B">
            <w:r w:rsidRPr="00666026">
              <w:t>Preventiva tvångsmedel</w:t>
            </w:r>
          </w:p>
        </w:tc>
        <w:tc>
          <w:tcPr>
            <w:tcW w:w="2481" w:type="dxa"/>
          </w:tcPr>
          <w:p w:rsidR="00644719" w:rsidRPr="00666026" w:rsidRDefault="00644719" w:rsidP="0006303B">
            <w:pPr>
              <w:rPr>
                <w:spacing w:val="-4"/>
              </w:rPr>
            </w:pPr>
          </w:p>
        </w:tc>
      </w:tr>
      <w:tr w:rsidR="00644719" w:rsidRPr="00666026" w:rsidTr="000630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4719" w:rsidRPr="00666026" w:rsidRDefault="00644719" w:rsidP="0006303B">
            <w:pPr>
              <w:pStyle w:val="FlistaNrText"/>
            </w:pPr>
          </w:p>
        </w:tc>
        <w:tc>
          <w:tcPr>
            <w:tcW w:w="6237" w:type="dxa"/>
          </w:tcPr>
          <w:p w:rsidR="00644719" w:rsidRPr="00666026" w:rsidRDefault="00644719" w:rsidP="0006303B">
            <w:r w:rsidRPr="00666026">
              <w:t>2006/07:236 av Thomas Bodström (s)</w:t>
            </w:r>
          </w:p>
          <w:p w:rsidR="00644719" w:rsidRPr="00666026" w:rsidRDefault="00644719" w:rsidP="0006303B">
            <w:r w:rsidRPr="00666026">
              <w:t>Polisutbildningen</w:t>
            </w:r>
          </w:p>
        </w:tc>
        <w:tc>
          <w:tcPr>
            <w:tcW w:w="2481" w:type="dxa"/>
          </w:tcPr>
          <w:p w:rsidR="00644719" w:rsidRPr="00666026" w:rsidRDefault="00644719" w:rsidP="0006303B">
            <w:pPr>
              <w:rPr>
                <w:spacing w:val="-4"/>
              </w:rPr>
            </w:pPr>
          </w:p>
        </w:tc>
      </w:tr>
      <w:tr w:rsidR="00644719" w:rsidRPr="00666026" w:rsidTr="000630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4719" w:rsidRPr="00666026" w:rsidRDefault="00644719" w:rsidP="0006303B">
            <w:pPr>
              <w:pStyle w:val="FlistaNrText"/>
            </w:pPr>
          </w:p>
        </w:tc>
        <w:tc>
          <w:tcPr>
            <w:tcW w:w="6237" w:type="dxa"/>
          </w:tcPr>
          <w:p w:rsidR="00644719" w:rsidRPr="00666026" w:rsidRDefault="00644719" w:rsidP="0006303B">
            <w:r w:rsidRPr="00666026">
              <w:t>2006/07:237 av Kalle Larsson (v)</w:t>
            </w:r>
          </w:p>
          <w:p w:rsidR="00644719" w:rsidRPr="00666026" w:rsidRDefault="00644719" w:rsidP="0006303B">
            <w:r w:rsidRPr="00666026">
              <w:t>Säkerhetspolisens arbetsmetoder, flyktingspionage och Sveriges relationer till Iran</w:t>
            </w:r>
          </w:p>
        </w:tc>
        <w:tc>
          <w:tcPr>
            <w:tcW w:w="2481" w:type="dxa"/>
          </w:tcPr>
          <w:p w:rsidR="00644719" w:rsidRPr="00666026" w:rsidRDefault="00644719" w:rsidP="0006303B">
            <w:pPr>
              <w:rPr>
                <w:spacing w:val="-4"/>
              </w:rPr>
            </w:pPr>
          </w:p>
        </w:tc>
      </w:tr>
    </w:tbl>
    <w:p w:rsidR="00644719" w:rsidRPr="00666026" w:rsidRDefault="00644719" w:rsidP="00644719">
      <w:pPr>
        <w:pStyle w:val="Blankrad"/>
      </w:pPr>
      <w:r w:rsidRPr="00666026">
        <w:t>     </w:t>
      </w:r>
    </w:p>
    <w:p w:rsidR="00644719" w:rsidRPr="00666026" w:rsidRDefault="00644719" w:rsidP="00644719">
      <w:pPr>
        <w:pStyle w:val="Blankrad"/>
      </w:pPr>
      <w:r w:rsidRPr="00666026">
        <w:t xml:space="preserve">     </w:t>
      </w:r>
    </w:p>
    <w:p w:rsidR="00644719" w:rsidRPr="00666026" w:rsidRDefault="00644719">
      <w:pPr>
        <w:pStyle w:val="Blankrad"/>
      </w:pPr>
      <w:r w:rsidRPr="0066602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44719" w:rsidRPr="00666026" w:rsidTr="0006303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44719" w:rsidRPr="00666026" w:rsidRDefault="00644719" w:rsidP="0006303B">
            <w:pPr>
              <w:pStyle w:val="HuvudrubrikFlisteNr"/>
              <w:pageBreakBefore/>
            </w:pPr>
          </w:p>
        </w:tc>
        <w:tc>
          <w:tcPr>
            <w:tcW w:w="6237" w:type="dxa"/>
          </w:tcPr>
          <w:p w:rsidR="00644719" w:rsidRPr="00666026" w:rsidRDefault="00644719" w:rsidP="0006303B">
            <w:pPr>
              <w:pStyle w:val="Huvudrubrik"/>
              <w:pageBreakBefore/>
            </w:pPr>
            <w:bookmarkStart w:id="5" w:name="Start_Interpellationer"/>
            <w:bookmarkEnd w:id="5"/>
            <w:r w:rsidRPr="00666026">
              <w:t>Svar på interpellationer</w:t>
            </w:r>
          </w:p>
        </w:tc>
        <w:tc>
          <w:tcPr>
            <w:tcW w:w="2481" w:type="dxa"/>
          </w:tcPr>
          <w:p w:rsidR="00644719" w:rsidRPr="00666026" w:rsidRDefault="00644719" w:rsidP="0006303B">
            <w:pPr>
              <w:pStyle w:val="HuvudrubrikKolumn3"/>
              <w:pageBreakBefore/>
            </w:pPr>
          </w:p>
        </w:tc>
      </w:tr>
      <w:tr w:rsidR="00644719" w:rsidRPr="00666026" w:rsidTr="000630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4719" w:rsidRPr="00666026" w:rsidRDefault="00644719" w:rsidP="0006303B">
            <w:pPr>
              <w:pStyle w:val="Besvaradav"/>
            </w:pPr>
          </w:p>
        </w:tc>
        <w:tc>
          <w:tcPr>
            <w:tcW w:w="6237" w:type="dxa"/>
          </w:tcPr>
          <w:p w:rsidR="00644719" w:rsidRPr="00666026" w:rsidRDefault="00644719" w:rsidP="0006303B">
            <w:pPr>
              <w:pStyle w:val="Besvaradav"/>
            </w:pPr>
            <w:r w:rsidRPr="00666026">
              <w:t>Miljöminister Andreas Carlgren (c)</w:t>
            </w:r>
          </w:p>
        </w:tc>
        <w:tc>
          <w:tcPr>
            <w:tcW w:w="2481" w:type="dxa"/>
          </w:tcPr>
          <w:p w:rsidR="00644719" w:rsidRPr="00666026" w:rsidRDefault="00644719" w:rsidP="0006303B">
            <w:pPr>
              <w:pStyle w:val="Besvaradav"/>
              <w:rPr>
                <w:spacing w:val="-4"/>
              </w:rPr>
            </w:pPr>
          </w:p>
        </w:tc>
      </w:tr>
      <w:tr w:rsidR="00644719" w:rsidRPr="00666026" w:rsidTr="000630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4719" w:rsidRPr="00666026" w:rsidRDefault="00644719" w:rsidP="0006303B">
            <w:pPr>
              <w:pStyle w:val="FlistaNrText"/>
            </w:pPr>
          </w:p>
        </w:tc>
        <w:tc>
          <w:tcPr>
            <w:tcW w:w="6237" w:type="dxa"/>
          </w:tcPr>
          <w:p w:rsidR="00644719" w:rsidRPr="00666026" w:rsidRDefault="00644719" w:rsidP="0006303B">
            <w:r w:rsidRPr="00666026">
              <w:t>2006/07:201 av Kent Persson (v)</w:t>
            </w:r>
          </w:p>
          <w:p w:rsidR="00644719" w:rsidRPr="00666026" w:rsidRDefault="00644719" w:rsidP="0006303B">
            <w:r w:rsidRPr="00666026">
              <w:t>Utsläpp av växthusgaser</w:t>
            </w:r>
          </w:p>
        </w:tc>
        <w:tc>
          <w:tcPr>
            <w:tcW w:w="2481" w:type="dxa"/>
          </w:tcPr>
          <w:p w:rsidR="00644719" w:rsidRPr="00666026" w:rsidRDefault="00644719" w:rsidP="0006303B">
            <w:pPr>
              <w:rPr>
                <w:spacing w:val="-4"/>
              </w:rPr>
            </w:pPr>
          </w:p>
        </w:tc>
      </w:tr>
      <w:tr w:rsidR="00644719" w:rsidRPr="00666026" w:rsidTr="000630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4719" w:rsidRPr="00666026" w:rsidRDefault="00644719" w:rsidP="0006303B">
            <w:pPr>
              <w:pStyle w:val="Besvaradav"/>
            </w:pPr>
          </w:p>
        </w:tc>
        <w:tc>
          <w:tcPr>
            <w:tcW w:w="6237" w:type="dxa"/>
          </w:tcPr>
          <w:p w:rsidR="00644719" w:rsidRPr="00666026" w:rsidRDefault="00644719" w:rsidP="0006303B">
            <w:pPr>
              <w:pStyle w:val="Besvaradav"/>
            </w:pPr>
            <w:r w:rsidRPr="00666026">
              <w:t>Finansminister Anders Borg (m)</w:t>
            </w:r>
          </w:p>
        </w:tc>
        <w:tc>
          <w:tcPr>
            <w:tcW w:w="2481" w:type="dxa"/>
          </w:tcPr>
          <w:p w:rsidR="00644719" w:rsidRPr="00666026" w:rsidRDefault="00644719" w:rsidP="0006303B">
            <w:pPr>
              <w:pStyle w:val="Besvaradav"/>
              <w:rPr>
                <w:spacing w:val="-4"/>
              </w:rPr>
            </w:pPr>
          </w:p>
        </w:tc>
      </w:tr>
      <w:tr w:rsidR="00644719" w:rsidRPr="00666026" w:rsidTr="000630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4719" w:rsidRPr="00666026" w:rsidRDefault="00644719" w:rsidP="0006303B">
            <w:pPr>
              <w:pStyle w:val="FlistaNrText"/>
            </w:pPr>
          </w:p>
        </w:tc>
        <w:tc>
          <w:tcPr>
            <w:tcW w:w="6237" w:type="dxa"/>
          </w:tcPr>
          <w:p w:rsidR="00644719" w:rsidRPr="00666026" w:rsidRDefault="00644719" w:rsidP="0006303B">
            <w:r w:rsidRPr="00666026">
              <w:t>2006/07:199 av Siv Holma (v)</w:t>
            </w:r>
          </w:p>
          <w:p w:rsidR="00644719" w:rsidRPr="00666026" w:rsidRDefault="00644719" w:rsidP="0006303B">
            <w:r w:rsidRPr="00666026">
              <w:t>Spelandets negativa verkningar</w:t>
            </w:r>
          </w:p>
        </w:tc>
        <w:tc>
          <w:tcPr>
            <w:tcW w:w="2481" w:type="dxa"/>
          </w:tcPr>
          <w:p w:rsidR="00644719" w:rsidRPr="00666026" w:rsidRDefault="00644719" w:rsidP="0006303B">
            <w:pPr>
              <w:rPr>
                <w:spacing w:val="-4"/>
              </w:rPr>
            </w:pPr>
          </w:p>
        </w:tc>
      </w:tr>
    </w:tbl>
    <w:p w:rsidR="00644719" w:rsidRPr="00666026" w:rsidRDefault="00644719" w:rsidP="00644719">
      <w:pPr>
        <w:pStyle w:val="Blankrad"/>
      </w:pPr>
      <w:r w:rsidRPr="00666026">
        <w:t>     </w:t>
      </w:r>
    </w:p>
    <w:p w:rsidR="00644719" w:rsidRPr="00666026" w:rsidRDefault="00644719" w:rsidP="00644719">
      <w:pPr>
        <w:pStyle w:val="Blankrad"/>
      </w:pPr>
      <w:r w:rsidRPr="0066602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44719" w:rsidRPr="00666026" w:rsidTr="0006303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44719" w:rsidRPr="00666026" w:rsidRDefault="00644719" w:rsidP="0006303B">
            <w:pPr>
              <w:pStyle w:val="HuvudrubrikFlisteNr"/>
            </w:pPr>
          </w:p>
        </w:tc>
        <w:tc>
          <w:tcPr>
            <w:tcW w:w="6237" w:type="dxa"/>
          </w:tcPr>
          <w:p w:rsidR="00644719" w:rsidRPr="00666026" w:rsidRDefault="00644719" w:rsidP="0006303B">
            <w:pPr>
              <w:pStyle w:val="Huvudrubrik"/>
            </w:pPr>
            <w:bookmarkStart w:id="6" w:name="Start_HänvisningTillUtskott"/>
            <w:bookmarkEnd w:id="6"/>
            <w:r w:rsidRPr="00666026">
              <w:t>Ärenden för hänvisning till utskott</w:t>
            </w:r>
          </w:p>
        </w:tc>
        <w:tc>
          <w:tcPr>
            <w:tcW w:w="2481" w:type="dxa"/>
          </w:tcPr>
          <w:p w:rsidR="00644719" w:rsidRPr="00666026" w:rsidRDefault="00644719" w:rsidP="0006303B">
            <w:pPr>
              <w:pStyle w:val="HuvudrubrikKolumn3"/>
            </w:pPr>
            <w:r w:rsidRPr="00666026">
              <w:t>Förslag</w:t>
            </w:r>
          </w:p>
        </w:tc>
      </w:tr>
      <w:tr w:rsidR="00644719" w:rsidRPr="00666026" w:rsidTr="000630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4719" w:rsidRPr="00666026" w:rsidRDefault="00644719" w:rsidP="0006303B">
            <w:pPr>
              <w:pStyle w:val="renderubrik"/>
            </w:pPr>
          </w:p>
        </w:tc>
        <w:tc>
          <w:tcPr>
            <w:tcW w:w="6237" w:type="dxa"/>
          </w:tcPr>
          <w:p w:rsidR="00644719" w:rsidRPr="00666026" w:rsidRDefault="00644719" w:rsidP="0006303B">
            <w:pPr>
              <w:pStyle w:val="renderubrik"/>
            </w:pPr>
            <w:r w:rsidRPr="00666026">
              <w:t>Propositioner</w:t>
            </w:r>
          </w:p>
        </w:tc>
        <w:tc>
          <w:tcPr>
            <w:tcW w:w="2481" w:type="dxa"/>
          </w:tcPr>
          <w:p w:rsidR="00644719" w:rsidRPr="00666026" w:rsidRDefault="00644719" w:rsidP="0006303B">
            <w:pPr>
              <w:pStyle w:val="renderubrik"/>
              <w:rPr>
                <w:spacing w:val="-4"/>
              </w:rPr>
            </w:pPr>
          </w:p>
        </w:tc>
      </w:tr>
      <w:tr w:rsidR="00644719" w:rsidRPr="00666026" w:rsidTr="000630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4719" w:rsidRPr="00666026" w:rsidRDefault="00644719" w:rsidP="0006303B">
            <w:pPr>
              <w:pStyle w:val="FlistaNrText"/>
            </w:pPr>
          </w:p>
        </w:tc>
        <w:tc>
          <w:tcPr>
            <w:tcW w:w="6237" w:type="dxa"/>
          </w:tcPr>
          <w:p w:rsidR="00644719" w:rsidRPr="00666026" w:rsidRDefault="00644719" w:rsidP="0006303B">
            <w:r w:rsidRPr="00666026">
              <w:t>2006/07:39 Lagändring med anledning av nya EG-direktiv om avgaskrav för motorer i tunga fordon, m.m.</w:t>
            </w:r>
          </w:p>
        </w:tc>
        <w:tc>
          <w:tcPr>
            <w:tcW w:w="2481" w:type="dxa"/>
          </w:tcPr>
          <w:p w:rsidR="00644719" w:rsidRPr="00666026" w:rsidRDefault="00644719" w:rsidP="0006303B">
            <w:pPr>
              <w:rPr>
                <w:spacing w:val="-4"/>
              </w:rPr>
            </w:pPr>
            <w:r w:rsidRPr="00666026">
              <w:rPr>
                <w:spacing w:val="-4"/>
              </w:rPr>
              <w:t>MJU</w:t>
            </w:r>
          </w:p>
        </w:tc>
      </w:tr>
      <w:tr w:rsidR="00644719" w:rsidRPr="00666026" w:rsidTr="000630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4719" w:rsidRPr="00666026" w:rsidRDefault="00644719" w:rsidP="0006303B">
            <w:pPr>
              <w:pStyle w:val="FlistaNrText"/>
            </w:pPr>
          </w:p>
        </w:tc>
        <w:tc>
          <w:tcPr>
            <w:tcW w:w="6237" w:type="dxa"/>
          </w:tcPr>
          <w:p w:rsidR="00644719" w:rsidRPr="00666026" w:rsidRDefault="00644719" w:rsidP="0006303B">
            <w:r w:rsidRPr="00666026">
              <w:t>2006/07:40 Bilskrotningsfonden, m.m.</w:t>
            </w:r>
          </w:p>
        </w:tc>
        <w:tc>
          <w:tcPr>
            <w:tcW w:w="2481" w:type="dxa"/>
          </w:tcPr>
          <w:p w:rsidR="00644719" w:rsidRPr="00666026" w:rsidRDefault="00644719" w:rsidP="0006303B">
            <w:pPr>
              <w:rPr>
                <w:spacing w:val="-4"/>
              </w:rPr>
            </w:pPr>
            <w:r w:rsidRPr="00666026">
              <w:rPr>
                <w:spacing w:val="-4"/>
              </w:rPr>
              <w:t>MJU</w:t>
            </w:r>
          </w:p>
        </w:tc>
      </w:tr>
      <w:tr w:rsidR="00644719" w:rsidRPr="00666026" w:rsidTr="000630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4719" w:rsidRPr="00666026" w:rsidRDefault="00644719" w:rsidP="0006303B">
            <w:pPr>
              <w:pStyle w:val="FlistaNrText"/>
            </w:pPr>
          </w:p>
        </w:tc>
        <w:tc>
          <w:tcPr>
            <w:tcW w:w="6237" w:type="dxa"/>
          </w:tcPr>
          <w:p w:rsidR="00644719" w:rsidRPr="00666026" w:rsidRDefault="00644719" w:rsidP="0006303B">
            <w:r w:rsidRPr="00666026">
              <w:t>2006/07:43 Frihet att välja – ett ökat inflytande för universitet och högskolor när styrelseledamöter utses</w:t>
            </w:r>
          </w:p>
        </w:tc>
        <w:tc>
          <w:tcPr>
            <w:tcW w:w="2481" w:type="dxa"/>
          </w:tcPr>
          <w:p w:rsidR="00644719" w:rsidRPr="00666026" w:rsidRDefault="00644719" w:rsidP="0006303B">
            <w:pPr>
              <w:rPr>
                <w:spacing w:val="-4"/>
              </w:rPr>
            </w:pPr>
            <w:r w:rsidRPr="00666026">
              <w:rPr>
                <w:spacing w:val="-4"/>
              </w:rPr>
              <w:t>UbU</w:t>
            </w:r>
          </w:p>
        </w:tc>
      </w:tr>
    </w:tbl>
    <w:p w:rsidR="00644719" w:rsidRPr="00666026" w:rsidRDefault="00644719" w:rsidP="00644719">
      <w:pPr>
        <w:pStyle w:val="Blankrad"/>
      </w:pPr>
      <w:r w:rsidRPr="00666026">
        <w:t>     </w:t>
      </w:r>
    </w:p>
    <w:p w:rsidR="00644719" w:rsidRPr="00666026" w:rsidRDefault="00644719" w:rsidP="00644719">
      <w:pPr>
        <w:pStyle w:val="Blankrad"/>
      </w:pPr>
      <w:r w:rsidRPr="00666026">
        <w:t>     </w:t>
      </w:r>
    </w:p>
    <w:p w:rsidR="00644719" w:rsidRPr="00666026" w:rsidRDefault="00644719" w:rsidP="00644719">
      <w:pPr>
        <w:pStyle w:val="Blankrad"/>
      </w:pPr>
      <w:r w:rsidRPr="00666026">
        <w:t>   </w:t>
      </w:r>
    </w:p>
    <w:p w:rsidR="00A61262" w:rsidRPr="00666026" w:rsidRDefault="00A61262">
      <w:pPr>
        <w:pStyle w:val="Blankrad"/>
      </w:pPr>
      <w:r w:rsidRPr="00666026">
        <w:t xml:space="preserve">     </w:t>
      </w:r>
    </w:p>
    <w:p w:rsidR="00644719" w:rsidRPr="00666026" w:rsidRDefault="00644719">
      <w:pPr>
        <w:pStyle w:val="Blankrad"/>
      </w:pPr>
      <w:r w:rsidRPr="0066602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44719" w:rsidRPr="00666026" w:rsidTr="0006303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44719" w:rsidRPr="00666026" w:rsidRDefault="00644719" w:rsidP="0006303B">
            <w:pPr>
              <w:pStyle w:val="FlistaNrRubrik"/>
            </w:pPr>
          </w:p>
        </w:tc>
        <w:tc>
          <w:tcPr>
            <w:tcW w:w="6237" w:type="dxa"/>
          </w:tcPr>
          <w:p w:rsidR="00644719" w:rsidRPr="00666026" w:rsidRDefault="00644719" w:rsidP="0006303B">
            <w:pPr>
              <w:pStyle w:val="HuvudrubrikEnsam"/>
            </w:pPr>
            <w:r w:rsidRPr="00666026">
              <w:t>Statsministerns frågestund kl. 14.00</w:t>
            </w:r>
          </w:p>
        </w:tc>
        <w:tc>
          <w:tcPr>
            <w:tcW w:w="2481" w:type="dxa"/>
          </w:tcPr>
          <w:p w:rsidR="00644719" w:rsidRPr="00666026" w:rsidRDefault="00644719" w:rsidP="0006303B">
            <w:pPr>
              <w:pStyle w:val="HuvudrubrikKolumn3"/>
            </w:pPr>
          </w:p>
        </w:tc>
      </w:tr>
    </w:tbl>
    <w:p w:rsidR="00644719" w:rsidRPr="00666026" w:rsidRDefault="00644719" w:rsidP="00644719">
      <w:pPr>
        <w:pStyle w:val="Blankrad"/>
      </w:pPr>
      <w:r w:rsidRPr="00666026">
        <w:t>     </w:t>
      </w:r>
    </w:p>
    <w:p w:rsidR="00644719" w:rsidRPr="00666026" w:rsidRDefault="00644719" w:rsidP="00644719">
      <w:pPr>
        <w:pStyle w:val="Blankrad"/>
      </w:pPr>
      <w:r w:rsidRPr="00666026">
        <w:t>     </w:t>
      </w:r>
    </w:p>
    <w:p w:rsidR="006E04A4" w:rsidRPr="00666026" w:rsidRDefault="006E04A4">
      <w:pPr>
        <w:pStyle w:val="Blankrad"/>
      </w:pPr>
      <w:r w:rsidRPr="00666026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66602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666026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666026" w:rsidRDefault="006E04A4">
            <w:pPr>
              <w:pStyle w:val="StreckMitten"/>
            </w:pPr>
            <w:r w:rsidRPr="00666026">
              <w:tab/>
            </w:r>
            <w:r w:rsidRPr="00666026">
              <w:tab/>
            </w:r>
          </w:p>
        </w:tc>
      </w:tr>
    </w:tbl>
    <w:p w:rsidR="006E04A4" w:rsidRPr="00666026" w:rsidRDefault="006E04A4"/>
    <w:sectPr w:rsidR="006E04A4" w:rsidRPr="0066602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60DC" w:rsidRPr="00666026" w:rsidRDefault="00E060DC">
      <w:r w:rsidRPr="00666026">
        <w:separator/>
      </w:r>
    </w:p>
  </w:endnote>
  <w:endnote w:type="continuationSeparator" w:id="0">
    <w:p w:rsidR="00E060DC" w:rsidRPr="00666026" w:rsidRDefault="00E060DC">
      <w:r w:rsidRPr="006660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1ED8" w:rsidRPr="00666026" w:rsidRDefault="00281ED8">
    <w:pPr>
      <w:pStyle w:val="Sidhuvud"/>
      <w:jc w:val="center"/>
    </w:pPr>
    <w:r w:rsidRPr="00666026">
      <w:fldChar w:fldCharType="begin" w:fldLock="1"/>
    </w:r>
    <w:r w:rsidRPr="00666026">
      <w:instrText xml:space="preserve"> PAGE </w:instrText>
    </w:r>
    <w:r w:rsidRPr="00666026">
      <w:fldChar w:fldCharType="separate"/>
    </w:r>
    <w:r w:rsidR="00D66545" w:rsidRPr="00666026">
      <w:t>2</w:t>
    </w:r>
    <w:r w:rsidRPr="00666026">
      <w:fldChar w:fldCharType="end"/>
    </w:r>
    <w:r w:rsidRPr="00666026">
      <w:t>(</w:t>
    </w:r>
    <w:r w:rsidRPr="00666026">
      <w:fldChar w:fldCharType="begin" w:fldLock="1"/>
    </w:r>
    <w:r w:rsidRPr="00666026">
      <w:instrText xml:space="preserve"> NUMPAGES </w:instrText>
    </w:r>
    <w:r w:rsidRPr="00666026">
      <w:fldChar w:fldCharType="separate"/>
    </w:r>
    <w:r w:rsidR="00D66545" w:rsidRPr="00666026">
      <w:t>2</w:t>
    </w:r>
    <w:r w:rsidRPr="00666026">
      <w:fldChar w:fldCharType="end"/>
    </w:r>
    <w:r w:rsidRPr="00666026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1ED8" w:rsidRPr="00666026" w:rsidRDefault="00281ED8">
    <w:pPr>
      <w:pStyle w:val="Sidhuvud"/>
      <w:jc w:val="center"/>
    </w:pPr>
    <w:r w:rsidRPr="00666026">
      <w:fldChar w:fldCharType="begin" w:fldLock="1"/>
    </w:r>
    <w:r w:rsidRPr="00666026">
      <w:instrText xml:space="preserve"> PAGE </w:instrText>
    </w:r>
    <w:r w:rsidRPr="00666026">
      <w:fldChar w:fldCharType="separate"/>
    </w:r>
    <w:r w:rsidR="005571F6" w:rsidRPr="00666026">
      <w:t>1</w:t>
    </w:r>
    <w:r w:rsidRPr="00666026">
      <w:fldChar w:fldCharType="end"/>
    </w:r>
    <w:r w:rsidRPr="00666026">
      <w:t>(</w:t>
    </w:r>
    <w:r w:rsidRPr="00666026">
      <w:fldChar w:fldCharType="begin" w:fldLock="1"/>
    </w:r>
    <w:r w:rsidRPr="00666026">
      <w:instrText xml:space="preserve"> NUMPAGES </w:instrText>
    </w:r>
    <w:r w:rsidRPr="00666026">
      <w:fldChar w:fldCharType="separate"/>
    </w:r>
    <w:r w:rsidR="00D66545" w:rsidRPr="00666026">
      <w:t>2</w:t>
    </w:r>
    <w:r w:rsidRPr="00666026">
      <w:fldChar w:fldCharType="end"/>
    </w:r>
    <w:r w:rsidRPr="0066602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60DC" w:rsidRPr="00666026" w:rsidRDefault="00E060DC">
      <w:r w:rsidRPr="00666026">
        <w:separator/>
      </w:r>
    </w:p>
  </w:footnote>
  <w:footnote w:type="continuationSeparator" w:id="0">
    <w:p w:rsidR="00E060DC" w:rsidRPr="00666026" w:rsidRDefault="00E060DC">
      <w:r w:rsidRPr="0066602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1ED8" w:rsidRPr="00666026" w:rsidRDefault="00281ED8">
    <w:pPr>
      <w:pStyle w:val="Sidhuvud"/>
      <w:tabs>
        <w:tab w:val="clear" w:pos="4536"/>
      </w:tabs>
    </w:pPr>
    <w:r w:rsidRPr="00666026">
      <w:fldChar w:fldCharType="begin" w:fldLock="1"/>
    </w:r>
    <w:r w:rsidRPr="00666026">
      <w:instrText xml:space="preserve"> DOCPROPERTY "DocumentDate" </w:instrText>
    </w:r>
    <w:r w:rsidRPr="00666026">
      <w:fldChar w:fldCharType="separate"/>
    </w:r>
    <w:r w:rsidR="00D66545" w:rsidRPr="00666026">
      <w:t>Torsdagen den 25 januari 2007</w:t>
    </w:r>
    <w:r w:rsidRPr="00666026">
      <w:fldChar w:fldCharType="end"/>
    </w:r>
    <w:r w:rsidRPr="00666026">
      <w:tab/>
    </w:r>
  </w:p>
  <w:p w:rsidR="00281ED8" w:rsidRPr="00666026" w:rsidRDefault="00281ED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66026">
      <w:rPr>
        <w:sz w:val="12"/>
      </w:rPr>
      <w:tab/>
    </w:r>
  </w:p>
  <w:p w:rsidR="00281ED8" w:rsidRPr="00666026" w:rsidRDefault="00281ED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1ED8" w:rsidRPr="00666026" w:rsidRDefault="0066602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66602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1ED8" w:rsidRPr="00666026" w:rsidRDefault="00281ED8">
    <w:pPr>
      <w:pStyle w:val="Dokumentrubrik"/>
      <w:spacing w:after="360"/>
    </w:pPr>
    <w:r w:rsidRPr="00666026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32779062">
    <w:abstractNumId w:val="5"/>
  </w:num>
  <w:num w:numId="2" w16cid:durableId="671446061">
    <w:abstractNumId w:val="2"/>
  </w:num>
  <w:num w:numId="3" w16cid:durableId="913970656">
    <w:abstractNumId w:val="4"/>
  </w:num>
  <w:num w:numId="4" w16cid:durableId="1908415730">
    <w:abstractNumId w:val="1"/>
  </w:num>
  <w:num w:numId="5" w16cid:durableId="883054387">
    <w:abstractNumId w:val="0"/>
  </w:num>
  <w:num w:numId="6" w16cid:durableId="2094006832">
    <w:abstractNumId w:val="3"/>
  </w:num>
  <w:num w:numId="7" w16cid:durableId="655497772">
    <w:abstractNumId w:val="3"/>
  </w:num>
  <w:num w:numId="8" w16cid:durableId="13131035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C38B8"/>
    <w:rsid w:val="00000608"/>
    <w:rsid w:val="00003249"/>
    <w:rsid w:val="00013362"/>
    <w:rsid w:val="00025ED1"/>
    <w:rsid w:val="00030ADD"/>
    <w:rsid w:val="000451B8"/>
    <w:rsid w:val="000473E3"/>
    <w:rsid w:val="00052BC7"/>
    <w:rsid w:val="000541FC"/>
    <w:rsid w:val="0006303B"/>
    <w:rsid w:val="00067D5D"/>
    <w:rsid w:val="00074E52"/>
    <w:rsid w:val="00075958"/>
    <w:rsid w:val="00096F15"/>
    <w:rsid w:val="000E30A0"/>
    <w:rsid w:val="00103C04"/>
    <w:rsid w:val="0014779C"/>
    <w:rsid w:val="00147F56"/>
    <w:rsid w:val="001548E3"/>
    <w:rsid w:val="00160B0C"/>
    <w:rsid w:val="00165404"/>
    <w:rsid w:val="00193B94"/>
    <w:rsid w:val="00196C5A"/>
    <w:rsid w:val="001A1CBE"/>
    <w:rsid w:val="001B4C8D"/>
    <w:rsid w:val="001C4530"/>
    <w:rsid w:val="001D19AB"/>
    <w:rsid w:val="001D19E3"/>
    <w:rsid w:val="001D7C4B"/>
    <w:rsid w:val="001E0CB1"/>
    <w:rsid w:val="00211667"/>
    <w:rsid w:val="00215146"/>
    <w:rsid w:val="00223EF7"/>
    <w:rsid w:val="002257C6"/>
    <w:rsid w:val="00233E62"/>
    <w:rsid w:val="00242820"/>
    <w:rsid w:val="002760B5"/>
    <w:rsid w:val="00276915"/>
    <w:rsid w:val="00281ED8"/>
    <w:rsid w:val="002826A6"/>
    <w:rsid w:val="002A09ED"/>
    <w:rsid w:val="002A6592"/>
    <w:rsid w:val="002B3051"/>
    <w:rsid w:val="002C244C"/>
    <w:rsid w:val="002C2EDB"/>
    <w:rsid w:val="002E546B"/>
    <w:rsid w:val="002F0C89"/>
    <w:rsid w:val="002F2D1A"/>
    <w:rsid w:val="002F7486"/>
    <w:rsid w:val="00305353"/>
    <w:rsid w:val="00315C69"/>
    <w:rsid w:val="003166E9"/>
    <w:rsid w:val="0032182C"/>
    <w:rsid w:val="003320D1"/>
    <w:rsid w:val="00334A3B"/>
    <w:rsid w:val="0034141E"/>
    <w:rsid w:val="00350ACF"/>
    <w:rsid w:val="003511C0"/>
    <w:rsid w:val="003652CF"/>
    <w:rsid w:val="00377B34"/>
    <w:rsid w:val="003863CC"/>
    <w:rsid w:val="00386486"/>
    <w:rsid w:val="00386931"/>
    <w:rsid w:val="003945BB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5348A"/>
    <w:rsid w:val="004603CE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167F0"/>
    <w:rsid w:val="00537A01"/>
    <w:rsid w:val="005571F6"/>
    <w:rsid w:val="00585ED4"/>
    <w:rsid w:val="00593F37"/>
    <w:rsid w:val="00594D74"/>
    <w:rsid w:val="005A4129"/>
    <w:rsid w:val="005B70D8"/>
    <w:rsid w:val="005C2FB4"/>
    <w:rsid w:val="005C7F3D"/>
    <w:rsid w:val="005D5DA3"/>
    <w:rsid w:val="005D65CC"/>
    <w:rsid w:val="005E2CC5"/>
    <w:rsid w:val="005F1084"/>
    <w:rsid w:val="005F47AB"/>
    <w:rsid w:val="005F6BC4"/>
    <w:rsid w:val="0060198F"/>
    <w:rsid w:val="00602C19"/>
    <w:rsid w:val="006115DB"/>
    <w:rsid w:val="0061541F"/>
    <w:rsid w:val="006320E4"/>
    <w:rsid w:val="006417AD"/>
    <w:rsid w:val="0064413C"/>
    <w:rsid w:val="00644719"/>
    <w:rsid w:val="00645051"/>
    <w:rsid w:val="00652619"/>
    <w:rsid w:val="00660A6C"/>
    <w:rsid w:val="00662DB5"/>
    <w:rsid w:val="00666026"/>
    <w:rsid w:val="00690C89"/>
    <w:rsid w:val="00693162"/>
    <w:rsid w:val="006C05D9"/>
    <w:rsid w:val="006C38B8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21A25"/>
    <w:rsid w:val="00835D03"/>
    <w:rsid w:val="00854C30"/>
    <w:rsid w:val="008600DA"/>
    <w:rsid w:val="0086222B"/>
    <w:rsid w:val="00887B6F"/>
    <w:rsid w:val="00891A92"/>
    <w:rsid w:val="008C2406"/>
    <w:rsid w:val="008C2C60"/>
    <w:rsid w:val="008C79FF"/>
    <w:rsid w:val="008D70CE"/>
    <w:rsid w:val="008E1049"/>
    <w:rsid w:val="008F66F9"/>
    <w:rsid w:val="00902758"/>
    <w:rsid w:val="00916262"/>
    <w:rsid w:val="00935A09"/>
    <w:rsid w:val="00936993"/>
    <w:rsid w:val="00943639"/>
    <w:rsid w:val="00953F6C"/>
    <w:rsid w:val="00954C81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9F3A81"/>
    <w:rsid w:val="00A047C8"/>
    <w:rsid w:val="00A2364A"/>
    <w:rsid w:val="00A24FCD"/>
    <w:rsid w:val="00A27870"/>
    <w:rsid w:val="00A31819"/>
    <w:rsid w:val="00A323E6"/>
    <w:rsid w:val="00A33A32"/>
    <w:rsid w:val="00A4395A"/>
    <w:rsid w:val="00A51BBE"/>
    <w:rsid w:val="00A61262"/>
    <w:rsid w:val="00A63B75"/>
    <w:rsid w:val="00A65816"/>
    <w:rsid w:val="00A669E1"/>
    <w:rsid w:val="00A726A7"/>
    <w:rsid w:val="00A76381"/>
    <w:rsid w:val="00A80A58"/>
    <w:rsid w:val="00AC0E93"/>
    <w:rsid w:val="00AD51C2"/>
    <w:rsid w:val="00AE255A"/>
    <w:rsid w:val="00AE4186"/>
    <w:rsid w:val="00AF003C"/>
    <w:rsid w:val="00AF1628"/>
    <w:rsid w:val="00AF62E9"/>
    <w:rsid w:val="00B11B39"/>
    <w:rsid w:val="00B27DC3"/>
    <w:rsid w:val="00B503C7"/>
    <w:rsid w:val="00B52F86"/>
    <w:rsid w:val="00B71361"/>
    <w:rsid w:val="00B81FDE"/>
    <w:rsid w:val="00B90627"/>
    <w:rsid w:val="00B91174"/>
    <w:rsid w:val="00B96B57"/>
    <w:rsid w:val="00BA6962"/>
    <w:rsid w:val="00BD5B2F"/>
    <w:rsid w:val="00BE1F3F"/>
    <w:rsid w:val="00BE26EA"/>
    <w:rsid w:val="00BE2EB7"/>
    <w:rsid w:val="00BF1A01"/>
    <w:rsid w:val="00BF2ADF"/>
    <w:rsid w:val="00C04A70"/>
    <w:rsid w:val="00C11760"/>
    <w:rsid w:val="00C20D9F"/>
    <w:rsid w:val="00C22FE7"/>
    <w:rsid w:val="00C337B2"/>
    <w:rsid w:val="00C37D3A"/>
    <w:rsid w:val="00C46D5F"/>
    <w:rsid w:val="00C77C16"/>
    <w:rsid w:val="00C94CBC"/>
    <w:rsid w:val="00CA0FEA"/>
    <w:rsid w:val="00CA5C77"/>
    <w:rsid w:val="00CA63A1"/>
    <w:rsid w:val="00CA785C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45AE3"/>
    <w:rsid w:val="00D46A27"/>
    <w:rsid w:val="00D51FA2"/>
    <w:rsid w:val="00D66545"/>
    <w:rsid w:val="00D6756A"/>
    <w:rsid w:val="00D76DAF"/>
    <w:rsid w:val="00D77FF8"/>
    <w:rsid w:val="00D80B4A"/>
    <w:rsid w:val="00D82BA7"/>
    <w:rsid w:val="00D923F2"/>
    <w:rsid w:val="00D97F81"/>
    <w:rsid w:val="00DB3C3E"/>
    <w:rsid w:val="00DD564D"/>
    <w:rsid w:val="00DE1DA3"/>
    <w:rsid w:val="00DE65BE"/>
    <w:rsid w:val="00DF7A9D"/>
    <w:rsid w:val="00E0128C"/>
    <w:rsid w:val="00E03BF3"/>
    <w:rsid w:val="00E060DC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62DAB"/>
    <w:rsid w:val="00E975DB"/>
    <w:rsid w:val="00EC40C9"/>
    <w:rsid w:val="00EF5FE1"/>
    <w:rsid w:val="00F01227"/>
    <w:rsid w:val="00F01512"/>
    <w:rsid w:val="00F01896"/>
    <w:rsid w:val="00F061D3"/>
    <w:rsid w:val="00F20F9E"/>
    <w:rsid w:val="00F27AE3"/>
    <w:rsid w:val="00F32AB0"/>
    <w:rsid w:val="00F5416E"/>
    <w:rsid w:val="00F6126D"/>
    <w:rsid w:val="00F65389"/>
    <w:rsid w:val="00F849DC"/>
    <w:rsid w:val="00F9696A"/>
    <w:rsid w:val="00FA3584"/>
    <w:rsid w:val="00FA35BF"/>
    <w:rsid w:val="00FB101A"/>
    <w:rsid w:val="00FB6412"/>
    <w:rsid w:val="00FC0BAE"/>
    <w:rsid w:val="00FC1A2D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3566B-6477-4013-A9F9-7E3CDEA2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228</Words>
  <Characters>1461</Characters>
  <Application>Microsoft Office Word</Application>
  <DocSecurity>4</DocSecurity>
  <Lines>146</Lines>
  <Paragraphs>73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2006/07:54</vt:lpstr>
      <vt:lpstr>Torsdagen den 25 januari 2007</vt:lpstr>
    </vt:vector>
  </TitlesOfParts>
  <Company>Riksdagen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2007-01-24T14:55:00Z</cp:lastPrinted>
  <dcterms:created xsi:type="dcterms:W3CDTF">2025-12-17T03:34:00Z</dcterms:created>
  <dcterms:modified xsi:type="dcterms:W3CDTF">2025-12-17T03:34:00Z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25 januari 2007</vt:lpwstr>
  </property>
  <property fmtid="{D5CDD505-2E9C-101B-9397-08002B2CF9AE}" pid="3" name="DocumentNumber">
    <vt:lpwstr>54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2007-01-25</vt:lpwstr>
  </property>
</Properties>
</file>