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FF7F22" w:rsidRDefault="00FF7F22"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500aedb2-cc1a-4b10-96e0-01f59532ff4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återupptagande av retreatverksamhet inom Kriminalvården och möjliggöra retreater rikstäckande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742C56" w:rsidP="00FF7F22" w:rsidRDefault="00742C56" w14:paraId="19F12855" w14:textId="59337594">
      <w:pPr>
        <w:ind w:firstLine="0"/>
      </w:pPr>
      <w:r>
        <w:t xml:space="preserve">Kriminalvården har tidigare anordnat retreatverksamhet för intagna klienter med syfte att skapa utrymme för personlig reflektion, inre bearbetning och möjlighet till bikt. Retreat ger klienterna en chans att möta sig själv på djupet och bearbeta tidigare gärningar, vilket är värdefullt i deras rehabiliteringsprocess. </w:t>
      </w:r>
    </w:p>
    <w:p xmlns:w14="http://schemas.microsoft.com/office/word/2010/wordml" w:rsidR="00742C56" w:rsidP="00742C56" w:rsidRDefault="00742C56" w14:paraId="53A50A56" w14:textId="77777777"/>
    <w:p xmlns:w14="http://schemas.microsoft.com/office/word/2010/wordml" w:rsidR="00742C56" w:rsidP="00FF7F22" w:rsidRDefault="00742C56" w14:paraId="7D8A6DB0" w14:textId="454D97A0">
      <w:pPr>
        <w:ind w:firstLine="0"/>
      </w:pPr>
      <w:r>
        <w:t>Retreatverksamhet har tidigare erbjudits på bland annat Kumlaanstalten utanför Örebro. Resultaten har varit positiva och verksamheten uppskattad både av intagna och av Kriminalvårdens personal. Sedan 2018 är dock retreat</w:t>
      </w:r>
      <w:r w:rsidR="00162ADE">
        <w:t>-verksamheten</w:t>
      </w:r>
      <w:r>
        <w:t xml:space="preserve"> pausad </w:t>
      </w:r>
      <w:r w:rsidR="00162ADE">
        <w:t xml:space="preserve">och inte längre i funktion </w:t>
      </w:r>
      <w:r>
        <w:t>då Kriminal</w:t>
      </w:r>
      <w:r w:rsidR="00162ADE">
        <w:t>v</w:t>
      </w:r>
      <w:r>
        <w:t>ården upplever en akut platsbrist och har behövt prioritera om sina resurser.</w:t>
      </w:r>
    </w:p>
    <w:p xmlns:w14="http://schemas.microsoft.com/office/word/2010/wordml" w:rsidR="00742C56" w:rsidP="00742C56" w:rsidRDefault="00742C56" w14:paraId="429F0115" w14:textId="77777777"/>
    <w:p xmlns:w14="http://schemas.microsoft.com/office/word/2010/wordml" w:rsidR="00742C56" w:rsidP="00FF7F22" w:rsidRDefault="00742C56" w14:paraId="68F95E1D" w14:textId="0F811CC4">
      <w:pPr>
        <w:ind w:firstLine="0"/>
      </w:pPr>
      <w:r>
        <w:t xml:space="preserve">I regeringsställning har Kristdemokraterna varit med och vidtagit flera åtgärder för att få bukt med platsbristen, genom rekordstora ekonomiska anslag och en långsiktig plan för utbyggnad. I takt med detta bör retreatverksamheten kunna återupptas. Retreater bidrar </w:t>
      </w:r>
      <w:r>
        <w:lastRenderedPageBreak/>
        <w:t xml:space="preserve">starkt i rehabiliteringen och det finns flera studier som visar att metoden minskar risken för återfall i brottslighet. Med tanke på de goda effekter som visats bör ambitionen vara att </w:t>
      </w:r>
      <w:r w:rsidR="00162ADE">
        <w:t xml:space="preserve">också </w:t>
      </w:r>
      <w:r>
        <w:t>möjliggöra retreater rikstäckande.</w:t>
      </w:r>
    </w:p>
    <w:p xmlns:w14="http://schemas.microsoft.com/office/word/2010/wordml" w:rsidR="00742C56" w:rsidP="00742C56" w:rsidRDefault="00742C56" w14:paraId="419C766C" w14:textId="77777777"/>
    <w:p xmlns:w14="http://schemas.microsoft.com/office/word/2010/wordml" w:rsidR="005276CD" w:rsidP="00FF7F22" w:rsidRDefault="00742C56" w14:paraId="41EF588E" w14:textId="1C9A0681">
      <w:pPr>
        <w:ind w:firstLine="0"/>
      </w:pPr>
      <w:r>
        <w:t>Kristdemokraterna vill därför utreda ett återupptagande av retreatverksamhet inom Kriminalvården. Utredningen bör även titta på hur retreater kan möjliggöras rikstäckande.</w:t>
      </w:r>
    </w:p>
    <w:p xmlns:w14="http://schemas.microsoft.com/office/word/2010/wordml" w:rsidR="00742C56" w:rsidP="00742C56" w:rsidRDefault="00742C56" w14:paraId="5BF84B78" w14:textId="10D46087"/>
    <w:p xmlns:w14="http://schemas.microsoft.com/office/word/2010/wordml" w:rsidR="00BB6339" w:rsidP="008E0FE2" w:rsidRDefault="00742C56" w14:paraId="1E7457DD" w14:textId="63423C27">
      <w:pPr>
        <w:pStyle w:val="Normalutanindragellerluft"/>
      </w:pPr>
      <w:r>
        <w:t xml:space="preserve">Att återuppta och utveckla retreatverksamheten är ett viktigt steg för att stärka </w:t>
      </w:r>
      <w:r w:rsidR="00540180">
        <w:t>K</w:t>
      </w:r>
      <w:r>
        <w:t xml:space="preserve">riminalvårdens rehabiliteringsarbete </w:t>
      </w:r>
      <w:r w:rsidR="00162ADE">
        <w:t>samt</w:t>
      </w:r>
      <w:r>
        <w:t xml:space="preserve"> ge </w:t>
      </w:r>
      <w:proofErr w:type="gramStart"/>
      <w:r w:rsidR="00162ADE">
        <w:t>fler intagna möjlighet</w:t>
      </w:r>
      <w:proofErr w:type="gramEnd"/>
      <w:r>
        <w:t xml:space="preserve"> till personlig utveckling och ett liv utan kriminalitet. </w:t>
      </w: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FF7F22" w:rsidP="00FF7F22" w:rsidRDefault="00FF7F22" w14:paraId="2424A3D9" w14:textId="77777777">
          <w:pPr/>
          <w:r/>
        </w:p>
        <w:p xmlns:w14="http://schemas.microsoft.com/office/word/2010/wordml" w:rsidR="00FF7F22" w:rsidP="00FF7F22" w:rsidRDefault="00FF7F22" w14:paraId="11ED654A" w14:textId="0EAC98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5B5387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779657E8" w:rsidR="00262EA3" w:rsidRPr="00FF7F22" w:rsidRDefault="00262EA3" w:rsidP="00FF7F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7F22"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7F22"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7F22"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7F22"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12EF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F7F22"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7F22"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:3122</w:t>
        </w:r>
      </w:sdtContent>
    </w:sdt>
  </w:p>
  <w:p w:rsidR="00262EA3" w:rsidP="00E03A3D" w:rsidRDefault="00FF7F22" w14:paraId="5D852143" w14:textId="51749448">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742C56" w14:paraId="5759F735" w14:textId="1A471874">
        <w:pPr>
          <w:pStyle w:val="FSHRub2"/>
        </w:pPr>
        <w:r>
          <w:t>Retreater för att minska återfall i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AD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6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D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80"/>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56"/>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F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459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07D9D-AF72-44F1-8566-FD1225FEE4D1}"/>
</file>

<file path=customXml/itemProps2.xml><?xml version="1.0" encoding="utf-8"?>
<ds:datastoreItem xmlns:ds="http://schemas.openxmlformats.org/officeDocument/2006/customXml" ds:itemID="{BB2E8693-09CB-42EF-A3A8-E8D689F37E15}"/>
</file>

<file path=customXml/itemProps3.xml><?xml version="1.0" encoding="utf-8"?>
<ds:datastoreItem xmlns:ds="http://schemas.openxmlformats.org/officeDocument/2006/customXml" ds:itemID="{1B3CC4F9-1DA4-463F-8C49-F19F152155B2}"/>
</file>

<file path=customXml/itemProps4.xml><?xml version="1.0" encoding="utf-8"?>
<ds:datastoreItem xmlns:ds="http://schemas.openxmlformats.org/officeDocument/2006/customXml" ds:itemID="{09366DD0-3A7E-48C8-A4AF-881C294C5C13}"/>
</file>

<file path=docProps/app.xml><?xml version="1.0" encoding="utf-8"?>
<Properties xmlns="http://schemas.openxmlformats.org/officeDocument/2006/extended-properties" xmlns:vt="http://schemas.openxmlformats.org/officeDocument/2006/docPropsVTypes">
  <Template>Normal</Template>
  <TotalTime>2</TotalTime>
  <Pages>2</Pages>
  <Words>243</Words>
  <Characters>1576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Retreater för att minska återfall i brott</vt:lpstr>
      <vt:lpstr>
      </vt:lpstr>
    </vt:vector>
  </TitlesOfParts>
  <Company>Sveriges riksdag</Company>
  <LinksUpToDate>false</LinksUpToDate>
  <CharactersWithSpaces>1811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