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771" w:rsidRPr="003B2EF9" w:rsidRDefault="00415771">
      <w:pPr>
        <w:pStyle w:val="Datum"/>
        <w:outlineLvl w:val="0"/>
      </w:pPr>
      <w:r w:rsidRPr="003B2EF9">
        <w:fldChar w:fldCharType="begin" w:fldLock="1"/>
      </w:r>
      <w:r w:rsidRPr="003B2EF9">
        <w:instrText xml:space="preserve"> DOCPROPERTY "DocumentDate" </w:instrText>
      </w:r>
      <w:r w:rsidRPr="003B2EF9">
        <w:fldChar w:fldCharType="separate"/>
      </w:r>
      <w:r w:rsidRPr="003B2EF9">
        <w:t>Torsdagen den 13 december 2007</w:t>
      </w:r>
      <w:r w:rsidRPr="003B2EF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B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</w:pPr>
            <w:r w:rsidRPr="003B2EF9">
              <w:t>Kl.</w:t>
            </w:r>
          </w:p>
        </w:tc>
        <w:tc>
          <w:tcPr>
            <w:tcW w:w="851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B2EF9">
              <w:t>10.00</w:t>
            </w:r>
          </w:p>
        </w:tc>
        <w:tc>
          <w:tcPr>
            <w:tcW w:w="397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ind w:right="1"/>
            </w:pPr>
            <w:r w:rsidRPr="003B2EF9">
              <w:t>Votering</w:t>
            </w:r>
          </w:p>
        </w:tc>
      </w:tr>
      <w:tr w:rsidR="00000000" w:rsidRPr="003B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ind w:right="1"/>
            </w:pPr>
            <w:r w:rsidRPr="003B2EF9">
              <w:t>Arbetsplenum</w:t>
            </w:r>
          </w:p>
        </w:tc>
      </w:tr>
      <w:tr w:rsidR="00000000" w:rsidRPr="003B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jc w:val="right"/>
            </w:pPr>
            <w:r w:rsidRPr="003B2EF9">
              <w:t>14.00</w:t>
            </w:r>
          </w:p>
        </w:tc>
        <w:tc>
          <w:tcPr>
            <w:tcW w:w="397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ind w:right="1"/>
            </w:pPr>
            <w:r w:rsidRPr="003B2EF9">
              <w:t>Frågestund</w:t>
            </w:r>
          </w:p>
        </w:tc>
      </w:tr>
      <w:tr w:rsidR="00000000" w:rsidRPr="003B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jc w:val="right"/>
            </w:pPr>
            <w:r w:rsidRPr="003B2EF9">
              <w:t>17.00</w:t>
            </w:r>
          </w:p>
        </w:tc>
        <w:tc>
          <w:tcPr>
            <w:tcW w:w="397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15771" w:rsidRPr="003B2EF9" w:rsidRDefault="00415771">
            <w:pPr>
              <w:pStyle w:val="Plenum"/>
              <w:tabs>
                <w:tab w:val="clear" w:pos="1418"/>
              </w:tabs>
              <w:ind w:right="1"/>
            </w:pPr>
            <w:r w:rsidRPr="003B2EF9">
              <w:t>Votering</w:t>
            </w:r>
          </w:p>
        </w:tc>
      </w:tr>
    </w:tbl>
    <w:p w:rsidR="00415771" w:rsidRPr="003B2EF9" w:rsidRDefault="00415771">
      <w:pPr>
        <w:pStyle w:val="StreckLngt"/>
      </w:pPr>
      <w:r w:rsidRPr="003B2EF9">
        <w:tab/>
      </w:r>
    </w:p>
    <w:p w:rsidR="00415771" w:rsidRPr="003B2EF9" w:rsidRDefault="00415771">
      <w:pPr>
        <w:pStyle w:val="Voteringsrubrik"/>
        <w:rPr>
          <w:b w:val="0"/>
          <w:i w:val="0"/>
        </w:rPr>
      </w:pPr>
      <w:r w:rsidRPr="003B2EF9">
        <w:t>Votering kl. 10.00</w:t>
      </w:r>
      <w:r w:rsidRPr="003B2EF9">
        <w:rPr>
          <w:b w:val="0"/>
          <w:i w:val="0"/>
        </w:rPr>
        <w:t xml:space="preserve"> </w:t>
      </w:r>
      <w:r w:rsidRPr="003B2EF9">
        <w:rPr>
          <w:b w:val="0"/>
          <w:i w:val="0"/>
          <w:sz w:val="24"/>
          <w:szCs w:val="24"/>
        </w:rPr>
        <w:t>UbU2, AU1, KU1 (tidigare slutdebatterade)</w:t>
      </w:r>
    </w:p>
    <w:p w:rsidR="00415771" w:rsidRPr="003B2EF9" w:rsidRDefault="00415771">
      <w:pPr>
        <w:pStyle w:val="Blankrad"/>
      </w:pPr>
      <w:r w:rsidRPr="003B2EF9">
        <w:t xml:space="preserve">     </w:t>
      </w:r>
    </w:p>
    <w:p w:rsidR="00415771" w:rsidRPr="003B2EF9" w:rsidRDefault="00415771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B2EF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15771" w:rsidRPr="003B2EF9" w:rsidRDefault="00415771">
            <w:r w:rsidRPr="003B2EF9">
              <w:t>Nr</w:t>
            </w:r>
          </w:p>
        </w:tc>
        <w:tc>
          <w:tcPr>
            <w:tcW w:w="5670" w:type="dxa"/>
          </w:tcPr>
          <w:p w:rsidR="00415771" w:rsidRPr="003B2EF9" w:rsidRDefault="00415771">
            <w:bookmarkStart w:id="1" w:name="ÄrendeNrRubrik"/>
            <w:bookmarkEnd w:id="1"/>
          </w:p>
        </w:tc>
        <w:tc>
          <w:tcPr>
            <w:tcW w:w="1247" w:type="dxa"/>
          </w:tcPr>
          <w:p w:rsidR="00415771" w:rsidRPr="003B2EF9" w:rsidRDefault="00415771">
            <w:r w:rsidRPr="003B2EF9">
              <w:t>Anmäld tid (min.)</w:t>
            </w:r>
          </w:p>
        </w:tc>
        <w:tc>
          <w:tcPr>
            <w:tcW w:w="1474" w:type="dxa"/>
          </w:tcPr>
          <w:p w:rsidR="00415771" w:rsidRPr="003B2EF9" w:rsidRDefault="00415771">
            <w:r w:rsidRPr="003B2EF9">
              <w:t>Ackumulerad tid</w:t>
            </w:r>
          </w:p>
        </w:tc>
      </w:tr>
    </w:tbl>
    <w:p w:rsidR="00415771" w:rsidRPr="003B2EF9" w:rsidRDefault="00415771">
      <w:pPr>
        <w:pStyle w:val="Blankrad"/>
      </w:pPr>
      <w:r w:rsidRPr="003B2EF9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rendenr"/>
            </w:pPr>
            <w:r w:rsidRPr="003B2EF9">
              <w:t>20</w:t>
            </w:r>
          </w:p>
        </w:tc>
        <w:tc>
          <w:tcPr>
            <w:tcW w:w="5670" w:type="dxa"/>
            <w:gridSpan w:val="2"/>
          </w:tcPr>
          <w:p w:rsidR="00415771" w:rsidRPr="003B2EF9" w:rsidRDefault="00415771">
            <w:pPr>
              <w:pStyle w:val="renderubrik"/>
            </w:pPr>
            <w:r w:rsidRPr="003B2EF9">
              <w:t>Socialförsäkringsutskottets betänkande SfU2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5771" w:rsidRPr="003B2EF9" w:rsidRDefault="00415771">
            <w:pPr>
              <w:pStyle w:val="Underrubrik"/>
            </w:pPr>
            <w:r w:rsidRPr="003B2EF9">
              <w:t>Utgiftsområde 8 Migration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Göte Wahlström (s)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Kalle Larsson (v)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10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Bodil Ceballos (mp)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10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Mikael Cederbratt (m)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Fredrick Federley (c)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Ulf Nilsson (fp)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Lars Gustafsson (kd)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Statsrådet Tobias Billström (m)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5216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1247" w:type="dxa"/>
          </w:tcPr>
          <w:p w:rsidR="00415771" w:rsidRPr="003B2EF9" w:rsidRDefault="00415771">
            <w:pPr>
              <w:pStyle w:val="Summalinje"/>
            </w:pPr>
            <w:r w:rsidRPr="003B2EF9">
              <w:t>____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Summalinje"/>
            </w:pPr>
            <w:r w:rsidRPr="003B2EF9">
              <w:t>____</w:t>
            </w: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  <w:r w:rsidRPr="003B2EF9">
              <w:t xml:space="preserve"> </w:t>
            </w:r>
          </w:p>
        </w:tc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5216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1247" w:type="dxa"/>
          </w:tcPr>
          <w:p w:rsidR="00415771" w:rsidRPr="003B2EF9" w:rsidRDefault="00415771">
            <w:pPr>
              <w:pStyle w:val="TalartidSumma"/>
            </w:pPr>
            <w:r w:rsidRPr="003B2EF9">
              <w:t>1.12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TalartidAckumulerad"/>
            </w:pPr>
            <w:r w:rsidRPr="003B2EF9">
              <w:t>1.12</w:t>
            </w:r>
          </w:p>
        </w:tc>
      </w:tr>
    </w:tbl>
    <w:p w:rsidR="00415771" w:rsidRPr="003B2EF9" w:rsidRDefault="00415771">
      <w:pPr>
        <w:pStyle w:val="Blankrad"/>
      </w:pPr>
      <w:r w:rsidRPr="003B2EF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rendenr"/>
            </w:pPr>
            <w:r w:rsidRPr="003B2EF9">
              <w:t>21</w:t>
            </w:r>
          </w:p>
        </w:tc>
        <w:tc>
          <w:tcPr>
            <w:tcW w:w="5670" w:type="dxa"/>
            <w:gridSpan w:val="2"/>
          </w:tcPr>
          <w:p w:rsidR="00415771" w:rsidRPr="003B2EF9" w:rsidRDefault="00415771">
            <w:pPr>
              <w:pStyle w:val="renderubrik"/>
            </w:pPr>
            <w:r w:rsidRPr="003B2EF9">
              <w:t>Konstitutionsutskottets betänkande KU5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5771" w:rsidRPr="003B2EF9" w:rsidRDefault="00415771">
            <w:pPr>
              <w:pStyle w:val="Underrubrik"/>
            </w:pPr>
            <w:r w:rsidRPr="003B2EF9">
              <w:t>Sekretess för uppgifter på tsunamibanden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Berit Andnor (s)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5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Mikael Johansson (mp)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Per Bill (m)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4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Annie Johansson (c)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4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Ingvar Svensson (kd)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4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Mats Einarsson (v)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4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5216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1247" w:type="dxa"/>
          </w:tcPr>
          <w:p w:rsidR="00415771" w:rsidRPr="003B2EF9" w:rsidRDefault="00415771">
            <w:pPr>
              <w:pStyle w:val="Summalinje"/>
            </w:pPr>
            <w:r w:rsidRPr="003B2EF9">
              <w:t>____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Summalinje"/>
            </w:pPr>
            <w:r w:rsidRPr="003B2EF9">
              <w:t>____</w:t>
            </w: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  <w:r w:rsidRPr="003B2EF9">
              <w:t xml:space="preserve"> </w:t>
            </w:r>
          </w:p>
        </w:tc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5216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1247" w:type="dxa"/>
          </w:tcPr>
          <w:p w:rsidR="00415771" w:rsidRPr="003B2EF9" w:rsidRDefault="00415771">
            <w:pPr>
              <w:pStyle w:val="TalartidSumma"/>
            </w:pPr>
            <w:r w:rsidRPr="003B2EF9">
              <w:t>0.29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TalartidAckumulerad"/>
            </w:pPr>
            <w:r w:rsidRPr="003B2EF9">
              <w:t>1.41</w:t>
            </w:r>
          </w:p>
        </w:tc>
      </w:tr>
    </w:tbl>
    <w:p w:rsidR="00415771" w:rsidRPr="003B2EF9" w:rsidRDefault="00415771">
      <w:pPr>
        <w:pStyle w:val="Blankrad"/>
      </w:pPr>
      <w:r w:rsidRPr="003B2EF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rendenr"/>
            </w:pPr>
            <w:r w:rsidRPr="003B2EF9">
              <w:t>22</w:t>
            </w:r>
          </w:p>
        </w:tc>
        <w:tc>
          <w:tcPr>
            <w:tcW w:w="5670" w:type="dxa"/>
            <w:gridSpan w:val="2"/>
          </w:tcPr>
          <w:p w:rsidR="00415771" w:rsidRPr="003B2EF9" w:rsidRDefault="00415771">
            <w:pPr>
              <w:pStyle w:val="renderubrik"/>
            </w:pPr>
            <w:r w:rsidRPr="003B2EF9">
              <w:t>Trafikutskottets betänkande TU1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5771" w:rsidRPr="003B2EF9" w:rsidRDefault="00415771">
            <w:pPr>
              <w:pStyle w:val="Underrubrik"/>
            </w:pPr>
            <w:r w:rsidRPr="003B2EF9">
              <w:t>Utgiftsområde 22 Kommunikationer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Ulla Löfgren (m)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3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Christina Axelsson (s)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Peter Pedersen (v)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Karin Svensson Smith (mp)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Jan-Evert Rådhström (m)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Sven Bergström (c)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Nina Larsson (fp)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Annelie Enochson (kd)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Statsrådet Åsa Torstensson (c)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Pia Nilsson (s)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6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Eliza Roszkowska Öberg (m)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Désirée Liljevall (s)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6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5216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1247" w:type="dxa"/>
          </w:tcPr>
          <w:p w:rsidR="00415771" w:rsidRPr="003B2EF9" w:rsidRDefault="00415771">
            <w:pPr>
              <w:pStyle w:val="Summalinje"/>
            </w:pPr>
            <w:r w:rsidRPr="003B2EF9">
              <w:t>____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Summalinje"/>
            </w:pPr>
            <w:r w:rsidRPr="003B2EF9">
              <w:t>____</w:t>
            </w: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  <w:r w:rsidRPr="003B2EF9">
              <w:t xml:space="preserve"> </w:t>
            </w:r>
          </w:p>
        </w:tc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5216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1247" w:type="dxa"/>
          </w:tcPr>
          <w:p w:rsidR="00415771" w:rsidRPr="003B2EF9" w:rsidRDefault="00415771">
            <w:pPr>
              <w:pStyle w:val="TalartidSumma"/>
            </w:pPr>
            <w:r w:rsidRPr="003B2EF9">
              <w:t>1.59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TalartidAckumulerad"/>
            </w:pPr>
            <w:r w:rsidRPr="003B2EF9">
              <w:t>3.40</w:t>
            </w:r>
          </w:p>
        </w:tc>
      </w:tr>
    </w:tbl>
    <w:p w:rsidR="00415771" w:rsidRPr="003B2EF9" w:rsidRDefault="00415771">
      <w:pPr>
        <w:pStyle w:val="Blankrad"/>
      </w:pPr>
      <w:r w:rsidRPr="003B2EF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rendenr"/>
            </w:pPr>
            <w:r w:rsidRPr="003B2EF9">
              <w:t>23</w:t>
            </w:r>
          </w:p>
        </w:tc>
        <w:tc>
          <w:tcPr>
            <w:tcW w:w="5670" w:type="dxa"/>
            <w:gridSpan w:val="2"/>
          </w:tcPr>
          <w:p w:rsidR="00415771" w:rsidRPr="003B2EF9" w:rsidRDefault="00415771">
            <w:pPr>
              <w:pStyle w:val="renderubrik"/>
            </w:pPr>
            <w:r w:rsidRPr="003B2EF9">
              <w:t>Socialutskottets betänkande SoU1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5771" w:rsidRPr="003B2EF9" w:rsidRDefault="00415771">
            <w:pPr>
              <w:pStyle w:val="Underrubrik"/>
            </w:pPr>
            <w:r w:rsidRPr="003B2EF9">
              <w:t>Utgiftsområde 9 Hälsovård, sjukvård och social omsorg m.m.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Rosita Runegrund (kd)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3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Ylva Johansson (s)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Elina Linna (v)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Thomas Nihlén (mp)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Kenneth Johansson (c)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10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Cecilia Widegren (m)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10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Tobias Krantz (fp)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10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Chatrine Pålsson Ahlgren (kd)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10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Socialminister Göran Hägglund (kd)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12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Statsrådet Maria Larsson (kd)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10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Eva Olofsson (v)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6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Gunvor G Ericson (mp)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Margareta B Kjellin (m)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6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Lennart Levi (c)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Barbro Westerholm (fp)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5216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1247" w:type="dxa"/>
          </w:tcPr>
          <w:p w:rsidR="00415771" w:rsidRPr="003B2EF9" w:rsidRDefault="00415771">
            <w:pPr>
              <w:pStyle w:val="Summalinje"/>
            </w:pPr>
            <w:r w:rsidRPr="003B2EF9">
              <w:t>____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Summalinje"/>
            </w:pPr>
            <w:r w:rsidRPr="003B2EF9">
              <w:t>____</w:t>
            </w: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  <w:r w:rsidRPr="003B2EF9">
              <w:t xml:space="preserve"> </w:t>
            </w:r>
          </w:p>
        </w:tc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5216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1247" w:type="dxa"/>
          </w:tcPr>
          <w:p w:rsidR="00415771" w:rsidRPr="003B2EF9" w:rsidRDefault="00415771">
            <w:pPr>
              <w:pStyle w:val="TalartidSumma"/>
            </w:pPr>
            <w:r w:rsidRPr="003B2EF9">
              <w:t>2.17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TalartidAckumulerad"/>
            </w:pPr>
            <w:r w:rsidRPr="003B2EF9">
              <w:t>5.57</w:t>
            </w:r>
          </w:p>
        </w:tc>
      </w:tr>
    </w:tbl>
    <w:p w:rsidR="00415771" w:rsidRPr="003B2EF9" w:rsidRDefault="00415771">
      <w:pPr>
        <w:pStyle w:val="Blankrad"/>
      </w:pPr>
      <w:r w:rsidRPr="003B2EF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rendenr"/>
            </w:pPr>
            <w:r w:rsidRPr="003B2EF9">
              <w:t>24</w:t>
            </w:r>
          </w:p>
        </w:tc>
        <w:tc>
          <w:tcPr>
            <w:tcW w:w="5670" w:type="dxa"/>
            <w:gridSpan w:val="2"/>
          </w:tcPr>
          <w:p w:rsidR="00415771" w:rsidRPr="003B2EF9" w:rsidRDefault="00415771">
            <w:pPr>
              <w:pStyle w:val="renderubrik"/>
            </w:pPr>
            <w:r w:rsidRPr="003B2EF9">
              <w:t xml:space="preserve">Miljö- och jordbruksutskottets betänkande </w:t>
            </w:r>
            <w:bookmarkStart w:id="2" w:name="BetänkandeNr"/>
            <w:bookmarkEnd w:id="2"/>
            <w:r w:rsidRPr="003B2EF9">
              <w:t>MJU6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5771" w:rsidRPr="003B2EF9" w:rsidRDefault="00415771">
            <w:pPr>
              <w:pStyle w:val="Underrubrik"/>
            </w:pPr>
            <w:bookmarkStart w:id="3" w:name="Ärenderubrik"/>
            <w:bookmarkEnd w:id="3"/>
            <w:r w:rsidRPr="003B2EF9">
              <w:t>Ändringar i djurskyddslagen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Tina Ehn (mp)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15771" w:rsidRPr="003B2EF9" w:rsidRDefault="00415771">
            <w:r w:rsidRPr="003B2EF9">
              <w:t>Jeppe Johnsson (m)</w:t>
            </w:r>
          </w:p>
        </w:tc>
        <w:tc>
          <w:tcPr>
            <w:tcW w:w="1247" w:type="dxa"/>
          </w:tcPr>
          <w:p w:rsidR="00415771" w:rsidRPr="003B2EF9" w:rsidRDefault="00415771">
            <w:pPr>
              <w:pStyle w:val="Talartid"/>
            </w:pPr>
            <w:r w:rsidRPr="003B2EF9">
              <w:t>8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IngenText"/>
            </w:pP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5216" w:type="dxa"/>
          </w:tcPr>
          <w:p w:rsidR="00415771" w:rsidRPr="003B2EF9" w:rsidRDefault="00415771">
            <w:pPr>
              <w:pStyle w:val="Summalinje"/>
            </w:pPr>
          </w:p>
        </w:tc>
        <w:tc>
          <w:tcPr>
            <w:tcW w:w="1247" w:type="dxa"/>
          </w:tcPr>
          <w:p w:rsidR="00415771" w:rsidRPr="003B2EF9" w:rsidRDefault="00415771">
            <w:pPr>
              <w:pStyle w:val="Summalinje"/>
            </w:pPr>
            <w:r w:rsidRPr="003B2EF9">
              <w:t>____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Summalinje"/>
            </w:pPr>
            <w:r w:rsidRPr="003B2EF9">
              <w:t>____</w:t>
            </w:r>
          </w:p>
        </w:tc>
      </w:tr>
      <w:tr w:rsidR="00000000" w:rsidRPr="003B2E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  <w:r w:rsidRPr="003B2EF9">
              <w:t xml:space="preserve"> </w:t>
            </w:r>
          </w:p>
        </w:tc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5216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1247" w:type="dxa"/>
          </w:tcPr>
          <w:p w:rsidR="00415771" w:rsidRPr="003B2EF9" w:rsidRDefault="00415771">
            <w:pPr>
              <w:pStyle w:val="TalartidSumma"/>
            </w:pPr>
            <w:r w:rsidRPr="003B2EF9">
              <w:t>0.16</w:t>
            </w:r>
          </w:p>
        </w:tc>
        <w:tc>
          <w:tcPr>
            <w:tcW w:w="1489" w:type="dxa"/>
          </w:tcPr>
          <w:p w:rsidR="00415771" w:rsidRPr="003B2EF9" w:rsidRDefault="00415771">
            <w:pPr>
              <w:pStyle w:val="TalartidAckumulerad"/>
            </w:pPr>
            <w:r w:rsidRPr="003B2EF9">
              <w:t>6.13</w:t>
            </w:r>
          </w:p>
        </w:tc>
      </w:tr>
    </w:tbl>
    <w:p w:rsidR="00415771" w:rsidRPr="003B2EF9" w:rsidRDefault="00415771">
      <w:pPr>
        <w:pStyle w:val="Blankrad"/>
      </w:pPr>
      <w:r w:rsidRPr="003B2EF9">
        <w:t xml:space="preserve">     </w:t>
      </w:r>
      <w:bookmarkStart w:id="4" w:name="Start"/>
      <w:bookmarkEnd w:id="4"/>
      <w:r w:rsidRPr="003B2EF9">
        <w:t>     </w:t>
      </w:r>
    </w:p>
    <w:p w:rsidR="00415771" w:rsidRPr="003B2EF9" w:rsidRDefault="00415771">
      <w:pPr>
        <w:pStyle w:val="Blankrad"/>
      </w:pPr>
      <w:r w:rsidRPr="003B2EF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B2E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454" w:type="dxa"/>
          </w:tcPr>
          <w:p w:rsidR="00415771" w:rsidRPr="003B2EF9" w:rsidRDefault="00415771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2268" w:type="dxa"/>
          </w:tcPr>
          <w:p w:rsidR="00415771" w:rsidRPr="003B2EF9" w:rsidRDefault="00415771">
            <w:pPr>
              <w:pStyle w:val="TalartidTotalText"/>
            </w:pPr>
            <w:r w:rsidRPr="003B2EF9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15771" w:rsidRPr="003B2EF9" w:rsidRDefault="00415771">
            <w:pPr>
              <w:pStyle w:val="TalartidTotal"/>
            </w:pPr>
            <w:r w:rsidRPr="003B2EF9">
              <w:t>6 tim. 13 min.</w:t>
            </w:r>
          </w:p>
        </w:tc>
      </w:tr>
      <w:tr w:rsidR="00000000" w:rsidRPr="003B2EF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15771" w:rsidRPr="003B2EF9" w:rsidRDefault="0041577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15771" w:rsidRPr="003B2EF9" w:rsidRDefault="00415771"/>
          <w:p w:rsidR="00415771" w:rsidRPr="003B2EF9" w:rsidRDefault="00415771">
            <w:pPr>
              <w:pStyle w:val="Mittstreck"/>
            </w:pPr>
            <w:r w:rsidRPr="003B2EF9">
              <w:tab/>
            </w:r>
            <w:r w:rsidRPr="003B2EF9">
              <w:tab/>
            </w:r>
          </w:p>
        </w:tc>
      </w:tr>
    </w:tbl>
    <w:p w:rsidR="00415771" w:rsidRPr="003B2EF9" w:rsidRDefault="00415771">
      <w:pPr>
        <w:pStyle w:val="Blankrad"/>
      </w:pPr>
      <w:r w:rsidRPr="003B2EF9">
        <w:t xml:space="preserve">     </w:t>
      </w:r>
    </w:p>
    <w:p w:rsidR="00415771" w:rsidRPr="003B2EF9" w:rsidRDefault="00415771">
      <w:pPr>
        <w:pStyle w:val="Blankrad"/>
      </w:pPr>
    </w:p>
    <w:p w:rsidR="00415771" w:rsidRPr="003B2EF9" w:rsidRDefault="00415771"/>
    <w:sectPr w:rsidR="00415771" w:rsidRPr="003B2EF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771" w:rsidRPr="003B2EF9" w:rsidRDefault="00415771">
      <w:r w:rsidRPr="003B2EF9">
        <w:separator/>
      </w:r>
    </w:p>
  </w:endnote>
  <w:endnote w:type="continuationSeparator" w:id="0">
    <w:p w:rsidR="00415771" w:rsidRPr="003B2EF9" w:rsidRDefault="00415771">
      <w:r w:rsidRPr="003B2E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71" w:rsidRPr="003B2EF9" w:rsidRDefault="00415771">
    <w:pPr>
      <w:pStyle w:val="Sidhuvud"/>
      <w:jc w:val="center"/>
    </w:pPr>
    <w:r w:rsidRPr="003B2EF9">
      <w:fldChar w:fldCharType="begin" w:fldLock="1"/>
    </w:r>
    <w:r w:rsidRPr="003B2EF9">
      <w:instrText xml:space="preserve"> PAGE </w:instrText>
    </w:r>
    <w:r w:rsidRPr="003B2EF9">
      <w:fldChar w:fldCharType="separate"/>
    </w:r>
    <w:r w:rsidRPr="003B2EF9">
      <w:t>2</w:t>
    </w:r>
    <w:r w:rsidRPr="003B2EF9">
      <w:fldChar w:fldCharType="end"/>
    </w:r>
    <w:r w:rsidRPr="003B2EF9">
      <w:t>(</w:t>
    </w:r>
    <w:r w:rsidRPr="003B2EF9">
      <w:fldChar w:fldCharType="begin" w:fldLock="1"/>
    </w:r>
    <w:r w:rsidRPr="003B2EF9">
      <w:instrText xml:space="preserve"> NUMPAGES </w:instrText>
    </w:r>
    <w:r w:rsidRPr="003B2EF9">
      <w:fldChar w:fldCharType="separate"/>
    </w:r>
    <w:r w:rsidRPr="003B2EF9">
      <w:t>3</w:t>
    </w:r>
    <w:r w:rsidRPr="003B2EF9">
      <w:fldChar w:fldCharType="end"/>
    </w:r>
    <w:r w:rsidRPr="003B2EF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71" w:rsidRPr="003B2EF9" w:rsidRDefault="00415771">
    <w:pPr>
      <w:pStyle w:val="Sidhuvud"/>
      <w:jc w:val="center"/>
    </w:pPr>
    <w:r w:rsidRPr="003B2EF9">
      <w:fldChar w:fldCharType="begin" w:fldLock="1"/>
    </w:r>
    <w:r w:rsidRPr="003B2EF9">
      <w:instrText xml:space="preserve"> PAGE </w:instrText>
    </w:r>
    <w:r w:rsidRPr="003B2EF9">
      <w:fldChar w:fldCharType="separate"/>
    </w:r>
    <w:r w:rsidRPr="003B2EF9">
      <w:t>1</w:t>
    </w:r>
    <w:r w:rsidRPr="003B2EF9">
      <w:fldChar w:fldCharType="end"/>
    </w:r>
    <w:r w:rsidRPr="003B2EF9">
      <w:t>(</w:t>
    </w:r>
    <w:r w:rsidRPr="003B2EF9">
      <w:fldChar w:fldCharType="begin" w:fldLock="1"/>
    </w:r>
    <w:r w:rsidRPr="003B2EF9">
      <w:instrText xml:space="preserve"> NUMPAGES </w:instrText>
    </w:r>
    <w:r w:rsidRPr="003B2EF9">
      <w:fldChar w:fldCharType="separate"/>
    </w:r>
    <w:r w:rsidRPr="003B2EF9">
      <w:t>3</w:t>
    </w:r>
    <w:r w:rsidRPr="003B2EF9">
      <w:fldChar w:fldCharType="end"/>
    </w:r>
    <w:r w:rsidRPr="003B2EF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771" w:rsidRPr="003B2EF9" w:rsidRDefault="00415771">
      <w:r w:rsidRPr="003B2EF9">
        <w:separator/>
      </w:r>
    </w:p>
  </w:footnote>
  <w:footnote w:type="continuationSeparator" w:id="0">
    <w:p w:rsidR="00415771" w:rsidRPr="003B2EF9" w:rsidRDefault="00415771">
      <w:r w:rsidRPr="003B2E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71" w:rsidRPr="003B2EF9" w:rsidRDefault="00415771">
    <w:pPr>
      <w:pStyle w:val="Sidhuvud"/>
      <w:tabs>
        <w:tab w:val="clear" w:pos="4536"/>
      </w:tabs>
    </w:pPr>
    <w:r w:rsidRPr="003B2EF9">
      <w:fldChar w:fldCharType="begin" w:fldLock="1"/>
    </w:r>
    <w:r w:rsidRPr="003B2EF9">
      <w:instrText xml:space="preserve"> DOCPROPERTY "DocumentDate" </w:instrText>
    </w:r>
    <w:r w:rsidRPr="003B2EF9">
      <w:fldChar w:fldCharType="separate"/>
    </w:r>
    <w:r w:rsidRPr="003B2EF9">
      <w:t>Torsdagen den 13 december 2007</w:t>
    </w:r>
    <w:r w:rsidRPr="003B2EF9">
      <w:fldChar w:fldCharType="end"/>
    </w:r>
    <w:r w:rsidRPr="003B2EF9">
      <w:tab/>
    </w:r>
  </w:p>
  <w:p w:rsidR="00415771" w:rsidRPr="003B2EF9" w:rsidRDefault="004157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B2EF9">
      <w:rPr>
        <w:sz w:val="12"/>
      </w:rPr>
      <w:tab/>
    </w:r>
  </w:p>
  <w:p w:rsidR="00415771" w:rsidRPr="003B2EF9" w:rsidRDefault="004157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71" w:rsidRPr="003B2EF9" w:rsidRDefault="003B2EF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B2EF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771" w:rsidRPr="003B2EF9" w:rsidRDefault="00415771">
    <w:pPr>
      <w:pStyle w:val="Dokumentrubrik"/>
      <w:spacing w:after="360"/>
    </w:pPr>
    <w:r w:rsidRPr="003B2EF9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BE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30C49D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4B7FD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8A1C6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73704207">
    <w:abstractNumId w:val="12"/>
  </w:num>
  <w:num w:numId="2" w16cid:durableId="1387292578">
    <w:abstractNumId w:val="4"/>
  </w:num>
  <w:num w:numId="3" w16cid:durableId="29425977">
    <w:abstractNumId w:val="11"/>
  </w:num>
  <w:num w:numId="4" w16cid:durableId="103429897">
    <w:abstractNumId w:val="3"/>
  </w:num>
  <w:num w:numId="5" w16cid:durableId="571158150">
    <w:abstractNumId w:val="1"/>
  </w:num>
  <w:num w:numId="6" w16cid:durableId="182671775">
    <w:abstractNumId w:val="6"/>
  </w:num>
  <w:num w:numId="7" w16cid:durableId="1772118589">
    <w:abstractNumId w:val="7"/>
  </w:num>
  <w:num w:numId="8" w16cid:durableId="25378733">
    <w:abstractNumId w:val="5"/>
  </w:num>
  <w:num w:numId="9" w16cid:durableId="568078716">
    <w:abstractNumId w:val="8"/>
  </w:num>
  <w:num w:numId="10" w16cid:durableId="447353855">
    <w:abstractNumId w:val="0"/>
  </w:num>
  <w:num w:numId="11" w16cid:durableId="1247688927">
    <w:abstractNumId w:val="9"/>
  </w:num>
  <w:num w:numId="12" w16cid:durableId="275645118">
    <w:abstractNumId w:val="2"/>
  </w:num>
  <w:num w:numId="13" w16cid:durableId="1555458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1059E"/>
    <w:rsid w:val="003B2EF9"/>
    <w:rsid w:val="0041059E"/>
    <w:rsid w:val="0041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7D801-309C-4C08-86D8-4FB48552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370</Words>
  <Characters>1747</Characters>
  <Application>Microsoft Office Word</Application>
  <DocSecurity>4</DocSecurity>
  <Lines>436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13 december 2007</vt:lpstr>
    </vt:vector>
  </TitlesOfParts>
  <Company>Riksdagen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2007-12-12T15:59:00Z</cp:lastPrinted>
  <dcterms:created xsi:type="dcterms:W3CDTF">2025-12-17T12:41:00Z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13 december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2007-12-13</vt:lpwstr>
  </property>
  <property fmtid="{D5CDD505-2E9C-101B-9397-08002B2CF9AE}" pid="5" name="DocumentYear">
    <vt:lpwstr>2007/08</vt:lpwstr>
  </property>
</Properties>
</file>