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5AB060DA0E433783DC08C34CF43BD6"/>
        </w:placeholder>
        <w:text/>
      </w:sdtPr>
      <w:sdtEndPr/>
      <w:sdtContent>
        <w:p w:rsidRPr="009B062B" w:rsidR="00AF30DD" w:rsidP="00DA28CE" w:rsidRDefault="00AF30DD" w14:paraId="5D5F67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cd1465-55c0-413f-8257-36def7e83aef"/>
        <w:id w:val="1812601564"/>
        <w:lock w:val="sdtLocked"/>
      </w:sdtPr>
      <w:sdtEndPr/>
      <w:sdtContent>
        <w:p w:rsidR="00E03EDF" w:rsidRDefault="00377B07" w14:paraId="5D5F67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skolans sexualundervisning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DF2E04F58947CBA94B48B257183A20"/>
        </w:placeholder>
        <w:text/>
      </w:sdtPr>
      <w:sdtEndPr/>
      <w:sdtContent>
        <w:p w:rsidRPr="009B062B" w:rsidR="006D79C9" w:rsidP="00333E95" w:rsidRDefault="006D79C9" w14:paraId="5D5F6766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0156E7" w14:paraId="5D5F6767" w14:textId="7EC4E5AE">
      <w:pPr>
        <w:pStyle w:val="Normalutanindragellerluft"/>
      </w:pPr>
      <w:r>
        <w:t>Barnmorskor</w:t>
      </w:r>
      <w:r w:rsidR="00E257E7">
        <w:t xml:space="preserve"> larmar om att fler ungdomar </w:t>
      </w:r>
      <w:r w:rsidR="009675A0">
        <w:t xml:space="preserve">nu </w:t>
      </w:r>
      <w:r w:rsidR="00E257E7">
        <w:t xml:space="preserve">söker vård för </w:t>
      </w:r>
      <w:r>
        <w:t>sex</w:t>
      </w:r>
      <w:r w:rsidR="00E257E7">
        <w:t>skador i underlivet efter för hård sex. Detta fenomen bottna</w:t>
      </w:r>
      <w:r>
        <w:t>r bland annat</w:t>
      </w:r>
      <w:r w:rsidR="00E257E7">
        <w:t xml:space="preserve"> i tillgången till pornografi på internet. Ungdomar som bevittnar dessa filmer tror att det är så sex ska utföras då tillräckliga</w:t>
      </w:r>
      <w:r w:rsidR="009675A0">
        <w:t xml:space="preserve"> </w:t>
      </w:r>
      <w:r w:rsidR="008A7D63">
        <w:t>kunskaper</w:t>
      </w:r>
      <w:r w:rsidR="00E257E7">
        <w:t xml:space="preserve"> saknas. </w:t>
      </w:r>
      <w:r>
        <w:t xml:space="preserve">Samlag utförs också fast man egentligen inte vill och grovheten i utförandet gör att underlivet skadas. </w:t>
      </w:r>
      <w:r w:rsidR="00D40749">
        <w:t xml:space="preserve">För att skydda ungdomarna från både fysiska och psykiska skador bör sexualundervisningen </w:t>
      </w:r>
      <w:r w:rsidR="00733E19">
        <w:t xml:space="preserve">i skolan </w:t>
      </w:r>
      <w:r w:rsidR="00D40749">
        <w:t xml:space="preserve">stärkas. </w:t>
      </w:r>
      <w:r w:rsidR="00E257E7">
        <w:t>Skolans utbildning bör inne</w:t>
      </w:r>
      <w:r w:rsidR="00172C96">
        <w:softHyphen/>
      </w:r>
      <w:bookmarkStart w:name="_GoBack" w:id="1"/>
      <w:bookmarkEnd w:id="1"/>
      <w:r w:rsidR="00E257E7">
        <w:t xml:space="preserve">fatta en </w:t>
      </w:r>
      <w:r w:rsidR="00C56AA9">
        <w:t xml:space="preserve">tillräckligt god </w:t>
      </w:r>
      <w:r w:rsidR="00E257E7">
        <w:t xml:space="preserve">sexualundervisning som innebär att ungdomars kunskap om sex ökar och att </w:t>
      </w:r>
      <w:r w:rsidR="00D40749">
        <w:t xml:space="preserve">de sexrelaterade </w:t>
      </w:r>
      <w:r w:rsidR="00E257E7">
        <w:t>skad</w:t>
      </w:r>
      <w:r w:rsidR="00D40749">
        <w:t>orna</w:t>
      </w:r>
      <w:r w:rsidR="00E257E7">
        <w:t xml:space="preserve"> därmed minskar.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CD5D39ED4E435BBF7A18CF5A8EB7C2"/>
        </w:placeholder>
      </w:sdtPr>
      <w:sdtEndPr>
        <w:rPr>
          <w:i w:val="0"/>
          <w:noProof w:val="0"/>
        </w:rPr>
      </w:sdtEndPr>
      <w:sdtContent>
        <w:p w:rsidR="00723F72" w:rsidP="00723F72" w:rsidRDefault="00723F72" w14:paraId="5D5F6769" w14:textId="77777777"/>
        <w:p w:rsidRPr="008E0FE2" w:rsidR="004801AC" w:rsidP="00723F72" w:rsidRDefault="00172C96" w14:paraId="5D5F67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415D" w:rsidRDefault="00C3415D" w14:paraId="5D5F676E" w14:textId="77777777"/>
    <w:sectPr w:rsidR="00C3415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F6770" w14:textId="77777777" w:rsidR="007F456C" w:rsidRDefault="007F456C" w:rsidP="000C1CAD">
      <w:pPr>
        <w:spacing w:line="240" w:lineRule="auto"/>
      </w:pPr>
      <w:r>
        <w:separator/>
      </w:r>
    </w:p>
  </w:endnote>
  <w:endnote w:type="continuationSeparator" w:id="0">
    <w:p w14:paraId="5D5F6771" w14:textId="77777777" w:rsidR="007F456C" w:rsidRDefault="007F45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677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67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677F" w14:textId="77777777" w:rsidR="00262EA3" w:rsidRPr="00723F72" w:rsidRDefault="00262EA3" w:rsidP="00723F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F676E" w14:textId="77777777" w:rsidR="007F456C" w:rsidRDefault="007F456C" w:rsidP="000C1CAD">
      <w:pPr>
        <w:spacing w:line="240" w:lineRule="auto"/>
      </w:pPr>
      <w:r>
        <w:separator/>
      </w:r>
    </w:p>
  </w:footnote>
  <w:footnote w:type="continuationSeparator" w:id="0">
    <w:p w14:paraId="5D5F676F" w14:textId="77777777" w:rsidR="007F456C" w:rsidRDefault="007F45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5F67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5F6781" wp14:anchorId="5D5F67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2C96" w14:paraId="5D5F67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D71ABFE6784828A1652FB47399F448"/>
                              </w:placeholder>
                              <w:text/>
                            </w:sdtPr>
                            <w:sdtEndPr/>
                            <w:sdtContent>
                              <w:r w:rsidR="00E257E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7A0E23A9584544BC56232389D2912C"/>
                              </w:placeholder>
                              <w:text/>
                            </w:sdtPr>
                            <w:sdtEndPr/>
                            <w:sdtContent>
                              <w:r w:rsidR="00723F72">
                                <w:t>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F67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2C96" w14:paraId="5D5F67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D71ABFE6784828A1652FB47399F448"/>
                        </w:placeholder>
                        <w:text/>
                      </w:sdtPr>
                      <w:sdtEndPr/>
                      <w:sdtContent>
                        <w:r w:rsidR="00E257E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7A0E23A9584544BC56232389D2912C"/>
                        </w:placeholder>
                        <w:text/>
                      </w:sdtPr>
                      <w:sdtEndPr/>
                      <w:sdtContent>
                        <w:r w:rsidR="00723F72">
                          <w:t>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5F67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5F6774" w14:textId="77777777">
    <w:pPr>
      <w:jc w:val="right"/>
    </w:pPr>
  </w:p>
  <w:p w:rsidR="00262EA3" w:rsidP="00776B74" w:rsidRDefault="00262EA3" w14:paraId="5D5F67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2C96" w14:paraId="5D5F67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5F6783" wp14:anchorId="5D5F67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2C96" w14:paraId="5D5F67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57E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3F72">
          <w:t>86</w:t>
        </w:r>
      </w:sdtContent>
    </w:sdt>
  </w:p>
  <w:p w:rsidRPr="008227B3" w:rsidR="00262EA3" w:rsidP="008227B3" w:rsidRDefault="00172C96" w14:paraId="5D5F67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2C96" w14:paraId="5D5F67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:47</w:t>
        </w:r>
      </w:sdtContent>
    </w:sdt>
  </w:p>
  <w:p w:rsidR="00262EA3" w:rsidP="00E03A3D" w:rsidRDefault="00172C96" w14:paraId="5D5F67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6FF7" w14:paraId="5D5F677D" w14:textId="11F5E2F0">
        <w:pPr>
          <w:pStyle w:val="FSHRub2"/>
        </w:pPr>
        <w:r>
          <w:t>Skolans sexualundervisning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5F67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257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6E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96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B07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482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4BF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A4"/>
    <w:rsid w:val="003E65F8"/>
    <w:rsid w:val="003E6657"/>
    <w:rsid w:val="003E7028"/>
    <w:rsid w:val="003F0C65"/>
    <w:rsid w:val="003F0DD3"/>
    <w:rsid w:val="003F0EBF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379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F72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CE5"/>
    <w:rsid w:val="00733E19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586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6FF7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56C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D63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5A0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2A7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15D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AA9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49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EDF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7E7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5F6763"/>
  <w15:chartTrackingRefBased/>
  <w15:docId w15:val="{4BABE5F3-821B-4969-B9EE-8E80B8B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AB060DA0E433783DC08C34CF4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24B3D-7A76-4970-AF08-D6463586073F}"/>
      </w:docPartPr>
      <w:docPartBody>
        <w:p w:rsidR="00A7270D" w:rsidRDefault="00474988">
          <w:pPr>
            <w:pStyle w:val="825AB060DA0E433783DC08C34CF43B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DF2E04F58947CBA94B48B257183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7C96D-B8CA-42FB-B99F-B10A4514FBE9}"/>
      </w:docPartPr>
      <w:docPartBody>
        <w:p w:rsidR="00A7270D" w:rsidRDefault="00474988">
          <w:pPr>
            <w:pStyle w:val="EEDF2E04F58947CBA94B48B257183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D71ABFE6784828A1652FB47399F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43D5E-F683-4B24-AACE-6240E2FAEA70}"/>
      </w:docPartPr>
      <w:docPartBody>
        <w:p w:rsidR="00A7270D" w:rsidRDefault="00474988">
          <w:pPr>
            <w:pStyle w:val="F4D71ABFE6784828A1652FB47399F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A0E23A9584544BC56232389D29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46E07-B750-4544-AAF3-6A80B957C86C}"/>
      </w:docPartPr>
      <w:docPartBody>
        <w:p w:rsidR="00A7270D" w:rsidRDefault="00474988">
          <w:pPr>
            <w:pStyle w:val="617A0E23A9584544BC56232389D2912C"/>
          </w:pPr>
          <w:r>
            <w:t xml:space="preserve"> </w:t>
          </w:r>
        </w:p>
      </w:docPartBody>
    </w:docPart>
    <w:docPart>
      <w:docPartPr>
        <w:name w:val="46CD5D39ED4E435BBF7A18CF5A8EB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9FDA8-E1EB-43B6-9844-2BB89986D330}"/>
      </w:docPartPr>
      <w:docPartBody>
        <w:p w:rsidR="005F362A" w:rsidRDefault="005F36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8"/>
    <w:rsid w:val="00474988"/>
    <w:rsid w:val="005F362A"/>
    <w:rsid w:val="00A7270D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5AB060DA0E433783DC08C34CF43BD6">
    <w:name w:val="825AB060DA0E433783DC08C34CF43BD6"/>
  </w:style>
  <w:style w:type="paragraph" w:customStyle="1" w:styleId="59A1AEA014F1468AAB2265A264ACCBB0">
    <w:name w:val="59A1AEA014F1468AAB2265A264ACCB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683FAE173E49E68CA154CA6FF308A4">
    <w:name w:val="F6683FAE173E49E68CA154CA6FF308A4"/>
  </w:style>
  <w:style w:type="paragraph" w:customStyle="1" w:styleId="EEDF2E04F58947CBA94B48B257183A20">
    <w:name w:val="EEDF2E04F58947CBA94B48B257183A20"/>
  </w:style>
  <w:style w:type="paragraph" w:customStyle="1" w:styleId="FD88E170B56942E69A2C1B90001EA68B">
    <w:name w:val="FD88E170B56942E69A2C1B90001EA68B"/>
  </w:style>
  <w:style w:type="paragraph" w:customStyle="1" w:styleId="22BC9450181948048E031938CF2E3B07">
    <w:name w:val="22BC9450181948048E031938CF2E3B07"/>
  </w:style>
  <w:style w:type="paragraph" w:customStyle="1" w:styleId="F4D71ABFE6784828A1652FB47399F448">
    <w:name w:val="F4D71ABFE6784828A1652FB47399F448"/>
  </w:style>
  <w:style w:type="paragraph" w:customStyle="1" w:styleId="617A0E23A9584544BC56232389D2912C">
    <w:name w:val="617A0E23A9584544BC56232389D29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BA332-F5E9-47DC-9A13-03708C0312A4}"/>
</file>

<file path=customXml/itemProps2.xml><?xml version="1.0" encoding="utf-8"?>
<ds:datastoreItem xmlns:ds="http://schemas.openxmlformats.org/officeDocument/2006/customXml" ds:itemID="{0621C63C-805D-4CDC-8799-C79F75E2F9C2}"/>
</file>

<file path=customXml/itemProps3.xml><?xml version="1.0" encoding="utf-8"?>
<ds:datastoreItem xmlns:ds="http://schemas.openxmlformats.org/officeDocument/2006/customXml" ds:itemID="{674A0CB6-2138-4EF1-9219-3FC14F29D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 skolans sexualundervisning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