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4632" w:rsidRPr="00B377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4632" w:rsidRPr="00B37712" w:rsidRDefault="00AB3029">
            <w:pPr>
              <w:spacing w:before="240"/>
              <w:rPr>
                <w:sz w:val="40"/>
              </w:rPr>
            </w:pPr>
            <w:r w:rsidRPr="00B37712">
              <w:rPr>
                <w:sz w:val="40"/>
              </w:rPr>
              <w:t>Riksdagsskrivelse</w:t>
            </w:r>
          </w:p>
          <w:p w:rsidR="007E4632" w:rsidRPr="00B37712" w:rsidRDefault="00AB3029">
            <w:pPr>
              <w:pStyle w:val="RSKRbeteckning"/>
            </w:pPr>
            <w:r w:rsidRPr="00B37712">
              <w:t>2006/07</w:t>
            </w:r>
            <w:r w:rsidR="007E4632" w:rsidRPr="00B37712">
              <w:t>:</w:t>
            </w:r>
            <w:r w:rsidRPr="00B37712">
              <w:t>107</w:t>
            </w:r>
          </w:p>
        </w:tc>
        <w:tc>
          <w:tcPr>
            <w:tcW w:w="1134" w:type="dxa"/>
          </w:tcPr>
          <w:p w:rsidR="007E4632" w:rsidRPr="00B37712" w:rsidRDefault="00B37712">
            <w:pPr>
              <w:jc w:val="right"/>
            </w:pPr>
            <w:r w:rsidRPr="00B3771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632" w:rsidRPr="00B377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4632" w:rsidRPr="00B37712" w:rsidRDefault="007E4632">
            <w:pPr>
              <w:spacing w:line="100" w:lineRule="exact"/>
              <w:rPr>
                <w:sz w:val="10"/>
              </w:rPr>
            </w:pPr>
          </w:p>
        </w:tc>
      </w:tr>
    </w:tbl>
    <w:p w:rsidR="007E4632" w:rsidRPr="00B37712" w:rsidRDefault="007E4632"/>
    <w:p w:rsidR="007E4632" w:rsidRPr="00B37712" w:rsidRDefault="00AB3029">
      <w:pPr>
        <w:pStyle w:val="Mottagare1"/>
      </w:pPr>
      <w:r w:rsidRPr="00B37712">
        <w:t>Riksrevisionens styrelse</w:t>
      </w:r>
    </w:p>
    <w:p w:rsidR="007E4632" w:rsidRPr="00B37712" w:rsidRDefault="00AB3029">
      <w:pPr>
        <w:pStyle w:val="Mottagare2"/>
      </w:pPr>
      <w:r w:rsidRPr="00B37712">
        <w:rPr>
          <w:bCs/>
        </w:rPr>
        <w:t xml:space="preserve"> </w:t>
      </w:r>
    </w:p>
    <w:p w:rsidR="007E4632" w:rsidRPr="00B37712" w:rsidRDefault="007E4632">
      <w:r w:rsidRPr="00B37712">
        <w:t xml:space="preserve">Med överlämnande av </w:t>
      </w:r>
      <w:r w:rsidR="00AB3029" w:rsidRPr="00B37712">
        <w:t>finans</w:t>
      </w:r>
      <w:r w:rsidRPr="00B37712">
        <w:t xml:space="preserve">utskottets betänkande </w:t>
      </w:r>
      <w:r w:rsidR="00AB3029" w:rsidRPr="00B37712">
        <w:t>2006/07</w:t>
      </w:r>
      <w:r w:rsidRPr="00B37712">
        <w:t>:</w:t>
      </w:r>
      <w:r w:rsidR="00AB3029" w:rsidRPr="00B37712">
        <w:t>FiU13</w:t>
      </w:r>
      <w:r w:rsidRPr="00B37712">
        <w:t xml:space="preserve"> </w:t>
      </w:r>
      <w:r w:rsidR="00AB3029" w:rsidRPr="00B37712">
        <w:t>Offentlig upphandling</w:t>
      </w:r>
      <w:r w:rsidRPr="00B37712">
        <w:t xml:space="preserve"> får jag anmäla att riksdagen denna dag bifallit utskottets förslag till riksdagsbeslut.</w:t>
      </w:r>
    </w:p>
    <w:p w:rsidR="007E4632" w:rsidRPr="00B37712" w:rsidRDefault="007E4632">
      <w:pPr>
        <w:pStyle w:val="Stockholm"/>
      </w:pPr>
      <w:r w:rsidRPr="00B37712">
        <w:t xml:space="preserve">Stockholm den </w:t>
      </w:r>
      <w:r w:rsidR="00AB3029" w:rsidRPr="00B37712">
        <w:t>28 februari 2007</w:t>
      </w:r>
    </w:p>
    <w:p w:rsidR="007E4632" w:rsidRPr="00B37712" w:rsidRDefault="007E463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4632" w:rsidRPr="00B377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4632" w:rsidRPr="00B37712" w:rsidRDefault="00AB3029">
            <w:pPr>
              <w:pStyle w:val="AvsTalman"/>
            </w:pPr>
            <w:r w:rsidRPr="00B37712">
              <w:t>Per Westerberg</w:t>
            </w:r>
          </w:p>
        </w:tc>
        <w:tc>
          <w:tcPr>
            <w:tcW w:w="3628" w:type="dxa"/>
          </w:tcPr>
          <w:p w:rsidR="007E4632" w:rsidRPr="00B37712" w:rsidRDefault="00AB3029">
            <w:pPr>
              <w:pStyle w:val="AvsTjnsteman"/>
            </w:pPr>
            <w:r w:rsidRPr="00B37712">
              <w:t>Ulf Christoffersson</w:t>
            </w:r>
          </w:p>
        </w:tc>
      </w:tr>
    </w:tbl>
    <w:p w:rsidR="007E4632" w:rsidRPr="00B37712" w:rsidRDefault="007E4632"/>
    <w:p w:rsidR="00D85057" w:rsidRPr="00B37712" w:rsidRDefault="00D85057" w:rsidP="007E4632"/>
    <w:sectPr w:rsidR="00D85057" w:rsidRPr="00B3771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D4"/>
    <w:rsid w:val="0009098F"/>
    <w:rsid w:val="001667BD"/>
    <w:rsid w:val="001C2855"/>
    <w:rsid w:val="00224A43"/>
    <w:rsid w:val="0026798D"/>
    <w:rsid w:val="002953EB"/>
    <w:rsid w:val="004627D4"/>
    <w:rsid w:val="005422B3"/>
    <w:rsid w:val="005F2290"/>
    <w:rsid w:val="00662397"/>
    <w:rsid w:val="00794C7C"/>
    <w:rsid w:val="007E4632"/>
    <w:rsid w:val="00860608"/>
    <w:rsid w:val="00A16D59"/>
    <w:rsid w:val="00AB3029"/>
    <w:rsid w:val="00B37712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C6FF2-7D20-42CB-BACD-CC4EEE06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E4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107</vt:lpwstr>
  </property>
  <property fmtid="{D5CDD505-2E9C-101B-9397-08002B2CF9AE}" pid="6" name="Datum">
    <vt:lpwstr>28 februari 2007</vt:lpwstr>
  </property>
  <property fmtid="{D5CDD505-2E9C-101B-9397-08002B2CF9AE}" pid="7" name="StartNr">
    <vt:lpwstr>107</vt:lpwstr>
  </property>
  <property fmtid="{D5CDD505-2E9C-101B-9397-08002B2CF9AE}" pid="8" name="SlutNr">
    <vt:lpwstr>107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Offentlig upphandling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