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70DDE09E3E4580818DB60E03E51E41"/>
        </w:placeholder>
        <w15:appearance w15:val="hidden"/>
        <w:text/>
      </w:sdtPr>
      <w:sdtEndPr/>
      <w:sdtContent>
        <w:p w:rsidRPr="009B062B" w:rsidR="00AF30DD" w:rsidP="009B062B" w:rsidRDefault="00AF30DD" w14:paraId="1BAC2E87" w14:textId="77777777">
          <w:pPr>
            <w:pStyle w:val="RubrikFrslagTIllRiksdagsbeslut"/>
          </w:pPr>
          <w:r w:rsidRPr="009B062B">
            <w:t>Förslag till riksdagsbeslut</w:t>
          </w:r>
        </w:p>
      </w:sdtContent>
    </w:sdt>
    <w:sdt>
      <w:sdtPr>
        <w:alias w:val="Yrkande 1"/>
        <w:tag w:val="e5a420b7-c7b3-41ac-a685-51a63f2815da"/>
        <w:id w:val="-296143653"/>
        <w:lock w:val="sdtLocked"/>
      </w:sdtPr>
      <w:sdtEndPr/>
      <w:sdtContent>
        <w:p w:rsidR="00F55579" w:rsidRDefault="00D40AC7" w14:paraId="3781B527" w14:textId="77777777">
          <w:pPr>
            <w:pStyle w:val="Frslagstext"/>
            <w:numPr>
              <w:ilvl w:val="0"/>
              <w:numId w:val="0"/>
            </w:numPr>
          </w:pPr>
          <w:r>
            <w:t>Riksdagen ställer sig bakom det som anförs i motionen om att utveckla hemkunskapsämnet i grundskolan till att omfatta grundläggande kriskunskap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62B78D5444C47B7517CDE729B67B3"/>
        </w:placeholder>
        <w15:appearance w15:val="hidden"/>
        <w:text/>
      </w:sdtPr>
      <w:sdtEndPr/>
      <w:sdtContent>
        <w:p w:rsidRPr="009B062B" w:rsidR="006D79C9" w:rsidP="00333E95" w:rsidRDefault="006D79C9" w14:paraId="060F7748" w14:textId="77777777">
          <w:pPr>
            <w:pStyle w:val="Rubrik1"/>
          </w:pPr>
          <w:r>
            <w:t>Motivering</w:t>
          </w:r>
        </w:p>
      </w:sdtContent>
    </w:sdt>
    <w:p w:rsidR="009766D1" w:rsidP="009766D1" w:rsidRDefault="009766D1" w14:paraId="1A5FBE08" w14:textId="77777777">
      <w:pPr>
        <w:pStyle w:val="Normalutanindragellerluft"/>
      </w:pPr>
      <w:r>
        <w:t>I grundskolan undervisas elever i hemkunskap med syftet att eleverna ska utveckla kunskaper om arbete, ekonomi och konsumtion i hemmet, samt att utveckla ett kunnande som rör mat och måltider. Allt detta är vällovliga mål. Det är naturligtvis rimligt att barn och ungdomar förbereds på de utmaningar som vardagslivet som vuxen kan ställa dem inför. Men det finns luckor i ämnets utformning.</w:t>
      </w:r>
    </w:p>
    <w:p w:rsidR="009766D1" w:rsidP="009766D1" w:rsidRDefault="009766D1" w14:paraId="6609E736" w14:textId="77777777">
      <w:r>
        <w:t xml:space="preserve">Myndigheten för samhällsskydd och beredskap har i flera år rekommenderat att svenska hushåll skall förbereda sig för att överleva på egen hand i 72 timmar. Civilförsvarsförbundet har gått ut i kampanjer för att upplysa om detta och det har till och med skrivits en hel del nyhetsartiklar om detta och om preppingtrenden. Tyvärr verkar det inte som om dessa försök att bygga upp ett krismedvetande har fått genomslag i undervisningen. </w:t>
      </w:r>
    </w:p>
    <w:p w:rsidR="009766D1" w:rsidP="009766D1" w:rsidRDefault="009766D1" w14:paraId="24F7E633" w14:textId="1A11615A">
      <w:r>
        <w:t>Lämpligen borde man kunna utveckla hemkunskapsämnet till att också ge praktiska tips för hur man inom hushållets ram kan hantera kriser i samhället. Därigenom kan man på sikt skapa ett krismedvetande och bidra till ett mer uthålligt samhälle i händelse av kris.</w:t>
      </w:r>
      <w:r w:rsidR="00E41717">
        <w:t xml:space="preserve"> </w:t>
      </w:r>
      <w:bookmarkStart w:name="_GoBack" w:id="1"/>
      <w:bookmarkEnd w:id="1"/>
    </w:p>
    <w:p w:rsidRPr="009766D1" w:rsidR="003B1222" w:rsidP="009766D1" w:rsidRDefault="003B1222" w14:paraId="69B0D56B" w14:textId="77777777"/>
    <w:sdt>
      <w:sdtPr>
        <w:alias w:val="CC_Underskrifter"/>
        <w:tag w:val="CC_Underskrifter"/>
        <w:id w:val="583496634"/>
        <w:lock w:val="sdtContentLocked"/>
        <w:placeholder>
          <w:docPart w:val="06848CC9500949FFA3F99E2DC3AB724D"/>
        </w:placeholder>
        <w15:appearance w15:val="hidden"/>
      </w:sdtPr>
      <w:sdtEndPr/>
      <w:sdtContent>
        <w:p w:rsidR="004801AC" w:rsidP="00A90D49" w:rsidRDefault="00E41717" w14:paraId="5546F5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166AF0" w:rsidRDefault="00166AF0" w14:paraId="6D2CF328" w14:textId="77777777"/>
    <w:sectPr w:rsidR="00166A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4BE4" w14:textId="77777777" w:rsidR="009766D1" w:rsidRDefault="009766D1" w:rsidP="000C1CAD">
      <w:pPr>
        <w:spacing w:line="240" w:lineRule="auto"/>
      </w:pPr>
      <w:r>
        <w:separator/>
      </w:r>
    </w:p>
  </w:endnote>
  <w:endnote w:type="continuationSeparator" w:id="0">
    <w:p w14:paraId="4DD991CA" w14:textId="77777777" w:rsidR="009766D1" w:rsidRDefault="00976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74E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14F8" w14:textId="7F29C7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12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B96D" w14:textId="77777777" w:rsidR="00E41717" w:rsidRDefault="00E41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5FB90" w14:textId="77777777" w:rsidR="009766D1" w:rsidRDefault="009766D1" w:rsidP="000C1CAD">
      <w:pPr>
        <w:spacing w:line="240" w:lineRule="auto"/>
      </w:pPr>
      <w:r>
        <w:separator/>
      </w:r>
    </w:p>
  </w:footnote>
  <w:footnote w:type="continuationSeparator" w:id="0">
    <w:p w14:paraId="6D3F8322" w14:textId="77777777" w:rsidR="009766D1" w:rsidRDefault="00976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75D5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477AD" wp14:anchorId="4F30E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1717" w14:paraId="179FDE9F" w14:textId="77777777">
                          <w:pPr>
                            <w:jc w:val="right"/>
                          </w:pPr>
                          <w:sdt>
                            <w:sdtPr>
                              <w:alias w:val="CC_Noformat_Partikod"/>
                              <w:tag w:val="CC_Noformat_Partikod"/>
                              <w:id w:val="-53464382"/>
                              <w:placeholder>
                                <w:docPart w:val="3EC38E871F3A4EDB909DDB679C266AC3"/>
                              </w:placeholder>
                              <w:text/>
                            </w:sdtPr>
                            <w:sdtEndPr/>
                            <w:sdtContent>
                              <w:r w:rsidR="009766D1">
                                <w:t>SD</w:t>
                              </w:r>
                            </w:sdtContent>
                          </w:sdt>
                          <w:sdt>
                            <w:sdtPr>
                              <w:alias w:val="CC_Noformat_Partinummer"/>
                              <w:tag w:val="CC_Noformat_Partinummer"/>
                              <w:id w:val="-1709555926"/>
                              <w:placeholder>
                                <w:docPart w:val="7D1D972F30FD4883BB9D8A4298239AD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0EC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1222" w14:paraId="179FDE9F" w14:textId="77777777">
                    <w:pPr>
                      <w:jc w:val="right"/>
                    </w:pPr>
                    <w:sdt>
                      <w:sdtPr>
                        <w:alias w:val="CC_Noformat_Partikod"/>
                        <w:tag w:val="CC_Noformat_Partikod"/>
                        <w:id w:val="-53464382"/>
                        <w:placeholder>
                          <w:docPart w:val="3EC38E871F3A4EDB909DDB679C266AC3"/>
                        </w:placeholder>
                        <w:text/>
                      </w:sdtPr>
                      <w:sdtEndPr/>
                      <w:sdtContent>
                        <w:r w:rsidR="009766D1">
                          <w:t>SD</w:t>
                        </w:r>
                      </w:sdtContent>
                    </w:sdt>
                    <w:sdt>
                      <w:sdtPr>
                        <w:alias w:val="CC_Noformat_Partinummer"/>
                        <w:tag w:val="CC_Noformat_Partinummer"/>
                        <w:id w:val="-1709555926"/>
                        <w:placeholder>
                          <w:docPart w:val="7D1D972F30FD4883BB9D8A4298239AD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92AA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1717" w14:paraId="75D1A30E" w14:textId="77777777">
    <w:pPr>
      <w:jc w:val="right"/>
    </w:pPr>
    <w:sdt>
      <w:sdtPr>
        <w:alias w:val="CC_Noformat_Partikod"/>
        <w:tag w:val="CC_Noformat_Partikod"/>
        <w:id w:val="559911109"/>
        <w:placeholder>
          <w:docPart w:val="7D1D972F30FD4883BB9D8A4298239AD6"/>
        </w:placeholder>
        <w:text/>
      </w:sdtPr>
      <w:sdtEndPr/>
      <w:sdtContent>
        <w:r w:rsidR="009766D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6693E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1717" w14:paraId="53389E3C" w14:textId="77777777">
    <w:pPr>
      <w:jc w:val="right"/>
    </w:pPr>
    <w:sdt>
      <w:sdtPr>
        <w:alias w:val="CC_Noformat_Partikod"/>
        <w:tag w:val="CC_Noformat_Partikod"/>
        <w:id w:val="1471015553"/>
        <w:text/>
      </w:sdtPr>
      <w:sdtEndPr/>
      <w:sdtContent>
        <w:r w:rsidR="009766D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41717" w14:paraId="3E1B49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1717" w14:paraId="37E453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1717" w14:paraId="4D5877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:3783</w:t>
        </w:r>
      </w:sdtContent>
    </w:sdt>
  </w:p>
  <w:p w:rsidR="004F35FE" w:rsidP="00E03A3D" w:rsidRDefault="00E41717" w14:paraId="55E7E83A"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9766D1" w14:paraId="3CC4D0D0" w14:textId="77777777">
        <w:pPr>
          <w:pStyle w:val="FSHRub2"/>
        </w:pPr>
        <w:r>
          <w:t>Kriskunskap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658B89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AF0"/>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222"/>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139"/>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F8F"/>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6D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38D"/>
    <w:rsid w:val="00A727C0"/>
    <w:rsid w:val="00A72969"/>
    <w:rsid w:val="00A72ADC"/>
    <w:rsid w:val="00A741DF"/>
    <w:rsid w:val="00A74200"/>
    <w:rsid w:val="00A7483F"/>
    <w:rsid w:val="00A7533B"/>
    <w:rsid w:val="00A75715"/>
    <w:rsid w:val="00A7621E"/>
    <w:rsid w:val="00A76690"/>
    <w:rsid w:val="00A768FF"/>
    <w:rsid w:val="00A771BE"/>
    <w:rsid w:val="00A77835"/>
    <w:rsid w:val="00A80D10"/>
    <w:rsid w:val="00A81C00"/>
    <w:rsid w:val="00A822DA"/>
    <w:rsid w:val="00A82FBA"/>
    <w:rsid w:val="00A846D9"/>
    <w:rsid w:val="00A84A96"/>
    <w:rsid w:val="00A85CEC"/>
    <w:rsid w:val="00A864CE"/>
    <w:rsid w:val="00A8670F"/>
    <w:rsid w:val="00A906B6"/>
    <w:rsid w:val="00A90D49"/>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19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AC7"/>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717"/>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28C"/>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57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9CA691"/>
  <w15:chartTrackingRefBased/>
  <w15:docId w15:val="{17912D40-56AA-45C7-BF7E-2745F9D0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70DDE09E3E4580818DB60E03E51E41"/>
        <w:category>
          <w:name w:val="Allmänt"/>
          <w:gallery w:val="placeholder"/>
        </w:category>
        <w:types>
          <w:type w:val="bbPlcHdr"/>
        </w:types>
        <w:behaviors>
          <w:behavior w:val="content"/>
        </w:behaviors>
        <w:guid w:val="{70BEF693-EA33-4C76-8DED-3D4A576E2DDE}"/>
      </w:docPartPr>
      <w:docPartBody>
        <w:p w:rsidR="00F908C6" w:rsidRDefault="00F908C6">
          <w:pPr>
            <w:pStyle w:val="5C70DDE09E3E4580818DB60E03E51E41"/>
          </w:pPr>
          <w:r w:rsidRPr="005A0A93">
            <w:rPr>
              <w:rStyle w:val="Platshllartext"/>
            </w:rPr>
            <w:t>Förslag till riksdagsbeslut</w:t>
          </w:r>
        </w:p>
      </w:docPartBody>
    </w:docPart>
    <w:docPart>
      <w:docPartPr>
        <w:name w:val="53562B78D5444C47B7517CDE729B67B3"/>
        <w:category>
          <w:name w:val="Allmänt"/>
          <w:gallery w:val="placeholder"/>
        </w:category>
        <w:types>
          <w:type w:val="bbPlcHdr"/>
        </w:types>
        <w:behaviors>
          <w:behavior w:val="content"/>
        </w:behaviors>
        <w:guid w:val="{BB8170E5-D4B2-4EB8-A857-9447BD403A06}"/>
      </w:docPartPr>
      <w:docPartBody>
        <w:p w:rsidR="00F908C6" w:rsidRDefault="00F908C6">
          <w:pPr>
            <w:pStyle w:val="53562B78D5444C47B7517CDE729B67B3"/>
          </w:pPr>
          <w:r w:rsidRPr="005A0A93">
            <w:rPr>
              <w:rStyle w:val="Platshllartext"/>
            </w:rPr>
            <w:t>Motivering</w:t>
          </w:r>
        </w:p>
      </w:docPartBody>
    </w:docPart>
    <w:docPart>
      <w:docPartPr>
        <w:name w:val="3EC38E871F3A4EDB909DDB679C266AC3"/>
        <w:category>
          <w:name w:val="Allmänt"/>
          <w:gallery w:val="placeholder"/>
        </w:category>
        <w:types>
          <w:type w:val="bbPlcHdr"/>
        </w:types>
        <w:behaviors>
          <w:behavior w:val="content"/>
        </w:behaviors>
        <w:guid w:val="{1B00DB61-A32F-4E88-9C33-EE512CD891A1}"/>
      </w:docPartPr>
      <w:docPartBody>
        <w:p w:rsidR="00F908C6" w:rsidRDefault="00F908C6">
          <w:pPr>
            <w:pStyle w:val="3EC38E871F3A4EDB909DDB679C266AC3"/>
          </w:pPr>
          <w:r>
            <w:rPr>
              <w:rStyle w:val="Platshllartext"/>
            </w:rPr>
            <w:t xml:space="preserve"> </w:t>
          </w:r>
        </w:p>
      </w:docPartBody>
    </w:docPart>
    <w:docPart>
      <w:docPartPr>
        <w:name w:val="7D1D972F30FD4883BB9D8A4298239AD6"/>
        <w:category>
          <w:name w:val="Allmänt"/>
          <w:gallery w:val="placeholder"/>
        </w:category>
        <w:types>
          <w:type w:val="bbPlcHdr"/>
        </w:types>
        <w:behaviors>
          <w:behavior w:val="content"/>
        </w:behaviors>
        <w:guid w:val="{44875C86-55E1-4D43-B1EA-4EE2903AE33E}"/>
      </w:docPartPr>
      <w:docPartBody>
        <w:p w:rsidR="00F908C6" w:rsidRDefault="00F908C6">
          <w:pPr>
            <w:pStyle w:val="7D1D972F30FD4883BB9D8A4298239AD6"/>
          </w:pPr>
          <w:r>
            <w:t xml:space="preserve"> </w:t>
          </w:r>
        </w:p>
      </w:docPartBody>
    </w:docPart>
    <w:docPart>
      <w:docPartPr>
        <w:name w:val="06848CC9500949FFA3F99E2DC3AB724D"/>
        <w:category>
          <w:name w:val="Allmänt"/>
          <w:gallery w:val="placeholder"/>
        </w:category>
        <w:types>
          <w:type w:val="bbPlcHdr"/>
        </w:types>
        <w:behaviors>
          <w:behavior w:val="content"/>
        </w:behaviors>
        <w:guid w:val="{D6999CE6-DC72-4478-9740-EC2AE98A26CD}"/>
      </w:docPartPr>
      <w:docPartBody>
        <w:p w:rsidR="00411AF5" w:rsidRDefault="00411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C6"/>
    <w:rsid w:val="00411AF5"/>
    <w:rsid w:val="00F90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0DDE09E3E4580818DB60E03E51E41">
    <w:name w:val="5C70DDE09E3E4580818DB60E03E51E41"/>
  </w:style>
  <w:style w:type="paragraph" w:customStyle="1" w:styleId="E736F253844E4214BCB45A961A24E61E">
    <w:name w:val="E736F253844E4214BCB45A961A24E61E"/>
  </w:style>
  <w:style w:type="paragraph" w:customStyle="1" w:styleId="01022A9D83C54AD6AC1E70E650E2B96F">
    <w:name w:val="01022A9D83C54AD6AC1E70E650E2B96F"/>
  </w:style>
  <w:style w:type="paragraph" w:customStyle="1" w:styleId="53562B78D5444C47B7517CDE729B67B3">
    <w:name w:val="53562B78D5444C47B7517CDE729B67B3"/>
  </w:style>
  <w:style w:type="paragraph" w:customStyle="1" w:styleId="E1468FB3E5D847F8B988A7A8CAA47500">
    <w:name w:val="E1468FB3E5D847F8B988A7A8CAA47500"/>
  </w:style>
  <w:style w:type="paragraph" w:customStyle="1" w:styleId="3EC38E871F3A4EDB909DDB679C266AC3">
    <w:name w:val="3EC38E871F3A4EDB909DDB679C266AC3"/>
  </w:style>
  <w:style w:type="paragraph" w:customStyle="1" w:styleId="7D1D972F30FD4883BB9D8A4298239AD6">
    <w:name w:val="7D1D972F30FD4883BB9D8A4298239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006CD-1797-407E-BD55-C89F2CB08EE9}"/>
</file>

<file path=customXml/itemProps2.xml><?xml version="1.0" encoding="utf-8"?>
<ds:datastoreItem xmlns:ds="http://schemas.openxmlformats.org/officeDocument/2006/customXml" ds:itemID="{68A54503-AADD-480C-B287-31F5821AB771}"/>
</file>

<file path=customXml/itemProps3.xml><?xml version="1.0" encoding="utf-8"?>
<ds:datastoreItem xmlns:ds="http://schemas.openxmlformats.org/officeDocument/2006/customXml" ds:itemID="{F518A132-4A2C-42D9-B019-FADD9135AD98}"/>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