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F544B" w:rsidRPr="00396FAC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F544B" w:rsidRPr="00396FAC" w:rsidRDefault="004C5190">
            <w:pPr>
              <w:spacing w:before="240"/>
              <w:rPr>
                <w:sz w:val="40"/>
              </w:rPr>
            </w:pPr>
            <w:r w:rsidRPr="00396FAC">
              <w:rPr>
                <w:sz w:val="40"/>
              </w:rPr>
              <w:t>Riksdagsskrivelse</w:t>
            </w:r>
          </w:p>
          <w:p w:rsidR="00EF544B" w:rsidRPr="00396FAC" w:rsidRDefault="004C5190">
            <w:pPr>
              <w:pStyle w:val="RSKRbeteckning"/>
            </w:pPr>
            <w:r w:rsidRPr="00396FAC">
              <w:t>2006/07</w:t>
            </w:r>
            <w:r w:rsidR="00EF544B" w:rsidRPr="00396FAC">
              <w:t>:</w:t>
            </w:r>
            <w:r w:rsidRPr="00396FAC">
              <w:t>181</w:t>
            </w:r>
          </w:p>
        </w:tc>
        <w:tc>
          <w:tcPr>
            <w:tcW w:w="1134" w:type="dxa"/>
          </w:tcPr>
          <w:p w:rsidR="00EF544B" w:rsidRPr="00396FAC" w:rsidRDefault="00396FAC">
            <w:pPr>
              <w:jc w:val="right"/>
            </w:pPr>
            <w:r w:rsidRPr="00396FA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44B" w:rsidRPr="00396FAC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F544B" w:rsidRPr="00396FAC" w:rsidRDefault="00EF544B">
            <w:pPr>
              <w:spacing w:line="100" w:lineRule="exact"/>
              <w:rPr>
                <w:sz w:val="10"/>
              </w:rPr>
            </w:pPr>
          </w:p>
        </w:tc>
      </w:tr>
    </w:tbl>
    <w:p w:rsidR="00EF544B" w:rsidRPr="00396FAC" w:rsidRDefault="00EF544B"/>
    <w:p w:rsidR="00EF544B" w:rsidRPr="00396FAC" w:rsidRDefault="004C5190">
      <w:pPr>
        <w:pStyle w:val="Mottagare1"/>
      </w:pPr>
      <w:r w:rsidRPr="00396FAC">
        <w:t>Regeringen</w:t>
      </w:r>
    </w:p>
    <w:p w:rsidR="00EF544B" w:rsidRPr="00396FAC" w:rsidRDefault="004C5190">
      <w:pPr>
        <w:pStyle w:val="Mottagare2"/>
      </w:pPr>
      <w:r w:rsidRPr="00396FAC">
        <w:rPr>
          <w:bCs/>
        </w:rPr>
        <w:t>Finansdepartementet</w:t>
      </w:r>
    </w:p>
    <w:p w:rsidR="00EF544B" w:rsidRPr="00396FAC" w:rsidRDefault="00EF544B">
      <w:r w:rsidRPr="00396FAC">
        <w:t xml:space="preserve">Med överlämnande av </w:t>
      </w:r>
      <w:r w:rsidR="004C5190" w:rsidRPr="00396FAC">
        <w:t>skatte</w:t>
      </w:r>
      <w:r w:rsidRPr="00396FAC">
        <w:t xml:space="preserve">utskottets betänkande </w:t>
      </w:r>
      <w:r w:rsidR="004C5190" w:rsidRPr="00396FAC">
        <w:t>2006/07</w:t>
      </w:r>
      <w:r w:rsidRPr="00396FAC">
        <w:t>:</w:t>
      </w:r>
      <w:r w:rsidR="004C5190" w:rsidRPr="00396FAC">
        <w:t>SkU15</w:t>
      </w:r>
      <w:r w:rsidRPr="00396FAC">
        <w:t xml:space="preserve"> </w:t>
      </w:r>
      <w:r w:rsidR="004C5190" w:rsidRPr="00396FAC">
        <w:t>Skattelättnader för hushållstjänster, m.m.</w:t>
      </w:r>
      <w:r w:rsidRPr="00396FAC">
        <w:t xml:space="preserve"> får jag anmäla att riksdagen denna dag bifallit utskottets förslag till riksdagsbeslut.</w:t>
      </w:r>
    </w:p>
    <w:p w:rsidR="00EF544B" w:rsidRPr="00396FAC" w:rsidRDefault="00EF544B">
      <w:pPr>
        <w:pStyle w:val="Stockholm"/>
      </w:pPr>
      <w:r w:rsidRPr="00396FAC">
        <w:t xml:space="preserve">Stockholm den </w:t>
      </w:r>
      <w:r w:rsidR="004C5190" w:rsidRPr="00396FAC">
        <w:t>30 maj 2007</w:t>
      </w:r>
    </w:p>
    <w:p w:rsidR="00EF544B" w:rsidRPr="00396FAC" w:rsidRDefault="00EF544B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F544B" w:rsidRPr="00396FAC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F544B" w:rsidRPr="00396FAC" w:rsidRDefault="004C5190">
            <w:pPr>
              <w:pStyle w:val="AvsTalman"/>
            </w:pPr>
            <w:r w:rsidRPr="00396FAC">
              <w:t>Birgitta Sellén</w:t>
            </w:r>
          </w:p>
        </w:tc>
        <w:tc>
          <w:tcPr>
            <w:tcW w:w="3628" w:type="dxa"/>
          </w:tcPr>
          <w:p w:rsidR="00EF544B" w:rsidRPr="00396FAC" w:rsidRDefault="004C5190">
            <w:pPr>
              <w:pStyle w:val="AvsTjnsteman"/>
            </w:pPr>
            <w:r w:rsidRPr="00396FAC">
              <w:t>Per Persson</w:t>
            </w:r>
          </w:p>
        </w:tc>
      </w:tr>
    </w:tbl>
    <w:p w:rsidR="00EF544B" w:rsidRPr="00396FAC" w:rsidRDefault="00EF544B"/>
    <w:p w:rsidR="00D85057" w:rsidRPr="00396FAC" w:rsidRDefault="00D85057" w:rsidP="00EF544B"/>
    <w:sectPr w:rsidR="00D85057" w:rsidRPr="00396FAC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AA"/>
    <w:rsid w:val="0009098F"/>
    <w:rsid w:val="001667BD"/>
    <w:rsid w:val="001C2855"/>
    <w:rsid w:val="00224A43"/>
    <w:rsid w:val="0026798D"/>
    <w:rsid w:val="00396FAC"/>
    <w:rsid w:val="004C4FD0"/>
    <w:rsid w:val="004C5190"/>
    <w:rsid w:val="005422B3"/>
    <w:rsid w:val="005F2290"/>
    <w:rsid w:val="00662397"/>
    <w:rsid w:val="00860608"/>
    <w:rsid w:val="008A3EF0"/>
    <w:rsid w:val="009C4628"/>
    <w:rsid w:val="00A16D59"/>
    <w:rsid w:val="00BB222A"/>
    <w:rsid w:val="00BB66ED"/>
    <w:rsid w:val="00C72B82"/>
    <w:rsid w:val="00D85057"/>
    <w:rsid w:val="00DC0766"/>
    <w:rsid w:val="00EF544B"/>
    <w:rsid w:val="00F668FC"/>
    <w:rsid w:val="00FB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16D03-89BB-4F10-8E98-B832FCD8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9C4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282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v3.23 070515 1630</dc:description>
  <cp:lastModifiedBy>Lars Brink</cp:lastModifiedBy>
  <cp:revision>2</cp:revision>
  <cp:lastPrinted>2007-05-30T14:30:00Z</cp:lastPrinted>
  <dcterms:created xsi:type="dcterms:W3CDTF">2025-12-17T03:47:00Z</dcterms:created>
  <dcterms:modified xsi:type="dcterms:W3CDTF">2025-12-17T03:47:00Z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181</vt:lpwstr>
  </property>
  <property fmtid="{D5CDD505-2E9C-101B-9397-08002B2CF9AE}" pid="6" name="Datum">
    <vt:lpwstr>30 maj 2007</vt:lpwstr>
  </property>
  <property fmtid="{D5CDD505-2E9C-101B-9397-08002B2CF9AE}" pid="7" name="StartNr">
    <vt:lpwstr>181</vt:lpwstr>
  </property>
  <property fmtid="{D5CDD505-2E9C-101B-9397-08002B2CF9AE}" pid="8" name="SlutNr">
    <vt:lpwstr>181</vt:lpwstr>
  </property>
  <property fmtid="{D5CDD505-2E9C-101B-9397-08002B2CF9AE}" pid="9" name="ÅrKort">
    <vt:lpwstr>200607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</vt:lpwstr>
  </property>
  <property fmtid="{D5CDD505-2E9C-101B-9397-08002B2CF9AE}" pid="14" name="UskBet">
    <vt:lpwstr>SkU</vt:lpwstr>
  </property>
  <property fmtid="{D5CDD505-2E9C-101B-9397-08002B2CF9AE}" pid="15" name="RefRM">
    <vt:lpwstr>2006/07</vt:lpwstr>
  </property>
  <property fmtid="{D5CDD505-2E9C-101B-9397-08002B2CF9AE}" pid="16" name="RefNr">
    <vt:lpwstr>15</vt:lpwstr>
  </property>
  <property fmtid="{D5CDD505-2E9C-101B-9397-08002B2CF9AE}" pid="17" name="RefRubrik">
    <vt:lpwstr>Skattelättnader för hushållstjänster, m.m.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  <property fmtid="{D5CDD505-2E9C-101B-9397-08002B2CF9AE}" pid="20" name="IdxMottagare1">
    <vt:lpwstr>0</vt:lpwstr>
  </property>
  <property fmtid="{D5CDD505-2E9C-101B-9397-08002B2CF9AE}" pid="21" name="IdxMottagare2">
    <vt:lpwstr>1</vt:lpwstr>
  </property>
  <property fmtid="{D5CDD505-2E9C-101B-9397-08002B2CF9AE}" pid="22" name="IdxUtskott">
    <vt:lpwstr>2</vt:lpwstr>
  </property>
  <property fmtid="{D5CDD505-2E9C-101B-9397-08002B2CF9AE}" pid="23" name="IdxÅrsuppgift">
    <vt:lpwstr>1</vt:lpwstr>
  </property>
  <property fmtid="{D5CDD505-2E9C-101B-9397-08002B2CF9AE}" pid="24" name="IdxRefRM">
    <vt:lpwstr>1</vt:lpwstr>
  </property>
  <property fmtid="{D5CDD505-2E9C-101B-9397-08002B2CF9AE}" pid="25" name="IdxTalman">
    <vt:lpwstr>2</vt:lpwstr>
  </property>
  <property fmtid="{D5CDD505-2E9C-101B-9397-08002B2CF9AE}" pid="26" name="IdxTjänsteman">
    <vt:lpwstr>1</vt:lpwstr>
  </property>
  <property fmtid="{D5CDD505-2E9C-101B-9397-08002B2CF9AE}" pid="27" name="IsNew">
    <vt:lpwstr>NEJ</vt:lpwstr>
  </property>
</Properties>
</file>