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9223A" w:rsidRDefault="006E04A4">
      <w:pPr>
        <w:pStyle w:val="Dokumentbeteckning"/>
        <w:rPr>
          <w:u w:val="single"/>
        </w:rPr>
      </w:pPr>
      <w:r w:rsidRPr="00D9223A">
        <w:fldChar w:fldCharType="begin" w:fldLock="1"/>
      </w:r>
      <w:r w:rsidRPr="00D9223A">
        <w:instrText xml:space="preserve"> DOCPROPERTY "DocumentYear" </w:instrText>
      </w:r>
      <w:r w:rsidRPr="00D9223A">
        <w:fldChar w:fldCharType="separate"/>
      </w:r>
      <w:r w:rsidR="002E6A45" w:rsidRPr="00D9223A">
        <w:t>2009/10</w:t>
      </w:r>
      <w:r w:rsidRPr="00D9223A">
        <w:fldChar w:fldCharType="end"/>
      </w:r>
      <w:r w:rsidRPr="00D9223A">
        <w:t>:</w:t>
      </w:r>
      <w:r w:rsidRPr="00D9223A">
        <w:fldChar w:fldCharType="begin" w:fldLock="1"/>
      </w:r>
      <w:r w:rsidRPr="00D9223A">
        <w:instrText xml:space="preserve"> DOCPROPERTY "DocumentNumber" </w:instrText>
      </w:r>
      <w:r w:rsidRPr="00D9223A">
        <w:fldChar w:fldCharType="separate"/>
      </w:r>
      <w:r w:rsidR="002E6A45" w:rsidRPr="00D9223A">
        <w:t>55</w:t>
      </w:r>
      <w:r w:rsidRPr="00D9223A">
        <w:fldChar w:fldCharType="end"/>
      </w:r>
    </w:p>
    <w:p w:rsidR="006E04A4" w:rsidRPr="00D9223A" w:rsidRDefault="006E04A4">
      <w:pPr>
        <w:pStyle w:val="Datum"/>
        <w:outlineLvl w:val="0"/>
      </w:pPr>
      <w:r w:rsidRPr="00D9223A">
        <w:fldChar w:fldCharType="begin" w:fldLock="1"/>
      </w:r>
      <w:r w:rsidRPr="00D9223A">
        <w:instrText xml:space="preserve"> DOCPROPERTY "DocumentDate" </w:instrText>
      </w:r>
      <w:r w:rsidRPr="00D9223A">
        <w:fldChar w:fldCharType="separate"/>
      </w:r>
      <w:r w:rsidR="002E6A45" w:rsidRPr="00D9223A">
        <w:t>Måndagen den 21 december 2009</w:t>
      </w:r>
      <w:r w:rsidRPr="00D9223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92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9223A" w:rsidRDefault="006F039D">
            <w:pPr>
              <w:pStyle w:val="Plenum"/>
              <w:tabs>
                <w:tab w:val="clear" w:pos="1418"/>
              </w:tabs>
            </w:pPr>
            <w:r w:rsidRPr="00D9223A">
              <w:t>Kl.</w:t>
            </w:r>
          </w:p>
        </w:tc>
        <w:tc>
          <w:tcPr>
            <w:tcW w:w="851" w:type="dxa"/>
          </w:tcPr>
          <w:p w:rsidR="006E04A4" w:rsidRPr="00D9223A" w:rsidRDefault="006F039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9223A">
              <w:t>11.00</w:t>
            </w:r>
          </w:p>
        </w:tc>
        <w:tc>
          <w:tcPr>
            <w:tcW w:w="397" w:type="dxa"/>
          </w:tcPr>
          <w:p w:rsidR="006E04A4" w:rsidRPr="00D9223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9223A" w:rsidRDefault="006F039D">
            <w:pPr>
              <w:pStyle w:val="Plenum"/>
              <w:tabs>
                <w:tab w:val="clear" w:pos="1418"/>
              </w:tabs>
              <w:ind w:right="1"/>
            </w:pPr>
            <w:r w:rsidRPr="00D9223A">
              <w:t>Interpellationssvar</w:t>
            </w:r>
          </w:p>
        </w:tc>
      </w:tr>
    </w:tbl>
    <w:p w:rsidR="006E04A4" w:rsidRPr="00D9223A" w:rsidRDefault="006E04A4">
      <w:pPr>
        <w:pStyle w:val="StreckLngt"/>
      </w:pPr>
      <w:r w:rsidRPr="00D9223A">
        <w:tab/>
      </w:r>
    </w:p>
    <w:p w:rsidR="00850165" w:rsidRPr="00D9223A" w:rsidRDefault="005D4922" w:rsidP="00F221DA">
      <w:pPr>
        <w:pStyle w:val="Blankrad"/>
      </w:pPr>
      <w:r w:rsidRPr="00D922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165" w:rsidRPr="00D9223A" w:rsidTr="002E6A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165" w:rsidRPr="00D9223A" w:rsidRDefault="00850165" w:rsidP="002E6A45">
            <w:pPr>
              <w:pStyle w:val="HuvudrubrikFlisteNr"/>
            </w:pPr>
          </w:p>
        </w:tc>
        <w:tc>
          <w:tcPr>
            <w:tcW w:w="6237" w:type="dxa"/>
          </w:tcPr>
          <w:p w:rsidR="00850165" w:rsidRPr="00D9223A" w:rsidRDefault="00850165" w:rsidP="002E6A45">
            <w:pPr>
              <w:pStyle w:val="HuvudrubrikEnsam"/>
            </w:pPr>
            <w:r w:rsidRPr="00D9223A">
              <w:t>Justering av protokoll</w:t>
            </w:r>
          </w:p>
        </w:tc>
        <w:tc>
          <w:tcPr>
            <w:tcW w:w="2481" w:type="dxa"/>
          </w:tcPr>
          <w:p w:rsidR="00850165" w:rsidRPr="00D9223A" w:rsidRDefault="00850165" w:rsidP="002E6A45">
            <w:pPr>
              <w:pStyle w:val="HuvudrubrikKolumn3"/>
            </w:pPr>
          </w:p>
        </w:tc>
      </w:tr>
      <w:tr w:rsidR="00850165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165" w:rsidRPr="00D9223A" w:rsidRDefault="00850165" w:rsidP="002E6A45">
            <w:pPr>
              <w:pStyle w:val="FlistaNrText"/>
            </w:pPr>
          </w:p>
        </w:tc>
        <w:tc>
          <w:tcPr>
            <w:tcW w:w="6237" w:type="dxa"/>
          </w:tcPr>
          <w:p w:rsidR="00850165" w:rsidRPr="00D9223A" w:rsidRDefault="00850165" w:rsidP="002E6A45">
            <w:r w:rsidRPr="00D9223A">
              <w:t>Protokollen från sammanträdena måndagen den 14 och tisdagen den 15 december</w:t>
            </w:r>
          </w:p>
        </w:tc>
        <w:tc>
          <w:tcPr>
            <w:tcW w:w="2481" w:type="dxa"/>
          </w:tcPr>
          <w:p w:rsidR="00850165" w:rsidRPr="00D9223A" w:rsidRDefault="00850165" w:rsidP="002E6A45">
            <w:pPr>
              <w:rPr>
                <w:spacing w:val="-4"/>
              </w:rPr>
            </w:pPr>
          </w:p>
        </w:tc>
      </w:tr>
    </w:tbl>
    <w:p w:rsidR="00850165" w:rsidRPr="00D9223A" w:rsidRDefault="005D4922" w:rsidP="00F221DA">
      <w:pPr>
        <w:pStyle w:val="Blankrad"/>
      </w:pPr>
      <w:r w:rsidRPr="00D922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165" w:rsidRPr="00D9223A" w:rsidTr="002E6A45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567" w:type="dxa"/>
          </w:tcPr>
          <w:p w:rsidR="00850165" w:rsidRPr="00D9223A" w:rsidRDefault="00850165" w:rsidP="002E6A45">
            <w:pPr>
              <w:pStyle w:val="HuvudrubrikFlisteNr"/>
            </w:pPr>
          </w:p>
        </w:tc>
        <w:tc>
          <w:tcPr>
            <w:tcW w:w="6237" w:type="dxa"/>
          </w:tcPr>
          <w:p w:rsidR="00850165" w:rsidRPr="00D9223A" w:rsidRDefault="00850165" w:rsidP="002E6A45">
            <w:pPr>
              <w:pStyle w:val="HuvudrubrikEnsam"/>
            </w:pPr>
            <w:r w:rsidRPr="00D9223A">
              <w:t>Anmälan om återtagande av plats i riksdagen</w:t>
            </w:r>
          </w:p>
        </w:tc>
        <w:tc>
          <w:tcPr>
            <w:tcW w:w="2481" w:type="dxa"/>
          </w:tcPr>
          <w:p w:rsidR="00850165" w:rsidRPr="00D9223A" w:rsidRDefault="00850165" w:rsidP="002E6A45">
            <w:pPr>
              <w:pStyle w:val="HuvudrubrikKolumn3"/>
            </w:pPr>
          </w:p>
        </w:tc>
      </w:tr>
      <w:tr w:rsidR="00850165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165" w:rsidRPr="00D9223A" w:rsidRDefault="00850165" w:rsidP="002E6A45">
            <w:pPr>
              <w:pStyle w:val="FlistaNrText"/>
            </w:pPr>
          </w:p>
        </w:tc>
        <w:tc>
          <w:tcPr>
            <w:tcW w:w="6237" w:type="dxa"/>
          </w:tcPr>
          <w:p w:rsidR="00850165" w:rsidRPr="00D9223A" w:rsidRDefault="00850165" w:rsidP="002E6A45">
            <w:r w:rsidRPr="00D9223A">
              <w:t xml:space="preserve">Morgan Johansson (s) fr.o.m. den 1 januari 2010 </w:t>
            </w:r>
          </w:p>
          <w:p w:rsidR="00850165" w:rsidRPr="00D9223A" w:rsidRDefault="00850165" w:rsidP="002E6A45">
            <w:r w:rsidRPr="00D9223A">
              <w:t>Därmed upphör Torbjörn Lövendahl (s) uppdrag som ersättare</w:t>
            </w:r>
          </w:p>
        </w:tc>
        <w:tc>
          <w:tcPr>
            <w:tcW w:w="2481" w:type="dxa"/>
          </w:tcPr>
          <w:p w:rsidR="00850165" w:rsidRPr="00D9223A" w:rsidRDefault="00850165" w:rsidP="002E6A45">
            <w:pPr>
              <w:rPr>
                <w:spacing w:val="-4"/>
              </w:rPr>
            </w:pPr>
          </w:p>
        </w:tc>
      </w:tr>
    </w:tbl>
    <w:p w:rsidR="00850165" w:rsidRPr="00D9223A" w:rsidRDefault="005D4922" w:rsidP="00F221DA">
      <w:pPr>
        <w:pStyle w:val="Blankrad"/>
      </w:pPr>
      <w:r w:rsidRPr="00D922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165" w:rsidRPr="00D9223A" w:rsidTr="002E6A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165" w:rsidRPr="00D9223A" w:rsidRDefault="00850165" w:rsidP="002E6A45">
            <w:pPr>
              <w:pStyle w:val="HuvudrubrikFlisteNr"/>
            </w:pPr>
          </w:p>
        </w:tc>
        <w:tc>
          <w:tcPr>
            <w:tcW w:w="6237" w:type="dxa"/>
          </w:tcPr>
          <w:p w:rsidR="00850165" w:rsidRPr="00D9223A" w:rsidRDefault="00850165" w:rsidP="002E6A45">
            <w:pPr>
              <w:pStyle w:val="HuvudrubrikEnsam"/>
            </w:pPr>
            <w:r w:rsidRPr="00D9223A">
              <w:t>Ansökan om ledighet, m.m.</w:t>
            </w:r>
          </w:p>
        </w:tc>
        <w:tc>
          <w:tcPr>
            <w:tcW w:w="2481" w:type="dxa"/>
          </w:tcPr>
          <w:p w:rsidR="00850165" w:rsidRPr="00D9223A" w:rsidRDefault="00850165" w:rsidP="002E6A45">
            <w:pPr>
              <w:pStyle w:val="HuvudrubrikKolumn3"/>
            </w:pPr>
          </w:p>
        </w:tc>
      </w:tr>
      <w:tr w:rsidR="00850165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165" w:rsidRPr="00D9223A" w:rsidRDefault="00850165" w:rsidP="002E6A45">
            <w:pPr>
              <w:pStyle w:val="FlistaNrText"/>
            </w:pPr>
          </w:p>
        </w:tc>
        <w:tc>
          <w:tcPr>
            <w:tcW w:w="6237" w:type="dxa"/>
          </w:tcPr>
          <w:p w:rsidR="00850165" w:rsidRPr="00D9223A" w:rsidRDefault="00850165" w:rsidP="002E6A45">
            <w:r w:rsidRPr="00D9223A">
              <w:t xml:space="preserve">Fredrik Olovsson (s) fr.o.m. den 1 februari 2010 t.o.m. den 31 maj 2010 </w:t>
            </w:r>
          </w:p>
          <w:p w:rsidR="00850165" w:rsidRPr="00D9223A" w:rsidRDefault="00850165" w:rsidP="002E6A45">
            <w:r w:rsidRPr="00D9223A">
              <w:t>Ersättare Greger Tidlund (s)</w:t>
            </w:r>
          </w:p>
        </w:tc>
        <w:tc>
          <w:tcPr>
            <w:tcW w:w="2481" w:type="dxa"/>
          </w:tcPr>
          <w:p w:rsidR="00850165" w:rsidRPr="00D9223A" w:rsidRDefault="00850165" w:rsidP="002E6A45">
            <w:pPr>
              <w:rPr>
                <w:spacing w:val="-4"/>
              </w:rPr>
            </w:pPr>
          </w:p>
        </w:tc>
      </w:tr>
    </w:tbl>
    <w:p w:rsidR="00850165" w:rsidRPr="00D9223A" w:rsidRDefault="005D4922" w:rsidP="00F221DA">
      <w:pPr>
        <w:pStyle w:val="Blankrad"/>
      </w:pPr>
      <w:r w:rsidRPr="00D922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165" w:rsidRPr="00D9223A" w:rsidTr="002E6A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165" w:rsidRPr="00D9223A" w:rsidRDefault="00850165" w:rsidP="002E6A45">
            <w:pPr>
              <w:pStyle w:val="HuvudrubrikFlisteNr"/>
            </w:pPr>
          </w:p>
        </w:tc>
        <w:tc>
          <w:tcPr>
            <w:tcW w:w="6237" w:type="dxa"/>
          </w:tcPr>
          <w:p w:rsidR="00850165" w:rsidRPr="00D9223A" w:rsidRDefault="00850165" w:rsidP="002E6A45">
            <w:pPr>
              <w:pStyle w:val="HuvudrubrikEnsam"/>
            </w:pPr>
            <w:bookmarkStart w:id="1" w:name="TypRubrik"/>
            <w:bookmarkEnd w:id="1"/>
            <w:r w:rsidRPr="00D9223A">
              <w:t>Anmälan om uppteckningar vid EU-nämndens sammanträden</w:t>
            </w:r>
          </w:p>
        </w:tc>
        <w:tc>
          <w:tcPr>
            <w:tcW w:w="2481" w:type="dxa"/>
          </w:tcPr>
          <w:p w:rsidR="00850165" w:rsidRPr="00D9223A" w:rsidRDefault="00850165" w:rsidP="002E6A45">
            <w:pPr>
              <w:pStyle w:val="HuvudrubrikKolumn3"/>
            </w:pPr>
          </w:p>
        </w:tc>
      </w:tr>
      <w:tr w:rsidR="00850165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165" w:rsidRPr="00D9223A" w:rsidRDefault="00850165" w:rsidP="002E6A4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850165" w:rsidRPr="00D9223A" w:rsidRDefault="00850165" w:rsidP="002E6A45">
            <w:r w:rsidRPr="00D9223A">
              <w:t>2009/10:15 Fredagen den 4 december</w:t>
            </w:r>
          </w:p>
        </w:tc>
        <w:tc>
          <w:tcPr>
            <w:tcW w:w="2481" w:type="dxa"/>
          </w:tcPr>
          <w:p w:rsidR="00850165" w:rsidRPr="00D9223A" w:rsidRDefault="00850165" w:rsidP="002E6A45">
            <w:pPr>
              <w:rPr>
                <w:spacing w:val="-4"/>
              </w:rPr>
            </w:pPr>
          </w:p>
        </w:tc>
      </w:tr>
    </w:tbl>
    <w:p w:rsidR="00850165" w:rsidRPr="00D9223A" w:rsidRDefault="005D4922" w:rsidP="00F221DA">
      <w:pPr>
        <w:pStyle w:val="Blankrad"/>
      </w:pPr>
      <w:r w:rsidRPr="00D922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165" w:rsidRPr="00D9223A" w:rsidTr="002E6A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165" w:rsidRPr="00D9223A" w:rsidRDefault="00850165" w:rsidP="002E6A45">
            <w:pPr>
              <w:pStyle w:val="HuvudrubrikFlisteNr"/>
            </w:pPr>
          </w:p>
        </w:tc>
        <w:tc>
          <w:tcPr>
            <w:tcW w:w="6237" w:type="dxa"/>
          </w:tcPr>
          <w:p w:rsidR="00850165" w:rsidRPr="00D9223A" w:rsidRDefault="005D4922" w:rsidP="002E6A45">
            <w:pPr>
              <w:pStyle w:val="HuvudrubrikEnsam"/>
            </w:pPr>
            <w:bookmarkStart w:id="3" w:name="Start_Interpellationer"/>
            <w:bookmarkEnd w:id="3"/>
            <w:r w:rsidRPr="00D9223A">
              <w:t>Svar på interpellationer</w:t>
            </w:r>
          </w:p>
        </w:tc>
        <w:tc>
          <w:tcPr>
            <w:tcW w:w="2481" w:type="dxa"/>
          </w:tcPr>
          <w:p w:rsidR="00850165" w:rsidRPr="00D9223A" w:rsidRDefault="00850165" w:rsidP="002E6A45">
            <w:pPr>
              <w:pStyle w:val="HuvudrubrikKolumn3"/>
            </w:pPr>
          </w:p>
        </w:tc>
      </w:tr>
      <w:tr w:rsidR="00850165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165" w:rsidRPr="00D9223A" w:rsidRDefault="00850165" w:rsidP="002E6A45">
            <w:pPr>
              <w:pStyle w:val="Underrubrik"/>
            </w:pPr>
          </w:p>
        </w:tc>
        <w:tc>
          <w:tcPr>
            <w:tcW w:w="6237" w:type="dxa"/>
          </w:tcPr>
          <w:p w:rsidR="00850165" w:rsidRPr="00D9223A" w:rsidRDefault="005D4922" w:rsidP="002E6A45">
            <w:pPr>
              <w:pStyle w:val="Underrubrik"/>
            </w:pPr>
            <w:bookmarkStart w:id="4" w:name="TypUnderrubrik"/>
            <w:bookmarkEnd w:id="4"/>
            <w:r w:rsidRPr="00D9223A">
              <w:t>Interpellationer upptagna under samma punkt besvaras i ett sammanhang</w:t>
            </w:r>
          </w:p>
        </w:tc>
        <w:tc>
          <w:tcPr>
            <w:tcW w:w="2481" w:type="dxa"/>
          </w:tcPr>
          <w:p w:rsidR="00850165" w:rsidRPr="00D9223A" w:rsidRDefault="00850165" w:rsidP="002E6A45">
            <w:pPr>
              <w:pStyle w:val="Underrubrik"/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Besvaradav"/>
            </w:pPr>
          </w:p>
        </w:tc>
        <w:tc>
          <w:tcPr>
            <w:tcW w:w="6237" w:type="dxa"/>
          </w:tcPr>
          <w:p w:rsidR="005D4922" w:rsidRPr="00D9223A" w:rsidRDefault="005D4922" w:rsidP="005D4922">
            <w:pPr>
              <w:pStyle w:val="Besvaradav"/>
            </w:pPr>
            <w:r w:rsidRPr="00D9223A">
              <w:t>Näringsminister Maud Olofsson (c)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pStyle w:val="Besvaradav"/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FlistaNrText"/>
            </w:pPr>
          </w:p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2009/10:100 av Per Svedberg (s)</w:t>
            </w:r>
          </w:p>
          <w:p w:rsidR="005D4922" w:rsidRPr="00D9223A" w:rsidRDefault="005D4922" w:rsidP="005D4922">
            <w:r w:rsidRPr="00D9223A">
              <w:t>Träförädlingens framtid i Gävleborg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/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2009/10:106 av Raimo Pärssinen (s)</w:t>
            </w:r>
          </w:p>
          <w:p w:rsidR="005D4922" w:rsidRPr="00D9223A" w:rsidRDefault="005D4922" w:rsidP="005D4922">
            <w:r w:rsidRPr="00D9223A">
              <w:t>Åtgärder för industrin i Gävleborg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FlistaNrText"/>
            </w:pPr>
          </w:p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2009/10:119 av Alf Eriksson (s)</w:t>
            </w:r>
          </w:p>
          <w:p w:rsidR="005D4922" w:rsidRPr="00D9223A" w:rsidRDefault="005D4922" w:rsidP="005D4922">
            <w:r w:rsidRPr="00D9223A">
              <w:t>Ägandet av Vattenfall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/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2009/10:145 av Kent Persson (v)</w:t>
            </w:r>
          </w:p>
          <w:p w:rsidR="005D4922" w:rsidRPr="00D9223A" w:rsidRDefault="005D4922" w:rsidP="005D4922">
            <w:r w:rsidRPr="00D9223A">
              <w:t>Vattenfalls FoU-program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/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2009/10:171 av Eva-Lena Jansson (s)</w:t>
            </w:r>
          </w:p>
          <w:p w:rsidR="005D4922" w:rsidRPr="00D9223A" w:rsidRDefault="005D4922" w:rsidP="005D4922">
            <w:r w:rsidRPr="00D9223A">
              <w:t>Styrningen av Vattenfall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FlistaNrText"/>
            </w:pPr>
          </w:p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2009/10:156 av Anne Ludvigsson (s)</w:t>
            </w:r>
          </w:p>
          <w:p w:rsidR="005D4922" w:rsidRPr="00D9223A" w:rsidRDefault="005D4922" w:rsidP="005D4922">
            <w:r w:rsidRPr="00D9223A">
              <w:t>Hemslöjden och handlingsplanen för de kulturella och kreativa näringarna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FlistaNrText"/>
            </w:pPr>
          </w:p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2009/10:157 av Börje Vestlund (s)</w:t>
            </w:r>
          </w:p>
          <w:p w:rsidR="005D4922" w:rsidRPr="00D9223A" w:rsidRDefault="005D4922" w:rsidP="005D4922">
            <w:r w:rsidRPr="00D9223A">
              <w:t>Företagens regelkostnader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FlistaNrText"/>
            </w:pPr>
          </w:p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2009/10:158 av Börje Vestlund (s)</w:t>
            </w:r>
          </w:p>
          <w:p w:rsidR="005D4922" w:rsidRPr="00D9223A" w:rsidRDefault="005D4922" w:rsidP="005D4922">
            <w:r w:rsidRPr="00D9223A">
              <w:t>Småföretagarpolitik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Besvaradav"/>
            </w:pPr>
          </w:p>
        </w:tc>
        <w:tc>
          <w:tcPr>
            <w:tcW w:w="6237" w:type="dxa"/>
          </w:tcPr>
          <w:p w:rsidR="005D4922" w:rsidRPr="00D9223A" w:rsidRDefault="005D4922" w:rsidP="005D4922">
            <w:pPr>
              <w:pStyle w:val="Besvaradav"/>
            </w:pPr>
            <w:r w:rsidRPr="00D9223A">
              <w:t>Socialminister Göran Hägglund (kd)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pStyle w:val="Besvaradav"/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FlistaNrText"/>
            </w:pPr>
          </w:p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2009/10:136 av Veronica Palm (s)</w:t>
            </w:r>
          </w:p>
          <w:p w:rsidR="005D4922" w:rsidRPr="00D9223A" w:rsidRDefault="005D4922" w:rsidP="005D4922">
            <w:r w:rsidRPr="00D9223A">
              <w:t>Effekter av vårdnadsbidraget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Besvaradav"/>
            </w:pPr>
          </w:p>
        </w:tc>
        <w:tc>
          <w:tcPr>
            <w:tcW w:w="6237" w:type="dxa"/>
          </w:tcPr>
          <w:p w:rsidR="005D4922" w:rsidRPr="00D9223A" w:rsidRDefault="005D4922" w:rsidP="005D4922">
            <w:pPr>
              <w:pStyle w:val="Besvaradav"/>
            </w:pPr>
            <w:r w:rsidRPr="00D9223A">
              <w:t>Arbetsmarknadsminister Sven Otto Littorin (m)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pStyle w:val="Besvaradav"/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FlistaNrText"/>
            </w:pPr>
          </w:p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2009/10:146 av Meeri Wasberg (s)</w:t>
            </w:r>
          </w:p>
          <w:p w:rsidR="005D4922" w:rsidRPr="00D9223A" w:rsidRDefault="005D4922" w:rsidP="005D4922">
            <w:r w:rsidRPr="00D9223A">
              <w:t>Deltidsregeln och arbetslinjen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Besvaradav"/>
            </w:pPr>
          </w:p>
        </w:tc>
        <w:tc>
          <w:tcPr>
            <w:tcW w:w="6237" w:type="dxa"/>
          </w:tcPr>
          <w:p w:rsidR="005D4922" w:rsidRPr="00D9223A" w:rsidRDefault="005D4922" w:rsidP="005D4922">
            <w:pPr>
              <w:pStyle w:val="Besvaradav"/>
            </w:pPr>
            <w:r w:rsidRPr="00D9223A">
              <w:t>Finansminister Anders Borg (m)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pStyle w:val="Besvaradav"/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FlistaNrText"/>
            </w:pPr>
          </w:p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2009/10:135 av Karin Svensson Smith (mp)</w:t>
            </w:r>
          </w:p>
          <w:p w:rsidR="005D4922" w:rsidRPr="00D9223A" w:rsidRDefault="005D4922" w:rsidP="005D4922">
            <w:r w:rsidRPr="00D9223A">
              <w:t>Kilometerskatt för tunga lastbilar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FlistaNrText"/>
            </w:pPr>
          </w:p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2009/10:161 av Bosse Ringholm (s)</w:t>
            </w:r>
          </w:p>
          <w:p w:rsidR="005D4922" w:rsidRPr="00D9223A" w:rsidRDefault="005D4922" w:rsidP="005D4922">
            <w:r w:rsidRPr="00D9223A">
              <w:t>EU-ländernas växande budgetunderskott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2E6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4922" w:rsidRPr="00D9223A" w:rsidRDefault="005D4922" w:rsidP="005D4922">
            <w:pPr>
              <w:pStyle w:val="FlistaNrText"/>
            </w:pPr>
          </w:p>
        </w:tc>
        <w:tc>
          <w:tcPr>
            <w:tcW w:w="6237" w:type="dxa"/>
          </w:tcPr>
          <w:p w:rsidR="005D4922" w:rsidRPr="00D9223A" w:rsidRDefault="005D4922" w:rsidP="005D4922">
            <w:r w:rsidRPr="00D9223A">
              <w:t>2009/10:167 av Per Bolund (mp)</w:t>
            </w:r>
          </w:p>
          <w:p w:rsidR="005D4922" w:rsidRPr="00D9223A" w:rsidRDefault="005D4922" w:rsidP="005D4922">
            <w:r w:rsidRPr="00D9223A">
              <w:t>Uttagsskatt på kooperativ vindkraft</w:t>
            </w:r>
          </w:p>
        </w:tc>
        <w:tc>
          <w:tcPr>
            <w:tcW w:w="2481" w:type="dxa"/>
          </w:tcPr>
          <w:p w:rsidR="005D4922" w:rsidRPr="00D9223A" w:rsidRDefault="005D4922" w:rsidP="005D4922">
            <w:pPr>
              <w:rPr>
                <w:spacing w:val="-4"/>
              </w:rPr>
            </w:pPr>
          </w:p>
        </w:tc>
      </w:tr>
      <w:tr w:rsidR="005D4922" w:rsidRPr="00D9223A" w:rsidTr="00A94B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4922" w:rsidRPr="00D9223A" w:rsidRDefault="005D4922" w:rsidP="00A94BD6">
            <w:pPr>
              <w:pStyle w:val="IngenText"/>
            </w:pPr>
          </w:p>
        </w:tc>
        <w:tc>
          <w:tcPr>
            <w:tcW w:w="8718" w:type="dxa"/>
            <w:gridSpan w:val="2"/>
          </w:tcPr>
          <w:p w:rsidR="005D4922" w:rsidRPr="00D9223A" w:rsidRDefault="005D4922" w:rsidP="00A94BD6">
            <w:pPr>
              <w:pStyle w:val="StreckMitten"/>
            </w:pPr>
            <w:r w:rsidRPr="00D9223A">
              <w:tab/>
            </w:r>
            <w:r w:rsidRPr="00D9223A">
              <w:tab/>
            </w:r>
          </w:p>
        </w:tc>
      </w:tr>
    </w:tbl>
    <w:p w:rsidR="0038362C" w:rsidRPr="00D9223A" w:rsidRDefault="0038362C"/>
    <w:p w:rsidR="005D4922" w:rsidRPr="00D9223A" w:rsidRDefault="005D4922" w:rsidP="00F221DA">
      <w:pPr>
        <w:pStyle w:val="Blankrad"/>
      </w:pPr>
      <w:r w:rsidRPr="00D9223A">
        <w:t>     </w:t>
      </w:r>
    </w:p>
    <w:p w:rsidR="007624EF" w:rsidRPr="00D9223A" w:rsidRDefault="005D4922" w:rsidP="00F221DA">
      <w:pPr>
        <w:pStyle w:val="Blankrad"/>
      </w:pPr>
      <w:bookmarkStart w:id="5" w:name="Start"/>
      <w:bookmarkEnd w:id="5"/>
      <w:r w:rsidRPr="00D9223A">
        <w:t xml:space="preserve">     </w:t>
      </w:r>
    </w:p>
    <w:p w:rsidR="006E04A4" w:rsidRPr="00D9223A" w:rsidRDefault="006E04A4" w:rsidP="003675A0">
      <w:pPr>
        <w:pStyle w:val="Blankrad"/>
      </w:pPr>
    </w:p>
    <w:sectPr w:rsidR="006E04A4" w:rsidRPr="00D922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BD6" w:rsidRPr="00D9223A" w:rsidRDefault="00A94BD6">
      <w:r w:rsidRPr="00D9223A">
        <w:separator/>
      </w:r>
    </w:p>
  </w:endnote>
  <w:endnote w:type="continuationSeparator" w:id="0">
    <w:p w:rsidR="00A94BD6" w:rsidRPr="00D9223A" w:rsidRDefault="00A94BD6">
      <w:r w:rsidRPr="00D922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39D" w:rsidRPr="00D9223A" w:rsidRDefault="006F039D">
    <w:pPr>
      <w:pStyle w:val="Sidhuvud"/>
      <w:jc w:val="center"/>
    </w:pPr>
    <w:r w:rsidRPr="00D9223A">
      <w:fldChar w:fldCharType="begin" w:fldLock="1"/>
    </w:r>
    <w:r w:rsidRPr="00D9223A">
      <w:instrText xml:space="preserve"> PAGE </w:instrText>
    </w:r>
    <w:r w:rsidRPr="00D9223A">
      <w:fldChar w:fldCharType="separate"/>
    </w:r>
    <w:r w:rsidR="005D4922" w:rsidRPr="00D9223A">
      <w:t>2</w:t>
    </w:r>
    <w:r w:rsidRPr="00D9223A">
      <w:fldChar w:fldCharType="end"/>
    </w:r>
    <w:r w:rsidRPr="00D9223A">
      <w:t xml:space="preserve"> (</w:t>
    </w:r>
    <w:r w:rsidRPr="00D9223A">
      <w:fldChar w:fldCharType="begin" w:fldLock="1"/>
    </w:r>
    <w:r w:rsidRPr="00D9223A">
      <w:instrText xml:space="preserve"> NUMPAGES </w:instrText>
    </w:r>
    <w:r w:rsidRPr="00D9223A">
      <w:fldChar w:fldCharType="separate"/>
    </w:r>
    <w:r w:rsidR="005D4922" w:rsidRPr="00D9223A">
      <w:t>3</w:t>
    </w:r>
    <w:r w:rsidRPr="00D9223A">
      <w:fldChar w:fldCharType="end"/>
    </w:r>
    <w:r w:rsidRPr="00D9223A">
      <w:t>)</w:t>
    </w:r>
  </w:p>
  <w:p w:rsidR="006F039D" w:rsidRPr="00D9223A" w:rsidRDefault="006F03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39D" w:rsidRPr="00D9223A" w:rsidRDefault="006F039D">
    <w:pPr>
      <w:pStyle w:val="Sidhuvud"/>
      <w:jc w:val="center"/>
    </w:pPr>
    <w:r w:rsidRPr="00D9223A">
      <w:fldChar w:fldCharType="begin" w:fldLock="1"/>
    </w:r>
    <w:r w:rsidRPr="00D9223A">
      <w:instrText xml:space="preserve"> PAGE </w:instrText>
    </w:r>
    <w:r w:rsidRPr="00D9223A">
      <w:fldChar w:fldCharType="separate"/>
    </w:r>
    <w:r w:rsidR="00A94BD6" w:rsidRPr="00D9223A">
      <w:t>1</w:t>
    </w:r>
    <w:r w:rsidRPr="00D9223A">
      <w:fldChar w:fldCharType="end"/>
    </w:r>
    <w:r w:rsidRPr="00D9223A">
      <w:t xml:space="preserve"> (</w:t>
    </w:r>
    <w:r w:rsidRPr="00D9223A">
      <w:fldChar w:fldCharType="begin" w:fldLock="1"/>
    </w:r>
    <w:r w:rsidRPr="00D9223A">
      <w:instrText xml:space="preserve"> NUMPAGES </w:instrText>
    </w:r>
    <w:r w:rsidRPr="00D9223A">
      <w:fldChar w:fldCharType="separate"/>
    </w:r>
    <w:r w:rsidR="005D4922" w:rsidRPr="00D9223A">
      <w:t>2</w:t>
    </w:r>
    <w:r w:rsidRPr="00D9223A">
      <w:fldChar w:fldCharType="end"/>
    </w:r>
    <w:r w:rsidRPr="00D9223A">
      <w:t>)</w:t>
    </w:r>
  </w:p>
  <w:p w:rsidR="006F039D" w:rsidRPr="00D9223A" w:rsidRDefault="006F03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BD6" w:rsidRPr="00D9223A" w:rsidRDefault="00A94BD6">
      <w:r w:rsidRPr="00D9223A">
        <w:separator/>
      </w:r>
    </w:p>
  </w:footnote>
  <w:footnote w:type="continuationSeparator" w:id="0">
    <w:p w:rsidR="00A94BD6" w:rsidRPr="00D9223A" w:rsidRDefault="00A94BD6">
      <w:r w:rsidRPr="00D922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39D" w:rsidRPr="00D9223A" w:rsidRDefault="006F039D">
    <w:pPr>
      <w:pStyle w:val="Sidhuvud"/>
      <w:tabs>
        <w:tab w:val="clear" w:pos="4536"/>
      </w:tabs>
    </w:pPr>
    <w:r w:rsidRPr="00D9223A">
      <w:fldChar w:fldCharType="begin" w:fldLock="1"/>
    </w:r>
    <w:r w:rsidRPr="00D9223A">
      <w:instrText xml:space="preserve"> DOCPROPERTY "DocumentDate" </w:instrText>
    </w:r>
    <w:r w:rsidRPr="00D9223A">
      <w:fldChar w:fldCharType="separate"/>
    </w:r>
    <w:r w:rsidR="002E6A45" w:rsidRPr="00D9223A">
      <w:t>Måndagen den 21 december 2009</w:t>
    </w:r>
    <w:r w:rsidRPr="00D9223A">
      <w:fldChar w:fldCharType="end"/>
    </w:r>
    <w:r w:rsidRPr="00D9223A">
      <w:tab/>
    </w:r>
  </w:p>
  <w:p w:rsidR="006F039D" w:rsidRPr="00D9223A" w:rsidRDefault="006F039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9223A">
      <w:rPr>
        <w:sz w:val="12"/>
      </w:rPr>
      <w:tab/>
    </w:r>
  </w:p>
  <w:p w:rsidR="006F039D" w:rsidRPr="00D9223A" w:rsidRDefault="006F039D"/>
  <w:p w:rsidR="006F039D" w:rsidRPr="00D9223A" w:rsidRDefault="006F03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39D" w:rsidRPr="00D9223A" w:rsidRDefault="00D922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922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39D" w:rsidRPr="00D9223A" w:rsidRDefault="006F039D">
    <w:pPr>
      <w:pStyle w:val="Dokumentrubrik"/>
      <w:spacing w:after="360"/>
    </w:pPr>
    <w:r w:rsidRPr="00D9223A">
      <w:t>Föredragningslista</w:t>
    </w:r>
  </w:p>
  <w:p w:rsidR="006F039D" w:rsidRPr="00D9223A" w:rsidRDefault="006F0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18446701">
    <w:abstractNumId w:val="5"/>
  </w:num>
  <w:num w:numId="2" w16cid:durableId="848953869">
    <w:abstractNumId w:val="2"/>
  </w:num>
  <w:num w:numId="3" w16cid:durableId="1227104403">
    <w:abstractNumId w:val="4"/>
  </w:num>
  <w:num w:numId="4" w16cid:durableId="1616600316">
    <w:abstractNumId w:val="1"/>
  </w:num>
  <w:num w:numId="5" w16cid:durableId="2001149827">
    <w:abstractNumId w:val="0"/>
  </w:num>
  <w:num w:numId="6" w16cid:durableId="385685419">
    <w:abstractNumId w:val="3"/>
  </w:num>
  <w:num w:numId="7" w16cid:durableId="794908669">
    <w:abstractNumId w:val="3"/>
  </w:num>
  <w:num w:numId="8" w16cid:durableId="136886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A5B1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5B19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E6A45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362C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922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039D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24EF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0165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35D23"/>
    <w:rsid w:val="00943639"/>
    <w:rsid w:val="00944931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94BD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446C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5173"/>
    <w:rsid w:val="00B96B57"/>
    <w:rsid w:val="00B96FFA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16D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863A9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1BCF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23A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62B72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6DC9C1-BE29-4415-ABE6-9D659022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F446C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260</Words>
  <Characters>1621</Characters>
  <Application>Microsoft Office Word</Application>
  <DocSecurity>4</DocSecurity>
  <Lines>135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2009/10:55</vt:lpstr>
      <vt:lpstr>Måndagen den 21 december 2009</vt:lpstr>
    </vt:vector>
  </TitlesOfParts>
  <Company>Riksdagen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2009-12-18T13:22:00Z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21 december 2009</vt:lpwstr>
  </property>
  <property fmtid="{D5CDD505-2E9C-101B-9397-08002B2CF9AE}" pid="3" name="DocumentNumber">
    <vt:lpwstr>55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2009-12-21</vt:lpwstr>
  </property>
  <property fmtid="{D5CDD505-2E9C-101B-9397-08002B2CF9AE}" pid="7" name="DatumAvgörande">
    <vt:lpwstr>2009-12-21</vt:lpwstr>
  </property>
  <property fmtid="{D5CDD505-2E9C-101B-9397-08002B2CF9AE}" pid="8" name="Publicerare">
    <vt:lpwstr>ra1007aa</vt:lpwstr>
  </property>
</Properties>
</file>