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3198" w:rsidRDefault="00095A4F" w14:paraId="621DCAD2" w14:textId="77777777">
      <w:pPr>
        <w:pStyle w:val="RubrikFrslagTIllRiksdagsbeslut"/>
      </w:pPr>
      <w:sdt>
        <w:sdtPr>
          <w:alias w:val="CC_Boilerplate_4"/>
          <w:tag w:val="CC_Boilerplate_4"/>
          <w:id w:val="-1644581176"/>
          <w:lock w:val="sdtContentLocked"/>
          <w:placeholder>
            <w:docPart w:val="6F2208F1B56447CB93F96E455195E182"/>
          </w:placeholder>
          <w:text/>
        </w:sdtPr>
        <w:sdtEndPr/>
        <w:sdtContent>
          <w:r w:rsidRPr="009B062B" w:rsidR="00AF30DD">
            <w:t>Förslag till riksdagsbeslut</w:t>
          </w:r>
        </w:sdtContent>
      </w:sdt>
      <w:bookmarkEnd w:id="0"/>
      <w:bookmarkEnd w:id="1"/>
    </w:p>
    <w:sdt>
      <w:sdtPr>
        <w:alias w:val="Yrkande 1"/>
        <w:tag w:val="1974c0ad-fa09-49a3-be65-9c9440804006"/>
        <w:id w:val="-758831760"/>
        <w:lock w:val="sdtLocked"/>
      </w:sdtPr>
      <w:sdtEndPr/>
      <w:sdtContent>
        <w:p w:rsidR="00FC51EC" w:rsidRDefault="00B758EA" w14:paraId="0AEE0C84" w14:textId="479B87BB">
          <w:pPr>
            <w:pStyle w:val="Frslagstext"/>
            <w:numPr>
              <w:ilvl w:val="0"/>
              <w:numId w:val="0"/>
            </w:numPr>
          </w:pPr>
          <w:r>
            <w:t xml:space="preserve">Riksdagen ställer sig bakom det som anförs i motionen om att ge Trafikverket i nära samverkan med Inlandsbanan AB och näringslivet i uppdrag att se över Inlandsbanans </w:t>
          </w:r>
          <w:r w:rsidRPr="00C24708">
            <w:rPr>
              <w:spacing w:val="-2"/>
            </w:rPr>
            <w:t>framtida funktion med svensk normalstandard integrerat med övriga anslutande järnvägs</w:t>
          </w:r>
          <w:r w:rsidRPr="00C24708" w:rsidR="00C24708">
            <w:rPr>
              <w:spacing w:val="-2"/>
            </w:rPr>
            <w:softHyphen/>
          </w:r>
          <w:r>
            <w:t>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824029A784A949CB4C94736B72805"/>
        </w:placeholder>
        <w:text/>
      </w:sdtPr>
      <w:sdtEndPr/>
      <w:sdtContent>
        <w:p w:rsidRPr="009B062B" w:rsidR="006D79C9" w:rsidP="00333E95" w:rsidRDefault="006D79C9" w14:paraId="513E09B6" w14:textId="77777777">
          <w:pPr>
            <w:pStyle w:val="Rubrik1"/>
          </w:pPr>
          <w:r>
            <w:t>Motivering</w:t>
          </w:r>
        </w:p>
      </w:sdtContent>
    </w:sdt>
    <w:bookmarkEnd w:displacedByCustomXml="prev" w:id="3"/>
    <w:bookmarkEnd w:displacedByCustomXml="prev" w:id="4"/>
    <w:p w:rsidR="00E264AA" w:rsidP="00E264AA" w:rsidRDefault="00E264AA" w14:paraId="122424CB" w14:textId="037F3F37">
      <w:pPr>
        <w:pStyle w:val="Normalutanindragellerluft"/>
      </w:pPr>
      <w:r w:rsidRPr="00C24708">
        <w:rPr>
          <w:spacing w:val="-4"/>
        </w:rPr>
        <w:t>Järnvägen har ett strategiskt läge, inte minst med hänseende till all den skogsråvara och de</w:t>
      </w:r>
      <w:r>
        <w:t xml:space="preserve"> metall- och mineraltillgångar som finns längs med järnvägen. I dag bedrivs på Inlands</w:t>
      </w:r>
      <w:r w:rsidR="00C24708">
        <w:softHyphen/>
      </w:r>
      <w:r>
        <w:t>banan endast begränsad trafik eftersom det finns ett stort investerings- och underhålls</w:t>
      </w:r>
      <w:r w:rsidR="00C24708">
        <w:softHyphen/>
      </w:r>
      <w:r>
        <w:t>behov, vilket har lett till ett bristande förtroende bland tågoperatörerna. Om inget görs riskerar järnvägens lönsamhet att kraftigt försämras. Styrelsen för Inlandsbanan AB, som på uppdrag av staten förvaltar Inlandsbanan, har i äskande till Trafikverket och Näringsdepartementet lyft fram stora investeringsbehov.</w:t>
      </w:r>
    </w:p>
    <w:p w:rsidR="00E264AA" w:rsidP="00C24708" w:rsidRDefault="00E264AA" w14:paraId="0FA4437C" w14:textId="43A8E3F7">
      <w:r>
        <w:t xml:space="preserve">En upprustad inlandsbana skulle kunna spela en stor roll för effektiva transporter och </w:t>
      </w:r>
      <w:r w:rsidRPr="00C24708">
        <w:rPr>
          <w:spacing w:val="-2"/>
        </w:rPr>
        <w:t>därmed än mer konkurrenskraftiga priser. Att förstärka Inlandsbanan skulle kunna avlasta</w:t>
      </w:r>
      <w:r>
        <w:t xml:space="preserve"> </w:t>
      </w:r>
      <w:r w:rsidRPr="00C24708">
        <w:rPr>
          <w:spacing w:val="-4"/>
        </w:rPr>
        <w:t xml:space="preserve">både en framtida bottnisk korridor och stambanan genom övre Norrland som är enkelspårig </w:t>
      </w:r>
      <w:r>
        <w:t xml:space="preserve">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prioritera godstrafik </w:t>
      </w:r>
      <w:r w:rsidRPr="00C24708">
        <w:rPr>
          <w:spacing w:val="-2"/>
        </w:rPr>
        <w:t>på järnväg och skapa bättre förutsättningar för en överflyttning av gods från väg till järn</w:t>
      </w:r>
      <w:r w:rsidRPr="00C24708" w:rsidR="00C24708">
        <w:rPr>
          <w:spacing w:val="-2"/>
        </w:rPr>
        <w:softHyphen/>
      </w:r>
      <w:r>
        <w:t>väg ger ökade möjligheter att nå de transportpolitiska målen och de globala målen för hållbar utveckling. En satsning på Inlandsbanan kan starkt bidra till detta.</w:t>
      </w:r>
    </w:p>
    <w:p w:rsidR="00E264AA" w:rsidP="00C24708" w:rsidRDefault="00E264AA" w14:paraId="2BBDA751" w14:textId="77777777">
      <w:r>
        <w:lastRenderedPageBreak/>
        <w:t xml:space="preserve">Även ur försvarssynpunkt kan Inlandsbanans strategiska läge ha en avgörande roll. </w:t>
      </w:r>
    </w:p>
    <w:p w:rsidRPr="00422B9E" w:rsidR="00422B9E" w:rsidP="00C24708" w:rsidRDefault="00E264AA" w14:paraId="54077969" w14:textId="1D80EB45">
      <w:r w:rsidRPr="00C24708">
        <w:t>Det är av stor vikt och ett nationellt intresse att det skapas förutsättningar för Inlands</w:t>
      </w:r>
      <w:r w:rsidRPr="00C24708" w:rsidR="00C24708">
        <w:softHyphen/>
      </w:r>
      <w:r w:rsidRPr="00C24708">
        <w:rPr>
          <w:spacing w:val="3"/>
        </w:rPr>
        <w:t>banan att bli den pulsåder genom inlandet som den har potential att bli för såväl persontrafik som godstransporter. Persontrafiken på Inlandsbanan har tillsammans med besöksnäringen</w:t>
      </w:r>
      <w:r w:rsidRPr="00C24708">
        <w:t xml:space="preserve"> </w:t>
      </w:r>
      <w:r>
        <w:t>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w:t>
      </w:r>
      <w:r w:rsidR="00C24708">
        <w:softHyphen/>
      </w:r>
      <w:r>
        <w:t>hörde på banan 1993 återigen ska trafikera Inlandsbanan med moderna motorvagnar som rullar på fossilfria drivmedel.</w:t>
      </w:r>
    </w:p>
    <w:sdt>
      <w:sdtPr>
        <w:rPr>
          <w:i/>
          <w:noProof/>
        </w:rPr>
        <w:alias w:val="CC_Underskrifter"/>
        <w:tag w:val="CC_Underskrifter"/>
        <w:id w:val="583496634"/>
        <w:lock w:val="sdtContentLocked"/>
        <w:placeholder>
          <w:docPart w:val="9825DDA973094BC888E211F1041771BE"/>
        </w:placeholder>
      </w:sdtPr>
      <w:sdtEndPr/>
      <w:sdtContent>
        <w:p w:rsidR="004C3198" w:rsidP="00AC352B" w:rsidRDefault="004C3198" w14:paraId="4E53578A" w14:textId="77777777"/>
        <w:p w:rsidR="004C3198" w:rsidP="00AC352B" w:rsidRDefault="00095A4F" w14:paraId="1541ACF7" w14:textId="3629CB0E"/>
      </w:sdtContent>
    </w:sdt>
    <w:tbl>
      <w:tblPr>
        <w:tblW w:w="5000" w:type="pct"/>
        <w:tblLook w:val="04A0" w:firstRow="1" w:lastRow="0" w:firstColumn="1" w:lastColumn="0" w:noHBand="0" w:noVBand="1"/>
        <w:tblCaption w:val="underskrifter"/>
      </w:tblPr>
      <w:tblGrid>
        <w:gridCol w:w="4252"/>
        <w:gridCol w:w="4252"/>
      </w:tblGrid>
      <w:tr w:rsidR="00FC51EC" w14:paraId="4F441503" w14:textId="77777777">
        <w:trPr>
          <w:cantSplit/>
        </w:trPr>
        <w:tc>
          <w:tcPr>
            <w:tcW w:w="50" w:type="pct"/>
            <w:vAlign w:val="bottom"/>
          </w:tcPr>
          <w:p w:rsidR="00FC51EC" w:rsidRDefault="00B758EA" w14:paraId="42C47D20" w14:textId="77777777">
            <w:pPr>
              <w:pStyle w:val="Underskrifter"/>
              <w:spacing w:after="0"/>
            </w:pPr>
            <w:r>
              <w:t>Elisabeth Thand Ringqvist (C)</w:t>
            </w:r>
          </w:p>
        </w:tc>
        <w:tc>
          <w:tcPr>
            <w:tcW w:w="50" w:type="pct"/>
            <w:vAlign w:val="bottom"/>
          </w:tcPr>
          <w:p w:rsidR="00FC51EC" w:rsidRDefault="00B758EA" w14:paraId="0701130A" w14:textId="77777777">
            <w:pPr>
              <w:pStyle w:val="Underskrifter"/>
              <w:spacing w:after="0"/>
            </w:pPr>
            <w:r>
              <w:t>Anders W Jonsson (C)</w:t>
            </w:r>
          </w:p>
        </w:tc>
      </w:tr>
    </w:tbl>
    <w:p w:rsidRPr="008E0FE2" w:rsidR="004801AC" w:rsidP="00DF3554" w:rsidRDefault="004801AC" w14:paraId="778223BD" w14:textId="139532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405E" w14:textId="77777777" w:rsidR="00E264AA" w:rsidRDefault="00E264AA" w:rsidP="000C1CAD">
      <w:pPr>
        <w:spacing w:line="240" w:lineRule="auto"/>
      </w:pPr>
      <w:r>
        <w:separator/>
      </w:r>
    </w:p>
  </w:endnote>
  <w:endnote w:type="continuationSeparator" w:id="0">
    <w:p w14:paraId="5981AE74" w14:textId="77777777" w:rsidR="00E264AA" w:rsidRDefault="00E2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7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1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AC75" w14:textId="1F7BA4D9" w:rsidR="00262EA3" w:rsidRPr="00AC352B" w:rsidRDefault="00262EA3" w:rsidP="00AC3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913A" w14:textId="77777777" w:rsidR="00E264AA" w:rsidRDefault="00E264AA" w:rsidP="000C1CAD">
      <w:pPr>
        <w:spacing w:line="240" w:lineRule="auto"/>
      </w:pPr>
      <w:r>
        <w:separator/>
      </w:r>
    </w:p>
  </w:footnote>
  <w:footnote w:type="continuationSeparator" w:id="0">
    <w:p w14:paraId="3B7D329B" w14:textId="77777777" w:rsidR="00E264AA" w:rsidRDefault="00E26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1786F" wp14:editId="2AD63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1CAEB3" w14:textId="6ABE39ED" w:rsidR="00262EA3" w:rsidRDefault="00095A4F" w:rsidP="008103B5">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178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1CAEB3" w14:textId="6ABE39ED" w:rsidR="00262EA3" w:rsidRDefault="00095A4F" w:rsidP="008103B5">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v:textbox>
              <w10:wrap anchorx="page"/>
            </v:shape>
          </w:pict>
        </mc:Fallback>
      </mc:AlternateContent>
    </w:r>
  </w:p>
  <w:p w14:paraId="3B1688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DF7A" w14:textId="77777777" w:rsidR="00262EA3" w:rsidRDefault="00262EA3" w:rsidP="008563AC">
    <w:pPr>
      <w:jc w:val="right"/>
    </w:pPr>
  </w:p>
  <w:p w14:paraId="35121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2E97" w14:textId="77777777" w:rsidR="00262EA3" w:rsidRDefault="00095A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4256C5" wp14:editId="2407B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B4513" w14:textId="74899E9C" w:rsidR="00262EA3" w:rsidRDefault="00095A4F" w:rsidP="00A314CF">
    <w:pPr>
      <w:pStyle w:val="FSHNormal"/>
      <w:spacing w:before="40"/>
    </w:pPr>
    <w:sdt>
      <w:sdtPr>
        <w:alias w:val="CC_Noformat_Motionstyp"/>
        <w:tag w:val="CC_Noformat_Motionstyp"/>
        <w:id w:val="1162973129"/>
        <w:lock w:val="sdtContentLocked"/>
        <w15:appearance w15:val="hidden"/>
        <w:text/>
      </w:sdtPr>
      <w:sdtEndPr/>
      <w:sdtContent>
        <w:r w:rsidR="00AC352B">
          <w:t>Enskild motion</w:t>
        </w:r>
      </w:sdtContent>
    </w:sdt>
    <w:r w:rsidR="00821B36">
      <w:t xml:space="preserve"> </w:t>
    </w:r>
    <w:sdt>
      <w:sdtPr>
        <w:alias w:val="CC_Noformat_Partikod"/>
        <w:tag w:val="CC_Noformat_Partikod"/>
        <w:id w:val="1471015553"/>
        <w:text/>
      </w:sdtPr>
      <w:sdtEndPr/>
      <w:sdtContent>
        <w:r w:rsidR="00E264AA">
          <w:t>C</w:t>
        </w:r>
      </w:sdtContent>
    </w:sdt>
    <w:sdt>
      <w:sdtPr>
        <w:alias w:val="CC_Noformat_Partinummer"/>
        <w:tag w:val="CC_Noformat_Partinummer"/>
        <w:id w:val="-2014525982"/>
        <w:showingPlcHdr/>
        <w:text/>
      </w:sdtPr>
      <w:sdtEndPr/>
      <w:sdtContent>
        <w:r w:rsidR="00821B36">
          <w:t xml:space="preserve"> </w:t>
        </w:r>
      </w:sdtContent>
    </w:sdt>
  </w:p>
  <w:p w14:paraId="6F05CB28" w14:textId="77777777" w:rsidR="00262EA3" w:rsidRPr="008227B3" w:rsidRDefault="00095A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FB4E4" w14:textId="50CA44B2" w:rsidR="00262EA3" w:rsidRPr="008227B3" w:rsidRDefault="00095A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5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52B">
          <w:t>:2640</w:t>
        </w:r>
      </w:sdtContent>
    </w:sdt>
  </w:p>
  <w:p w14:paraId="28DB764E" w14:textId="36162C13" w:rsidR="00262EA3" w:rsidRDefault="00095A4F" w:rsidP="00E03A3D">
    <w:pPr>
      <w:pStyle w:val="Motionr"/>
    </w:pPr>
    <w:sdt>
      <w:sdtPr>
        <w:alias w:val="CC_Noformat_Avtext"/>
        <w:tag w:val="CC_Noformat_Avtext"/>
        <w:id w:val="-2020768203"/>
        <w:lock w:val="sdtContentLocked"/>
        <w:placeholder>
          <w:docPart w:val="2CE7318ADB3C41B48E7805F4437BA4DE"/>
        </w:placeholder>
        <w15:appearance w15:val="hidden"/>
        <w:text/>
      </w:sdtPr>
      <w:sdtEndPr/>
      <w:sdtContent>
        <w:r w:rsidR="00AC352B">
          <w:t>av Elisabeth Thand Ringqvist och Anders W Jonsson (båda C)</w:t>
        </w:r>
      </w:sdtContent>
    </w:sdt>
  </w:p>
  <w:sdt>
    <w:sdtPr>
      <w:alias w:val="CC_Noformat_Rubtext"/>
      <w:tag w:val="CC_Noformat_Rubtext"/>
      <w:id w:val="-218060500"/>
      <w:lock w:val="sdtLocked"/>
      <w:placeholder>
        <w:docPart w:val="D533E11C1DFD4EA99315FF2BECA6C37B"/>
      </w:placeholder>
      <w:text/>
    </w:sdtPr>
    <w:sdtEndPr/>
    <w:sdtContent>
      <w:p w14:paraId="06566242" w14:textId="1C5BF75F" w:rsidR="00262EA3" w:rsidRDefault="00E264AA"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3B0442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79198">
    <w:abstractNumId w:val="9"/>
  </w:num>
  <w:num w:numId="2" w16cid:durableId="285815868">
    <w:abstractNumId w:val="8"/>
  </w:num>
  <w:num w:numId="3" w16cid:durableId="2053727598">
    <w:abstractNumId w:val="16"/>
  </w:num>
  <w:num w:numId="4" w16cid:durableId="1194151577">
    <w:abstractNumId w:val="14"/>
  </w:num>
  <w:num w:numId="5" w16cid:durableId="1866213859">
    <w:abstractNumId w:val="17"/>
  </w:num>
  <w:num w:numId="6" w16cid:durableId="1861042296">
    <w:abstractNumId w:val="18"/>
  </w:num>
  <w:num w:numId="7" w16cid:durableId="1641303613">
    <w:abstractNumId w:val="11"/>
  </w:num>
  <w:num w:numId="8" w16cid:durableId="1473986519">
    <w:abstractNumId w:val="12"/>
  </w:num>
  <w:num w:numId="9" w16cid:durableId="1326978102">
    <w:abstractNumId w:val="15"/>
  </w:num>
  <w:num w:numId="10" w16cid:durableId="894009189">
    <w:abstractNumId w:val="22"/>
  </w:num>
  <w:num w:numId="11" w16cid:durableId="1683429654">
    <w:abstractNumId w:val="21"/>
  </w:num>
  <w:num w:numId="12" w16cid:durableId="1008942568">
    <w:abstractNumId w:val="21"/>
  </w:num>
  <w:num w:numId="13" w16cid:durableId="2101098126">
    <w:abstractNumId w:val="3"/>
  </w:num>
  <w:num w:numId="14" w16cid:durableId="1981303739">
    <w:abstractNumId w:val="2"/>
  </w:num>
  <w:num w:numId="15" w16cid:durableId="1379165008">
    <w:abstractNumId w:val="1"/>
  </w:num>
  <w:num w:numId="16" w16cid:durableId="2114325734">
    <w:abstractNumId w:val="0"/>
  </w:num>
  <w:num w:numId="17" w16cid:durableId="938755735">
    <w:abstractNumId w:val="7"/>
  </w:num>
  <w:num w:numId="18" w16cid:durableId="458106234">
    <w:abstractNumId w:val="6"/>
  </w:num>
  <w:num w:numId="19" w16cid:durableId="1119840346">
    <w:abstractNumId w:val="5"/>
  </w:num>
  <w:num w:numId="20" w16cid:durableId="1650280145">
    <w:abstractNumId w:val="4"/>
  </w:num>
  <w:num w:numId="21" w16cid:durableId="1191064454">
    <w:abstractNumId w:val="21"/>
  </w:num>
  <w:num w:numId="22" w16cid:durableId="46884244">
    <w:abstractNumId w:val="21"/>
  </w:num>
  <w:num w:numId="23" w16cid:durableId="1482652679">
    <w:abstractNumId w:val="21"/>
  </w:num>
  <w:num w:numId="24" w16cid:durableId="1130904113">
    <w:abstractNumId w:val="21"/>
  </w:num>
  <w:num w:numId="25" w16cid:durableId="498038959">
    <w:abstractNumId w:val="21"/>
  </w:num>
  <w:num w:numId="26" w16cid:durableId="925960519">
    <w:abstractNumId w:val="22"/>
  </w:num>
  <w:num w:numId="27" w16cid:durableId="420413461">
    <w:abstractNumId w:val="22"/>
  </w:num>
  <w:num w:numId="28" w16cid:durableId="531302903">
    <w:abstractNumId w:val="22"/>
  </w:num>
  <w:num w:numId="29" w16cid:durableId="1328754328">
    <w:abstractNumId w:val="22"/>
  </w:num>
  <w:num w:numId="30" w16cid:durableId="1859611957">
    <w:abstractNumId w:val="21"/>
  </w:num>
  <w:num w:numId="31" w16cid:durableId="282005423">
    <w:abstractNumId w:val="21"/>
  </w:num>
  <w:num w:numId="32" w16cid:durableId="1306083952">
    <w:abstractNumId w:val="22"/>
  </w:num>
  <w:num w:numId="33" w16cid:durableId="1933470023">
    <w:abstractNumId w:val="21"/>
  </w:num>
  <w:num w:numId="34" w16cid:durableId="573396651">
    <w:abstractNumId w:val="18"/>
  </w:num>
  <w:num w:numId="35" w16cid:durableId="797723237">
    <w:abstractNumId w:val="18"/>
    <w:lvlOverride w:ilvl="0">
      <w:startOverride w:val="1"/>
    </w:lvlOverride>
  </w:num>
  <w:num w:numId="36" w16cid:durableId="689844348">
    <w:abstractNumId w:val="19"/>
  </w:num>
  <w:num w:numId="37" w16cid:durableId="795415669">
    <w:abstractNumId w:val="18"/>
    <w:lvlOverride w:ilvl="0">
      <w:startOverride w:val="1"/>
    </w:lvlOverride>
  </w:num>
  <w:num w:numId="38" w16cid:durableId="368993147">
    <w:abstractNumId w:val="13"/>
  </w:num>
  <w:num w:numId="39" w16cid:durableId="1242065410">
    <w:abstractNumId w:val="10"/>
  </w:num>
  <w:num w:numId="40" w16cid:durableId="6355720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4F"/>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0D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19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9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EA"/>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708"/>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AA"/>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3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344DF"/>
  <w15:chartTrackingRefBased/>
  <w15:docId w15:val="{37631CF1-572B-43BD-B673-5EC34C3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208F1B56447CB93F96E455195E182"/>
        <w:category>
          <w:name w:val="Allmänt"/>
          <w:gallery w:val="placeholder"/>
        </w:category>
        <w:types>
          <w:type w:val="bbPlcHdr"/>
        </w:types>
        <w:behaviors>
          <w:behavior w:val="content"/>
        </w:behaviors>
        <w:guid w:val="{FEA7535C-A402-4822-8E34-9E5D914CBDE1}"/>
      </w:docPartPr>
      <w:docPartBody>
        <w:p w:rsidR="00B52956" w:rsidRDefault="00B52956">
          <w:pPr>
            <w:pStyle w:val="6F2208F1B56447CB93F96E455195E182"/>
          </w:pPr>
          <w:r w:rsidRPr="005A0A93">
            <w:rPr>
              <w:rStyle w:val="Platshllartext"/>
            </w:rPr>
            <w:t>Förslag till riksdagsbeslut</w:t>
          </w:r>
        </w:p>
      </w:docPartBody>
    </w:docPart>
    <w:docPart>
      <w:docPartPr>
        <w:name w:val="7A7824029A784A949CB4C94736B72805"/>
        <w:category>
          <w:name w:val="Allmänt"/>
          <w:gallery w:val="placeholder"/>
        </w:category>
        <w:types>
          <w:type w:val="bbPlcHdr"/>
        </w:types>
        <w:behaviors>
          <w:behavior w:val="content"/>
        </w:behaviors>
        <w:guid w:val="{5A72A935-F58F-4C67-86EB-8D760FF889F8}"/>
      </w:docPartPr>
      <w:docPartBody>
        <w:p w:rsidR="00B52956" w:rsidRDefault="00B52956">
          <w:pPr>
            <w:pStyle w:val="7A7824029A784A949CB4C94736B72805"/>
          </w:pPr>
          <w:r w:rsidRPr="005A0A93">
            <w:rPr>
              <w:rStyle w:val="Platshllartext"/>
            </w:rPr>
            <w:t>Motivering</w:t>
          </w:r>
        </w:p>
      </w:docPartBody>
    </w:docPart>
    <w:docPart>
      <w:docPartPr>
        <w:name w:val="2CE7318ADB3C41B48E7805F4437BA4DE"/>
        <w:category>
          <w:name w:val="Allmänt"/>
          <w:gallery w:val="placeholder"/>
        </w:category>
        <w:types>
          <w:type w:val="bbPlcHdr"/>
        </w:types>
        <w:behaviors>
          <w:behavior w:val="content"/>
        </w:behaviors>
        <w:guid w:val="{BBC9E7AE-6131-49EC-A5DB-F40A27CFBB5B}"/>
      </w:docPartPr>
      <w:docPartBody>
        <w:p w:rsidR="00B52956" w:rsidRDefault="00B52956">
          <w:pPr>
            <w:pStyle w:val="2CE7318ADB3C41B48E7805F4437BA4DE"/>
          </w:pPr>
          <w:r>
            <w:rPr>
              <w:rStyle w:val="Platshllartext"/>
            </w:rPr>
            <w:t xml:space="preserve"> </w:t>
          </w:r>
        </w:p>
      </w:docPartBody>
    </w:docPart>
    <w:docPart>
      <w:docPartPr>
        <w:name w:val="D533E11C1DFD4EA99315FF2BECA6C37B"/>
        <w:category>
          <w:name w:val="Allmänt"/>
          <w:gallery w:val="placeholder"/>
        </w:category>
        <w:types>
          <w:type w:val="bbPlcHdr"/>
        </w:types>
        <w:behaviors>
          <w:behavior w:val="content"/>
        </w:behaviors>
        <w:guid w:val="{B38E80AC-54A8-404E-97FF-89E6F67D0FC5}"/>
      </w:docPartPr>
      <w:docPartBody>
        <w:p w:rsidR="00B52956" w:rsidRDefault="00B52956">
          <w:pPr>
            <w:pStyle w:val="D533E11C1DFD4EA99315FF2BECA6C37B"/>
          </w:pPr>
          <w:r>
            <w:t xml:space="preserve"> </w:t>
          </w:r>
        </w:p>
      </w:docPartBody>
    </w:docPart>
    <w:docPart>
      <w:docPartPr>
        <w:name w:val="9825DDA973094BC888E211F1041771BE"/>
        <w:category>
          <w:name w:val="Allmänt"/>
          <w:gallery w:val="placeholder"/>
        </w:category>
        <w:types>
          <w:type w:val="bbPlcHdr"/>
        </w:types>
        <w:behaviors>
          <w:behavior w:val="content"/>
        </w:behaviors>
        <w:guid w:val="{E094201B-69DA-4B98-A5FA-26CAB50EC019}"/>
      </w:docPartPr>
      <w:docPartBody>
        <w:p w:rsidR="00B44CCF" w:rsidRDefault="00B44C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6"/>
    <w:rsid w:val="002340DA"/>
    <w:rsid w:val="007D525D"/>
    <w:rsid w:val="00B44CCF"/>
    <w:rsid w:val="00B52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2208F1B56447CB93F96E455195E182">
    <w:name w:val="6F2208F1B56447CB93F96E455195E182"/>
  </w:style>
  <w:style w:type="paragraph" w:customStyle="1" w:styleId="7A7824029A784A949CB4C94736B72805">
    <w:name w:val="7A7824029A784A949CB4C94736B72805"/>
  </w:style>
  <w:style w:type="paragraph" w:customStyle="1" w:styleId="2CE7318ADB3C41B48E7805F4437BA4DE">
    <w:name w:val="2CE7318ADB3C41B48E7805F4437BA4DE"/>
  </w:style>
  <w:style w:type="paragraph" w:customStyle="1" w:styleId="D533E11C1DFD4EA99315FF2BECA6C37B">
    <w:name w:val="D533E11C1DFD4EA99315FF2BECA6C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3D20A4-D58A-4606-860E-967D784B4956}"/>
</file>

<file path=customXml/itemProps2.xml><?xml version="1.0" encoding="utf-8"?>
<ds:datastoreItem xmlns:ds="http://schemas.openxmlformats.org/officeDocument/2006/customXml" ds:itemID="{575C17E6-641E-4AC4-AB0E-D3F7F776B6DB}"/>
</file>

<file path=customXml/itemProps3.xml><?xml version="1.0" encoding="utf-8"?>
<ds:datastoreItem xmlns:ds="http://schemas.openxmlformats.org/officeDocument/2006/customXml" ds:itemID="{717913D9-36C2-498F-BA6D-D87D44A9512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2502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2900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