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A0C41" w:rsidRDefault="006E04A4">
      <w:pPr>
        <w:pStyle w:val="Dokumentbeteckning"/>
        <w:rPr>
          <w:u w:val="single"/>
        </w:rPr>
      </w:pPr>
      <w:r w:rsidRPr="00BA0C41">
        <w:fldChar w:fldCharType="begin" w:fldLock="1"/>
      </w:r>
      <w:r w:rsidRPr="00BA0C41">
        <w:instrText xml:space="preserve"> DOCPROPERTY "DocumentYear" </w:instrText>
      </w:r>
      <w:r w:rsidRPr="00BA0C41">
        <w:fldChar w:fldCharType="separate"/>
      </w:r>
      <w:r w:rsidR="002E7910" w:rsidRPr="00BA0C41">
        <w:t>2008/09</w:t>
      </w:r>
      <w:r w:rsidRPr="00BA0C41">
        <w:fldChar w:fldCharType="end"/>
      </w:r>
      <w:r w:rsidRPr="00BA0C41">
        <w:t>:</w:t>
      </w:r>
      <w:r w:rsidRPr="00BA0C41">
        <w:fldChar w:fldCharType="begin" w:fldLock="1"/>
      </w:r>
      <w:r w:rsidRPr="00BA0C41">
        <w:instrText xml:space="preserve"> DOCPROPERTY "DocumentNumber" </w:instrText>
      </w:r>
      <w:r w:rsidRPr="00BA0C41">
        <w:fldChar w:fldCharType="separate"/>
      </w:r>
      <w:r w:rsidR="002E7910" w:rsidRPr="00BA0C41">
        <w:t>131</w:t>
      </w:r>
      <w:r w:rsidRPr="00BA0C41">
        <w:fldChar w:fldCharType="end"/>
      </w:r>
    </w:p>
    <w:p w:rsidR="006E04A4" w:rsidRPr="00BA0C41" w:rsidRDefault="006E04A4">
      <w:pPr>
        <w:pStyle w:val="Datum"/>
        <w:outlineLvl w:val="0"/>
      </w:pPr>
      <w:r w:rsidRPr="00BA0C41">
        <w:fldChar w:fldCharType="begin" w:fldLock="1"/>
      </w:r>
      <w:r w:rsidRPr="00BA0C41">
        <w:instrText xml:space="preserve"> DOCPROPERTY "DocumentDate" </w:instrText>
      </w:r>
      <w:r w:rsidRPr="00BA0C41">
        <w:fldChar w:fldCharType="separate"/>
      </w:r>
      <w:r w:rsidR="002E7910" w:rsidRPr="00BA0C41">
        <w:t>Fredagen den 12 juni 2009</w:t>
      </w:r>
      <w:r w:rsidRPr="00BA0C4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A0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A0C41" w:rsidRDefault="00102F37">
            <w:pPr>
              <w:pStyle w:val="Plenum"/>
              <w:tabs>
                <w:tab w:val="clear" w:pos="1418"/>
              </w:tabs>
            </w:pPr>
            <w:r w:rsidRPr="00BA0C41">
              <w:t>Kl.</w:t>
            </w:r>
          </w:p>
        </w:tc>
        <w:tc>
          <w:tcPr>
            <w:tcW w:w="851" w:type="dxa"/>
          </w:tcPr>
          <w:p w:rsidR="006E04A4" w:rsidRPr="00BA0C41" w:rsidRDefault="00102F3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0C41">
              <w:t>09.00</w:t>
            </w:r>
          </w:p>
        </w:tc>
        <w:tc>
          <w:tcPr>
            <w:tcW w:w="397" w:type="dxa"/>
          </w:tcPr>
          <w:p w:rsidR="006E04A4" w:rsidRPr="00BA0C4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A0C41" w:rsidRDefault="00102F37">
            <w:pPr>
              <w:pStyle w:val="Plenum"/>
              <w:tabs>
                <w:tab w:val="clear" w:pos="1418"/>
              </w:tabs>
              <w:ind w:right="1"/>
            </w:pPr>
            <w:r w:rsidRPr="00BA0C41">
              <w:t>Arbetsplenum (ingen votering)</w:t>
            </w:r>
          </w:p>
        </w:tc>
      </w:tr>
    </w:tbl>
    <w:p w:rsidR="006E04A4" w:rsidRPr="00BA0C41" w:rsidRDefault="006E04A4">
      <w:pPr>
        <w:pStyle w:val="StreckLngt"/>
      </w:pPr>
      <w:r w:rsidRPr="00BA0C41">
        <w:tab/>
      </w:r>
    </w:p>
    <w:p w:rsidR="00F11178" w:rsidRPr="00BA0C41" w:rsidRDefault="00F11178" w:rsidP="003675A0">
      <w:pPr>
        <w:pStyle w:val="Blankrad"/>
      </w:pPr>
      <w:r w:rsidRPr="00BA0C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1178" w:rsidRPr="00BA0C41" w:rsidTr="008F7D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1178" w:rsidRPr="00BA0C41" w:rsidRDefault="00F11178" w:rsidP="008F7D19">
            <w:pPr>
              <w:pStyle w:val="HuvudrubrikFlisteNr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HuvudrubrikEnsam"/>
            </w:pPr>
            <w:r w:rsidRPr="00BA0C41">
              <w:t>Anmälan om kompletteringsval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HuvudrubrikKolumn3"/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BA0C41">
              <w:rPr>
                <w:color w:val="000000"/>
                <w:szCs w:val="24"/>
              </w:rPr>
              <w:t>Björn Lind (s) som suppleant i försvarsutskottet och socialförsäkringutskottet under Magdalena Streijfferts (s) ledighet fr.o.m. den 7 augusti 2009 t.o.m. den 15 februari 2010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</w:p>
        </w:tc>
      </w:tr>
    </w:tbl>
    <w:p w:rsidR="00F11178" w:rsidRPr="00BA0C41" w:rsidRDefault="00F11178" w:rsidP="003675A0">
      <w:pPr>
        <w:pStyle w:val="Blankrad"/>
      </w:pPr>
      <w:r w:rsidRPr="00BA0C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1178" w:rsidRPr="00BA0C41" w:rsidTr="008F7D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1178" w:rsidRPr="00BA0C41" w:rsidRDefault="00F11178" w:rsidP="008F7D19">
            <w:pPr>
              <w:pStyle w:val="HuvudrubrikFlisteNr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HuvudrubrikEnsam"/>
            </w:pPr>
            <w:bookmarkStart w:id="1" w:name="TypRubrik"/>
            <w:bookmarkStart w:id="2" w:name="Start_EUdokument"/>
            <w:bookmarkEnd w:id="1"/>
            <w:bookmarkEnd w:id="2"/>
            <w:r w:rsidRPr="00BA0C41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HuvudrubrikKolumn3"/>
            </w:pPr>
            <w:r w:rsidRPr="00BA0C41">
              <w:t>Ansvarigt utskott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2008/09:FPM128 EU:s årsbudget för 2010</w:t>
            </w:r>
            <w:r w:rsidRPr="00BA0C41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 xml:space="preserve">FiU </w:t>
            </w:r>
          </w:p>
        </w:tc>
      </w:tr>
    </w:tbl>
    <w:p w:rsidR="00F11178" w:rsidRPr="00BA0C41" w:rsidRDefault="00F11178" w:rsidP="003675A0">
      <w:pPr>
        <w:pStyle w:val="Blankrad"/>
      </w:pPr>
      <w:r w:rsidRPr="00BA0C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1178" w:rsidRPr="00BA0C41" w:rsidTr="008F7D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1178" w:rsidRPr="00BA0C41" w:rsidRDefault="00F11178" w:rsidP="008F7D19">
            <w:pPr>
              <w:pStyle w:val="HuvudrubrikFlisteNr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Huvudrubrik"/>
            </w:pPr>
            <w:bookmarkStart w:id="4" w:name="Start_HänvisningTillUtskott"/>
            <w:bookmarkEnd w:id="4"/>
            <w:r w:rsidRPr="00BA0C41">
              <w:t>Ärenden för hänvisning till utskott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HuvudrubrikKolumn3"/>
            </w:pPr>
            <w:r w:rsidRPr="00BA0C41">
              <w:t>Förslag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rende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renderubrik"/>
            </w:pPr>
            <w:r w:rsidRPr="00BA0C41">
              <w:t>Motioner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rende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Motions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Motionsrubrik"/>
            </w:pPr>
            <w:r w:rsidRPr="00BA0C41">
              <w:t>med anledning av prop. 2008/09:192 Sveriges antagande av rambeslutet om ömsesidigt erkännande av beslut om övervakningsåtgärder för brottsmisstänkta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Motions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2008/09:Ju26 av Lena Olsson m.fl. (v)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JuU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Motions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Motionsrubrik"/>
            </w:pPr>
            <w:r w:rsidRPr="00BA0C41">
              <w:t>med anledning av prop. 2008/09:193 Vissa psykiatrifrågor m.m.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Motions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2008/09:So22 av Thomas Nihlén m.fl. (mp, v)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SoU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Motions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Motionsrubrik"/>
            </w:pPr>
            <w:r w:rsidRPr="00BA0C41">
              <w:t>med anledning av prop. 2008/09:199 Högre krav och kvalitet i den nya gymnasieskolan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Motions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2008/09:Ub33 av Göran Persson i Simrishamn och Gunilla Carlsson i Hisings Backa (s)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UbU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2008/09:Ub34 av Rossana Dinamarca m.fl. (v)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UbU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2008/09:Ub35 av Christer Engelhardt (s)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UbU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2008/09:Ub36 av Marie Granlund m.fl. (s)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UbU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2008/09:Ub37 av Mats Pertoft m.fl. (mp)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UbU</w:t>
            </w:r>
          </w:p>
        </w:tc>
      </w:tr>
    </w:tbl>
    <w:p w:rsidR="00F11178" w:rsidRPr="00BA0C41" w:rsidRDefault="00F11178" w:rsidP="003675A0">
      <w:pPr>
        <w:pStyle w:val="Blankrad"/>
      </w:pPr>
      <w:r w:rsidRPr="00BA0C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1178" w:rsidRPr="00BA0C41" w:rsidTr="008F7D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1178" w:rsidRPr="00BA0C41" w:rsidRDefault="00F11178" w:rsidP="008F7D19">
            <w:pPr>
              <w:pStyle w:val="HuvudrubrikFlisteNr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Huvudrubrik"/>
            </w:pPr>
            <w:bookmarkStart w:id="5" w:name="Start_ÄrendenFörBordläggning"/>
            <w:bookmarkEnd w:id="5"/>
            <w:r w:rsidRPr="00BA0C41">
              <w:t>Ärenden för bordläggning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HuvudrubrikKolumn3"/>
            </w:pPr>
            <w:r w:rsidRPr="00BA0C41">
              <w:t>Reservationer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rende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renderubrik"/>
            </w:pPr>
            <w:r w:rsidRPr="00BA0C41">
              <w:t>Finansutskottets betänkanden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rende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2008/09:FiU35 Ändring av täckningsbeloppet för insättningsgarantin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1 res. (v)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2008/09:FiU38 Gränsöverskridande fusioner för finansiella företag, m.m.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rende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renderubrik"/>
            </w:pPr>
            <w:r w:rsidRPr="00BA0C41">
              <w:t>Miljö- och jordbruksutskottets betänkanden</w:t>
            </w:r>
            <w:r w:rsidR="001B2A53" w:rsidRPr="00BA0C41">
              <w:t xml:space="preserve"> och utlåtande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rende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2008/09:MJU29 En sammanhållen svensk havspolitik m.m.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64 res. (s,v,mp)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2008/09:MJU28 Riktlinjer för klimatpolitiken m.m.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63 res. (s,v,mp)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2008/09:MJU30 Vitbok om klimatanpassning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rende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renderubrik"/>
            </w:pPr>
            <w:r w:rsidRPr="00BA0C41">
              <w:t>Näringsutskottets betänkanden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rende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2008/09:NU25 Riktlinjer för energipolitiken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18 res. (s,v,mp)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2008/09:NU21 Förhandsprövning av nättariffer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2008/09:NU26 Vissa elmarknadsfrågor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1 res. (s,v,mp)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2008/09:NU22 Lag om europeiska grupperingar för territoriellt samarbete m.m.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rende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renderubrik"/>
            </w:pPr>
            <w:r w:rsidRPr="00BA0C41">
              <w:t>Skatteutskottets betänkande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rende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2008/09:SkU30 Beskattning av europeiska grupperingar för territoriellt samarbete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</w:p>
        </w:tc>
      </w:tr>
    </w:tbl>
    <w:p w:rsidR="00F11178" w:rsidRPr="00BA0C41" w:rsidRDefault="00F11178" w:rsidP="003675A0">
      <w:pPr>
        <w:pStyle w:val="Blankrad"/>
      </w:pPr>
      <w:r w:rsidRPr="00BA0C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1178" w:rsidRPr="00BA0C41" w:rsidTr="008F7D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1178" w:rsidRPr="00BA0C41" w:rsidRDefault="00F11178" w:rsidP="008F7D19">
            <w:pPr>
              <w:pStyle w:val="HuvudrubrikFlisteNr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Huvudrubrik"/>
            </w:pPr>
            <w:bookmarkStart w:id="6" w:name="Start_Ärendenfördebatt"/>
            <w:bookmarkEnd w:id="6"/>
            <w:r w:rsidRPr="00BA0C41">
              <w:t>Ärenden för debatt</w:t>
            </w:r>
            <w:r w:rsidRPr="00BA0C41">
              <w:br/>
              <w:t>avgörs tisdagen den 16 juni kl. 15.00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HuvudrubrikKolumn3"/>
            </w:pPr>
            <w:r w:rsidRPr="00BA0C41">
              <w:t>Reservationer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rende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renderubrik"/>
            </w:pPr>
            <w:r w:rsidRPr="00BA0C41">
              <w:t>Försvarsutskottets betänkande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rende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2008/09:FöU10 Försvarets inriktning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12 res. (s,v,mp)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rende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renderubrik"/>
            </w:pPr>
            <w:r w:rsidRPr="00BA0C41">
              <w:t>Trafikutskottets betänkande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rende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2008/09:TU18 Konkurrens på spåret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3 res. (s,v,mp)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rende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renderubrik"/>
            </w:pPr>
            <w:r w:rsidRPr="00BA0C41">
              <w:t>Finansutskottets betänkanden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rende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2008/09:FiU24 Utvärdering av penningpolitiken 2006–2008 och en beskrivning av Riksbankens åtgärder till följd av finanskrisen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2 res. (v)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2008/09:FiU27 Utvecklingen inom den kommunala sektorn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1 res. (s,v,mp)</w:t>
            </w:r>
          </w:p>
        </w:tc>
      </w:tr>
    </w:tbl>
    <w:p w:rsidR="00F11178" w:rsidRPr="00BA0C41" w:rsidRDefault="00F11178" w:rsidP="003675A0">
      <w:pPr>
        <w:pStyle w:val="Blankrad"/>
      </w:pPr>
      <w:r w:rsidRPr="00BA0C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11178" w:rsidRPr="00BA0C41" w:rsidTr="008F7D1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11178" w:rsidRPr="00BA0C41" w:rsidRDefault="00F11178" w:rsidP="008F7D19">
            <w:pPr>
              <w:pStyle w:val="HuvudrubrikFlisteNr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HuvudrubrikEnsam"/>
            </w:pPr>
            <w:r w:rsidRPr="00BA0C41">
              <w:t xml:space="preserve">Ärende för avgörande </w:t>
            </w:r>
            <w:r w:rsidR="001B2A53" w:rsidRPr="00BA0C41">
              <w:t xml:space="preserve">tisdagen den 16 juni </w:t>
            </w:r>
            <w:r w:rsidR="00105EB5" w:rsidRPr="00BA0C41">
              <w:br/>
            </w:r>
            <w:r w:rsidR="001B2A53" w:rsidRPr="00BA0C41">
              <w:t>kl. 15.00</w:t>
            </w:r>
          </w:p>
        </w:tc>
        <w:tc>
          <w:tcPr>
            <w:tcW w:w="2481" w:type="dxa"/>
          </w:tcPr>
          <w:p w:rsidR="00F11178" w:rsidRPr="00BA0C41" w:rsidRDefault="00105EB5" w:rsidP="008F7D19">
            <w:pPr>
              <w:pStyle w:val="HuvudrubrikKolumn3"/>
            </w:pPr>
            <w:r w:rsidRPr="00BA0C41">
              <w:t>Reservationer</w:t>
            </w: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Underrubrik"/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Underrubrik"/>
            </w:pPr>
            <w:bookmarkStart w:id="7" w:name="TypUnderrubrik"/>
            <w:bookmarkEnd w:id="7"/>
            <w:r w:rsidRPr="00BA0C41">
              <w:t>Tidigare slutdebatterat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Under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11178" w:rsidRPr="00BA0C41" w:rsidRDefault="00F11178" w:rsidP="008F7D19">
            <w:pPr>
              <w:pStyle w:val="renderubrik"/>
            </w:pPr>
            <w:r w:rsidRPr="00BA0C41">
              <w:t>Utrikesutskottets betänkande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pStyle w:val="renderubrik"/>
              <w:rPr>
                <w:spacing w:val="-4"/>
              </w:rPr>
            </w:pPr>
          </w:p>
        </w:tc>
      </w:tr>
      <w:tr w:rsidR="00F11178" w:rsidRPr="00BA0C41" w:rsidTr="008F7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11178" w:rsidRPr="00BA0C41" w:rsidRDefault="00F11178" w:rsidP="008F7D1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11178" w:rsidRPr="00BA0C41" w:rsidRDefault="00F11178" w:rsidP="008F7D19">
            <w:r w:rsidRPr="00BA0C41">
              <w:t>2008/09:UU11 Vissa säkerhetspolitiska frågor</w:t>
            </w:r>
          </w:p>
        </w:tc>
        <w:tc>
          <w:tcPr>
            <w:tcW w:w="2481" w:type="dxa"/>
          </w:tcPr>
          <w:p w:rsidR="00F11178" w:rsidRPr="00BA0C41" w:rsidRDefault="00F11178" w:rsidP="008F7D19">
            <w:pPr>
              <w:rPr>
                <w:spacing w:val="-4"/>
              </w:rPr>
            </w:pPr>
            <w:r w:rsidRPr="00BA0C41">
              <w:rPr>
                <w:spacing w:val="-4"/>
              </w:rPr>
              <w:t>33 res. (s,v,mp)</w:t>
            </w:r>
          </w:p>
        </w:tc>
      </w:tr>
    </w:tbl>
    <w:p w:rsidR="00F11178" w:rsidRPr="00BA0C41" w:rsidRDefault="00F11178" w:rsidP="003675A0">
      <w:pPr>
        <w:pStyle w:val="Blankrad"/>
      </w:pPr>
      <w:r w:rsidRPr="00BA0C41">
        <w:t>     </w:t>
      </w:r>
    </w:p>
    <w:p w:rsidR="0022275E" w:rsidRPr="00BA0C41" w:rsidRDefault="00F11178" w:rsidP="003675A0">
      <w:pPr>
        <w:pStyle w:val="Blankrad"/>
      </w:pPr>
      <w:bookmarkStart w:id="8" w:name="Start"/>
      <w:bookmarkEnd w:id="8"/>
      <w:r w:rsidRPr="00BA0C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A0C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A0C4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A0C41" w:rsidRDefault="006E04A4" w:rsidP="00D016E9">
            <w:pPr>
              <w:pStyle w:val="StreckMitten"/>
            </w:pPr>
            <w:r w:rsidRPr="00BA0C41">
              <w:tab/>
            </w:r>
            <w:r w:rsidRPr="00BA0C41">
              <w:tab/>
            </w:r>
          </w:p>
        </w:tc>
      </w:tr>
    </w:tbl>
    <w:p w:rsidR="006E04A4" w:rsidRPr="00BA0C41" w:rsidRDefault="006E04A4" w:rsidP="003675A0">
      <w:pPr>
        <w:pStyle w:val="Blankrad"/>
      </w:pPr>
    </w:p>
    <w:sectPr w:rsidR="006E04A4" w:rsidRPr="00BA0C4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D19" w:rsidRPr="00BA0C41" w:rsidRDefault="008F7D19">
      <w:r w:rsidRPr="00BA0C41">
        <w:separator/>
      </w:r>
    </w:p>
  </w:endnote>
  <w:endnote w:type="continuationSeparator" w:id="0">
    <w:p w:rsidR="008F7D19" w:rsidRPr="00BA0C41" w:rsidRDefault="008F7D19">
      <w:r w:rsidRPr="00BA0C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6E" w:rsidRPr="00BA0C41" w:rsidRDefault="0029016E">
    <w:pPr>
      <w:pStyle w:val="Sidhuvud"/>
      <w:jc w:val="center"/>
    </w:pPr>
    <w:r w:rsidRPr="00BA0C41">
      <w:fldChar w:fldCharType="begin" w:fldLock="1"/>
    </w:r>
    <w:r w:rsidRPr="00BA0C41">
      <w:instrText xml:space="preserve"> PAGE </w:instrText>
    </w:r>
    <w:r w:rsidRPr="00BA0C41">
      <w:fldChar w:fldCharType="separate"/>
    </w:r>
    <w:r w:rsidR="00105EB5" w:rsidRPr="00BA0C41">
      <w:t>2</w:t>
    </w:r>
    <w:r w:rsidRPr="00BA0C41">
      <w:fldChar w:fldCharType="end"/>
    </w:r>
    <w:r w:rsidRPr="00BA0C41">
      <w:t xml:space="preserve"> (</w:t>
    </w:r>
    <w:r w:rsidRPr="00BA0C41">
      <w:fldChar w:fldCharType="begin" w:fldLock="1"/>
    </w:r>
    <w:r w:rsidRPr="00BA0C41">
      <w:instrText xml:space="preserve"> NUMPAGES </w:instrText>
    </w:r>
    <w:r w:rsidRPr="00BA0C41">
      <w:fldChar w:fldCharType="separate"/>
    </w:r>
    <w:r w:rsidR="00105EB5" w:rsidRPr="00BA0C41">
      <w:t>3</w:t>
    </w:r>
    <w:r w:rsidRPr="00BA0C41">
      <w:fldChar w:fldCharType="end"/>
    </w:r>
    <w:r w:rsidRPr="00BA0C41">
      <w:t>)</w:t>
    </w:r>
  </w:p>
  <w:p w:rsidR="0029016E" w:rsidRPr="00BA0C41" w:rsidRDefault="002901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6E" w:rsidRPr="00BA0C41" w:rsidRDefault="0029016E">
    <w:pPr>
      <w:pStyle w:val="Sidhuvud"/>
      <w:jc w:val="center"/>
    </w:pPr>
    <w:r w:rsidRPr="00BA0C41">
      <w:fldChar w:fldCharType="begin" w:fldLock="1"/>
    </w:r>
    <w:r w:rsidRPr="00BA0C41">
      <w:instrText xml:space="preserve"> PAGE </w:instrText>
    </w:r>
    <w:r w:rsidRPr="00BA0C41">
      <w:fldChar w:fldCharType="separate"/>
    </w:r>
    <w:r w:rsidR="008F7D19" w:rsidRPr="00BA0C41">
      <w:t>1</w:t>
    </w:r>
    <w:r w:rsidRPr="00BA0C41">
      <w:fldChar w:fldCharType="end"/>
    </w:r>
    <w:r w:rsidRPr="00BA0C41">
      <w:t xml:space="preserve"> (</w:t>
    </w:r>
    <w:r w:rsidRPr="00BA0C41">
      <w:fldChar w:fldCharType="begin" w:fldLock="1"/>
    </w:r>
    <w:r w:rsidRPr="00BA0C41">
      <w:instrText xml:space="preserve"> NUMPAGES </w:instrText>
    </w:r>
    <w:r w:rsidRPr="00BA0C41">
      <w:fldChar w:fldCharType="separate"/>
    </w:r>
    <w:r w:rsidR="00105EB5" w:rsidRPr="00BA0C41">
      <w:t>3</w:t>
    </w:r>
    <w:r w:rsidRPr="00BA0C41">
      <w:fldChar w:fldCharType="end"/>
    </w:r>
    <w:r w:rsidRPr="00BA0C41">
      <w:t>)</w:t>
    </w:r>
  </w:p>
  <w:p w:rsidR="0029016E" w:rsidRPr="00BA0C41" w:rsidRDefault="002901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D19" w:rsidRPr="00BA0C41" w:rsidRDefault="008F7D19">
      <w:r w:rsidRPr="00BA0C41">
        <w:separator/>
      </w:r>
    </w:p>
  </w:footnote>
  <w:footnote w:type="continuationSeparator" w:id="0">
    <w:p w:rsidR="008F7D19" w:rsidRPr="00BA0C41" w:rsidRDefault="008F7D19">
      <w:r w:rsidRPr="00BA0C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6E" w:rsidRPr="00BA0C41" w:rsidRDefault="0029016E">
    <w:pPr>
      <w:pStyle w:val="Sidhuvud"/>
      <w:tabs>
        <w:tab w:val="clear" w:pos="4536"/>
      </w:tabs>
    </w:pPr>
    <w:r w:rsidRPr="00BA0C41">
      <w:fldChar w:fldCharType="begin" w:fldLock="1"/>
    </w:r>
    <w:r w:rsidRPr="00BA0C41">
      <w:instrText xml:space="preserve"> DOCPROPERTY "DocumentDate" </w:instrText>
    </w:r>
    <w:r w:rsidRPr="00BA0C41">
      <w:fldChar w:fldCharType="separate"/>
    </w:r>
    <w:r w:rsidR="002E7910" w:rsidRPr="00BA0C41">
      <w:t>Fredagen den 12 juni 2009</w:t>
    </w:r>
    <w:r w:rsidRPr="00BA0C41">
      <w:fldChar w:fldCharType="end"/>
    </w:r>
    <w:r w:rsidRPr="00BA0C41">
      <w:tab/>
    </w:r>
  </w:p>
  <w:p w:rsidR="0029016E" w:rsidRPr="00BA0C41" w:rsidRDefault="002901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0C41">
      <w:rPr>
        <w:sz w:val="12"/>
      </w:rPr>
      <w:tab/>
    </w:r>
  </w:p>
  <w:p w:rsidR="0029016E" w:rsidRPr="00BA0C41" w:rsidRDefault="0029016E"/>
  <w:p w:rsidR="0029016E" w:rsidRPr="00BA0C41" w:rsidRDefault="002901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016E" w:rsidRPr="00BA0C41" w:rsidRDefault="00BA0C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A0C4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016E" w:rsidRPr="00BA0C41" w:rsidRDefault="0029016E">
    <w:pPr>
      <w:pStyle w:val="Dokumentrubrik"/>
      <w:spacing w:after="360"/>
    </w:pPr>
    <w:r w:rsidRPr="00BA0C41">
      <w:t>Föredragningslista</w:t>
    </w:r>
  </w:p>
  <w:p w:rsidR="0029016E" w:rsidRPr="00BA0C41" w:rsidRDefault="002901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83511746">
    <w:abstractNumId w:val="5"/>
  </w:num>
  <w:num w:numId="2" w16cid:durableId="2069836696">
    <w:abstractNumId w:val="2"/>
  </w:num>
  <w:num w:numId="3" w16cid:durableId="409427463">
    <w:abstractNumId w:val="4"/>
  </w:num>
  <w:num w:numId="4" w16cid:durableId="128285685">
    <w:abstractNumId w:val="1"/>
  </w:num>
  <w:num w:numId="5" w16cid:durableId="718015070">
    <w:abstractNumId w:val="0"/>
  </w:num>
  <w:num w:numId="6" w16cid:durableId="1976985399">
    <w:abstractNumId w:val="3"/>
  </w:num>
  <w:num w:numId="7" w16cid:durableId="1948267430">
    <w:abstractNumId w:val="3"/>
  </w:num>
  <w:num w:numId="8" w16cid:durableId="403184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72521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3BCF"/>
    <w:rsid w:val="0006505A"/>
    <w:rsid w:val="00067D5D"/>
    <w:rsid w:val="00074E52"/>
    <w:rsid w:val="00075958"/>
    <w:rsid w:val="00076C5F"/>
    <w:rsid w:val="00077DE0"/>
    <w:rsid w:val="000816E1"/>
    <w:rsid w:val="00083022"/>
    <w:rsid w:val="00086017"/>
    <w:rsid w:val="0009271C"/>
    <w:rsid w:val="00092904"/>
    <w:rsid w:val="00096F15"/>
    <w:rsid w:val="000A48E1"/>
    <w:rsid w:val="000A51FF"/>
    <w:rsid w:val="000C49EC"/>
    <w:rsid w:val="000C6C04"/>
    <w:rsid w:val="000D0D53"/>
    <w:rsid w:val="000D6E9F"/>
    <w:rsid w:val="000E06B1"/>
    <w:rsid w:val="000E1C84"/>
    <w:rsid w:val="000E30A0"/>
    <w:rsid w:val="000E48DD"/>
    <w:rsid w:val="00102948"/>
    <w:rsid w:val="00102B56"/>
    <w:rsid w:val="00102F37"/>
    <w:rsid w:val="00103C04"/>
    <w:rsid w:val="00105EB5"/>
    <w:rsid w:val="00111453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2A5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508A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275E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60B5"/>
    <w:rsid w:val="002766C2"/>
    <w:rsid w:val="002826A6"/>
    <w:rsid w:val="00286D2E"/>
    <w:rsid w:val="002874D6"/>
    <w:rsid w:val="0029016E"/>
    <w:rsid w:val="0029262E"/>
    <w:rsid w:val="0029386E"/>
    <w:rsid w:val="002A09ED"/>
    <w:rsid w:val="002A6592"/>
    <w:rsid w:val="002B2FFC"/>
    <w:rsid w:val="002B3051"/>
    <w:rsid w:val="002C244C"/>
    <w:rsid w:val="002C2EDB"/>
    <w:rsid w:val="002C63D7"/>
    <w:rsid w:val="002C6F0F"/>
    <w:rsid w:val="002D23AD"/>
    <w:rsid w:val="002D33AA"/>
    <w:rsid w:val="002D6A00"/>
    <w:rsid w:val="002D72ED"/>
    <w:rsid w:val="002E546B"/>
    <w:rsid w:val="002E55DF"/>
    <w:rsid w:val="002E5A5E"/>
    <w:rsid w:val="002E7910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3802"/>
    <w:rsid w:val="003652CF"/>
    <w:rsid w:val="00365CD2"/>
    <w:rsid w:val="003675A0"/>
    <w:rsid w:val="00371E50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6DF"/>
    <w:rsid w:val="0041796D"/>
    <w:rsid w:val="00420B78"/>
    <w:rsid w:val="00426681"/>
    <w:rsid w:val="00442A2D"/>
    <w:rsid w:val="00445027"/>
    <w:rsid w:val="0045348A"/>
    <w:rsid w:val="00455A42"/>
    <w:rsid w:val="004603CE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325C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7FE"/>
    <w:rsid w:val="00660A6C"/>
    <w:rsid w:val="00662905"/>
    <w:rsid w:val="00662DB5"/>
    <w:rsid w:val="0067195E"/>
    <w:rsid w:val="0067418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182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6F74C9"/>
    <w:rsid w:val="0071198D"/>
    <w:rsid w:val="007125DF"/>
    <w:rsid w:val="00712ED9"/>
    <w:rsid w:val="0071440B"/>
    <w:rsid w:val="00715E0F"/>
    <w:rsid w:val="00721555"/>
    <w:rsid w:val="007246B8"/>
    <w:rsid w:val="00724FED"/>
    <w:rsid w:val="0072650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3FBE"/>
    <w:rsid w:val="00796C1C"/>
    <w:rsid w:val="00797ED8"/>
    <w:rsid w:val="007A090E"/>
    <w:rsid w:val="007A0BF3"/>
    <w:rsid w:val="007A12F0"/>
    <w:rsid w:val="007A3C83"/>
    <w:rsid w:val="007A5D21"/>
    <w:rsid w:val="007B01A2"/>
    <w:rsid w:val="007B0ABB"/>
    <w:rsid w:val="007B3D13"/>
    <w:rsid w:val="007B4230"/>
    <w:rsid w:val="007B7189"/>
    <w:rsid w:val="007B740A"/>
    <w:rsid w:val="007C00AC"/>
    <w:rsid w:val="007C0AB9"/>
    <w:rsid w:val="007D165E"/>
    <w:rsid w:val="007D4EE4"/>
    <w:rsid w:val="007D7A4C"/>
    <w:rsid w:val="007D7F1E"/>
    <w:rsid w:val="007E4194"/>
    <w:rsid w:val="007E76A6"/>
    <w:rsid w:val="007F32E4"/>
    <w:rsid w:val="007F3C22"/>
    <w:rsid w:val="007F423D"/>
    <w:rsid w:val="007F5CBC"/>
    <w:rsid w:val="00800178"/>
    <w:rsid w:val="00805253"/>
    <w:rsid w:val="00807049"/>
    <w:rsid w:val="008141D2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5C28"/>
    <w:rsid w:val="00873E43"/>
    <w:rsid w:val="00887B6F"/>
    <w:rsid w:val="00891A92"/>
    <w:rsid w:val="00894595"/>
    <w:rsid w:val="008958A5"/>
    <w:rsid w:val="008A1EE5"/>
    <w:rsid w:val="008A4639"/>
    <w:rsid w:val="008A69A8"/>
    <w:rsid w:val="008C0578"/>
    <w:rsid w:val="008C2406"/>
    <w:rsid w:val="008C2C60"/>
    <w:rsid w:val="008C3F55"/>
    <w:rsid w:val="008C79FF"/>
    <w:rsid w:val="008D70CE"/>
    <w:rsid w:val="008E0710"/>
    <w:rsid w:val="008E1049"/>
    <w:rsid w:val="008F3E3A"/>
    <w:rsid w:val="008F481D"/>
    <w:rsid w:val="008F66F9"/>
    <w:rsid w:val="008F7D19"/>
    <w:rsid w:val="0090066C"/>
    <w:rsid w:val="00902758"/>
    <w:rsid w:val="00916262"/>
    <w:rsid w:val="0092616A"/>
    <w:rsid w:val="00930B15"/>
    <w:rsid w:val="009339AC"/>
    <w:rsid w:val="00935A09"/>
    <w:rsid w:val="009377D8"/>
    <w:rsid w:val="00943639"/>
    <w:rsid w:val="00945CF1"/>
    <w:rsid w:val="00947D7F"/>
    <w:rsid w:val="00953F6C"/>
    <w:rsid w:val="00954C81"/>
    <w:rsid w:val="0096765E"/>
    <w:rsid w:val="0097005E"/>
    <w:rsid w:val="00972D0A"/>
    <w:rsid w:val="00974789"/>
    <w:rsid w:val="00976944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D4546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1FA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521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B39"/>
    <w:rsid w:val="00B12A1B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0C4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60BA8"/>
    <w:rsid w:val="00C64067"/>
    <w:rsid w:val="00C64B5E"/>
    <w:rsid w:val="00C6587A"/>
    <w:rsid w:val="00C7634B"/>
    <w:rsid w:val="00C76C1F"/>
    <w:rsid w:val="00C81EDE"/>
    <w:rsid w:val="00C85F73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4FEA"/>
    <w:rsid w:val="00CD26A6"/>
    <w:rsid w:val="00CD2A19"/>
    <w:rsid w:val="00CD5D0A"/>
    <w:rsid w:val="00CD7373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65BE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4E7A"/>
    <w:rsid w:val="00E45215"/>
    <w:rsid w:val="00E521C9"/>
    <w:rsid w:val="00E535B2"/>
    <w:rsid w:val="00E559B8"/>
    <w:rsid w:val="00E610C7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E50CF"/>
    <w:rsid w:val="00EF1642"/>
    <w:rsid w:val="00EF2449"/>
    <w:rsid w:val="00EF5FE1"/>
    <w:rsid w:val="00F01227"/>
    <w:rsid w:val="00F01512"/>
    <w:rsid w:val="00F01896"/>
    <w:rsid w:val="00F061D3"/>
    <w:rsid w:val="00F11178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2BBC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91480A-9AE7-4C29-BDDD-DE2966F4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102F3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373</Words>
  <Characters>2499</Characters>
  <Application>Microsoft Office Word</Application>
  <DocSecurity>4</DocSecurity>
  <Lines>178</Lines>
  <Paragraphs>114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2008/09:131</vt:lpstr>
      <vt:lpstr>Fredagen den 12 juni 2009</vt:lpstr>
    </vt:vector>
  </TitlesOfParts>
  <Company>Riksdagen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2009-06-11T14:59:00Z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12 juni 2009</vt:lpwstr>
  </property>
  <property fmtid="{D5CDD505-2E9C-101B-9397-08002B2CF9AE}" pid="3" name="DocumentNumber">
    <vt:lpwstr>131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2009-06-12</vt:lpwstr>
  </property>
</Properties>
</file>